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bookmarkStart w:id="0" w:name="_GoBack"/>
      <w:bookmarkEnd w:id="0"/>
      <w:r>
        <w:rPr>
          <w:rFonts w:hint="eastAsia" w:ascii="黑体" w:hAnsi="黑体" w:eastAsia="黑体" w:cs="黑体"/>
          <w:sz w:val="28"/>
          <w:szCs w:val="28"/>
        </w:rPr>
        <w:t>表1 会议签到表</w:t>
      </w:r>
    </w:p>
    <w:p>
      <w:pPr>
        <w:jc w:val="center"/>
        <w:rPr>
          <w:rFonts w:ascii="方正小标宋简体" w:eastAsia="方正小标宋简体"/>
          <w:sz w:val="36"/>
          <w:szCs w:val="36"/>
        </w:rPr>
      </w:pPr>
      <w:r>
        <w:rPr>
          <w:rFonts w:hint="eastAsia" w:ascii="方正小标宋简体" w:eastAsia="方正小标宋简体"/>
          <w:sz w:val="36"/>
          <w:szCs w:val="36"/>
        </w:rPr>
        <w:t>会议签到表</w:t>
      </w:r>
    </w:p>
    <w:p>
      <w:pPr>
        <w:spacing w:line="300" w:lineRule="exact"/>
        <w:jc w:val="center"/>
        <w:rPr>
          <w:rFonts w:ascii="方正小标宋简体" w:eastAsia="方正小标宋简体"/>
          <w:sz w:val="32"/>
          <w:szCs w:val="32"/>
        </w:rPr>
      </w:pPr>
    </w:p>
    <w:tbl>
      <w:tblPr>
        <w:tblStyle w:val="44"/>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2410"/>
        <w:gridCol w:w="2268"/>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95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会议主题</w:t>
            </w:r>
          </w:p>
        </w:tc>
        <w:tc>
          <w:tcPr>
            <w:tcW w:w="6946" w:type="dxa"/>
            <w:gridSpan w:val="3"/>
            <w:vAlign w:val="center"/>
          </w:tcPr>
          <w:p>
            <w:pPr>
              <w:jc w:val="center"/>
              <w:rPr>
                <w:rFonts w:ascii="仿宋_GB2312" w:hAnsi="仿宋_GB2312" w:eastAsia="仿宋_GB2312" w:cs="仿宋_GB2312"/>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95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召集单位</w:t>
            </w:r>
          </w:p>
        </w:tc>
        <w:tc>
          <w:tcPr>
            <w:tcW w:w="2410"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联系人</w:t>
            </w:r>
          </w:p>
        </w:tc>
        <w:tc>
          <w:tcPr>
            <w:tcW w:w="2268" w:type="dxa"/>
            <w:vAlign w:val="center"/>
          </w:tcPr>
          <w:p>
            <w:pPr>
              <w:jc w:val="center"/>
              <w:rPr>
                <w:rFonts w:ascii="仿宋_GB2312" w:hAnsi="仿宋_GB2312" w:eastAsia="仿宋_GB2312" w:cs="仿宋_GB2312"/>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95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会议时间</w:t>
            </w:r>
          </w:p>
        </w:tc>
        <w:tc>
          <w:tcPr>
            <w:tcW w:w="2410"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会议地点</w:t>
            </w:r>
          </w:p>
        </w:tc>
        <w:tc>
          <w:tcPr>
            <w:tcW w:w="2268" w:type="dxa"/>
            <w:vAlign w:val="center"/>
          </w:tcPr>
          <w:p>
            <w:pPr>
              <w:jc w:val="center"/>
              <w:rPr>
                <w:rFonts w:ascii="仿宋_GB2312" w:hAnsi="仿宋_GB2312" w:eastAsia="仿宋_GB2312" w:cs="仿宋_GB2312"/>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95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2410"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姓名</w:t>
            </w:r>
          </w:p>
        </w:tc>
        <w:tc>
          <w:tcPr>
            <w:tcW w:w="2268"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所在部门</w:t>
            </w:r>
          </w:p>
        </w:tc>
        <w:tc>
          <w:tcPr>
            <w:tcW w:w="2268"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95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2410"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95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2410"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95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2410"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95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p>
        </w:tc>
        <w:tc>
          <w:tcPr>
            <w:tcW w:w="2410"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95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p>
        </w:tc>
        <w:tc>
          <w:tcPr>
            <w:tcW w:w="2410"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95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w:t>
            </w:r>
          </w:p>
        </w:tc>
        <w:tc>
          <w:tcPr>
            <w:tcW w:w="2410"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95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w:t>
            </w:r>
          </w:p>
        </w:tc>
        <w:tc>
          <w:tcPr>
            <w:tcW w:w="2410"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95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w:t>
            </w:r>
          </w:p>
        </w:tc>
        <w:tc>
          <w:tcPr>
            <w:tcW w:w="2410"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95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w:t>
            </w:r>
          </w:p>
        </w:tc>
        <w:tc>
          <w:tcPr>
            <w:tcW w:w="2410"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95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w:t>
            </w:r>
          </w:p>
        </w:tc>
        <w:tc>
          <w:tcPr>
            <w:tcW w:w="2410"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95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w:t>
            </w:r>
          </w:p>
        </w:tc>
        <w:tc>
          <w:tcPr>
            <w:tcW w:w="2410"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c>
          <w:tcPr>
            <w:tcW w:w="2268" w:type="dxa"/>
            <w:vAlign w:val="center"/>
          </w:tcPr>
          <w:p>
            <w:pPr>
              <w:jc w:val="center"/>
              <w:rPr>
                <w:rFonts w:ascii="仿宋_GB2312" w:hAnsi="仿宋_GB2312" w:eastAsia="仿宋_GB2312" w:cs="仿宋_GB2312"/>
                <w:bCs/>
                <w:sz w:val="28"/>
                <w:szCs w:val="28"/>
              </w:rPr>
            </w:pPr>
          </w:p>
        </w:tc>
      </w:tr>
    </w:tbl>
    <w:p>
      <w:pPr>
        <w:rPr>
          <w:bCs/>
        </w:rPr>
      </w:pPr>
    </w:p>
    <w:p>
      <w:pPr>
        <w:rPr>
          <w:bCs/>
        </w:rPr>
      </w:pPr>
    </w:p>
    <w:p>
      <w:pPr>
        <w:rPr>
          <w:bCs/>
        </w:rPr>
      </w:pPr>
    </w:p>
    <w:p>
      <w:pPr>
        <w:rPr>
          <w:bCs/>
        </w:rPr>
      </w:pPr>
    </w:p>
    <w:p>
      <w:pPr>
        <w:rPr>
          <w:bCs/>
        </w:rPr>
      </w:pPr>
    </w:p>
    <w:p>
      <w:pPr>
        <w:rPr>
          <w:bCs/>
        </w:rPr>
      </w:pPr>
    </w:p>
    <w:p>
      <w:pPr>
        <w:rPr>
          <w:bCs/>
        </w:rPr>
      </w:pPr>
    </w:p>
    <w:p>
      <w:pPr>
        <w:rPr>
          <w:bCs/>
        </w:rPr>
      </w:pPr>
    </w:p>
    <w:p>
      <w:pPr>
        <w:rPr>
          <w:rFonts w:ascii="黑体" w:hAnsi="黑体" w:eastAsia="黑体" w:cs="黑体"/>
          <w:sz w:val="28"/>
          <w:szCs w:val="28"/>
        </w:rPr>
      </w:pPr>
      <w:r>
        <w:rPr>
          <w:rFonts w:hint="eastAsia" w:ascii="黑体" w:hAnsi="黑体" w:eastAsia="黑体" w:cs="黑体"/>
          <w:sz w:val="28"/>
          <w:szCs w:val="28"/>
        </w:rPr>
        <w:t>表2 会议纪要</w:t>
      </w:r>
    </w:p>
    <w:p>
      <w:pPr>
        <w:spacing w:line="1200" w:lineRule="exact"/>
        <w:rPr>
          <w:rFonts w:hAnsi="华文中宋" w:eastAsia="华文中宋"/>
          <w:b/>
          <w:color w:val="FF0000"/>
          <w:sz w:val="84"/>
          <w:szCs w:val="84"/>
        </w:rPr>
      </w:pPr>
    </w:p>
    <w:p>
      <w:pPr>
        <w:spacing w:line="1200" w:lineRule="exact"/>
        <w:jc w:val="center"/>
        <w:rPr>
          <w:rFonts w:hint="eastAsia" w:ascii="方正小标宋简体" w:eastAsia="方正小标宋简体"/>
          <w:color w:val="FF0000"/>
          <w:spacing w:val="16"/>
          <w:sz w:val="84"/>
          <w:szCs w:val="84"/>
          <w:lang w:eastAsia="zh-CN"/>
        </w:rPr>
      </w:pPr>
      <w:r>
        <w:rPr>
          <w:rFonts w:hint="eastAsia" w:ascii="方正小标宋简体" w:hAnsi="华文中宋" w:eastAsia="方正小标宋简体"/>
          <w:color w:val="FF0000"/>
          <w:spacing w:val="16"/>
          <w:sz w:val="84"/>
          <w:szCs w:val="84"/>
          <w:lang w:eastAsia="zh-CN"/>
        </w:rPr>
        <w:t>中国测绘科学研究院</w:t>
      </w:r>
    </w:p>
    <w:p>
      <w:pPr>
        <w:spacing w:line="1000" w:lineRule="exact"/>
        <w:jc w:val="center"/>
        <w:rPr>
          <w:rFonts w:ascii="方正小标宋简体" w:eastAsia="方正小标宋简体"/>
          <w:color w:val="FF0000"/>
          <w:sz w:val="60"/>
          <w:szCs w:val="60"/>
        </w:rPr>
      </w:pPr>
      <w:r>
        <w:rPr>
          <w:rFonts w:hint="eastAsia" w:ascii="方正小标宋简体" w:hAnsi="华文中宋" w:eastAsia="方正小标宋简体"/>
          <w:color w:val="FF0000"/>
          <w:sz w:val="60"/>
          <w:szCs w:val="60"/>
        </w:rPr>
        <w:t>保密工作领导小组会议纪要</w:t>
      </w:r>
    </w:p>
    <w:p>
      <w:pPr>
        <w:spacing w:beforeLines="25" w:afterLines="25" w:line="600" w:lineRule="exact"/>
        <w:jc w:val="center"/>
        <w:rPr>
          <w:rFonts w:ascii="黑体" w:eastAsia="黑体"/>
          <w:sz w:val="30"/>
          <w:szCs w:val="30"/>
        </w:rPr>
      </w:pPr>
      <w:r>
        <w:rPr>
          <w:rFonts w:hint="eastAsia" w:ascii="黑体" w:eastAsia="黑体"/>
          <w:sz w:val="30"/>
          <w:szCs w:val="30"/>
        </w:rPr>
        <w:t>第  期</w:t>
      </w:r>
    </w:p>
    <w:p>
      <w:pPr>
        <w:spacing w:line="600" w:lineRule="exact"/>
        <w:ind w:firstLine="148" w:firstLineChars="49"/>
        <w:rPr>
          <w:rFonts w:ascii="楷体_GB2312" w:eastAsia="楷体_GB2312"/>
          <w:b/>
          <w:sz w:val="30"/>
          <w:szCs w:val="30"/>
        </w:rPr>
      </w:pPr>
      <w:r>
        <w:rPr>
          <w:rFonts w:hint="eastAsia" w:ascii="楷体_GB2312" w:eastAsia="楷体_GB2312"/>
          <w:b/>
          <w:sz w:val="30"/>
          <w:szCs w:val="30"/>
          <w:lang w:eastAsia="zh-CN"/>
        </w:rPr>
        <w:t>中国测绘科学研究院</w:t>
      </w:r>
      <w:r>
        <w:rPr>
          <w:rFonts w:hint="eastAsia" w:ascii="楷体_GB2312" w:eastAsia="楷体_GB2312"/>
          <w:b/>
          <w:sz w:val="30"/>
          <w:szCs w:val="30"/>
        </w:rPr>
        <w:t xml:space="preserve">办公室               </w:t>
      </w:r>
      <w:r>
        <w:rPr>
          <w:rFonts w:eastAsia="楷体_GB2312"/>
          <w:b/>
          <w:sz w:val="30"/>
          <w:szCs w:val="30"/>
        </w:rPr>
        <w:t xml:space="preserve">  </w:t>
      </w:r>
      <w:r>
        <w:rPr>
          <w:rFonts w:hint="eastAsia" w:eastAsia="楷体_GB2312"/>
          <w:b/>
          <w:sz w:val="30"/>
          <w:szCs w:val="30"/>
        </w:rPr>
        <w:t xml:space="preserve">   </w:t>
      </w:r>
      <w:r>
        <w:rPr>
          <w:rFonts w:eastAsia="楷体_GB2312"/>
          <w:b/>
          <w:sz w:val="30"/>
          <w:szCs w:val="30"/>
        </w:rPr>
        <w:t>年</w:t>
      </w:r>
      <w:r>
        <w:rPr>
          <w:rFonts w:hint="eastAsia" w:eastAsia="楷体_GB2312"/>
          <w:b/>
          <w:sz w:val="30"/>
          <w:szCs w:val="30"/>
        </w:rPr>
        <w:t xml:space="preserve">    </w:t>
      </w:r>
      <w:r>
        <w:rPr>
          <w:rFonts w:eastAsia="楷体_GB2312"/>
          <w:b/>
          <w:sz w:val="30"/>
          <w:szCs w:val="30"/>
        </w:rPr>
        <w:t>月</w:t>
      </w:r>
      <w:r>
        <w:rPr>
          <w:rFonts w:hint="eastAsia" w:eastAsia="楷体_GB2312"/>
          <w:b/>
          <w:sz w:val="30"/>
          <w:szCs w:val="30"/>
        </w:rPr>
        <w:t xml:space="preserve">   </w:t>
      </w:r>
      <w:r>
        <w:rPr>
          <w:rFonts w:eastAsia="楷体_GB2312"/>
          <w:b/>
          <w:sz w:val="30"/>
          <w:szCs w:val="30"/>
        </w:rPr>
        <w:t>日</w:t>
      </w:r>
    </w:p>
    <w:p>
      <w:pPr>
        <w:spacing w:line="490" w:lineRule="exact"/>
        <w:ind w:firstLine="630" w:firstLineChars="196"/>
        <w:rPr>
          <w:rFonts w:eastAsia="仿宋_GB2312"/>
          <w:b/>
          <w:sz w:val="32"/>
          <w:szCs w:val="32"/>
        </w:rPr>
      </w:pPr>
    </w:p>
    <w:p>
      <w:pPr>
        <w:spacing w:line="490" w:lineRule="exact"/>
        <w:ind w:firstLine="630" w:firstLineChars="196"/>
        <w:rPr>
          <w:rFonts w:eastAsia="仿宋_GB2312"/>
          <w:b/>
          <w:sz w:val="32"/>
          <w:szCs w:val="32"/>
        </w:rPr>
      </w:pPr>
    </w:p>
    <w:p>
      <w:pPr>
        <w:spacing w:line="490" w:lineRule="exact"/>
        <w:ind w:firstLine="630" w:firstLineChars="196"/>
        <w:rPr>
          <w:rFonts w:eastAsia="仿宋_GB2312"/>
          <w:b/>
          <w:sz w:val="32"/>
          <w:szCs w:val="32"/>
        </w:rPr>
      </w:pPr>
    </w:p>
    <w:p>
      <w:pPr>
        <w:spacing w:line="490" w:lineRule="exact"/>
        <w:ind w:firstLine="627" w:firstLineChars="196"/>
        <w:rPr>
          <w:rFonts w:eastAsia="仿宋_GB2312"/>
          <w:sz w:val="32"/>
          <w:szCs w:val="32"/>
        </w:rPr>
      </w:pPr>
      <w:r>
        <w:rPr>
          <w:rFonts w:hint="eastAsia" w:eastAsia="仿宋_GB2312"/>
          <w:sz w:val="32"/>
          <w:szCs w:val="32"/>
        </w:rPr>
        <w:t>（正文）</w:t>
      </w: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  持：</w:t>
      </w:r>
    </w:p>
    <w:p>
      <w:pPr>
        <w:spacing w:line="4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列  席：</w:t>
      </w:r>
    </w:p>
    <w:p>
      <w:pPr>
        <w:spacing w:line="4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参  加：</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记  录：</w:t>
      </w:r>
    </w:p>
    <w:p>
      <w:pPr>
        <w:spacing w:line="480" w:lineRule="exact"/>
        <w:ind w:firstLine="643" w:firstLineChars="200"/>
        <w:rPr>
          <w:rFonts w:ascii="仿宋_GB2312" w:hAnsi="仿宋_GB2312" w:eastAsia="仿宋_GB2312" w:cs="仿宋_GB2312"/>
          <w:b/>
          <w:bCs/>
          <w:sz w:val="32"/>
          <w:szCs w:val="32"/>
        </w:rPr>
      </w:pPr>
    </w:p>
    <w:p>
      <w:pPr>
        <w:spacing w:line="560" w:lineRule="exact"/>
        <w:jc w:val="left"/>
        <w:rPr>
          <w:rFonts w:eastAsia="仿宋_GB2312"/>
          <w:sz w:val="30"/>
          <w:szCs w:val="30"/>
        </w:rPr>
      </w:pPr>
      <w:r>
        <w:rPr>
          <w:rFonts w:eastAsia="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5600700" cy="635"/>
                <wp:effectExtent l="0" t="0" r="0" b="0"/>
                <wp:wrapNone/>
                <wp:docPr id="2" name="自选图形 5"/>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5" o:spid="_x0000_s1026" o:spt="32" type="#_x0000_t32" style="position:absolute;left:0pt;margin-left:0pt;margin-top:1.15pt;height:0.05pt;width:441pt;z-index:251659264;mso-width-relative:page;mso-height-relative:page;" filled="f" stroked="t" coordsize="21600,21600" o:gfxdata="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pnqPNAAAAAEAQAADwAAAAAAAAABACAAAAAiAAAAZHJzL2Rvd25yZXYueG1sUEsBAhQA&#10;FAAAAAgAh07iQKHJWe76AQAA9AMAAA4AAAAAAAAAAQAgAAAAHwEAAGRycy9lMm9Eb2MueG1sUEsF&#10;BgAAAAAGAAYAWQEAAIsFAAAAAA==&#10;">
                <v:fill on="f" focussize="0,0"/>
                <v:stroke weight="1pt" color="#000000" joinstyle="round"/>
                <v:imagedata o:title=""/>
                <o:lock v:ext="edit" aspectratio="f"/>
              </v:shape>
            </w:pict>
          </mc:Fallback>
        </mc:AlternateContent>
      </w:r>
      <w:r>
        <w:rPr>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391160</wp:posOffset>
                </wp:positionV>
                <wp:extent cx="5600700" cy="635"/>
                <wp:effectExtent l="0" t="0" r="0" b="0"/>
                <wp:wrapNone/>
                <wp:docPr id="6" name="自选图形 6"/>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6" o:spid="_x0000_s1026" o:spt="32" type="#_x0000_t32" style="position:absolute;left:0pt;margin-left:0pt;margin-top:30.8pt;height:0.05pt;width:441pt;z-index:251660288;mso-width-relative:page;mso-height-relative:page;" filled="f" stroked="t" coordsize="21600,21600" o:gfxdata="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pGQ9IAAAAGAQAADwAAAAAAAAABACAAAAAiAAAAZHJzL2Rvd25yZXYueG1sUEsBAhQA&#10;FAAAAAgAh07iQPgRdu74AQAA9AMAAA4AAAAAAAAAAQAgAAAAIQEAAGRycy9lMm9Eb2MueG1sUEsF&#10;BgAAAAAGAAYAWQEAAIsFAAAAAA==&#10;">
                <v:fill on="f" focussize="0,0"/>
                <v:stroke weight="1pt" color="#000000" joinstyle="round"/>
                <v:imagedata o:title=""/>
                <o:lock v:ext="edit" aspectratio="f"/>
              </v:shape>
            </w:pict>
          </mc:Fallback>
        </mc:AlternateContent>
      </w:r>
      <w:r>
        <w:rPr>
          <w:rFonts w:eastAsia="仿宋_GB2312"/>
          <w:b/>
          <w:sz w:val="30"/>
          <w:szCs w:val="30"/>
        </w:rPr>
        <w:t>本期发送：</w:t>
      </w:r>
      <w:r>
        <w:rPr>
          <w:rFonts w:eastAsia="仿宋_GB2312"/>
          <w:sz w:val="30"/>
          <w:szCs w:val="30"/>
        </w:rPr>
        <w:t>院领导、</w:t>
      </w:r>
      <w:r>
        <w:rPr>
          <w:rFonts w:hint="eastAsia" w:eastAsia="仿宋_GB2312"/>
          <w:sz w:val="30"/>
          <w:szCs w:val="30"/>
        </w:rPr>
        <w:t>保密工作领导小组成员</w:t>
      </w:r>
      <w:r>
        <w:rPr>
          <w:rFonts w:eastAsia="仿宋_GB2312"/>
          <w:sz w:val="30"/>
          <w:szCs w:val="30"/>
        </w:rPr>
        <w:t>。</w:t>
      </w:r>
    </w:p>
    <w:p>
      <w:pPr>
        <w:widowControl/>
        <w:spacing w:line="500" w:lineRule="exact"/>
        <w:ind w:left="798" w:leftChars="232" w:hanging="241" w:hangingChars="100"/>
        <w:textAlignment w:val="center"/>
        <w:rPr>
          <w:rFonts w:ascii="楷体_GB2312" w:hAnsi="楷体_GB2312" w:eastAsia="楷体_GB2312" w:cs="楷体_GB2312"/>
          <w:b/>
          <w:bCs/>
        </w:rPr>
      </w:pPr>
      <w:r>
        <w:rPr>
          <w:rFonts w:hint="eastAsia" w:ascii="楷体_GB2312" w:hAnsi="楷体_GB2312" w:eastAsia="楷体_GB2312" w:cs="楷体_GB2312"/>
          <w:b/>
          <w:bCs/>
        </w:rPr>
        <w:t>附注：本制度汇编中的表格将根据国家保密有关规定和院实际情况适时调整，最新</w:t>
      </w:r>
    </w:p>
    <w:p>
      <w:pPr>
        <w:widowControl/>
        <w:spacing w:line="500" w:lineRule="exact"/>
        <w:textAlignment w:val="center"/>
        <w:rPr>
          <w:rFonts w:ascii="楷体_GB2312" w:hAnsi="楷体_GB2312" w:eastAsia="楷体_GB2312" w:cs="楷体_GB2312"/>
          <w:b/>
          <w:bCs/>
        </w:rPr>
      </w:pPr>
      <w:r>
        <w:rPr>
          <w:rFonts w:hint="eastAsia" w:ascii="楷体_GB2312" w:hAnsi="楷体_GB2312" w:eastAsia="楷体_GB2312" w:cs="楷体_GB2312"/>
          <w:b/>
          <w:bCs/>
        </w:rPr>
        <w:t>版本以保密办提供的为准。</w:t>
      </w:r>
    </w:p>
    <w:sectPr>
      <w:headerReference r:id="rId5" w:type="default"/>
      <w:footerReference r:id="rId6" w:type="default"/>
      <w:pgSz w:w="11906" w:h="16838"/>
      <w:pgMar w:top="1474" w:right="1247" w:bottom="1474" w:left="1361" w:header="851" w:footer="992" w:gutter="0"/>
      <w:cols w:space="0" w:num="1"/>
      <w:formProt w:val="0"/>
      <w:docGrid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Footlight MT Light">
    <w:panose1 w:val="0204060206030A020304"/>
    <w:charset w:val="00"/>
    <w:family w:val="roman"/>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Britannic Bold">
    <w:panose1 w:val="020B0903060703020204"/>
    <w:charset w:val="00"/>
    <w:family w:val="swiss"/>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 PL ShanHeiSun Uni">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240" w:lineRule="atLeast"/>
      <w:ind w:right="90"/>
      <w:jc w:val="both"/>
    </w:pPr>
    <w:r>
      <w:rPr>
        <w:rFonts w:hint="eastAsia"/>
        <w:lang w:eastAsia="zh-CN"/>
      </w:rPr>
      <w:t>中国测绘科学研究院</w:t>
    </w:r>
    <w:r>
      <w:rPr>
        <w:rFonts w:hint="eastAsia"/>
      </w:rPr>
      <w:t>保密制度汇编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46ECF"/>
    <w:multiLevelType w:val="multilevel"/>
    <w:tmpl w:val="11546ECF"/>
    <w:lvl w:ilvl="0" w:tentative="0">
      <w:start w:val="1"/>
      <w:numFmt w:val="bullet"/>
      <w:pStyle w:val="56"/>
      <w:lvlText w:val=""/>
      <w:lvlJc w:val="left"/>
      <w:pPr>
        <w:tabs>
          <w:tab w:val="left" w:pos="780"/>
        </w:tabs>
        <w:ind w:left="760" w:hanging="340"/>
      </w:pPr>
      <w:rPr>
        <w:rFonts w:hint="default" w:ascii="Wingdings" w:hAnsi="Wingdings"/>
        <w:caps w:val="0"/>
        <w:strike w:val="0"/>
        <w:dstrike w:val="0"/>
        <w:vanish w:val="0"/>
        <w:vertAlign w:val="baseline"/>
      </w:rPr>
    </w:lvl>
    <w:lvl w:ilvl="1" w:tentative="0">
      <w:start w:val="1"/>
      <w:numFmt w:val="bullet"/>
      <w:lvlText w:val=""/>
      <w:lvlJc w:val="left"/>
      <w:pPr>
        <w:tabs>
          <w:tab w:val="left" w:pos="1200"/>
        </w:tabs>
        <w:ind w:left="840" w:firstLine="0"/>
      </w:pPr>
      <w:rPr>
        <w:rFonts w:hint="default" w:ascii="Wingdings" w:hAnsi="Wingdings"/>
        <w:caps w:val="0"/>
        <w:strike w:val="0"/>
        <w:dstrike w:val="0"/>
        <w:vanish w:val="0"/>
        <w:vertAlign w:val="baseline"/>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1CAF0D15"/>
    <w:multiLevelType w:val="multilevel"/>
    <w:tmpl w:val="1CAF0D15"/>
    <w:lvl w:ilvl="0" w:tentative="0">
      <w:start w:val="1"/>
      <w:numFmt w:val="chineseCountingThousand"/>
      <w:pStyle w:val="2"/>
      <w:lvlText w:val="第%1章"/>
      <w:lvlJc w:val="left"/>
      <w:pPr>
        <w:tabs>
          <w:tab w:val="left" w:pos="432"/>
        </w:tabs>
        <w:ind w:left="139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pStyle w:val="6"/>
      <w:isLgl/>
      <w:lvlText w:val="%1.%2.%3.%4.%5 "/>
      <w:lvlJc w:val="left"/>
      <w:pPr>
        <w:tabs>
          <w:tab w:val="left" w:pos="1008"/>
        </w:tabs>
        <w:ind w:left="1008" w:hanging="1008"/>
      </w:pPr>
      <w:rPr>
        <w:rFonts w:hint="eastAsia"/>
        <w:sz w:val="28"/>
        <w:szCs w:val="28"/>
      </w:rPr>
    </w:lvl>
    <w:lvl w:ilvl="5" w:tentative="0">
      <w:start w:val="1"/>
      <w:numFmt w:val="decimal"/>
      <w:pStyle w:val="7"/>
      <w:isLgl/>
      <w:lvlText w:val=" %1.%2.%3.%4.%5.%6 "/>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1"/>
  <w:bordersDoNotSurroundFooter w:val="1"/>
  <w:hideSpellingErrors/>
  <w:hideGrammaticalErrors/>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ZGM0YjdmMjAwNzE5M2YzYTlkNzg2MmU4NzAyYWUifQ=="/>
  </w:docVars>
  <w:rsids>
    <w:rsidRoot w:val="00355257"/>
    <w:rsid w:val="00000472"/>
    <w:rsid w:val="00000650"/>
    <w:rsid w:val="00000775"/>
    <w:rsid w:val="000007BF"/>
    <w:rsid w:val="00000D28"/>
    <w:rsid w:val="000013B8"/>
    <w:rsid w:val="00001892"/>
    <w:rsid w:val="00002074"/>
    <w:rsid w:val="0000255C"/>
    <w:rsid w:val="000031E9"/>
    <w:rsid w:val="000037A4"/>
    <w:rsid w:val="00003A00"/>
    <w:rsid w:val="00003C1D"/>
    <w:rsid w:val="00004237"/>
    <w:rsid w:val="00004648"/>
    <w:rsid w:val="000049FA"/>
    <w:rsid w:val="00004A61"/>
    <w:rsid w:val="00004DC7"/>
    <w:rsid w:val="0000516F"/>
    <w:rsid w:val="000064CF"/>
    <w:rsid w:val="00006A13"/>
    <w:rsid w:val="00006D03"/>
    <w:rsid w:val="0000728B"/>
    <w:rsid w:val="00007B7F"/>
    <w:rsid w:val="00010762"/>
    <w:rsid w:val="000109BC"/>
    <w:rsid w:val="00010FF6"/>
    <w:rsid w:val="000110FA"/>
    <w:rsid w:val="00011110"/>
    <w:rsid w:val="000111EB"/>
    <w:rsid w:val="0001156B"/>
    <w:rsid w:val="00011B0E"/>
    <w:rsid w:val="00011D06"/>
    <w:rsid w:val="0001210B"/>
    <w:rsid w:val="00012454"/>
    <w:rsid w:val="00012553"/>
    <w:rsid w:val="0001264E"/>
    <w:rsid w:val="00012ACA"/>
    <w:rsid w:val="00012C45"/>
    <w:rsid w:val="00012E51"/>
    <w:rsid w:val="00013155"/>
    <w:rsid w:val="000135BD"/>
    <w:rsid w:val="00013878"/>
    <w:rsid w:val="00013C82"/>
    <w:rsid w:val="00013DBA"/>
    <w:rsid w:val="00013FFC"/>
    <w:rsid w:val="000144F9"/>
    <w:rsid w:val="00014B86"/>
    <w:rsid w:val="000151D7"/>
    <w:rsid w:val="00015227"/>
    <w:rsid w:val="00015901"/>
    <w:rsid w:val="00017D72"/>
    <w:rsid w:val="00017E7C"/>
    <w:rsid w:val="00017F75"/>
    <w:rsid w:val="00020C09"/>
    <w:rsid w:val="00020E90"/>
    <w:rsid w:val="00021015"/>
    <w:rsid w:val="000210D0"/>
    <w:rsid w:val="000210EA"/>
    <w:rsid w:val="00022063"/>
    <w:rsid w:val="00022941"/>
    <w:rsid w:val="00023103"/>
    <w:rsid w:val="00024062"/>
    <w:rsid w:val="000242BE"/>
    <w:rsid w:val="00024671"/>
    <w:rsid w:val="00024921"/>
    <w:rsid w:val="00024E5A"/>
    <w:rsid w:val="00024F87"/>
    <w:rsid w:val="00025175"/>
    <w:rsid w:val="000251AF"/>
    <w:rsid w:val="0002531D"/>
    <w:rsid w:val="00025578"/>
    <w:rsid w:val="00025967"/>
    <w:rsid w:val="00025A8E"/>
    <w:rsid w:val="00025F2E"/>
    <w:rsid w:val="0002616D"/>
    <w:rsid w:val="0002629F"/>
    <w:rsid w:val="000268AA"/>
    <w:rsid w:val="00026C27"/>
    <w:rsid w:val="00026FE1"/>
    <w:rsid w:val="000270E4"/>
    <w:rsid w:val="000300C1"/>
    <w:rsid w:val="00030350"/>
    <w:rsid w:val="00030577"/>
    <w:rsid w:val="00030F1E"/>
    <w:rsid w:val="00031551"/>
    <w:rsid w:val="00031850"/>
    <w:rsid w:val="0003245E"/>
    <w:rsid w:val="000327F5"/>
    <w:rsid w:val="0003290D"/>
    <w:rsid w:val="00032993"/>
    <w:rsid w:val="00032BE3"/>
    <w:rsid w:val="00032D90"/>
    <w:rsid w:val="00033418"/>
    <w:rsid w:val="0003345C"/>
    <w:rsid w:val="00033509"/>
    <w:rsid w:val="000337C4"/>
    <w:rsid w:val="00033F56"/>
    <w:rsid w:val="0003424A"/>
    <w:rsid w:val="00034304"/>
    <w:rsid w:val="0003446A"/>
    <w:rsid w:val="000345FF"/>
    <w:rsid w:val="00034661"/>
    <w:rsid w:val="000348AA"/>
    <w:rsid w:val="00034CCB"/>
    <w:rsid w:val="00034D1C"/>
    <w:rsid w:val="00034EFE"/>
    <w:rsid w:val="0003515D"/>
    <w:rsid w:val="00035317"/>
    <w:rsid w:val="000353DA"/>
    <w:rsid w:val="000360CA"/>
    <w:rsid w:val="000361DA"/>
    <w:rsid w:val="00036522"/>
    <w:rsid w:val="000369FB"/>
    <w:rsid w:val="00036A59"/>
    <w:rsid w:val="000371C7"/>
    <w:rsid w:val="000372B7"/>
    <w:rsid w:val="00037945"/>
    <w:rsid w:val="00037C11"/>
    <w:rsid w:val="00040526"/>
    <w:rsid w:val="00040B9F"/>
    <w:rsid w:val="000410F7"/>
    <w:rsid w:val="0004164E"/>
    <w:rsid w:val="000418BD"/>
    <w:rsid w:val="0004196D"/>
    <w:rsid w:val="0004203A"/>
    <w:rsid w:val="0004219E"/>
    <w:rsid w:val="0004223C"/>
    <w:rsid w:val="000425F2"/>
    <w:rsid w:val="00042F48"/>
    <w:rsid w:val="0004309B"/>
    <w:rsid w:val="000431A7"/>
    <w:rsid w:val="000432F7"/>
    <w:rsid w:val="00043450"/>
    <w:rsid w:val="000435B5"/>
    <w:rsid w:val="00043620"/>
    <w:rsid w:val="0004397B"/>
    <w:rsid w:val="00043CDB"/>
    <w:rsid w:val="00043EE4"/>
    <w:rsid w:val="00043FE0"/>
    <w:rsid w:val="000446B6"/>
    <w:rsid w:val="00044FBF"/>
    <w:rsid w:val="00045590"/>
    <w:rsid w:val="00045D74"/>
    <w:rsid w:val="00045FA9"/>
    <w:rsid w:val="00045FAF"/>
    <w:rsid w:val="00046042"/>
    <w:rsid w:val="000469D2"/>
    <w:rsid w:val="000470D2"/>
    <w:rsid w:val="000471F7"/>
    <w:rsid w:val="00047A19"/>
    <w:rsid w:val="000505BA"/>
    <w:rsid w:val="00050BE3"/>
    <w:rsid w:val="00050C02"/>
    <w:rsid w:val="00050C42"/>
    <w:rsid w:val="00051169"/>
    <w:rsid w:val="000527F2"/>
    <w:rsid w:val="00052A32"/>
    <w:rsid w:val="00052FC1"/>
    <w:rsid w:val="00053E2E"/>
    <w:rsid w:val="000543F5"/>
    <w:rsid w:val="00054626"/>
    <w:rsid w:val="00054F12"/>
    <w:rsid w:val="000552FB"/>
    <w:rsid w:val="000553FC"/>
    <w:rsid w:val="0005545D"/>
    <w:rsid w:val="00055665"/>
    <w:rsid w:val="000558B5"/>
    <w:rsid w:val="00055994"/>
    <w:rsid w:val="00055C33"/>
    <w:rsid w:val="00055C59"/>
    <w:rsid w:val="0005603D"/>
    <w:rsid w:val="00056463"/>
    <w:rsid w:val="000565F4"/>
    <w:rsid w:val="0005676E"/>
    <w:rsid w:val="0005694F"/>
    <w:rsid w:val="00056ACC"/>
    <w:rsid w:val="00056AEE"/>
    <w:rsid w:val="00056AF3"/>
    <w:rsid w:val="0005715D"/>
    <w:rsid w:val="00057220"/>
    <w:rsid w:val="000574C7"/>
    <w:rsid w:val="000575FD"/>
    <w:rsid w:val="00057917"/>
    <w:rsid w:val="00057CE1"/>
    <w:rsid w:val="0006093C"/>
    <w:rsid w:val="00060E20"/>
    <w:rsid w:val="0006153B"/>
    <w:rsid w:val="00061789"/>
    <w:rsid w:val="00061BC1"/>
    <w:rsid w:val="000621A2"/>
    <w:rsid w:val="0006220D"/>
    <w:rsid w:val="00062C39"/>
    <w:rsid w:val="000631CD"/>
    <w:rsid w:val="00063276"/>
    <w:rsid w:val="00063597"/>
    <w:rsid w:val="00064118"/>
    <w:rsid w:val="000646D3"/>
    <w:rsid w:val="0006471D"/>
    <w:rsid w:val="00065498"/>
    <w:rsid w:val="00065840"/>
    <w:rsid w:val="0006588F"/>
    <w:rsid w:val="00065A45"/>
    <w:rsid w:val="00065AB0"/>
    <w:rsid w:val="00065E6E"/>
    <w:rsid w:val="0006636D"/>
    <w:rsid w:val="0006644E"/>
    <w:rsid w:val="000666F5"/>
    <w:rsid w:val="00066FEF"/>
    <w:rsid w:val="00067010"/>
    <w:rsid w:val="00067DB6"/>
    <w:rsid w:val="000701D2"/>
    <w:rsid w:val="000702C4"/>
    <w:rsid w:val="0007066B"/>
    <w:rsid w:val="00070694"/>
    <w:rsid w:val="00070785"/>
    <w:rsid w:val="00070932"/>
    <w:rsid w:val="00070CE4"/>
    <w:rsid w:val="00071210"/>
    <w:rsid w:val="000720F9"/>
    <w:rsid w:val="000721A1"/>
    <w:rsid w:val="0007285C"/>
    <w:rsid w:val="00072962"/>
    <w:rsid w:val="00072A6E"/>
    <w:rsid w:val="000730B9"/>
    <w:rsid w:val="00073492"/>
    <w:rsid w:val="000734DF"/>
    <w:rsid w:val="0007381E"/>
    <w:rsid w:val="00073C6A"/>
    <w:rsid w:val="00073D26"/>
    <w:rsid w:val="000743EA"/>
    <w:rsid w:val="00074634"/>
    <w:rsid w:val="000748D1"/>
    <w:rsid w:val="00074D03"/>
    <w:rsid w:val="0007503B"/>
    <w:rsid w:val="00075387"/>
    <w:rsid w:val="00076610"/>
    <w:rsid w:val="0007735E"/>
    <w:rsid w:val="00077DAD"/>
    <w:rsid w:val="00077E79"/>
    <w:rsid w:val="00077FC1"/>
    <w:rsid w:val="00080A46"/>
    <w:rsid w:val="000811BF"/>
    <w:rsid w:val="000813CB"/>
    <w:rsid w:val="0008169D"/>
    <w:rsid w:val="0008209F"/>
    <w:rsid w:val="000822C6"/>
    <w:rsid w:val="000822E6"/>
    <w:rsid w:val="00082C2F"/>
    <w:rsid w:val="000839C7"/>
    <w:rsid w:val="00083A86"/>
    <w:rsid w:val="00083C35"/>
    <w:rsid w:val="00083C59"/>
    <w:rsid w:val="00083FB8"/>
    <w:rsid w:val="0008469C"/>
    <w:rsid w:val="00084CD8"/>
    <w:rsid w:val="000851CE"/>
    <w:rsid w:val="000858A4"/>
    <w:rsid w:val="0008598C"/>
    <w:rsid w:val="00085C71"/>
    <w:rsid w:val="00086686"/>
    <w:rsid w:val="00086DA7"/>
    <w:rsid w:val="0008704B"/>
    <w:rsid w:val="0008767D"/>
    <w:rsid w:val="00087C43"/>
    <w:rsid w:val="0009013E"/>
    <w:rsid w:val="000904CE"/>
    <w:rsid w:val="00090643"/>
    <w:rsid w:val="00090A5B"/>
    <w:rsid w:val="00091285"/>
    <w:rsid w:val="00091C8A"/>
    <w:rsid w:val="00092982"/>
    <w:rsid w:val="00092E6D"/>
    <w:rsid w:val="00092FFC"/>
    <w:rsid w:val="00093332"/>
    <w:rsid w:val="0009350F"/>
    <w:rsid w:val="00093746"/>
    <w:rsid w:val="000940B5"/>
    <w:rsid w:val="00094B49"/>
    <w:rsid w:val="00094DBA"/>
    <w:rsid w:val="0009578D"/>
    <w:rsid w:val="00095D73"/>
    <w:rsid w:val="000963D5"/>
    <w:rsid w:val="00096AC9"/>
    <w:rsid w:val="00096EFB"/>
    <w:rsid w:val="000972B2"/>
    <w:rsid w:val="000973DB"/>
    <w:rsid w:val="00097F98"/>
    <w:rsid w:val="000A01C9"/>
    <w:rsid w:val="000A0B8B"/>
    <w:rsid w:val="000A0C18"/>
    <w:rsid w:val="000A0E08"/>
    <w:rsid w:val="000A1911"/>
    <w:rsid w:val="000A1D95"/>
    <w:rsid w:val="000A1ED1"/>
    <w:rsid w:val="000A2553"/>
    <w:rsid w:val="000A27DF"/>
    <w:rsid w:val="000A2957"/>
    <w:rsid w:val="000A2BFE"/>
    <w:rsid w:val="000A2CF7"/>
    <w:rsid w:val="000A3299"/>
    <w:rsid w:val="000A36F5"/>
    <w:rsid w:val="000A3B76"/>
    <w:rsid w:val="000A3B7D"/>
    <w:rsid w:val="000A3B8A"/>
    <w:rsid w:val="000A3CA6"/>
    <w:rsid w:val="000A45D0"/>
    <w:rsid w:val="000A4B0C"/>
    <w:rsid w:val="000A4DC6"/>
    <w:rsid w:val="000A5442"/>
    <w:rsid w:val="000A5DE3"/>
    <w:rsid w:val="000A64BF"/>
    <w:rsid w:val="000A6783"/>
    <w:rsid w:val="000A679C"/>
    <w:rsid w:val="000A7068"/>
    <w:rsid w:val="000B09E4"/>
    <w:rsid w:val="000B0B1A"/>
    <w:rsid w:val="000B0B90"/>
    <w:rsid w:val="000B0C43"/>
    <w:rsid w:val="000B0F58"/>
    <w:rsid w:val="000B1260"/>
    <w:rsid w:val="000B1782"/>
    <w:rsid w:val="000B219A"/>
    <w:rsid w:val="000B21C7"/>
    <w:rsid w:val="000B2376"/>
    <w:rsid w:val="000B2D62"/>
    <w:rsid w:val="000B2D6C"/>
    <w:rsid w:val="000B3136"/>
    <w:rsid w:val="000B32BB"/>
    <w:rsid w:val="000B3341"/>
    <w:rsid w:val="000B3922"/>
    <w:rsid w:val="000B39E5"/>
    <w:rsid w:val="000B4648"/>
    <w:rsid w:val="000B4801"/>
    <w:rsid w:val="000B4B44"/>
    <w:rsid w:val="000B4DB6"/>
    <w:rsid w:val="000B4FF4"/>
    <w:rsid w:val="000B5014"/>
    <w:rsid w:val="000B526C"/>
    <w:rsid w:val="000B5A10"/>
    <w:rsid w:val="000B5A51"/>
    <w:rsid w:val="000B61A4"/>
    <w:rsid w:val="000B62D9"/>
    <w:rsid w:val="000B6339"/>
    <w:rsid w:val="000B67E4"/>
    <w:rsid w:val="000B69AF"/>
    <w:rsid w:val="000B6AAE"/>
    <w:rsid w:val="000B6DB1"/>
    <w:rsid w:val="000B6DBF"/>
    <w:rsid w:val="000B6E70"/>
    <w:rsid w:val="000C076A"/>
    <w:rsid w:val="000C0839"/>
    <w:rsid w:val="000C085F"/>
    <w:rsid w:val="000C1850"/>
    <w:rsid w:val="000C2170"/>
    <w:rsid w:val="000C2B3B"/>
    <w:rsid w:val="000C35B7"/>
    <w:rsid w:val="000C37D4"/>
    <w:rsid w:val="000C3B6A"/>
    <w:rsid w:val="000C4809"/>
    <w:rsid w:val="000C496B"/>
    <w:rsid w:val="000C57A3"/>
    <w:rsid w:val="000C5DD5"/>
    <w:rsid w:val="000C64CC"/>
    <w:rsid w:val="000C6C9C"/>
    <w:rsid w:val="000C704A"/>
    <w:rsid w:val="000C7333"/>
    <w:rsid w:val="000C7A01"/>
    <w:rsid w:val="000D0508"/>
    <w:rsid w:val="000D0916"/>
    <w:rsid w:val="000D0C0A"/>
    <w:rsid w:val="000D0D6A"/>
    <w:rsid w:val="000D11F7"/>
    <w:rsid w:val="000D1517"/>
    <w:rsid w:val="000D1B12"/>
    <w:rsid w:val="000D1D09"/>
    <w:rsid w:val="000D2264"/>
    <w:rsid w:val="000D2992"/>
    <w:rsid w:val="000D2B98"/>
    <w:rsid w:val="000D3C64"/>
    <w:rsid w:val="000D3F54"/>
    <w:rsid w:val="000D433E"/>
    <w:rsid w:val="000D4383"/>
    <w:rsid w:val="000D5E03"/>
    <w:rsid w:val="000D5E96"/>
    <w:rsid w:val="000D606C"/>
    <w:rsid w:val="000D60FD"/>
    <w:rsid w:val="000D6A4F"/>
    <w:rsid w:val="000D6AFC"/>
    <w:rsid w:val="000D6E1F"/>
    <w:rsid w:val="000D7036"/>
    <w:rsid w:val="000D7375"/>
    <w:rsid w:val="000E00DA"/>
    <w:rsid w:val="000E181A"/>
    <w:rsid w:val="000E19CD"/>
    <w:rsid w:val="000E1FFE"/>
    <w:rsid w:val="000E21EF"/>
    <w:rsid w:val="000E2371"/>
    <w:rsid w:val="000E266B"/>
    <w:rsid w:val="000E26F4"/>
    <w:rsid w:val="000E28EA"/>
    <w:rsid w:val="000E2B07"/>
    <w:rsid w:val="000E2C1D"/>
    <w:rsid w:val="000E3075"/>
    <w:rsid w:val="000E346B"/>
    <w:rsid w:val="000E3F49"/>
    <w:rsid w:val="000E3F4A"/>
    <w:rsid w:val="000E42CD"/>
    <w:rsid w:val="000E4FA7"/>
    <w:rsid w:val="000E540E"/>
    <w:rsid w:val="000E5E0C"/>
    <w:rsid w:val="000E6199"/>
    <w:rsid w:val="000E6CD0"/>
    <w:rsid w:val="000E71E3"/>
    <w:rsid w:val="000E7377"/>
    <w:rsid w:val="000F0373"/>
    <w:rsid w:val="000F04F0"/>
    <w:rsid w:val="000F092F"/>
    <w:rsid w:val="000F098B"/>
    <w:rsid w:val="000F0B15"/>
    <w:rsid w:val="000F0FAD"/>
    <w:rsid w:val="000F1300"/>
    <w:rsid w:val="000F1864"/>
    <w:rsid w:val="000F19CD"/>
    <w:rsid w:val="000F19F4"/>
    <w:rsid w:val="000F1D75"/>
    <w:rsid w:val="000F1D81"/>
    <w:rsid w:val="000F21A6"/>
    <w:rsid w:val="000F37A9"/>
    <w:rsid w:val="000F38BD"/>
    <w:rsid w:val="000F3F15"/>
    <w:rsid w:val="000F3F38"/>
    <w:rsid w:val="000F3FCB"/>
    <w:rsid w:val="000F5498"/>
    <w:rsid w:val="000F57C2"/>
    <w:rsid w:val="000F5A5F"/>
    <w:rsid w:val="000F5C2F"/>
    <w:rsid w:val="000F5D46"/>
    <w:rsid w:val="000F5E9F"/>
    <w:rsid w:val="000F6699"/>
    <w:rsid w:val="000F6712"/>
    <w:rsid w:val="000F67AF"/>
    <w:rsid w:val="000F6914"/>
    <w:rsid w:val="000F6AD4"/>
    <w:rsid w:val="000F7191"/>
    <w:rsid w:val="000F7819"/>
    <w:rsid w:val="000F7E17"/>
    <w:rsid w:val="001008D7"/>
    <w:rsid w:val="00101A58"/>
    <w:rsid w:val="00101AFC"/>
    <w:rsid w:val="00101D8B"/>
    <w:rsid w:val="0010202C"/>
    <w:rsid w:val="001021B3"/>
    <w:rsid w:val="0010235A"/>
    <w:rsid w:val="00102E5B"/>
    <w:rsid w:val="0010395D"/>
    <w:rsid w:val="001039D4"/>
    <w:rsid w:val="001039F5"/>
    <w:rsid w:val="00103F97"/>
    <w:rsid w:val="001041D6"/>
    <w:rsid w:val="00104816"/>
    <w:rsid w:val="001048C8"/>
    <w:rsid w:val="001049FE"/>
    <w:rsid w:val="00105349"/>
    <w:rsid w:val="001053A6"/>
    <w:rsid w:val="00105E9E"/>
    <w:rsid w:val="001065F7"/>
    <w:rsid w:val="00106D4D"/>
    <w:rsid w:val="001070B3"/>
    <w:rsid w:val="00110027"/>
    <w:rsid w:val="00110456"/>
    <w:rsid w:val="00110C6A"/>
    <w:rsid w:val="00111521"/>
    <w:rsid w:val="00111D06"/>
    <w:rsid w:val="00112175"/>
    <w:rsid w:val="001126BE"/>
    <w:rsid w:val="00112D36"/>
    <w:rsid w:val="0011311D"/>
    <w:rsid w:val="00113715"/>
    <w:rsid w:val="00114105"/>
    <w:rsid w:val="00114482"/>
    <w:rsid w:val="001149A1"/>
    <w:rsid w:val="00114A41"/>
    <w:rsid w:val="00114E0C"/>
    <w:rsid w:val="001151BF"/>
    <w:rsid w:val="00115B92"/>
    <w:rsid w:val="00115E97"/>
    <w:rsid w:val="00115F18"/>
    <w:rsid w:val="00116028"/>
    <w:rsid w:val="001166A6"/>
    <w:rsid w:val="001166E2"/>
    <w:rsid w:val="00116C61"/>
    <w:rsid w:val="00116E24"/>
    <w:rsid w:val="00116F4F"/>
    <w:rsid w:val="00117459"/>
    <w:rsid w:val="001177E6"/>
    <w:rsid w:val="00117B99"/>
    <w:rsid w:val="00117F25"/>
    <w:rsid w:val="0012028C"/>
    <w:rsid w:val="00120B36"/>
    <w:rsid w:val="00121261"/>
    <w:rsid w:val="00121822"/>
    <w:rsid w:val="00121ED1"/>
    <w:rsid w:val="00121FBC"/>
    <w:rsid w:val="00121FFB"/>
    <w:rsid w:val="00122A7A"/>
    <w:rsid w:val="00122CC3"/>
    <w:rsid w:val="001239F0"/>
    <w:rsid w:val="00123F37"/>
    <w:rsid w:val="00124817"/>
    <w:rsid w:val="001248A7"/>
    <w:rsid w:val="00124C4E"/>
    <w:rsid w:val="001256B2"/>
    <w:rsid w:val="001262FB"/>
    <w:rsid w:val="001266D9"/>
    <w:rsid w:val="00126EBE"/>
    <w:rsid w:val="00126FC9"/>
    <w:rsid w:val="0012733F"/>
    <w:rsid w:val="00127466"/>
    <w:rsid w:val="00127711"/>
    <w:rsid w:val="001279CA"/>
    <w:rsid w:val="00127F52"/>
    <w:rsid w:val="001302CD"/>
    <w:rsid w:val="0013097A"/>
    <w:rsid w:val="00130A7E"/>
    <w:rsid w:val="00130C0A"/>
    <w:rsid w:val="00130C1D"/>
    <w:rsid w:val="00131208"/>
    <w:rsid w:val="00131360"/>
    <w:rsid w:val="00131CD9"/>
    <w:rsid w:val="00131DFF"/>
    <w:rsid w:val="00132017"/>
    <w:rsid w:val="00132070"/>
    <w:rsid w:val="001323A6"/>
    <w:rsid w:val="001326A1"/>
    <w:rsid w:val="00132704"/>
    <w:rsid w:val="00132BDE"/>
    <w:rsid w:val="00132BF8"/>
    <w:rsid w:val="001331C5"/>
    <w:rsid w:val="00133733"/>
    <w:rsid w:val="00133790"/>
    <w:rsid w:val="00133CA0"/>
    <w:rsid w:val="00133CE3"/>
    <w:rsid w:val="00134311"/>
    <w:rsid w:val="0013449E"/>
    <w:rsid w:val="001345DF"/>
    <w:rsid w:val="0013479B"/>
    <w:rsid w:val="00134892"/>
    <w:rsid w:val="00134FC4"/>
    <w:rsid w:val="00135287"/>
    <w:rsid w:val="00135356"/>
    <w:rsid w:val="00135556"/>
    <w:rsid w:val="00135933"/>
    <w:rsid w:val="00135BA9"/>
    <w:rsid w:val="00135D71"/>
    <w:rsid w:val="00135DD9"/>
    <w:rsid w:val="00136287"/>
    <w:rsid w:val="001363C0"/>
    <w:rsid w:val="001363EC"/>
    <w:rsid w:val="00136EDB"/>
    <w:rsid w:val="00136FC8"/>
    <w:rsid w:val="001372A4"/>
    <w:rsid w:val="00137689"/>
    <w:rsid w:val="00137F76"/>
    <w:rsid w:val="00140A13"/>
    <w:rsid w:val="0014137D"/>
    <w:rsid w:val="00141441"/>
    <w:rsid w:val="00141562"/>
    <w:rsid w:val="00141957"/>
    <w:rsid w:val="001419EF"/>
    <w:rsid w:val="001420B5"/>
    <w:rsid w:val="001426C5"/>
    <w:rsid w:val="00142A16"/>
    <w:rsid w:val="00143C85"/>
    <w:rsid w:val="00144938"/>
    <w:rsid w:val="00144E45"/>
    <w:rsid w:val="00145176"/>
    <w:rsid w:val="001469E4"/>
    <w:rsid w:val="00146C6C"/>
    <w:rsid w:val="00146EB3"/>
    <w:rsid w:val="001473B1"/>
    <w:rsid w:val="00147468"/>
    <w:rsid w:val="00147900"/>
    <w:rsid w:val="001504F9"/>
    <w:rsid w:val="0015076A"/>
    <w:rsid w:val="00150F42"/>
    <w:rsid w:val="001513B0"/>
    <w:rsid w:val="00152334"/>
    <w:rsid w:val="0015323E"/>
    <w:rsid w:val="00153EF0"/>
    <w:rsid w:val="001541E8"/>
    <w:rsid w:val="00154269"/>
    <w:rsid w:val="0015437D"/>
    <w:rsid w:val="00154411"/>
    <w:rsid w:val="00154642"/>
    <w:rsid w:val="0015466A"/>
    <w:rsid w:val="00154C4B"/>
    <w:rsid w:val="00154CBF"/>
    <w:rsid w:val="00155926"/>
    <w:rsid w:val="001559A4"/>
    <w:rsid w:val="00155ADD"/>
    <w:rsid w:val="001569E1"/>
    <w:rsid w:val="00156AA0"/>
    <w:rsid w:val="00156B8B"/>
    <w:rsid w:val="00156E9E"/>
    <w:rsid w:val="001575D4"/>
    <w:rsid w:val="00157CC7"/>
    <w:rsid w:val="00157F40"/>
    <w:rsid w:val="001601C9"/>
    <w:rsid w:val="0016047B"/>
    <w:rsid w:val="001609E0"/>
    <w:rsid w:val="00160B52"/>
    <w:rsid w:val="00161223"/>
    <w:rsid w:val="0016132B"/>
    <w:rsid w:val="00161402"/>
    <w:rsid w:val="00161A7B"/>
    <w:rsid w:val="00161DE0"/>
    <w:rsid w:val="0016205A"/>
    <w:rsid w:val="00162123"/>
    <w:rsid w:val="00162742"/>
    <w:rsid w:val="001627E5"/>
    <w:rsid w:val="00162852"/>
    <w:rsid w:val="00162D00"/>
    <w:rsid w:val="00162D49"/>
    <w:rsid w:val="00162F20"/>
    <w:rsid w:val="00163407"/>
    <w:rsid w:val="00164051"/>
    <w:rsid w:val="001641FE"/>
    <w:rsid w:val="0016423E"/>
    <w:rsid w:val="00164355"/>
    <w:rsid w:val="0016446F"/>
    <w:rsid w:val="001651CE"/>
    <w:rsid w:val="00165276"/>
    <w:rsid w:val="001662C6"/>
    <w:rsid w:val="00166661"/>
    <w:rsid w:val="001666A8"/>
    <w:rsid w:val="0016673B"/>
    <w:rsid w:val="00166744"/>
    <w:rsid w:val="00167328"/>
    <w:rsid w:val="001673A2"/>
    <w:rsid w:val="0016753D"/>
    <w:rsid w:val="001676EB"/>
    <w:rsid w:val="00167B83"/>
    <w:rsid w:val="00167D13"/>
    <w:rsid w:val="00167D34"/>
    <w:rsid w:val="001702B9"/>
    <w:rsid w:val="00170385"/>
    <w:rsid w:val="00170465"/>
    <w:rsid w:val="001704A6"/>
    <w:rsid w:val="00170569"/>
    <w:rsid w:val="00170C65"/>
    <w:rsid w:val="00170E99"/>
    <w:rsid w:val="00171017"/>
    <w:rsid w:val="0017112E"/>
    <w:rsid w:val="00171A10"/>
    <w:rsid w:val="00171BFD"/>
    <w:rsid w:val="00171C6C"/>
    <w:rsid w:val="00171CE9"/>
    <w:rsid w:val="00171E9E"/>
    <w:rsid w:val="0017230C"/>
    <w:rsid w:val="00172B7B"/>
    <w:rsid w:val="00172F2B"/>
    <w:rsid w:val="001738EB"/>
    <w:rsid w:val="00173C39"/>
    <w:rsid w:val="0017405A"/>
    <w:rsid w:val="00174711"/>
    <w:rsid w:val="0017492D"/>
    <w:rsid w:val="00174C29"/>
    <w:rsid w:val="00175455"/>
    <w:rsid w:val="001764B7"/>
    <w:rsid w:val="00176C02"/>
    <w:rsid w:val="00177437"/>
    <w:rsid w:val="001775A1"/>
    <w:rsid w:val="001776FD"/>
    <w:rsid w:val="00177898"/>
    <w:rsid w:val="0018086C"/>
    <w:rsid w:val="0018143E"/>
    <w:rsid w:val="001816B8"/>
    <w:rsid w:val="00181782"/>
    <w:rsid w:val="001817DF"/>
    <w:rsid w:val="0018189A"/>
    <w:rsid w:val="001819FD"/>
    <w:rsid w:val="00181E21"/>
    <w:rsid w:val="001821BB"/>
    <w:rsid w:val="001823A4"/>
    <w:rsid w:val="001824C2"/>
    <w:rsid w:val="001826FB"/>
    <w:rsid w:val="0018279B"/>
    <w:rsid w:val="00182CE9"/>
    <w:rsid w:val="00182FDA"/>
    <w:rsid w:val="00183661"/>
    <w:rsid w:val="00183AD9"/>
    <w:rsid w:val="00184352"/>
    <w:rsid w:val="0018473F"/>
    <w:rsid w:val="00184987"/>
    <w:rsid w:val="00185BF4"/>
    <w:rsid w:val="00186127"/>
    <w:rsid w:val="00186190"/>
    <w:rsid w:val="0018619D"/>
    <w:rsid w:val="00186862"/>
    <w:rsid w:val="0018688A"/>
    <w:rsid w:val="001868D4"/>
    <w:rsid w:val="00186EFE"/>
    <w:rsid w:val="00186F9A"/>
    <w:rsid w:val="001872D5"/>
    <w:rsid w:val="00187C31"/>
    <w:rsid w:val="001906E0"/>
    <w:rsid w:val="00190977"/>
    <w:rsid w:val="00190AED"/>
    <w:rsid w:val="00190BD2"/>
    <w:rsid w:val="001911C7"/>
    <w:rsid w:val="00191446"/>
    <w:rsid w:val="001916B0"/>
    <w:rsid w:val="00191A94"/>
    <w:rsid w:val="00191B0C"/>
    <w:rsid w:val="00191D03"/>
    <w:rsid w:val="001922BB"/>
    <w:rsid w:val="0019260B"/>
    <w:rsid w:val="0019273C"/>
    <w:rsid w:val="00192FA6"/>
    <w:rsid w:val="001930D6"/>
    <w:rsid w:val="001933C2"/>
    <w:rsid w:val="00193EFD"/>
    <w:rsid w:val="001944FA"/>
    <w:rsid w:val="001947DD"/>
    <w:rsid w:val="001947EE"/>
    <w:rsid w:val="00194C0A"/>
    <w:rsid w:val="00194D45"/>
    <w:rsid w:val="00194D48"/>
    <w:rsid w:val="001953AE"/>
    <w:rsid w:val="001963CE"/>
    <w:rsid w:val="00196A71"/>
    <w:rsid w:val="00196D2F"/>
    <w:rsid w:val="00196ED9"/>
    <w:rsid w:val="00197708"/>
    <w:rsid w:val="00197AD7"/>
    <w:rsid w:val="001A01CF"/>
    <w:rsid w:val="001A03E7"/>
    <w:rsid w:val="001A06C4"/>
    <w:rsid w:val="001A0DDA"/>
    <w:rsid w:val="001A110A"/>
    <w:rsid w:val="001A12C4"/>
    <w:rsid w:val="001A168F"/>
    <w:rsid w:val="001A16F2"/>
    <w:rsid w:val="001A17FD"/>
    <w:rsid w:val="001A1AAB"/>
    <w:rsid w:val="001A1BD3"/>
    <w:rsid w:val="001A21A1"/>
    <w:rsid w:val="001A21FB"/>
    <w:rsid w:val="001A2393"/>
    <w:rsid w:val="001A23EA"/>
    <w:rsid w:val="001A273B"/>
    <w:rsid w:val="001A34A1"/>
    <w:rsid w:val="001A35C6"/>
    <w:rsid w:val="001A36E6"/>
    <w:rsid w:val="001A399C"/>
    <w:rsid w:val="001A39F7"/>
    <w:rsid w:val="001A4754"/>
    <w:rsid w:val="001A48D1"/>
    <w:rsid w:val="001A4CBD"/>
    <w:rsid w:val="001A57CD"/>
    <w:rsid w:val="001A63C1"/>
    <w:rsid w:val="001A6690"/>
    <w:rsid w:val="001A69B2"/>
    <w:rsid w:val="001A6A5F"/>
    <w:rsid w:val="001A6FA3"/>
    <w:rsid w:val="001A7173"/>
    <w:rsid w:val="001A71AA"/>
    <w:rsid w:val="001A723A"/>
    <w:rsid w:val="001A78A8"/>
    <w:rsid w:val="001A7D8B"/>
    <w:rsid w:val="001A7F31"/>
    <w:rsid w:val="001B01E3"/>
    <w:rsid w:val="001B0F90"/>
    <w:rsid w:val="001B1358"/>
    <w:rsid w:val="001B14BA"/>
    <w:rsid w:val="001B14DA"/>
    <w:rsid w:val="001B15C4"/>
    <w:rsid w:val="001B177F"/>
    <w:rsid w:val="001B1890"/>
    <w:rsid w:val="001B1B80"/>
    <w:rsid w:val="001B25E7"/>
    <w:rsid w:val="001B2779"/>
    <w:rsid w:val="001B2B8E"/>
    <w:rsid w:val="001B2D4F"/>
    <w:rsid w:val="001B31E4"/>
    <w:rsid w:val="001B326D"/>
    <w:rsid w:val="001B368C"/>
    <w:rsid w:val="001B39F3"/>
    <w:rsid w:val="001B3B45"/>
    <w:rsid w:val="001B41B8"/>
    <w:rsid w:val="001B4593"/>
    <w:rsid w:val="001B45CA"/>
    <w:rsid w:val="001B4E0A"/>
    <w:rsid w:val="001B520F"/>
    <w:rsid w:val="001B54E7"/>
    <w:rsid w:val="001B55F2"/>
    <w:rsid w:val="001B59B8"/>
    <w:rsid w:val="001B5BC0"/>
    <w:rsid w:val="001B5C6E"/>
    <w:rsid w:val="001B5EAF"/>
    <w:rsid w:val="001B62C6"/>
    <w:rsid w:val="001B632B"/>
    <w:rsid w:val="001B676C"/>
    <w:rsid w:val="001B6C91"/>
    <w:rsid w:val="001B6F6A"/>
    <w:rsid w:val="001B71C7"/>
    <w:rsid w:val="001C00C7"/>
    <w:rsid w:val="001C046A"/>
    <w:rsid w:val="001C0641"/>
    <w:rsid w:val="001C0A30"/>
    <w:rsid w:val="001C0DA4"/>
    <w:rsid w:val="001C0FD5"/>
    <w:rsid w:val="001C111C"/>
    <w:rsid w:val="001C146E"/>
    <w:rsid w:val="001C16DB"/>
    <w:rsid w:val="001C1BE9"/>
    <w:rsid w:val="001C1C26"/>
    <w:rsid w:val="001C1ED7"/>
    <w:rsid w:val="001C209C"/>
    <w:rsid w:val="001C24A0"/>
    <w:rsid w:val="001C2F5A"/>
    <w:rsid w:val="001C2FF2"/>
    <w:rsid w:val="001C30C2"/>
    <w:rsid w:val="001C3264"/>
    <w:rsid w:val="001C342E"/>
    <w:rsid w:val="001C34BA"/>
    <w:rsid w:val="001C37C5"/>
    <w:rsid w:val="001C3C28"/>
    <w:rsid w:val="001C4012"/>
    <w:rsid w:val="001C44BD"/>
    <w:rsid w:val="001C45CC"/>
    <w:rsid w:val="001C4DE9"/>
    <w:rsid w:val="001C5192"/>
    <w:rsid w:val="001C51FD"/>
    <w:rsid w:val="001C53BF"/>
    <w:rsid w:val="001C6F3D"/>
    <w:rsid w:val="001C71B7"/>
    <w:rsid w:val="001C7E44"/>
    <w:rsid w:val="001D1317"/>
    <w:rsid w:val="001D1638"/>
    <w:rsid w:val="001D1969"/>
    <w:rsid w:val="001D1AED"/>
    <w:rsid w:val="001D2423"/>
    <w:rsid w:val="001D251B"/>
    <w:rsid w:val="001D2812"/>
    <w:rsid w:val="001D30A8"/>
    <w:rsid w:val="001D3425"/>
    <w:rsid w:val="001D3442"/>
    <w:rsid w:val="001D3BA7"/>
    <w:rsid w:val="001D3ECD"/>
    <w:rsid w:val="001D3EEB"/>
    <w:rsid w:val="001D4BE3"/>
    <w:rsid w:val="001D4DEB"/>
    <w:rsid w:val="001D4E53"/>
    <w:rsid w:val="001D4EA3"/>
    <w:rsid w:val="001D4F2F"/>
    <w:rsid w:val="001D4F9A"/>
    <w:rsid w:val="001D4FF9"/>
    <w:rsid w:val="001D590C"/>
    <w:rsid w:val="001D592F"/>
    <w:rsid w:val="001D5C11"/>
    <w:rsid w:val="001D5C80"/>
    <w:rsid w:val="001D5EC0"/>
    <w:rsid w:val="001D5EFF"/>
    <w:rsid w:val="001D64AC"/>
    <w:rsid w:val="001D6553"/>
    <w:rsid w:val="001D6CA1"/>
    <w:rsid w:val="001D6F03"/>
    <w:rsid w:val="001D76E0"/>
    <w:rsid w:val="001D78EA"/>
    <w:rsid w:val="001D7E20"/>
    <w:rsid w:val="001D7F8C"/>
    <w:rsid w:val="001E015F"/>
    <w:rsid w:val="001E070A"/>
    <w:rsid w:val="001E16BA"/>
    <w:rsid w:val="001E1758"/>
    <w:rsid w:val="001E1DFF"/>
    <w:rsid w:val="001E1EE0"/>
    <w:rsid w:val="001E22C8"/>
    <w:rsid w:val="001E33CA"/>
    <w:rsid w:val="001E41F9"/>
    <w:rsid w:val="001E4518"/>
    <w:rsid w:val="001E4524"/>
    <w:rsid w:val="001E4652"/>
    <w:rsid w:val="001E4C57"/>
    <w:rsid w:val="001E4EB2"/>
    <w:rsid w:val="001E55F2"/>
    <w:rsid w:val="001E5A8B"/>
    <w:rsid w:val="001E5BFA"/>
    <w:rsid w:val="001E5CF2"/>
    <w:rsid w:val="001E6703"/>
    <w:rsid w:val="001E6868"/>
    <w:rsid w:val="001E6964"/>
    <w:rsid w:val="001E7234"/>
    <w:rsid w:val="001E7649"/>
    <w:rsid w:val="001E7C1A"/>
    <w:rsid w:val="001F14B1"/>
    <w:rsid w:val="001F1B6B"/>
    <w:rsid w:val="001F2691"/>
    <w:rsid w:val="001F35A5"/>
    <w:rsid w:val="001F3D4E"/>
    <w:rsid w:val="001F3EF3"/>
    <w:rsid w:val="001F43F7"/>
    <w:rsid w:val="001F44A7"/>
    <w:rsid w:val="001F4905"/>
    <w:rsid w:val="001F4909"/>
    <w:rsid w:val="001F4AF4"/>
    <w:rsid w:val="001F4C7B"/>
    <w:rsid w:val="001F5715"/>
    <w:rsid w:val="001F5745"/>
    <w:rsid w:val="001F5906"/>
    <w:rsid w:val="001F5AA8"/>
    <w:rsid w:val="001F6592"/>
    <w:rsid w:val="001F6900"/>
    <w:rsid w:val="001F6D29"/>
    <w:rsid w:val="001F7676"/>
    <w:rsid w:val="001F77AC"/>
    <w:rsid w:val="001F7A8E"/>
    <w:rsid w:val="001F7B56"/>
    <w:rsid w:val="00200346"/>
    <w:rsid w:val="00200760"/>
    <w:rsid w:val="00200775"/>
    <w:rsid w:val="00200CB7"/>
    <w:rsid w:val="00201C07"/>
    <w:rsid w:val="002020DE"/>
    <w:rsid w:val="00202601"/>
    <w:rsid w:val="002026DB"/>
    <w:rsid w:val="00202D1F"/>
    <w:rsid w:val="00202E62"/>
    <w:rsid w:val="00203A97"/>
    <w:rsid w:val="00203BE0"/>
    <w:rsid w:val="00204420"/>
    <w:rsid w:val="002047A1"/>
    <w:rsid w:val="00204877"/>
    <w:rsid w:val="00204E78"/>
    <w:rsid w:val="00204E87"/>
    <w:rsid w:val="00204EBE"/>
    <w:rsid w:val="002055C7"/>
    <w:rsid w:val="00205E7A"/>
    <w:rsid w:val="00206381"/>
    <w:rsid w:val="0020640B"/>
    <w:rsid w:val="00206485"/>
    <w:rsid w:val="0020652D"/>
    <w:rsid w:val="00206622"/>
    <w:rsid w:val="00206779"/>
    <w:rsid w:val="00206D70"/>
    <w:rsid w:val="00206F8D"/>
    <w:rsid w:val="0020704B"/>
    <w:rsid w:val="002073E7"/>
    <w:rsid w:val="0020762B"/>
    <w:rsid w:val="00207FAF"/>
    <w:rsid w:val="002102AF"/>
    <w:rsid w:val="0021056D"/>
    <w:rsid w:val="002108F9"/>
    <w:rsid w:val="00210B90"/>
    <w:rsid w:val="00210D4F"/>
    <w:rsid w:val="00210E58"/>
    <w:rsid w:val="00210EA1"/>
    <w:rsid w:val="002114EB"/>
    <w:rsid w:val="00211836"/>
    <w:rsid w:val="002123D8"/>
    <w:rsid w:val="00212C32"/>
    <w:rsid w:val="002134A1"/>
    <w:rsid w:val="00213721"/>
    <w:rsid w:val="00213783"/>
    <w:rsid w:val="002143F5"/>
    <w:rsid w:val="00214BE8"/>
    <w:rsid w:val="00214CE0"/>
    <w:rsid w:val="00214DA4"/>
    <w:rsid w:val="00214DE0"/>
    <w:rsid w:val="00214FAF"/>
    <w:rsid w:val="0021545A"/>
    <w:rsid w:val="00215937"/>
    <w:rsid w:val="00215BEA"/>
    <w:rsid w:val="00215FF0"/>
    <w:rsid w:val="002162FE"/>
    <w:rsid w:val="002165C8"/>
    <w:rsid w:val="0021664D"/>
    <w:rsid w:val="00216B47"/>
    <w:rsid w:val="00216B7B"/>
    <w:rsid w:val="00216EB7"/>
    <w:rsid w:val="0021705E"/>
    <w:rsid w:val="002172F8"/>
    <w:rsid w:val="002175A9"/>
    <w:rsid w:val="00217A40"/>
    <w:rsid w:val="00217AD3"/>
    <w:rsid w:val="002209F0"/>
    <w:rsid w:val="00220DE6"/>
    <w:rsid w:val="00220FB2"/>
    <w:rsid w:val="00221035"/>
    <w:rsid w:val="00221A69"/>
    <w:rsid w:val="00222070"/>
    <w:rsid w:val="002225E3"/>
    <w:rsid w:val="0022270F"/>
    <w:rsid w:val="0022397F"/>
    <w:rsid w:val="0022421A"/>
    <w:rsid w:val="002243BB"/>
    <w:rsid w:val="00224C9A"/>
    <w:rsid w:val="00224EBF"/>
    <w:rsid w:val="00225067"/>
    <w:rsid w:val="00225597"/>
    <w:rsid w:val="002256BE"/>
    <w:rsid w:val="002269EF"/>
    <w:rsid w:val="00226F0F"/>
    <w:rsid w:val="0022733F"/>
    <w:rsid w:val="00227672"/>
    <w:rsid w:val="00227784"/>
    <w:rsid w:val="00227B86"/>
    <w:rsid w:val="00227CFC"/>
    <w:rsid w:val="00227DAD"/>
    <w:rsid w:val="00227F3A"/>
    <w:rsid w:val="002303F9"/>
    <w:rsid w:val="0023090C"/>
    <w:rsid w:val="00230E06"/>
    <w:rsid w:val="00231469"/>
    <w:rsid w:val="002317BA"/>
    <w:rsid w:val="002317FB"/>
    <w:rsid w:val="002318F3"/>
    <w:rsid w:val="00231A06"/>
    <w:rsid w:val="00232431"/>
    <w:rsid w:val="00232738"/>
    <w:rsid w:val="00232E4E"/>
    <w:rsid w:val="00232F4D"/>
    <w:rsid w:val="0023399B"/>
    <w:rsid w:val="002339B8"/>
    <w:rsid w:val="00233B25"/>
    <w:rsid w:val="00233C96"/>
    <w:rsid w:val="00233EC2"/>
    <w:rsid w:val="002342D4"/>
    <w:rsid w:val="00234496"/>
    <w:rsid w:val="002348F9"/>
    <w:rsid w:val="002349F8"/>
    <w:rsid w:val="00234BB1"/>
    <w:rsid w:val="002355FC"/>
    <w:rsid w:val="00235A2A"/>
    <w:rsid w:val="0023624B"/>
    <w:rsid w:val="002367FA"/>
    <w:rsid w:val="00236837"/>
    <w:rsid w:val="00236A85"/>
    <w:rsid w:val="002370E0"/>
    <w:rsid w:val="0023730A"/>
    <w:rsid w:val="00237B67"/>
    <w:rsid w:val="00237B84"/>
    <w:rsid w:val="00237D1D"/>
    <w:rsid w:val="00237EFB"/>
    <w:rsid w:val="00240044"/>
    <w:rsid w:val="00240144"/>
    <w:rsid w:val="002403BB"/>
    <w:rsid w:val="0024072A"/>
    <w:rsid w:val="0024151A"/>
    <w:rsid w:val="00241D99"/>
    <w:rsid w:val="00241DC8"/>
    <w:rsid w:val="00241F49"/>
    <w:rsid w:val="0024209A"/>
    <w:rsid w:val="002423B8"/>
    <w:rsid w:val="002423F8"/>
    <w:rsid w:val="002430CB"/>
    <w:rsid w:val="00243180"/>
    <w:rsid w:val="00243400"/>
    <w:rsid w:val="002437AB"/>
    <w:rsid w:val="0024399B"/>
    <w:rsid w:val="00243B8C"/>
    <w:rsid w:val="0024443C"/>
    <w:rsid w:val="0024498C"/>
    <w:rsid w:val="00244AF4"/>
    <w:rsid w:val="00244EA2"/>
    <w:rsid w:val="002455FC"/>
    <w:rsid w:val="0024570B"/>
    <w:rsid w:val="002457B4"/>
    <w:rsid w:val="00245AB2"/>
    <w:rsid w:val="00245DA4"/>
    <w:rsid w:val="00245DB2"/>
    <w:rsid w:val="00245E8F"/>
    <w:rsid w:val="00246135"/>
    <w:rsid w:val="00246258"/>
    <w:rsid w:val="0024668E"/>
    <w:rsid w:val="00246DFA"/>
    <w:rsid w:val="00246EEF"/>
    <w:rsid w:val="00247669"/>
    <w:rsid w:val="0024771A"/>
    <w:rsid w:val="00247EF9"/>
    <w:rsid w:val="00250018"/>
    <w:rsid w:val="002501A0"/>
    <w:rsid w:val="00250273"/>
    <w:rsid w:val="002505C1"/>
    <w:rsid w:val="0025061A"/>
    <w:rsid w:val="0025069D"/>
    <w:rsid w:val="00251C98"/>
    <w:rsid w:val="00252405"/>
    <w:rsid w:val="00252491"/>
    <w:rsid w:val="002524D3"/>
    <w:rsid w:val="0025258E"/>
    <w:rsid w:val="00252B2E"/>
    <w:rsid w:val="00253E9C"/>
    <w:rsid w:val="00254080"/>
    <w:rsid w:val="00254615"/>
    <w:rsid w:val="00254974"/>
    <w:rsid w:val="00254D46"/>
    <w:rsid w:val="00254E2F"/>
    <w:rsid w:val="00254FE7"/>
    <w:rsid w:val="002550E1"/>
    <w:rsid w:val="00255332"/>
    <w:rsid w:val="00255630"/>
    <w:rsid w:val="00255762"/>
    <w:rsid w:val="00255DE4"/>
    <w:rsid w:val="00256166"/>
    <w:rsid w:val="002565CC"/>
    <w:rsid w:val="002568E9"/>
    <w:rsid w:val="00256A69"/>
    <w:rsid w:val="00256AAF"/>
    <w:rsid w:val="00257792"/>
    <w:rsid w:val="00257B3D"/>
    <w:rsid w:val="00257CA7"/>
    <w:rsid w:val="0026023B"/>
    <w:rsid w:val="00260440"/>
    <w:rsid w:val="00261124"/>
    <w:rsid w:val="002615C9"/>
    <w:rsid w:val="00261A0A"/>
    <w:rsid w:val="00261A44"/>
    <w:rsid w:val="00261B97"/>
    <w:rsid w:val="00261E81"/>
    <w:rsid w:val="00262427"/>
    <w:rsid w:val="00262657"/>
    <w:rsid w:val="00262DCA"/>
    <w:rsid w:val="00263661"/>
    <w:rsid w:val="002639B2"/>
    <w:rsid w:val="0026407A"/>
    <w:rsid w:val="002640BD"/>
    <w:rsid w:val="002649A6"/>
    <w:rsid w:val="00264EF4"/>
    <w:rsid w:val="0026577E"/>
    <w:rsid w:val="002661A7"/>
    <w:rsid w:val="00266697"/>
    <w:rsid w:val="00266E65"/>
    <w:rsid w:val="002672FC"/>
    <w:rsid w:val="00267767"/>
    <w:rsid w:val="00267AB2"/>
    <w:rsid w:val="00270636"/>
    <w:rsid w:val="0027081D"/>
    <w:rsid w:val="00270EE1"/>
    <w:rsid w:val="00271B47"/>
    <w:rsid w:val="00271F81"/>
    <w:rsid w:val="00272792"/>
    <w:rsid w:val="00272CDE"/>
    <w:rsid w:val="0027321F"/>
    <w:rsid w:val="00273570"/>
    <w:rsid w:val="002739F9"/>
    <w:rsid w:val="002742E9"/>
    <w:rsid w:val="00274934"/>
    <w:rsid w:val="00274A01"/>
    <w:rsid w:val="00274BDD"/>
    <w:rsid w:val="00274BFE"/>
    <w:rsid w:val="0027507F"/>
    <w:rsid w:val="0027642E"/>
    <w:rsid w:val="00276C9E"/>
    <w:rsid w:val="00280607"/>
    <w:rsid w:val="00280B58"/>
    <w:rsid w:val="002810AD"/>
    <w:rsid w:val="00281565"/>
    <w:rsid w:val="00281734"/>
    <w:rsid w:val="00282CAA"/>
    <w:rsid w:val="00282ED1"/>
    <w:rsid w:val="00283661"/>
    <w:rsid w:val="00283ACB"/>
    <w:rsid w:val="00283B4D"/>
    <w:rsid w:val="00283BA3"/>
    <w:rsid w:val="00283FFA"/>
    <w:rsid w:val="0028486B"/>
    <w:rsid w:val="00284E2F"/>
    <w:rsid w:val="00285F55"/>
    <w:rsid w:val="00286170"/>
    <w:rsid w:val="00286194"/>
    <w:rsid w:val="0028650B"/>
    <w:rsid w:val="00286735"/>
    <w:rsid w:val="002868EB"/>
    <w:rsid w:val="00286DEA"/>
    <w:rsid w:val="00286E1C"/>
    <w:rsid w:val="0028744A"/>
    <w:rsid w:val="00287674"/>
    <w:rsid w:val="00287F86"/>
    <w:rsid w:val="00290057"/>
    <w:rsid w:val="00290471"/>
    <w:rsid w:val="0029071C"/>
    <w:rsid w:val="00290F8D"/>
    <w:rsid w:val="0029134E"/>
    <w:rsid w:val="0029136E"/>
    <w:rsid w:val="00291C92"/>
    <w:rsid w:val="00292ABC"/>
    <w:rsid w:val="00292CEE"/>
    <w:rsid w:val="00293127"/>
    <w:rsid w:val="002933B8"/>
    <w:rsid w:val="002934C6"/>
    <w:rsid w:val="0029385D"/>
    <w:rsid w:val="0029395D"/>
    <w:rsid w:val="00293B5D"/>
    <w:rsid w:val="00294354"/>
    <w:rsid w:val="00294BCA"/>
    <w:rsid w:val="00294DC6"/>
    <w:rsid w:val="0029539D"/>
    <w:rsid w:val="00295630"/>
    <w:rsid w:val="0029590E"/>
    <w:rsid w:val="00296276"/>
    <w:rsid w:val="00296333"/>
    <w:rsid w:val="00296433"/>
    <w:rsid w:val="002965F9"/>
    <w:rsid w:val="00296876"/>
    <w:rsid w:val="00296904"/>
    <w:rsid w:val="0029691C"/>
    <w:rsid w:val="002970F2"/>
    <w:rsid w:val="002975B1"/>
    <w:rsid w:val="00297734"/>
    <w:rsid w:val="002A0A92"/>
    <w:rsid w:val="002A0EA1"/>
    <w:rsid w:val="002A1043"/>
    <w:rsid w:val="002A109A"/>
    <w:rsid w:val="002A1255"/>
    <w:rsid w:val="002A166A"/>
    <w:rsid w:val="002A220B"/>
    <w:rsid w:val="002A241A"/>
    <w:rsid w:val="002A24BB"/>
    <w:rsid w:val="002A2731"/>
    <w:rsid w:val="002A2A1D"/>
    <w:rsid w:val="002A2AD1"/>
    <w:rsid w:val="002A2AE9"/>
    <w:rsid w:val="002A2B44"/>
    <w:rsid w:val="002A2ED8"/>
    <w:rsid w:val="002A34FF"/>
    <w:rsid w:val="002A405D"/>
    <w:rsid w:val="002A40DF"/>
    <w:rsid w:val="002A43B6"/>
    <w:rsid w:val="002A474C"/>
    <w:rsid w:val="002A533F"/>
    <w:rsid w:val="002A5E1D"/>
    <w:rsid w:val="002A6047"/>
    <w:rsid w:val="002A6774"/>
    <w:rsid w:val="002A6946"/>
    <w:rsid w:val="002A6D71"/>
    <w:rsid w:val="002A7463"/>
    <w:rsid w:val="002A7BF1"/>
    <w:rsid w:val="002A7E84"/>
    <w:rsid w:val="002A7FF0"/>
    <w:rsid w:val="002B04FF"/>
    <w:rsid w:val="002B081F"/>
    <w:rsid w:val="002B1614"/>
    <w:rsid w:val="002B1842"/>
    <w:rsid w:val="002B1AEB"/>
    <w:rsid w:val="002B1CC9"/>
    <w:rsid w:val="002B21FD"/>
    <w:rsid w:val="002B2357"/>
    <w:rsid w:val="002B2967"/>
    <w:rsid w:val="002B3E8C"/>
    <w:rsid w:val="002B3EB8"/>
    <w:rsid w:val="002B4003"/>
    <w:rsid w:val="002B41D7"/>
    <w:rsid w:val="002B5F1C"/>
    <w:rsid w:val="002B603D"/>
    <w:rsid w:val="002B6405"/>
    <w:rsid w:val="002B65E1"/>
    <w:rsid w:val="002B67A6"/>
    <w:rsid w:val="002B6FB7"/>
    <w:rsid w:val="002B77C7"/>
    <w:rsid w:val="002B77E9"/>
    <w:rsid w:val="002B787C"/>
    <w:rsid w:val="002B791C"/>
    <w:rsid w:val="002B7A13"/>
    <w:rsid w:val="002B7BEC"/>
    <w:rsid w:val="002B7C6C"/>
    <w:rsid w:val="002C0186"/>
    <w:rsid w:val="002C0562"/>
    <w:rsid w:val="002C0958"/>
    <w:rsid w:val="002C1714"/>
    <w:rsid w:val="002C2673"/>
    <w:rsid w:val="002C2E7E"/>
    <w:rsid w:val="002C351D"/>
    <w:rsid w:val="002C4A0D"/>
    <w:rsid w:val="002C4BFB"/>
    <w:rsid w:val="002C52FF"/>
    <w:rsid w:val="002C5544"/>
    <w:rsid w:val="002C56A4"/>
    <w:rsid w:val="002C5CD7"/>
    <w:rsid w:val="002C60EC"/>
    <w:rsid w:val="002C636F"/>
    <w:rsid w:val="002C643C"/>
    <w:rsid w:val="002C67D7"/>
    <w:rsid w:val="002C696E"/>
    <w:rsid w:val="002C6C75"/>
    <w:rsid w:val="002C7032"/>
    <w:rsid w:val="002C703C"/>
    <w:rsid w:val="002C71C5"/>
    <w:rsid w:val="002C73A1"/>
    <w:rsid w:val="002C77DB"/>
    <w:rsid w:val="002C78C1"/>
    <w:rsid w:val="002C79F5"/>
    <w:rsid w:val="002C7C89"/>
    <w:rsid w:val="002D0061"/>
    <w:rsid w:val="002D0229"/>
    <w:rsid w:val="002D038B"/>
    <w:rsid w:val="002D03DC"/>
    <w:rsid w:val="002D07B4"/>
    <w:rsid w:val="002D18AB"/>
    <w:rsid w:val="002D1901"/>
    <w:rsid w:val="002D198D"/>
    <w:rsid w:val="002D19DB"/>
    <w:rsid w:val="002D1AD7"/>
    <w:rsid w:val="002D2121"/>
    <w:rsid w:val="002D224B"/>
    <w:rsid w:val="002D2257"/>
    <w:rsid w:val="002D2324"/>
    <w:rsid w:val="002D2405"/>
    <w:rsid w:val="002D2445"/>
    <w:rsid w:val="002D2AEF"/>
    <w:rsid w:val="002D2BE3"/>
    <w:rsid w:val="002D2DE2"/>
    <w:rsid w:val="002D3070"/>
    <w:rsid w:val="002D3898"/>
    <w:rsid w:val="002D4520"/>
    <w:rsid w:val="002D4819"/>
    <w:rsid w:val="002D4C4B"/>
    <w:rsid w:val="002D4CB8"/>
    <w:rsid w:val="002D4E5A"/>
    <w:rsid w:val="002D525C"/>
    <w:rsid w:val="002D5CB1"/>
    <w:rsid w:val="002D66C1"/>
    <w:rsid w:val="002D6C15"/>
    <w:rsid w:val="002D6CEF"/>
    <w:rsid w:val="002D6F29"/>
    <w:rsid w:val="002D6F8C"/>
    <w:rsid w:val="002D7494"/>
    <w:rsid w:val="002D75AE"/>
    <w:rsid w:val="002D7699"/>
    <w:rsid w:val="002D7BF5"/>
    <w:rsid w:val="002E086F"/>
    <w:rsid w:val="002E0883"/>
    <w:rsid w:val="002E08E9"/>
    <w:rsid w:val="002E10AF"/>
    <w:rsid w:val="002E1329"/>
    <w:rsid w:val="002E13D1"/>
    <w:rsid w:val="002E1461"/>
    <w:rsid w:val="002E17CA"/>
    <w:rsid w:val="002E2092"/>
    <w:rsid w:val="002E2804"/>
    <w:rsid w:val="002E2FF3"/>
    <w:rsid w:val="002E310C"/>
    <w:rsid w:val="002E3474"/>
    <w:rsid w:val="002E3538"/>
    <w:rsid w:val="002E356C"/>
    <w:rsid w:val="002E35DE"/>
    <w:rsid w:val="002E3D46"/>
    <w:rsid w:val="002E4340"/>
    <w:rsid w:val="002E4893"/>
    <w:rsid w:val="002E4BFE"/>
    <w:rsid w:val="002E50CC"/>
    <w:rsid w:val="002E525C"/>
    <w:rsid w:val="002E55DD"/>
    <w:rsid w:val="002E562B"/>
    <w:rsid w:val="002E5B4C"/>
    <w:rsid w:val="002E6153"/>
    <w:rsid w:val="002E718F"/>
    <w:rsid w:val="002E725D"/>
    <w:rsid w:val="002E75B2"/>
    <w:rsid w:val="002E78EE"/>
    <w:rsid w:val="002E7FFC"/>
    <w:rsid w:val="002F02C2"/>
    <w:rsid w:val="002F0390"/>
    <w:rsid w:val="002F065D"/>
    <w:rsid w:val="002F09E4"/>
    <w:rsid w:val="002F1211"/>
    <w:rsid w:val="002F1707"/>
    <w:rsid w:val="002F194D"/>
    <w:rsid w:val="002F1EE1"/>
    <w:rsid w:val="002F2136"/>
    <w:rsid w:val="002F236F"/>
    <w:rsid w:val="002F3054"/>
    <w:rsid w:val="002F329F"/>
    <w:rsid w:val="002F33CE"/>
    <w:rsid w:val="002F3593"/>
    <w:rsid w:val="002F362B"/>
    <w:rsid w:val="002F370A"/>
    <w:rsid w:val="002F3E2D"/>
    <w:rsid w:val="002F4669"/>
    <w:rsid w:val="002F4925"/>
    <w:rsid w:val="002F4F5D"/>
    <w:rsid w:val="002F51A9"/>
    <w:rsid w:val="002F5711"/>
    <w:rsid w:val="002F5A34"/>
    <w:rsid w:val="002F5C86"/>
    <w:rsid w:val="002F607A"/>
    <w:rsid w:val="002F6094"/>
    <w:rsid w:val="002F6777"/>
    <w:rsid w:val="002F6E83"/>
    <w:rsid w:val="002F7532"/>
    <w:rsid w:val="002F7F25"/>
    <w:rsid w:val="0030005E"/>
    <w:rsid w:val="00300DC0"/>
    <w:rsid w:val="0030103E"/>
    <w:rsid w:val="00301C8A"/>
    <w:rsid w:val="0030225E"/>
    <w:rsid w:val="00302286"/>
    <w:rsid w:val="003026E2"/>
    <w:rsid w:val="00302C31"/>
    <w:rsid w:val="00302CEC"/>
    <w:rsid w:val="00303CA3"/>
    <w:rsid w:val="00304A06"/>
    <w:rsid w:val="00305C32"/>
    <w:rsid w:val="00305C9A"/>
    <w:rsid w:val="00305F96"/>
    <w:rsid w:val="0030613D"/>
    <w:rsid w:val="00306545"/>
    <w:rsid w:val="00306C5A"/>
    <w:rsid w:val="00306CDF"/>
    <w:rsid w:val="0030724F"/>
    <w:rsid w:val="00307557"/>
    <w:rsid w:val="003078F7"/>
    <w:rsid w:val="003100F5"/>
    <w:rsid w:val="0031080B"/>
    <w:rsid w:val="00310A43"/>
    <w:rsid w:val="00310DA3"/>
    <w:rsid w:val="0031107E"/>
    <w:rsid w:val="003110A6"/>
    <w:rsid w:val="003116BF"/>
    <w:rsid w:val="003117FE"/>
    <w:rsid w:val="00311834"/>
    <w:rsid w:val="0031263B"/>
    <w:rsid w:val="00312D03"/>
    <w:rsid w:val="00312EE8"/>
    <w:rsid w:val="003136E8"/>
    <w:rsid w:val="00313C65"/>
    <w:rsid w:val="00313D98"/>
    <w:rsid w:val="00313E8F"/>
    <w:rsid w:val="0031442C"/>
    <w:rsid w:val="003149C7"/>
    <w:rsid w:val="003154AA"/>
    <w:rsid w:val="00315661"/>
    <w:rsid w:val="00315841"/>
    <w:rsid w:val="00315F35"/>
    <w:rsid w:val="00315F53"/>
    <w:rsid w:val="00316076"/>
    <w:rsid w:val="003160FD"/>
    <w:rsid w:val="0031632A"/>
    <w:rsid w:val="0031679B"/>
    <w:rsid w:val="003174EE"/>
    <w:rsid w:val="00317D80"/>
    <w:rsid w:val="00320728"/>
    <w:rsid w:val="00320A37"/>
    <w:rsid w:val="00320F5D"/>
    <w:rsid w:val="00321131"/>
    <w:rsid w:val="003217BE"/>
    <w:rsid w:val="003219B6"/>
    <w:rsid w:val="00322237"/>
    <w:rsid w:val="003222EE"/>
    <w:rsid w:val="003224E7"/>
    <w:rsid w:val="003226C7"/>
    <w:rsid w:val="00322950"/>
    <w:rsid w:val="00322A7E"/>
    <w:rsid w:val="00322D2A"/>
    <w:rsid w:val="00322EF9"/>
    <w:rsid w:val="00322FAC"/>
    <w:rsid w:val="00323013"/>
    <w:rsid w:val="00323068"/>
    <w:rsid w:val="003230A3"/>
    <w:rsid w:val="0032323D"/>
    <w:rsid w:val="003235E0"/>
    <w:rsid w:val="00323F35"/>
    <w:rsid w:val="00324608"/>
    <w:rsid w:val="003257F6"/>
    <w:rsid w:val="00325B36"/>
    <w:rsid w:val="00325C47"/>
    <w:rsid w:val="0032660A"/>
    <w:rsid w:val="003266A7"/>
    <w:rsid w:val="00326820"/>
    <w:rsid w:val="00326A38"/>
    <w:rsid w:val="00326CEC"/>
    <w:rsid w:val="00326DD4"/>
    <w:rsid w:val="00327571"/>
    <w:rsid w:val="0032776D"/>
    <w:rsid w:val="00327DFD"/>
    <w:rsid w:val="00327FCC"/>
    <w:rsid w:val="00330187"/>
    <w:rsid w:val="00330F5C"/>
    <w:rsid w:val="003310D1"/>
    <w:rsid w:val="00331237"/>
    <w:rsid w:val="003319D2"/>
    <w:rsid w:val="00332532"/>
    <w:rsid w:val="003327E1"/>
    <w:rsid w:val="0033286F"/>
    <w:rsid w:val="00333144"/>
    <w:rsid w:val="0033349A"/>
    <w:rsid w:val="00333A09"/>
    <w:rsid w:val="00333BF5"/>
    <w:rsid w:val="00333F67"/>
    <w:rsid w:val="00334283"/>
    <w:rsid w:val="00334BE4"/>
    <w:rsid w:val="00335405"/>
    <w:rsid w:val="003354F8"/>
    <w:rsid w:val="003358B5"/>
    <w:rsid w:val="00335A9D"/>
    <w:rsid w:val="00335FFB"/>
    <w:rsid w:val="0033621A"/>
    <w:rsid w:val="00336749"/>
    <w:rsid w:val="00336AE8"/>
    <w:rsid w:val="00336B65"/>
    <w:rsid w:val="00336CA9"/>
    <w:rsid w:val="003370BA"/>
    <w:rsid w:val="003370EB"/>
    <w:rsid w:val="00337229"/>
    <w:rsid w:val="00337C10"/>
    <w:rsid w:val="00337FD3"/>
    <w:rsid w:val="0034008F"/>
    <w:rsid w:val="00340919"/>
    <w:rsid w:val="00340B81"/>
    <w:rsid w:val="00340BA6"/>
    <w:rsid w:val="00341A5E"/>
    <w:rsid w:val="00341F9E"/>
    <w:rsid w:val="00341FD6"/>
    <w:rsid w:val="00343034"/>
    <w:rsid w:val="0034315D"/>
    <w:rsid w:val="003433F1"/>
    <w:rsid w:val="00343B36"/>
    <w:rsid w:val="00343DDC"/>
    <w:rsid w:val="0034467D"/>
    <w:rsid w:val="003447A6"/>
    <w:rsid w:val="00344BA2"/>
    <w:rsid w:val="00344E74"/>
    <w:rsid w:val="003454C0"/>
    <w:rsid w:val="00345824"/>
    <w:rsid w:val="00346345"/>
    <w:rsid w:val="003469AF"/>
    <w:rsid w:val="003470A3"/>
    <w:rsid w:val="003475AE"/>
    <w:rsid w:val="003509C6"/>
    <w:rsid w:val="00350D82"/>
    <w:rsid w:val="0035132C"/>
    <w:rsid w:val="003515BE"/>
    <w:rsid w:val="003516F5"/>
    <w:rsid w:val="00351B2F"/>
    <w:rsid w:val="00351BC8"/>
    <w:rsid w:val="0035217D"/>
    <w:rsid w:val="003521DE"/>
    <w:rsid w:val="00352348"/>
    <w:rsid w:val="0035239F"/>
    <w:rsid w:val="003524F2"/>
    <w:rsid w:val="003526A7"/>
    <w:rsid w:val="00352C94"/>
    <w:rsid w:val="003533EB"/>
    <w:rsid w:val="00353521"/>
    <w:rsid w:val="00353AD4"/>
    <w:rsid w:val="00353C1E"/>
    <w:rsid w:val="00353E2A"/>
    <w:rsid w:val="00354716"/>
    <w:rsid w:val="00354BC7"/>
    <w:rsid w:val="00354D38"/>
    <w:rsid w:val="00354E9D"/>
    <w:rsid w:val="00354FF5"/>
    <w:rsid w:val="003551BE"/>
    <w:rsid w:val="00355257"/>
    <w:rsid w:val="00355B62"/>
    <w:rsid w:val="00356052"/>
    <w:rsid w:val="003569DE"/>
    <w:rsid w:val="0035746F"/>
    <w:rsid w:val="003577B4"/>
    <w:rsid w:val="0035798C"/>
    <w:rsid w:val="0036007C"/>
    <w:rsid w:val="00360D48"/>
    <w:rsid w:val="00360DE2"/>
    <w:rsid w:val="00360E24"/>
    <w:rsid w:val="00360EE5"/>
    <w:rsid w:val="00361506"/>
    <w:rsid w:val="003617B9"/>
    <w:rsid w:val="00361C1E"/>
    <w:rsid w:val="00362020"/>
    <w:rsid w:val="00362707"/>
    <w:rsid w:val="0036287C"/>
    <w:rsid w:val="00362B52"/>
    <w:rsid w:val="0036301E"/>
    <w:rsid w:val="00363023"/>
    <w:rsid w:val="00363EF5"/>
    <w:rsid w:val="003649E2"/>
    <w:rsid w:val="00364B91"/>
    <w:rsid w:val="00364EA6"/>
    <w:rsid w:val="00364EBA"/>
    <w:rsid w:val="0036573A"/>
    <w:rsid w:val="00365C9B"/>
    <w:rsid w:val="003661B8"/>
    <w:rsid w:val="0036623F"/>
    <w:rsid w:val="003666C6"/>
    <w:rsid w:val="00366B39"/>
    <w:rsid w:val="00366E25"/>
    <w:rsid w:val="00366ED8"/>
    <w:rsid w:val="00366FB0"/>
    <w:rsid w:val="00367002"/>
    <w:rsid w:val="00367098"/>
    <w:rsid w:val="00370204"/>
    <w:rsid w:val="0037098A"/>
    <w:rsid w:val="00371023"/>
    <w:rsid w:val="00371068"/>
    <w:rsid w:val="003712A5"/>
    <w:rsid w:val="00371378"/>
    <w:rsid w:val="0037139A"/>
    <w:rsid w:val="003713AF"/>
    <w:rsid w:val="00371755"/>
    <w:rsid w:val="0037186C"/>
    <w:rsid w:val="003719CC"/>
    <w:rsid w:val="00371B04"/>
    <w:rsid w:val="0037242A"/>
    <w:rsid w:val="003728F4"/>
    <w:rsid w:val="00373802"/>
    <w:rsid w:val="00373AC3"/>
    <w:rsid w:val="00373D83"/>
    <w:rsid w:val="00373EE8"/>
    <w:rsid w:val="00374544"/>
    <w:rsid w:val="00374649"/>
    <w:rsid w:val="0037484C"/>
    <w:rsid w:val="003748B2"/>
    <w:rsid w:val="003752C1"/>
    <w:rsid w:val="003757F7"/>
    <w:rsid w:val="00375EB0"/>
    <w:rsid w:val="00375EB3"/>
    <w:rsid w:val="00376116"/>
    <w:rsid w:val="003761E6"/>
    <w:rsid w:val="00376B3B"/>
    <w:rsid w:val="003778BA"/>
    <w:rsid w:val="003779BB"/>
    <w:rsid w:val="00377C40"/>
    <w:rsid w:val="0038023C"/>
    <w:rsid w:val="00380661"/>
    <w:rsid w:val="00380A37"/>
    <w:rsid w:val="003811B4"/>
    <w:rsid w:val="00381D05"/>
    <w:rsid w:val="00381E43"/>
    <w:rsid w:val="00382CE9"/>
    <w:rsid w:val="00382D6D"/>
    <w:rsid w:val="00382DCD"/>
    <w:rsid w:val="0038345F"/>
    <w:rsid w:val="0038352B"/>
    <w:rsid w:val="003839E7"/>
    <w:rsid w:val="0038491F"/>
    <w:rsid w:val="00384F98"/>
    <w:rsid w:val="00385914"/>
    <w:rsid w:val="00385DDF"/>
    <w:rsid w:val="00385EEF"/>
    <w:rsid w:val="003863D1"/>
    <w:rsid w:val="003865B7"/>
    <w:rsid w:val="00386B0D"/>
    <w:rsid w:val="00386C21"/>
    <w:rsid w:val="003872C9"/>
    <w:rsid w:val="00387966"/>
    <w:rsid w:val="00387CBF"/>
    <w:rsid w:val="0039006A"/>
    <w:rsid w:val="003906B8"/>
    <w:rsid w:val="003906F5"/>
    <w:rsid w:val="00390A8F"/>
    <w:rsid w:val="00390AFB"/>
    <w:rsid w:val="00390B6A"/>
    <w:rsid w:val="00390F62"/>
    <w:rsid w:val="00391BBC"/>
    <w:rsid w:val="003921E8"/>
    <w:rsid w:val="003926B3"/>
    <w:rsid w:val="00392CAF"/>
    <w:rsid w:val="003934E7"/>
    <w:rsid w:val="003934F2"/>
    <w:rsid w:val="003939E1"/>
    <w:rsid w:val="00393D3A"/>
    <w:rsid w:val="00394BB1"/>
    <w:rsid w:val="00395588"/>
    <w:rsid w:val="00395A16"/>
    <w:rsid w:val="00395DF7"/>
    <w:rsid w:val="00395E77"/>
    <w:rsid w:val="003965A5"/>
    <w:rsid w:val="003965F1"/>
    <w:rsid w:val="00396CF6"/>
    <w:rsid w:val="00396F68"/>
    <w:rsid w:val="00397746"/>
    <w:rsid w:val="00397936"/>
    <w:rsid w:val="00397A5D"/>
    <w:rsid w:val="003A0584"/>
    <w:rsid w:val="003A203A"/>
    <w:rsid w:val="003A265B"/>
    <w:rsid w:val="003A2981"/>
    <w:rsid w:val="003A2ABB"/>
    <w:rsid w:val="003A2B10"/>
    <w:rsid w:val="003A2D0A"/>
    <w:rsid w:val="003A3098"/>
    <w:rsid w:val="003A30A1"/>
    <w:rsid w:val="003A3655"/>
    <w:rsid w:val="003A3CF3"/>
    <w:rsid w:val="003A3DAB"/>
    <w:rsid w:val="003A3E0D"/>
    <w:rsid w:val="003A40F5"/>
    <w:rsid w:val="003A449E"/>
    <w:rsid w:val="003A4551"/>
    <w:rsid w:val="003A4BDC"/>
    <w:rsid w:val="003A4CEF"/>
    <w:rsid w:val="003A517A"/>
    <w:rsid w:val="003A557E"/>
    <w:rsid w:val="003A564F"/>
    <w:rsid w:val="003A5D3D"/>
    <w:rsid w:val="003A5D7A"/>
    <w:rsid w:val="003A6FDF"/>
    <w:rsid w:val="003A70DE"/>
    <w:rsid w:val="003A75CF"/>
    <w:rsid w:val="003A7B51"/>
    <w:rsid w:val="003B008A"/>
    <w:rsid w:val="003B01E5"/>
    <w:rsid w:val="003B0318"/>
    <w:rsid w:val="003B07BB"/>
    <w:rsid w:val="003B08D0"/>
    <w:rsid w:val="003B10BA"/>
    <w:rsid w:val="003B137B"/>
    <w:rsid w:val="003B1AED"/>
    <w:rsid w:val="003B1BB3"/>
    <w:rsid w:val="003B2736"/>
    <w:rsid w:val="003B2AE1"/>
    <w:rsid w:val="003B2CC5"/>
    <w:rsid w:val="003B2E2D"/>
    <w:rsid w:val="003B31EA"/>
    <w:rsid w:val="003B3727"/>
    <w:rsid w:val="003B39DA"/>
    <w:rsid w:val="003B3EE9"/>
    <w:rsid w:val="003B4513"/>
    <w:rsid w:val="003B4AFF"/>
    <w:rsid w:val="003B4F5B"/>
    <w:rsid w:val="003B54D9"/>
    <w:rsid w:val="003B5538"/>
    <w:rsid w:val="003B57C8"/>
    <w:rsid w:val="003B5A54"/>
    <w:rsid w:val="003B5DCC"/>
    <w:rsid w:val="003B5E93"/>
    <w:rsid w:val="003B6A70"/>
    <w:rsid w:val="003B73A2"/>
    <w:rsid w:val="003B78CA"/>
    <w:rsid w:val="003B79D5"/>
    <w:rsid w:val="003C00A5"/>
    <w:rsid w:val="003C00BB"/>
    <w:rsid w:val="003C03C0"/>
    <w:rsid w:val="003C09CF"/>
    <w:rsid w:val="003C1377"/>
    <w:rsid w:val="003C1A9A"/>
    <w:rsid w:val="003C219C"/>
    <w:rsid w:val="003C2C1A"/>
    <w:rsid w:val="003C2C31"/>
    <w:rsid w:val="003C2C7F"/>
    <w:rsid w:val="003C31A5"/>
    <w:rsid w:val="003C35FF"/>
    <w:rsid w:val="003C3A28"/>
    <w:rsid w:val="003C3CA8"/>
    <w:rsid w:val="003C40B4"/>
    <w:rsid w:val="003C42D1"/>
    <w:rsid w:val="003C4A21"/>
    <w:rsid w:val="003C4EAF"/>
    <w:rsid w:val="003C5693"/>
    <w:rsid w:val="003C56E6"/>
    <w:rsid w:val="003C5913"/>
    <w:rsid w:val="003C5989"/>
    <w:rsid w:val="003C5B03"/>
    <w:rsid w:val="003C5C46"/>
    <w:rsid w:val="003C65F7"/>
    <w:rsid w:val="003C6708"/>
    <w:rsid w:val="003C7081"/>
    <w:rsid w:val="003C73AE"/>
    <w:rsid w:val="003C747B"/>
    <w:rsid w:val="003C776A"/>
    <w:rsid w:val="003D06A6"/>
    <w:rsid w:val="003D0D48"/>
    <w:rsid w:val="003D1AB8"/>
    <w:rsid w:val="003D1C61"/>
    <w:rsid w:val="003D1DE0"/>
    <w:rsid w:val="003D2567"/>
    <w:rsid w:val="003D31BA"/>
    <w:rsid w:val="003D334E"/>
    <w:rsid w:val="003D3399"/>
    <w:rsid w:val="003D38B0"/>
    <w:rsid w:val="003D38B1"/>
    <w:rsid w:val="003D3E4D"/>
    <w:rsid w:val="003D40E3"/>
    <w:rsid w:val="003D47DB"/>
    <w:rsid w:val="003D4ABC"/>
    <w:rsid w:val="003D57B4"/>
    <w:rsid w:val="003D5C2B"/>
    <w:rsid w:val="003D5FA0"/>
    <w:rsid w:val="003D633C"/>
    <w:rsid w:val="003D6586"/>
    <w:rsid w:val="003D667C"/>
    <w:rsid w:val="003D6E21"/>
    <w:rsid w:val="003D6F05"/>
    <w:rsid w:val="003D715E"/>
    <w:rsid w:val="003D73CE"/>
    <w:rsid w:val="003D7EF5"/>
    <w:rsid w:val="003E020C"/>
    <w:rsid w:val="003E027D"/>
    <w:rsid w:val="003E0841"/>
    <w:rsid w:val="003E0997"/>
    <w:rsid w:val="003E0CEC"/>
    <w:rsid w:val="003E0F87"/>
    <w:rsid w:val="003E1161"/>
    <w:rsid w:val="003E1694"/>
    <w:rsid w:val="003E195D"/>
    <w:rsid w:val="003E19CB"/>
    <w:rsid w:val="003E1FF3"/>
    <w:rsid w:val="003E2024"/>
    <w:rsid w:val="003E216A"/>
    <w:rsid w:val="003E28A3"/>
    <w:rsid w:val="003E3566"/>
    <w:rsid w:val="003E35BF"/>
    <w:rsid w:val="003E38A1"/>
    <w:rsid w:val="003E3F12"/>
    <w:rsid w:val="003E4790"/>
    <w:rsid w:val="003E4DA1"/>
    <w:rsid w:val="003E4EE2"/>
    <w:rsid w:val="003E5AD4"/>
    <w:rsid w:val="003E6754"/>
    <w:rsid w:val="003E6A2E"/>
    <w:rsid w:val="003E6B2A"/>
    <w:rsid w:val="003E754C"/>
    <w:rsid w:val="003E758B"/>
    <w:rsid w:val="003E79B5"/>
    <w:rsid w:val="003E7F3F"/>
    <w:rsid w:val="003F0360"/>
    <w:rsid w:val="003F038D"/>
    <w:rsid w:val="003F0759"/>
    <w:rsid w:val="003F08CD"/>
    <w:rsid w:val="003F0C49"/>
    <w:rsid w:val="003F0F4D"/>
    <w:rsid w:val="003F104E"/>
    <w:rsid w:val="003F127A"/>
    <w:rsid w:val="003F169F"/>
    <w:rsid w:val="003F17B5"/>
    <w:rsid w:val="003F18F7"/>
    <w:rsid w:val="003F19E5"/>
    <w:rsid w:val="003F1CEF"/>
    <w:rsid w:val="003F1D4F"/>
    <w:rsid w:val="003F25F9"/>
    <w:rsid w:val="003F3375"/>
    <w:rsid w:val="003F33BA"/>
    <w:rsid w:val="003F3918"/>
    <w:rsid w:val="003F3B92"/>
    <w:rsid w:val="003F45A7"/>
    <w:rsid w:val="003F4915"/>
    <w:rsid w:val="003F4989"/>
    <w:rsid w:val="003F49B9"/>
    <w:rsid w:val="003F49EC"/>
    <w:rsid w:val="003F4E22"/>
    <w:rsid w:val="003F5022"/>
    <w:rsid w:val="003F5B57"/>
    <w:rsid w:val="003F5BE8"/>
    <w:rsid w:val="003F5D90"/>
    <w:rsid w:val="003F5E62"/>
    <w:rsid w:val="003F60DE"/>
    <w:rsid w:val="003F6809"/>
    <w:rsid w:val="00400676"/>
    <w:rsid w:val="004006DE"/>
    <w:rsid w:val="0040085C"/>
    <w:rsid w:val="004009D3"/>
    <w:rsid w:val="00400B19"/>
    <w:rsid w:val="00402080"/>
    <w:rsid w:val="004021A8"/>
    <w:rsid w:val="00402C39"/>
    <w:rsid w:val="00402DAD"/>
    <w:rsid w:val="00403221"/>
    <w:rsid w:val="00403636"/>
    <w:rsid w:val="00403A05"/>
    <w:rsid w:val="00403BDB"/>
    <w:rsid w:val="00403F9A"/>
    <w:rsid w:val="00404141"/>
    <w:rsid w:val="004046D9"/>
    <w:rsid w:val="00405473"/>
    <w:rsid w:val="00406D9A"/>
    <w:rsid w:val="00406E40"/>
    <w:rsid w:val="004072EB"/>
    <w:rsid w:val="004075E5"/>
    <w:rsid w:val="00407AB1"/>
    <w:rsid w:val="00410D86"/>
    <w:rsid w:val="0041160C"/>
    <w:rsid w:val="00411CA6"/>
    <w:rsid w:val="0041242A"/>
    <w:rsid w:val="00412A91"/>
    <w:rsid w:val="00412C27"/>
    <w:rsid w:val="00412CB9"/>
    <w:rsid w:val="004131A1"/>
    <w:rsid w:val="004132F7"/>
    <w:rsid w:val="00413429"/>
    <w:rsid w:val="004134FB"/>
    <w:rsid w:val="004134FD"/>
    <w:rsid w:val="00413704"/>
    <w:rsid w:val="00413C95"/>
    <w:rsid w:val="0041422B"/>
    <w:rsid w:val="00414600"/>
    <w:rsid w:val="00414B53"/>
    <w:rsid w:val="004150CD"/>
    <w:rsid w:val="00415297"/>
    <w:rsid w:val="0041554A"/>
    <w:rsid w:val="004155A1"/>
    <w:rsid w:val="0041570A"/>
    <w:rsid w:val="00416050"/>
    <w:rsid w:val="0041647A"/>
    <w:rsid w:val="00416AF3"/>
    <w:rsid w:val="00416DA1"/>
    <w:rsid w:val="00416F51"/>
    <w:rsid w:val="00416F77"/>
    <w:rsid w:val="004171F6"/>
    <w:rsid w:val="004173EA"/>
    <w:rsid w:val="004176EF"/>
    <w:rsid w:val="00417738"/>
    <w:rsid w:val="004209E8"/>
    <w:rsid w:val="00421336"/>
    <w:rsid w:val="0042134D"/>
    <w:rsid w:val="00421622"/>
    <w:rsid w:val="00421861"/>
    <w:rsid w:val="00421943"/>
    <w:rsid w:val="00422C84"/>
    <w:rsid w:val="00422CB4"/>
    <w:rsid w:val="00422E3B"/>
    <w:rsid w:val="00422EB0"/>
    <w:rsid w:val="00423582"/>
    <w:rsid w:val="00423AEE"/>
    <w:rsid w:val="00423C69"/>
    <w:rsid w:val="0042446B"/>
    <w:rsid w:val="00424E69"/>
    <w:rsid w:val="00424EA8"/>
    <w:rsid w:val="00424EC8"/>
    <w:rsid w:val="0042567A"/>
    <w:rsid w:val="004259CA"/>
    <w:rsid w:val="00425F2F"/>
    <w:rsid w:val="0042679A"/>
    <w:rsid w:val="004267A4"/>
    <w:rsid w:val="00427810"/>
    <w:rsid w:val="00427C02"/>
    <w:rsid w:val="00427CE0"/>
    <w:rsid w:val="00430085"/>
    <w:rsid w:val="00430793"/>
    <w:rsid w:val="00430AB6"/>
    <w:rsid w:val="00430E19"/>
    <w:rsid w:val="0043113F"/>
    <w:rsid w:val="0043124D"/>
    <w:rsid w:val="00431510"/>
    <w:rsid w:val="004320A8"/>
    <w:rsid w:val="0043212A"/>
    <w:rsid w:val="004321C1"/>
    <w:rsid w:val="004325F8"/>
    <w:rsid w:val="00432698"/>
    <w:rsid w:val="004329C5"/>
    <w:rsid w:val="00432BEC"/>
    <w:rsid w:val="004339EF"/>
    <w:rsid w:val="00433B04"/>
    <w:rsid w:val="00433CB1"/>
    <w:rsid w:val="00434498"/>
    <w:rsid w:val="00434AD0"/>
    <w:rsid w:val="00434DCC"/>
    <w:rsid w:val="00434FD9"/>
    <w:rsid w:val="004356F3"/>
    <w:rsid w:val="00436E1B"/>
    <w:rsid w:val="004376BB"/>
    <w:rsid w:val="004378CA"/>
    <w:rsid w:val="00437902"/>
    <w:rsid w:val="00437994"/>
    <w:rsid w:val="00437DE0"/>
    <w:rsid w:val="00437F82"/>
    <w:rsid w:val="0044087F"/>
    <w:rsid w:val="00440A83"/>
    <w:rsid w:val="00440CE9"/>
    <w:rsid w:val="0044178B"/>
    <w:rsid w:val="0044188F"/>
    <w:rsid w:val="00442E84"/>
    <w:rsid w:val="00443C76"/>
    <w:rsid w:val="004441EC"/>
    <w:rsid w:val="00445CB5"/>
    <w:rsid w:val="00445D42"/>
    <w:rsid w:val="00445DB3"/>
    <w:rsid w:val="004464CC"/>
    <w:rsid w:val="00446865"/>
    <w:rsid w:val="00446D5A"/>
    <w:rsid w:val="00447681"/>
    <w:rsid w:val="00447859"/>
    <w:rsid w:val="00447D17"/>
    <w:rsid w:val="004500F3"/>
    <w:rsid w:val="0045029D"/>
    <w:rsid w:val="00450462"/>
    <w:rsid w:val="0045067C"/>
    <w:rsid w:val="0045070B"/>
    <w:rsid w:val="00450720"/>
    <w:rsid w:val="00450969"/>
    <w:rsid w:val="00450C57"/>
    <w:rsid w:val="00450F04"/>
    <w:rsid w:val="00451344"/>
    <w:rsid w:val="00452261"/>
    <w:rsid w:val="0045303F"/>
    <w:rsid w:val="00453138"/>
    <w:rsid w:val="00453263"/>
    <w:rsid w:val="00453343"/>
    <w:rsid w:val="004537FC"/>
    <w:rsid w:val="00453B2F"/>
    <w:rsid w:val="00453E5B"/>
    <w:rsid w:val="00453F67"/>
    <w:rsid w:val="00453FF1"/>
    <w:rsid w:val="004541C6"/>
    <w:rsid w:val="004541D0"/>
    <w:rsid w:val="004544D5"/>
    <w:rsid w:val="00455971"/>
    <w:rsid w:val="00455B23"/>
    <w:rsid w:val="00455C0F"/>
    <w:rsid w:val="00455E47"/>
    <w:rsid w:val="0045615D"/>
    <w:rsid w:val="0045665A"/>
    <w:rsid w:val="00456BBC"/>
    <w:rsid w:val="00456F47"/>
    <w:rsid w:val="004571AB"/>
    <w:rsid w:val="0046030B"/>
    <w:rsid w:val="00460572"/>
    <w:rsid w:val="00460736"/>
    <w:rsid w:val="00460876"/>
    <w:rsid w:val="00460887"/>
    <w:rsid w:val="00460D24"/>
    <w:rsid w:val="004610D7"/>
    <w:rsid w:val="00461179"/>
    <w:rsid w:val="0046155D"/>
    <w:rsid w:val="0046168C"/>
    <w:rsid w:val="00461695"/>
    <w:rsid w:val="00461821"/>
    <w:rsid w:val="00461BF7"/>
    <w:rsid w:val="00461FE8"/>
    <w:rsid w:val="00462840"/>
    <w:rsid w:val="00462A10"/>
    <w:rsid w:val="00462A31"/>
    <w:rsid w:val="00462A98"/>
    <w:rsid w:val="00462BD7"/>
    <w:rsid w:val="00462DD6"/>
    <w:rsid w:val="0046395F"/>
    <w:rsid w:val="00463BD9"/>
    <w:rsid w:val="00463C68"/>
    <w:rsid w:val="00463E4A"/>
    <w:rsid w:val="004641FD"/>
    <w:rsid w:val="004642D9"/>
    <w:rsid w:val="00464DF2"/>
    <w:rsid w:val="0046540D"/>
    <w:rsid w:val="0046561B"/>
    <w:rsid w:val="0046589C"/>
    <w:rsid w:val="004658E4"/>
    <w:rsid w:val="00465BA3"/>
    <w:rsid w:val="00466433"/>
    <w:rsid w:val="00466D45"/>
    <w:rsid w:val="00467503"/>
    <w:rsid w:val="004675EC"/>
    <w:rsid w:val="0046799C"/>
    <w:rsid w:val="00467AFA"/>
    <w:rsid w:val="00467DEF"/>
    <w:rsid w:val="004700F8"/>
    <w:rsid w:val="00470384"/>
    <w:rsid w:val="004706BA"/>
    <w:rsid w:val="00470D8C"/>
    <w:rsid w:val="00471070"/>
    <w:rsid w:val="00471324"/>
    <w:rsid w:val="00471B2A"/>
    <w:rsid w:val="00471E52"/>
    <w:rsid w:val="00472952"/>
    <w:rsid w:val="00472AF0"/>
    <w:rsid w:val="00472C4C"/>
    <w:rsid w:val="00472DFD"/>
    <w:rsid w:val="00472E6D"/>
    <w:rsid w:val="004730A1"/>
    <w:rsid w:val="00473476"/>
    <w:rsid w:val="004738B4"/>
    <w:rsid w:val="00474A4F"/>
    <w:rsid w:val="00474B29"/>
    <w:rsid w:val="00475268"/>
    <w:rsid w:val="00475A30"/>
    <w:rsid w:val="00475C95"/>
    <w:rsid w:val="00475FA8"/>
    <w:rsid w:val="0047673F"/>
    <w:rsid w:val="00476955"/>
    <w:rsid w:val="00476CA5"/>
    <w:rsid w:val="004771A6"/>
    <w:rsid w:val="00477823"/>
    <w:rsid w:val="00477D9F"/>
    <w:rsid w:val="00477F67"/>
    <w:rsid w:val="00477F77"/>
    <w:rsid w:val="004809D6"/>
    <w:rsid w:val="00480A0C"/>
    <w:rsid w:val="00481983"/>
    <w:rsid w:val="00481C3B"/>
    <w:rsid w:val="00482399"/>
    <w:rsid w:val="004823D0"/>
    <w:rsid w:val="004833CC"/>
    <w:rsid w:val="004834E8"/>
    <w:rsid w:val="004836B7"/>
    <w:rsid w:val="00483853"/>
    <w:rsid w:val="00483860"/>
    <w:rsid w:val="0048429C"/>
    <w:rsid w:val="004856A2"/>
    <w:rsid w:val="004858A9"/>
    <w:rsid w:val="00485E30"/>
    <w:rsid w:val="00485F1E"/>
    <w:rsid w:val="00486807"/>
    <w:rsid w:val="00486AE3"/>
    <w:rsid w:val="004876C1"/>
    <w:rsid w:val="004877B2"/>
    <w:rsid w:val="004900D0"/>
    <w:rsid w:val="00490849"/>
    <w:rsid w:val="004910E6"/>
    <w:rsid w:val="00491733"/>
    <w:rsid w:val="00491A80"/>
    <w:rsid w:val="004924DD"/>
    <w:rsid w:val="00492751"/>
    <w:rsid w:val="004928D5"/>
    <w:rsid w:val="00492D73"/>
    <w:rsid w:val="00493BA0"/>
    <w:rsid w:val="00494245"/>
    <w:rsid w:val="00494C25"/>
    <w:rsid w:val="00495192"/>
    <w:rsid w:val="004952D1"/>
    <w:rsid w:val="0049556C"/>
    <w:rsid w:val="00495DA7"/>
    <w:rsid w:val="00496517"/>
    <w:rsid w:val="00496E82"/>
    <w:rsid w:val="00497355"/>
    <w:rsid w:val="0049751C"/>
    <w:rsid w:val="00497566"/>
    <w:rsid w:val="0049774C"/>
    <w:rsid w:val="00497768"/>
    <w:rsid w:val="00497F7A"/>
    <w:rsid w:val="004A010A"/>
    <w:rsid w:val="004A0F66"/>
    <w:rsid w:val="004A1381"/>
    <w:rsid w:val="004A283D"/>
    <w:rsid w:val="004A28E7"/>
    <w:rsid w:val="004A2BBD"/>
    <w:rsid w:val="004A3154"/>
    <w:rsid w:val="004A328D"/>
    <w:rsid w:val="004A3541"/>
    <w:rsid w:val="004A3C56"/>
    <w:rsid w:val="004A3ED5"/>
    <w:rsid w:val="004A4D4A"/>
    <w:rsid w:val="004A4FA8"/>
    <w:rsid w:val="004A53E8"/>
    <w:rsid w:val="004A5A0A"/>
    <w:rsid w:val="004A5AA5"/>
    <w:rsid w:val="004A5D99"/>
    <w:rsid w:val="004A5FA1"/>
    <w:rsid w:val="004A5FBD"/>
    <w:rsid w:val="004A63D1"/>
    <w:rsid w:val="004A66D9"/>
    <w:rsid w:val="004A68B0"/>
    <w:rsid w:val="004A6DD2"/>
    <w:rsid w:val="004B0635"/>
    <w:rsid w:val="004B127A"/>
    <w:rsid w:val="004B16B6"/>
    <w:rsid w:val="004B1C46"/>
    <w:rsid w:val="004B1F5B"/>
    <w:rsid w:val="004B1FA8"/>
    <w:rsid w:val="004B21C7"/>
    <w:rsid w:val="004B22DF"/>
    <w:rsid w:val="004B23C7"/>
    <w:rsid w:val="004B2893"/>
    <w:rsid w:val="004B2D71"/>
    <w:rsid w:val="004B3375"/>
    <w:rsid w:val="004B35D8"/>
    <w:rsid w:val="004B35FB"/>
    <w:rsid w:val="004B381D"/>
    <w:rsid w:val="004B39A4"/>
    <w:rsid w:val="004B3A34"/>
    <w:rsid w:val="004B3D04"/>
    <w:rsid w:val="004B3D3B"/>
    <w:rsid w:val="004B442F"/>
    <w:rsid w:val="004B44E7"/>
    <w:rsid w:val="004B4AFD"/>
    <w:rsid w:val="004B4D0F"/>
    <w:rsid w:val="004B5474"/>
    <w:rsid w:val="004B5507"/>
    <w:rsid w:val="004B5F4A"/>
    <w:rsid w:val="004B6511"/>
    <w:rsid w:val="004B681E"/>
    <w:rsid w:val="004B77B6"/>
    <w:rsid w:val="004B7E68"/>
    <w:rsid w:val="004B7F6E"/>
    <w:rsid w:val="004C0313"/>
    <w:rsid w:val="004C040F"/>
    <w:rsid w:val="004C0CBD"/>
    <w:rsid w:val="004C0CF4"/>
    <w:rsid w:val="004C0E2E"/>
    <w:rsid w:val="004C0F3C"/>
    <w:rsid w:val="004C117A"/>
    <w:rsid w:val="004C1A62"/>
    <w:rsid w:val="004C2E31"/>
    <w:rsid w:val="004C3EEE"/>
    <w:rsid w:val="004C4F22"/>
    <w:rsid w:val="004C52EA"/>
    <w:rsid w:val="004C546A"/>
    <w:rsid w:val="004C57D0"/>
    <w:rsid w:val="004C62B2"/>
    <w:rsid w:val="004C662D"/>
    <w:rsid w:val="004C68A0"/>
    <w:rsid w:val="004C70F8"/>
    <w:rsid w:val="004C7225"/>
    <w:rsid w:val="004C7CBD"/>
    <w:rsid w:val="004C7D06"/>
    <w:rsid w:val="004C7D81"/>
    <w:rsid w:val="004D0535"/>
    <w:rsid w:val="004D06B2"/>
    <w:rsid w:val="004D0CFD"/>
    <w:rsid w:val="004D0E70"/>
    <w:rsid w:val="004D0F12"/>
    <w:rsid w:val="004D1791"/>
    <w:rsid w:val="004D240E"/>
    <w:rsid w:val="004D2699"/>
    <w:rsid w:val="004D2A4E"/>
    <w:rsid w:val="004D2D99"/>
    <w:rsid w:val="004D2E99"/>
    <w:rsid w:val="004D3188"/>
    <w:rsid w:val="004D3272"/>
    <w:rsid w:val="004D3ADF"/>
    <w:rsid w:val="004D3C7F"/>
    <w:rsid w:val="004D404D"/>
    <w:rsid w:val="004D4B2F"/>
    <w:rsid w:val="004D4D74"/>
    <w:rsid w:val="004D4E11"/>
    <w:rsid w:val="004D4E9D"/>
    <w:rsid w:val="004D5ABE"/>
    <w:rsid w:val="004D6593"/>
    <w:rsid w:val="004D6A9B"/>
    <w:rsid w:val="004D6B68"/>
    <w:rsid w:val="004D6FEF"/>
    <w:rsid w:val="004D7267"/>
    <w:rsid w:val="004D72D7"/>
    <w:rsid w:val="004D793F"/>
    <w:rsid w:val="004D7B49"/>
    <w:rsid w:val="004D7BA5"/>
    <w:rsid w:val="004E0140"/>
    <w:rsid w:val="004E0876"/>
    <w:rsid w:val="004E08C3"/>
    <w:rsid w:val="004E0FF6"/>
    <w:rsid w:val="004E1EA2"/>
    <w:rsid w:val="004E208F"/>
    <w:rsid w:val="004E24EA"/>
    <w:rsid w:val="004E2B76"/>
    <w:rsid w:val="004E3193"/>
    <w:rsid w:val="004E35F7"/>
    <w:rsid w:val="004E373B"/>
    <w:rsid w:val="004E423B"/>
    <w:rsid w:val="004E42D9"/>
    <w:rsid w:val="004E43A2"/>
    <w:rsid w:val="004E4673"/>
    <w:rsid w:val="004E46F1"/>
    <w:rsid w:val="004E471B"/>
    <w:rsid w:val="004E4B20"/>
    <w:rsid w:val="004E50FE"/>
    <w:rsid w:val="004E512E"/>
    <w:rsid w:val="004E55A6"/>
    <w:rsid w:val="004E5659"/>
    <w:rsid w:val="004E5718"/>
    <w:rsid w:val="004E6319"/>
    <w:rsid w:val="004E66DB"/>
    <w:rsid w:val="004E6BF2"/>
    <w:rsid w:val="004E73CC"/>
    <w:rsid w:val="004E73E5"/>
    <w:rsid w:val="004E7695"/>
    <w:rsid w:val="004E7E3D"/>
    <w:rsid w:val="004F025F"/>
    <w:rsid w:val="004F0482"/>
    <w:rsid w:val="004F0732"/>
    <w:rsid w:val="004F0798"/>
    <w:rsid w:val="004F0A21"/>
    <w:rsid w:val="004F0AFD"/>
    <w:rsid w:val="004F167C"/>
    <w:rsid w:val="004F1BE3"/>
    <w:rsid w:val="004F1E76"/>
    <w:rsid w:val="004F23FF"/>
    <w:rsid w:val="004F2713"/>
    <w:rsid w:val="004F2822"/>
    <w:rsid w:val="004F34FF"/>
    <w:rsid w:val="004F3E80"/>
    <w:rsid w:val="004F409C"/>
    <w:rsid w:val="004F4386"/>
    <w:rsid w:val="004F593F"/>
    <w:rsid w:val="004F5A64"/>
    <w:rsid w:val="004F630C"/>
    <w:rsid w:val="004F644D"/>
    <w:rsid w:val="004F672D"/>
    <w:rsid w:val="004F6745"/>
    <w:rsid w:val="004F6ADD"/>
    <w:rsid w:val="004F7472"/>
    <w:rsid w:val="005004A6"/>
    <w:rsid w:val="00500A2D"/>
    <w:rsid w:val="005011B8"/>
    <w:rsid w:val="005012ED"/>
    <w:rsid w:val="00501577"/>
    <w:rsid w:val="005025CD"/>
    <w:rsid w:val="005026E8"/>
    <w:rsid w:val="00502DAD"/>
    <w:rsid w:val="00502FDF"/>
    <w:rsid w:val="005030D9"/>
    <w:rsid w:val="00503553"/>
    <w:rsid w:val="00503B68"/>
    <w:rsid w:val="00503DDF"/>
    <w:rsid w:val="0050468B"/>
    <w:rsid w:val="0050492C"/>
    <w:rsid w:val="005049DD"/>
    <w:rsid w:val="0050577C"/>
    <w:rsid w:val="00506237"/>
    <w:rsid w:val="0050640E"/>
    <w:rsid w:val="0050650B"/>
    <w:rsid w:val="0050653D"/>
    <w:rsid w:val="0050683B"/>
    <w:rsid w:val="00506856"/>
    <w:rsid w:val="005071B4"/>
    <w:rsid w:val="0051017C"/>
    <w:rsid w:val="005108D9"/>
    <w:rsid w:val="00510984"/>
    <w:rsid w:val="00510DBF"/>
    <w:rsid w:val="00511901"/>
    <w:rsid w:val="00511D51"/>
    <w:rsid w:val="00512094"/>
    <w:rsid w:val="005124F9"/>
    <w:rsid w:val="00512641"/>
    <w:rsid w:val="00512892"/>
    <w:rsid w:val="005128FC"/>
    <w:rsid w:val="00512FFA"/>
    <w:rsid w:val="005132A1"/>
    <w:rsid w:val="00513708"/>
    <w:rsid w:val="00513D80"/>
    <w:rsid w:val="00513DCB"/>
    <w:rsid w:val="00513E0F"/>
    <w:rsid w:val="00513F24"/>
    <w:rsid w:val="00513FA8"/>
    <w:rsid w:val="005144EF"/>
    <w:rsid w:val="005145E9"/>
    <w:rsid w:val="0051478B"/>
    <w:rsid w:val="005148DD"/>
    <w:rsid w:val="00515142"/>
    <w:rsid w:val="0051555F"/>
    <w:rsid w:val="00515740"/>
    <w:rsid w:val="00515DD0"/>
    <w:rsid w:val="0051674D"/>
    <w:rsid w:val="005167F6"/>
    <w:rsid w:val="00516B0E"/>
    <w:rsid w:val="00516C32"/>
    <w:rsid w:val="0051739E"/>
    <w:rsid w:val="00520794"/>
    <w:rsid w:val="00521090"/>
    <w:rsid w:val="00521C13"/>
    <w:rsid w:val="00521E41"/>
    <w:rsid w:val="005221AC"/>
    <w:rsid w:val="005228B7"/>
    <w:rsid w:val="0052316E"/>
    <w:rsid w:val="00523686"/>
    <w:rsid w:val="005236DA"/>
    <w:rsid w:val="005237CF"/>
    <w:rsid w:val="00523F6F"/>
    <w:rsid w:val="005241C3"/>
    <w:rsid w:val="00524360"/>
    <w:rsid w:val="00524AAA"/>
    <w:rsid w:val="0052501F"/>
    <w:rsid w:val="00525234"/>
    <w:rsid w:val="0052587A"/>
    <w:rsid w:val="00525DFF"/>
    <w:rsid w:val="005262B5"/>
    <w:rsid w:val="005262D8"/>
    <w:rsid w:val="00526349"/>
    <w:rsid w:val="005268C8"/>
    <w:rsid w:val="005269E2"/>
    <w:rsid w:val="00527536"/>
    <w:rsid w:val="00527B6D"/>
    <w:rsid w:val="00527C18"/>
    <w:rsid w:val="00527CDE"/>
    <w:rsid w:val="00527EEA"/>
    <w:rsid w:val="00527FEB"/>
    <w:rsid w:val="0053048E"/>
    <w:rsid w:val="00531145"/>
    <w:rsid w:val="005311B0"/>
    <w:rsid w:val="00531521"/>
    <w:rsid w:val="00531607"/>
    <w:rsid w:val="00531B1C"/>
    <w:rsid w:val="00531D5D"/>
    <w:rsid w:val="00532563"/>
    <w:rsid w:val="00532C21"/>
    <w:rsid w:val="00532DFD"/>
    <w:rsid w:val="00533260"/>
    <w:rsid w:val="00533309"/>
    <w:rsid w:val="005338C4"/>
    <w:rsid w:val="00533AD1"/>
    <w:rsid w:val="00533EDC"/>
    <w:rsid w:val="00534AF8"/>
    <w:rsid w:val="00535000"/>
    <w:rsid w:val="005352FB"/>
    <w:rsid w:val="0053539A"/>
    <w:rsid w:val="00535400"/>
    <w:rsid w:val="005358CB"/>
    <w:rsid w:val="00535FAB"/>
    <w:rsid w:val="005363E6"/>
    <w:rsid w:val="0053653A"/>
    <w:rsid w:val="0053662A"/>
    <w:rsid w:val="0053672D"/>
    <w:rsid w:val="005368AE"/>
    <w:rsid w:val="00536F9E"/>
    <w:rsid w:val="005376AE"/>
    <w:rsid w:val="00537C1D"/>
    <w:rsid w:val="00537D2E"/>
    <w:rsid w:val="00540D50"/>
    <w:rsid w:val="00541441"/>
    <w:rsid w:val="00542055"/>
    <w:rsid w:val="00542307"/>
    <w:rsid w:val="0054238D"/>
    <w:rsid w:val="00542625"/>
    <w:rsid w:val="005429E5"/>
    <w:rsid w:val="00542C87"/>
    <w:rsid w:val="00543601"/>
    <w:rsid w:val="00543CBB"/>
    <w:rsid w:val="00544073"/>
    <w:rsid w:val="00544180"/>
    <w:rsid w:val="00544757"/>
    <w:rsid w:val="00544C9D"/>
    <w:rsid w:val="0054597D"/>
    <w:rsid w:val="005461A8"/>
    <w:rsid w:val="00546566"/>
    <w:rsid w:val="00546B30"/>
    <w:rsid w:val="00547004"/>
    <w:rsid w:val="0054716F"/>
    <w:rsid w:val="00547693"/>
    <w:rsid w:val="00547826"/>
    <w:rsid w:val="00547B46"/>
    <w:rsid w:val="00547CA6"/>
    <w:rsid w:val="00547D70"/>
    <w:rsid w:val="00547FC0"/>
    <w:rsid w:val="00550167"/>
    <w:rsid w:val="00550387"/>
    <w:rsid w:val="005504EE"/>
    <w:rsid w:val="0055079B"/>
    <w:rsid w:val="00550EC3"/>
    <w:rsid w:val="00550ED4"/>
    <w:rsid w:val="00550FCC"/>
    <w:rsid w:val="00550FD8"/>
    <w:rsid w:val="00551252"/>
    <w:rsid w:val="005517F8"/>
    <w:rsid w:val="00551B67"/>
    <w:rsid w:val="00552427"/>
    <w:rsid w:val="00552815"/>
    <w:rsid w:val="00552D46"/>
    <w:rsid w:val="00552DA6"/>
    <w:rsid w:val="005531C3"/>
    <w:rsid w:val="00553D80"/>
    <w:rsid w:val="00554926"/>
    <w:rsid w:val="0055493F"/>
    <w:rsid w:val="0055556D"/>
    <w:rsid w:val="005558E1"/>
    <w:rsid w:val="00555BA6"/>
    <w:rsid w:val="00555DB2"/>
    <w:rsid w:val="00555F39"/>
    <w:rsid w:val="00556297"/>
    <w:rsid w:val="005565F7"/>
    <w:rsid w:val="00556731"/>
    <w:rsid w:val="005567F2"/>
    <w:rsid w:val="005578A3"/>
    <w:rsid w:val="00557E3B"/>
    <w:rsid w:val="00557EDD"/>
    <w:rsid w:val="00560B20"/>
    <w:rsid w:val="00560B8F"/>
    <w:rsid w:val="00561169"/>
    <w:rsid w:val="00561195"/>
    <w:rsid w:val="00562010"/>
    <w:rsid w:val="00562515"/>
    <w:rsid w:val="005625B1"/>
    <w:rsid w:val="005628C5"/>
    <w:rsid w:val="00562A3E"/>
    <w:rsid w:val="00562F0F"/>
    <w:rsid w:val="005632F7"/>
    <w:rsid w:val="00563D09"/>
    <w:rsid w:val="0056487B"/>
    <w:rsid w:val="00564C55"/>
    <w:rsid w:val="00564C9F"/>
    <w:rsid w:val="00564DB5"/>
    <w:rsid w:val="00564E44"/>
    <w:rsid w:val="00565164"/>
    <w:rsid w:val="00565500"/>
    <w:rsid w:val="005655BF"/>
    <w:rsid w:val="005656FA"/>
    <w:rsid w:val="005658C8"/>
    <w:rsid w:val="00565AE5"/>
    <w:rsid w:val="00566001"/>
    <w:rsid w:val="00566414"/>
    <w:rsid w:val="00567083"/>
    <w:rsid w:val="005674BC"/>
    <w:rsid w:val="00567A60"/>
    <w:rsid w:val="00567F29"/>
    <w:rsid w:val="00567F8D"/>
    <w:rsid w:val="00570328"/>
    <w:rsid w:val="00570873"/>
    <w:rsid w:val="005711DD"/>
    <w:rsid w:val="005722E8"/>
    <w:rsid w:val="0057248A"/>
    <w:rsid w:val="0057289B"/>
    <w:rsid w:val="00572A0F"/>
    <w:rsid w:val="00572BF0"/>
    <w:rsid w:val="00572EC2"/>
    <w:rsid w:val="00573257"/>
    <w:rsid w:val="005733F5"/>
    <w:rsid w:val="00573965"/>
    <w:rsid w:val="00573990"/>
    <w:rsid w:val="005739AB"/>
    <w:rsid w:val="00573BB2"/>
    <w:rsid w:val="00574DEE"/>
    <w:rsid w:val="0057531B"/>
    <w:rsid w:val="00575715"/>
    <w:rsid w:val="00576064"/>
    <w:rsid w:val="005763B4"/>
    <w:rsid w:val="0057640B"/>
    <w:rsid w:val="0057673A"/>
    <w:rsid w:val="0057681E"/>
    <w:rsid w:val="0057687E"/>
    <w:rsid w:val="00576A82"/>
    <w:rsid w:val="00576CBB"/>
    <w:rsid w:val="00576DB2"/>
    <w:rsid w:val="0057731B"/>
    <w:rsid w:val="00577D94"/>
    <w:rsid w:val="00577EE2"/>
    <w:rsid w:val="00580390"/>
    <w:rsid w:val="005806F5"/>
    <w:rsid w:val="0058092D"/>
    <w:rsid w:val="00580C19"/>
    <w:rsid w:val="00580C43"/>
    <w:rsid w:val="00580F25"/>
    <w:rsid w:val="00580F78"/>
    <w:rsid w:val="00581558"/>
    <w:rsid w:val="00581A17"/>
    <w:rsid w:val="00581B45"/>
    <w:rsid w:val="00581CB4"/>
    <w:rsid w:val="00582558"/>
    <w:rsid w:val="00582795"/>
    <w:rsid w:val="00582CDB"/>
    <w:rsid w:val="00582F54"/>
    <w:rsid w:val="0058357A"/>
    <w:rsid w:val="0058394C"/>
    <w:rsid w:val="00583E98"/>
    <w:rsid w:val="00584705"/>
    <w:rsid w:val="0058478C"/>
    <w:rsid w:val="005863BF"/>
    <w:rsid w:val="00586546"/>
    <w:rsid w:val="00586553"/>
    <w:rsid w:val="005867BD"/>
    <w:rsid w:val="00586D43"/>
    <w:rsid w:val="00586E2C"/>
    <w:rsid w:val="00586FDD"/>
    <w:rsid w:val="005870FB"/>
    <w:rsid w:val="00587846"/>
    <w:rsid w:val="00587C63"/>
    <w:rsid w:val="00587FCC"/>
    <w:rsid w:val="0059005E"/>
    <w:rsid w:val="005908F6"/>
    <w:rsid w:val="00590B9D"/>
    <w:rsid w:val="00591A05"/>
    <w:rsid w:val="005925A9"/>
    <w:rsid w:val="00592AD5"/>
    <w:rsid w:val="00593091"/>
    <w:rsid w:val="005931D5"/>
    <w:rsid w:val="00593293"/>
    <w:rsid w:val="00593526"/>
    <w:rsid w:val="0059377D"/>
    <w:rsid w:val="00593995"/>
    <w:rsid w:val="00593C66"/>
    <w:rsid w:val="0059628E"/>
    <w:rsid w:val="0059772D"/>
    <w:rsid w:val="00597A8B"/>
    <w:rsid w:val="005A0036"/>
    <w:rsid w:val="005A054A"/>
    <w:rsid w:val="005A0CC1"/>
    <w:rsid w:val="005A0D1F"/>
    <w:rsid w:val="005A0E89"/>
    <w:rsid w:val="005A1223"/>
    <w:rsid w:val="005A1413"/>
    <w:rsid w:val="005A1448"/>
    <w:rsid w:val="005A1451"/>
    <w:rsid w:val="005A33D7"/>
    <w:rsid w:val="005A33DB"/>
    <w:rsid w:val="005A41A4"/>
    <w:rsid w:val="005A42DA"/>
    <w:rsid w:val="005A434B"/>
    <w:rsid w:val="005A461D"/>
    <w:rsid w:val="005A4825"/>
    <w:rsid w:val="005A5438"/>
    <w:rsid w:val="005A5C56"/>
    <w:rsid w:val="005A6089"/>
    <w:rsid w:val="005A6962"/>
    <w:rsid w:val="005A6A80"/>
    <w:rsid w:val="005A7BB2"/>
    <w:rsid w:val="005B0216"/>
    <w:rsid w:val="005B045F"/>
    <w:rsid w:val="005B0787"/>
    <w:rsid w:val="005B0830"/>
    <w:rsid w:val="005B08AA"/>
    <w:rsid w:val="005B0D93"/>
    <w:rsid w:val="005B0E70"/>
    <w:rsid w:val="005B0EA6"/>
    <w:rsid w:val="005B0FF5"/>
    <w:rsid w:val="005B1556"/>
    <w:rsid w:val="005B1942"/>
    <w:rsid w:val="005B2012"/>
    <w:rsid w:val="005B232F"/>
    <w:rsid w:val="005B26EB"/>
    <w:rsid w:val="005B3304"/>
    <w:rsid w:val="005B389F"/>
    <w:rsid w:val="005B3CBB"/>
    <w:rsid w:val="005B3E47"/>
    <w:rsid w:val="005B41C9"/>
    <w:rsid w:val="005B4B16"/>
    <w:rsid w:val="005B4DAD"/>
    <w:rsid w:val="005B511F"/>
    <w:rsid w:val="005B51CD"/>
    <w:rsid w:val="005B5236"/>
    <w:rsid w:val="005B5B32"/>
    <w:rsid w:val="005B5CE7"/>
    <w:rsid w:val="005B5D10"/>
    <w:rsid w:val="005B63B1"/>
    <w:rsid w:val="005B6572"/>
    <w:rsid w:val="005B73E3"/>
    <w:rsid w:val="005B744C"/>
    <w:rsid w:val="005B750C"/>
    <w:rsid w:val="005B756B"/>
    <w:rsid w:val="005C060A"/>
    <w:rsid w:val="005C06AF"/>
    <w:rsid w:val="005C09B3"/>
    <w:rsid w:val="005C0FA1"/>
    <w:rsid w:val="005C0FC2"/>
    <w:rsid w:val="005C14B9"/>
    <w:rsid w:val="005C20DA"/>
    <w:rsid w:val="005C21A6"/>
    <w:rsid w:val="005C21E0"/>
    <w:rsid w:val="005C230B"/>
    <w:rsid w:val="005C2B77"/>
    <w:rsid w:val="005C2D9C"/>
    <w:rsid w:val="005C2EE5"/>
    <w:rsid w:val="005C2EFD"/>
    <w:rsid w:val="005C304F"/>
    <w:rsid w:val="005C3419"/>
    <w:rsid w:val="005C38F6"/>
    <w:rsid w:val="005C3DFB"/>
    <w:rsid w:val="005C3E2B"/>
    <w:rsid w:val="005C455E"/>
    <w:rsid w:val="005C4AD9"/>
    <w:rsid w:val="005C5021"/>
    <w:rsid w:val="005C5147"/>
    <w:rsid w:val="005C5437"/>
    <w:rsid w:val="005C59E5"/>
    <w:rsid w:val="005C63C3"/>
    <w:rsid w:val="005C694D"/>
    <w:rsid w:val="005C6D49"/>
    <w:rsid w:val="005C6DE6"/>
    <w:rsid w:val="005C6EA5"/>
    <w:rsid w:val="005C6ED6"/>
    <w:rsid w:val="005C7875"/>
    <w:rsid w:val="005C7C9A"/>
    <w:rsid w:val="005D0172"/>
    <w:rsid w:val="005D03C1"/>
    <w:rsid w:val="005D0B81"/>
    <w:rsid w:val="005D0DB2"/>
    <w:rsid w:val="005D14BA"/>
    <w:rsid w:val="005D220C"/>
    <w:rsid w:val="005D255B"/>
    <w:rsid w:val="005D2D82"/>
    <w:rsid w:val="005D2E3F"/>
    <w:rsid w:val="005D3397"/>
    <w:rsid w:val="005D3BD8"/>
    <w:rsid w:val="005D410D"/>
    <w:rsid w:val="005D4235"/>
    <w:rsid w:val="005D44FB"/>
    <w:rsid w:val="005D4AF6"/>
    <w:rsid w:val="005D4B71"/>
    <w:rsid w:val="005D4B77"/>
    <w:rsid w:val="005D50E1"/>
    <w:rsid w:val="005D5164"/>
    <w:rsid w:val="005D5FFD"/>
    <w:rsid w:val="005D60C3"/>
    <w:rsid w:val="005D6297"/>
    <w:rsid w:val="005D638A"/>
    <w:rsid w:val="005D6BFC"/>
    <w:rsid w:val="005D728C"/>
    <w:rsid w:val="005D7297"/>
    <w:rsid w:val="005D73F9"/>
    <w:rsid w:val="005D74FE"/>
    <w:rsid w:val="005D7D3A"/>
    <w:rsid w:val="005D7ED4"/>
    <w:rsid w:val="005D7F56"/>
    <w:rsid w:val="005E05F3"/>
    <w:rsid w:val="005E09D3"/>
    <w:rsid w:val="005E0DD8"/>
    <w:rsid w:val="005E0FDC"/>
    <w:rsid w:val="005E1359"/>
    <w:rsid w:val="005E140B"/>
    <w:rsid w:val="005E2910"/>
    <w:rsid w:val="005E2BD4"/>
    <w:rsid w:val="005E2E51"/>
    <w:rsid w:val="005E2F04"/>
    <w:rsid w:val="005E300F"/>
    <w:rsid w:val="005E3736"/>
    <w:rsid w:val="005E37EE"/>
    <w:rsid w:val="005E3A6F"/>
    <w:rsid w:val="005E3CAA"/>
    <w:rsid w:val="005E40F5"/>
    <w:rsid w:val="005E4A2B"/>
    <w:rsid w:val="005E52CB"/>
    <w:rsid w:val="005E53E3"/>
    <w:rsid w:val="005E5C39"/>
    <w:rsid w:val="005E5CAA"/>
    <w:rsid w:val="005E65AD"/>
    <w:rsid w:val="005E6C19"/>
    <w:rsid w:val="005E725A"/>
    <w:rsid w:val="005E7534"/>
    <w:rsid w:val="005E7B77"/>
    <w:rsid w:val="005F0518"/>
    <w:rsid w:val="005F11C1"/>
    <w:rsid w:val="005F1350"/>
    <w:rsid w:val="005F1C4B"/>
    <w:rsid w:val="005F22F2"/>
    <w:rsid w:val="005F2A7B"/>
    <w:rsid w:val="005F2C5C"/>
    <w:rsid w:val="005F3004"/>
    <w:rsid w:val="005F3056"/>
    <w:rsid w:val="005F30DE"/>
    <w:rsid w:val="005F32B3"/>
    <w:rsid w:val="005F33B4"/>
    <w:rsid w:val="005F38CF"/>
    <w:rsid w:val="005F3C1E"/>
    <w:rsid w:val="005F3EA9"/>
    <w:rsid w:val="005F4596"/>
    <w:rsid w:val="005F4665"/>
    <w:rsid w:val="005F47D1"/>
    <w:rsid w:val="005F50DB"/>
    <w:rsid w:val="005F5343"/>
    <w:rsid w:val="005F5347"/>
    <w:rsid w:val="005F53F6"/>
    <w:rsid w:val="005F575E"/>
    <w:rsid w:val="005F5F9B"/>
    <w:rsid w:val="005F614D"/>
    <w:rsid w:val="005F61DC"/>
    <w:rsid w:val="005F62D4"/>
    <w:rsid w:val="005F6740"/>
    <w:rsid w:val="005F6DA9"/>
    <w:rsid w:val="005F7461"/>
    <w:rsid w:val="005F777A"/>
    <w:rsid w:val="005F7B4E"/>
    <w:rsid w:val="005F7C52"/>
    <w:rsid w:val="005F7FC9"/>
    <w:rsid w:val="00600958"/>
    <w:rsid w:val="00600A3C"/>
    <w:rsid w:val="00600C26"/>
    <w:rsid w:val="00600CE3"/>
    <w:rsid w:val="00600D6A"/>
    <w:rsid w:val="006011C1"/>
    <w:rsid w:val="00601B28"/>
    <w:rsid w:val="00601F1F"/>
    <w:rsid w:val="006025B4"/>
    <w:rsid w:val="00602692"/>
    <w:rsid w:val="00602FE2"/>
    <w:rsid w:val="00603371"/>
    <w:rsid w:val="006036E3"/>
    <w:rsid w:val="0060414D"/>
    <w:rsid w:val="0060495E"/>
    <w:rsid w:val="00604CA9"/>
    <w:rsid w:val="00604DA7"/>
    <w:rsid w:val="00605156"/>
    <w:rsid w:val="00605C13"/>
    <w:rsid w:val="0060607E"/>
    <w:rsid w:val="00606329"/>
    <w:rsid w:val="006065B8"/>
    <w:rsid w:val="006065C0"/>
    <w:rsid w:val="0060663F"/>
    <w:rsid w:val="0060675E"/>
    <w:rsid w:val="00606BB0"/>
    <w:rsid w:val="00607045"/>
    <w:rsid w:val="00607635"/>
    <w:rsid w:val="006079AB"/>
    <w:rsid w:val="00607FAA"/>
    <w:rsid w:val="00610076"/>
    <w:rsid w:val="006107C3"/>
    <w:rsid w:val="00610A43"/>
    <w:rsid w:val="00610A66"/>
    <w:rsid w:val="00610B67"/>
    <w:rsid w:val="006110ED"/>
    <w:rsid w:val="00611693"/>
    <w:rsid w:val="006117A6"/>
    <w:rsid w:val="00612976"/>
    <w:rsid w:val="00612B0E"/>
    <w:rsid w:val="00612FC6"/>
    <w:rsid w:val="00612FC9"/>
    <w:rsid w:val="00613329"/>
    <w:rsid w:val="0061343D"/>
    <w:rsid w:val="00613AF5"/>
    <w:rsid w:val="00613B28"/>
    <w:rsid w:val="00613B87"/>
    <w:rsid w:val="00613FE2"/>
    <w:rsid w:val="00614004"/>
    <w:rsid w:val="006140A5"/>
    <w:rsid w:val="0061415A"/>
    <w:rsid w:val="006144D5"/>
    <w:rsid w:val="006148CB"/>
    <w:rsid w:val="006148F8"/>
    <w:rsid w:val="0061490A"/>
    <w:rsid w:val="006150F5"/>
    <w:rsid w:val="006151DA"/>
    <w:rsid w:val="006153BA"/>
    <w:rsid w:val="00616214"/>
    <w:rsid w:val="00616285"/>
    <w:rsid w:val="00616373"/>
    <w:rsid w:val="006166DD"/>
    <w:rsid w:val="00616887"/>
    <w:rsid w:val="006168FB"/>
    <w:rsid w:val="00616CEB"/>
    <w:rsid w:val="00616D59"/>
    <w:rsid w:val="00617636"/>
    <w:rsid w:val="006176A1"/>
    <w:rsid w:val="006179FF"/>
    <w:rsid w:val="00617CE8"/>
    <w:rsid w:val="00617D6F"/>
    <w:rsid w:val="006200AD"/>
    <w:rsid w:val="00620240"/>
    <w:rsid w:val="0062054E"/>
    <w:rsid w:val="006205F0"/>
    <w:rsid w:val="00620EB0"/>
    <w:rsid w:val="0062120B"/>
    <w:rsid w:val="0062299B"/>
    <w:rsid w:val="00623D03"/>
    <w:rsid w:val="00624390"/>
    <w:rsid w:val="00624452"/>
    <w:rsid w:val="00624DEC"/>
    <w:rsid w:val="00624E8A"/>
    <w:rsid w:val="00625023"/>
    <w:rsid w:val="00625BA8"/>
    <w:rsid w:val="00626429"/>
    <w:rsid w:val="00626556"/>
    <w:rsid w:val="006268B0"/>
    <w:rsid w:val="00626B91"/>
    <w:rsid w:val="00626E17"/>
    <w:rsid w:val="00627A49"/>
    <w:rsid w:val="00627BD8"/>
    <w:rsid w:val="00627FAD"/>
    <w:rsid w:val="0063027A"/>
    <w:rsid w:val="006308C9"/>
    <w:rsid w:val="00630A25"/>
    <w:rsid w:val="00631639"/>
    <w:rsid w:val="006317B4"/>
    <w:rsid w:val="00631841"/>
    <w:rsid w:val="0063189D"/>
    <w:rsid w:val="00631953"/>
    <w:rsid w:val="00631BBC"/>
    <w:rsid w:val="0063229B"/>
    <w:rsid w:val="00632E39"/>
    <w:rsid w:val="00632E52"/>
    <w:rsid w:val="00632ECF"/>
    <w:rsid w:val="00632F5D"/>
    <w:rsid w:val="00633460"/>
    <w:rsid w:val="0063351F"/>
    <w:rsid w:val="0063388B"/>
    <w:rsid w:val="0063415D"/>
    <w:rsid w:val="00634177"/>
    <w:rsid w:val="00634238"/>
    <w:rsid w:val="00634890"/>
    <w:rsid w:val="006349EA"/>
    <w:rsid w:val="00634CA1"/>
    <w:rsid w:val="00634D64"/>
    <w:rsid w:val="00635127"/>
    <w:rsid w:val="006352CB"/>
    <w:rsid w:val="00635B9D"/>
    <w:rsid w:val="00635D8E"/>
    <w:rsid w:val="00635E68"/>
    <w:rsid w:val="006360D8"/>
    <w:rsid w:val="00636164"/>
    <w:rsid w:val="006361FB"/>
    <w:rsid w:val="00636D01"/>
    <w:rsid w:val="00636FEF"/>
    <w:rsid w:val="00637127"/>
    <w:rsid w:val="00637C22"/>
    <w:rsid w:val="00637C29"/>
    <w:rsid w:val="00637DEE"/>
    <w:rsid w:val="006401BB"/>
    <w:rsid w:val="00640632"/>
    <w:rsid w:val="00640D37"/>
    <w:rsid w:val="00640E1E"/>
    <w:rsid w:val="00640E2B"/>
    <w:rsid w:val="00642296"/>
    <w:rsid w:val="00642785"/>
    <w:rsid w:val="00642F22"/>
    <w:rsid w:val="00642F52"/>
    <w:rsid w:val="00643054"/>
    <w:rsid w:val="0064368D"/>
    <w:rsid w:val="00643BEE"/>
    <w:rsid w:val="006441C1"/>
    <w:rsid w:val="00644842"/>
    <w:rsid w:val="00644D30"/>
    <w:rsid w:val="006453C0"/>
    <w:rsid w:val="006455ED"/>
    <w:rsid w:val="00645B38"/>
    <w:rsid w:val="00645D57"/>
    <w:rsid w:val="00645DFA"/>
    <w:rsid w:val="006465D2"/>
    <w:rsid w:val="00646798"/>
    <w:rsid w:val="00646EFA"/>
    <w:rsid w:val="00646F3E"/>
    <w:rsid w:val="006479B9"/>
    <w:rsid w:val="00647A88"/>
    <w:rsid w:val="00647CBA"/>
    <w:rsid w:val="00650BEA"/>
    <w:rsid w:val="00650C5A"/>
    <w:rsid w:val="006511C5"/>
    <w:rsid w:val="00651440"/>
    <w:rsid w:val="006517B7"/>
    <w:rsid w:val="00651B00"/>
    <w:rsid w:val="00651BA4"/>
    <w:rsid w:val="00651E25"/>
    <w:rsid w:val="0065229B"/>
    <w:rsid w:val="0065276D"/>
    <w:rsid w:val="00652EA8"/>
    <w:rsid w:val="0065313B"/>
    <w:rsid w:val="0065352D"/>
    <w:rsid w:val="00653AFE"/>
    <w:rsid w:val="00653BC4"/>
    <w:rsid w:val="0065439F"/>
    <w:rsid w:val="00654735"/>
    <w:rsid w:val="00654DE2"/>
    <w:rsid w:val="00654EE4"/>
    <w:rsid w:val="00655049"/>
    <w:rsid w:val="006550DB"/>
    <w:rsid w:val="0065529E"/>
    <w:rsid w:val="006553B2"/>
    <w:rsid w:val="00655785"/>
    <w:rsid w:val="006557A3"/>
    <w:rsid w:val="0065625C"/>
    <w:rsid w:val="0065627E"/>
    <w:rsid w:val="00656565"/>
    <w:rsid w:val="00656B6B"/>
    <w:rsid w:val="006570CC"/>
    <w:rsid w:val="0065731B"/>
    <w:rsid w:val="00657F95"/>
    <w:rsid w:val="006600FF"/>
    <w:rsid w:val="006604FB"/>
    <w:rsid w:val="006605E5"/>
    <w:rsid w:val="0066122D"/>
    <w:rsid w:val="006614D6"/>
    <w:rsid w:val="00661C22"/>
    <w:rsid w:val="00661EAA"/>
    <w:rsid w:val="00662200"/>
    <w:rsid w:val="006625C4"/>
    <w:rsid w:val="00662789"/>
    <w:rsid w:val="0066295B"/>
    <w:rsid w:val="006629C9"/>
    <w:rsid w:val="00662B6B"/>
    <w:rsid w:val="00662E73"/>
    <w:rsid w:val="00663297"/>
    <w:rsid w:val="00663372"/>
    <w:rsid w:val="006638E9"/>
    <w:rsid w:val="00663B70"/>
    <w:rsid w:val="00663BF7"/>
    <w:rsid w:val="0066428B"/>
    <w:rsid w:val="006650C7"/>
    <w:rsid w:val="0066534D"/>
    <w:rsid w:val="00665414"/>
    <w:rsid w:val="00665680"/>
    <w:rsid w:val="0066570C"/>
    <w:rsid w:val="00665D5B"/>
    <w:rsid w:val="00665D67"/>
    <w:rsid w:val="0066617B"/>
    <w:rsid w:val="00666350"/>
    <w:rsid w:val="00666B53"/>
    <w:rsid w:val="00666C0B"/>
    <w:rsid w:val="00666ECF"/>
    <w:rsid w:val="006673BF"/>
    <w:rsid w:val="00667424"/>
    <w:rsid w:val="006676B2"/>
    <w:rsid w:val="00667AF1"/>
    <w:rsid w:val="00667B27"/>
    <w:rsid w:val="00667E5F"/>
    <w:rsid w:val="0067025E"/>
    <w:rsid w:val="006705D7"/>
    <w:rsid w:val="00670F4C"/>
    <w:rsid w:val="00671E87"/>
    <w:rsid w:val="0067201D"/>
    <w:rsid w:val="006720AD"/>
    <w:rsid w:val="00672ACD"/>
    <w:rsid w:val="006738CC"/>
    <w:rsid w:val="006738D0"/>
    <w:rsid w:val="00673B36"/>
    <w:rsid w:val="00673D80"/>
    <w:rsid w:val="0067503E"/>
    <w:rsid w:val="0067514C"/>
    <w:rsid w:val="00675180"/>
    <w:rsid w:val="0067529A"/>
    <w:rsid w:val="00675344"/>
    <w:rsid w:val="006753B5"/>
    <w:rsid w:val="00675574"/>
    <w:rsid w:val="00675588"/>
    <w:rsid w:val="006755AF"/>
    <w:rsid w:val="006757F8"/>
    <w:rsid w:val="00675BA3"/>
    <w:rsid w:val="00675BB6"/>
    <w:rsid w:val="00675CAE"/>
    <w:rsid w:val="006767E1"/>
    <w:rsid w:val="00676A6A"/>
    <w:rsid w:val="0067770F"/>
    <w:rsid w:val="00680274"/>
    <w:rsid w:val="00680C97"/>
    <w:rsid w:val="00680E1B"/>
    <w:rsid w:val="00680F79"/>
    <w:rsid w:val="00680FE2"/>
    <w:rsid w:val="0068174F"/>
    <w:rsid w:val="00681917"/>
    <w:rsid w:val="00681A97"/>
    <w:rsid w:val="00681E6A"/>
    <w:rsid w:val="00681F92"/>
    <w:rsid w:val="0068230E"/>
    <w:rsid w:val="00682ABD"/>
    <w:rsid w:val="006831C1"/>
    <w:rsid w:val="006831E8"/>
    <w:rsid w:val="00683263"/>
    <w:rsid w:val="006834F2"/>
    <w:rsid w:val="00683687"/>
    <w:rsid w:val="00683FA5"/>
    <w:rsid w:val="00684D58"/>
    <w:rsid w:val="00684E2E"/>
    <w:rsid w:val="00685ED2"/>
    <w:rsid w:val="006860A1"/>
    <w:rsid w:val="006864CA"/>
    <w:rsid w:val="006865FA"/>
    <w:rsid w:val="006867BA"/>
    <w:rsid w:val="00686ADA"/>
    <w:rsid w:val="00686C5B"/>
    <w:rsid w:val="0069024F"/>
    <w:rsid w:val="00690785"/>
    <w:rsid w:val="006908F7"/>
    <w:rsid w:val="00690CEF"/>
    <w:rsid w:val="00690DBA"/>
    <w:rsid w:val="00691C63"/>
    <w:rsid w:val="0069213F"/>
    <w:rsid w:val="0069222D"/>
    <w:rsid w:val="00692420"/>
    <w:rsid w:val="00693306"/>
    <w:rsid w:val="0069380D"/>
    <w:rsid w:val="00693A6D"/>
    <w:rsid w:val="00693B02"/>
    <w:rsid w:val="006944B7"/>
    <w:rsid w:val="00694AE6"/>
    <w:rsid w:val="006951AA"/>
    <w:rsid w:val="0069558C"/>
    <w:rsid w:val="0069562B"/>
    <w:rsid w:val="006956F8"/>
    <w:rsid w:val="0069585D"/>
    <w:rsid w:val="00695E0C"/>
    <w:rsid w:val="006960B3"/>
    <w:rsid w:val="006969BE"/>
    <w:rsid w:val="00696A1F"/>
    <w:rsid w:val="00696ABF"/>
    <w:rsid w:val="006973F0"/>
    <w:rsid w:val="00697794"/>
    <w:rsid w:val="0069779E"/>
    <w:rsid w:val="00697C42"/>
    <w:rsid w:val="006A02B6"/>
    <w:rsid w:val="006A049B"/>
    <w:rsid w:val="006A08CA"/>
    <w:rsid w:val="006A1225"/>
    <w:rsid w:val="006A15B6"/>
    <w:rsid w:val="006A1734"/>
    <w:rsid w:val="006A1933"/>
    <w:rsid w:val="006A297A"/>
    <w:rsid w:val="006A32FB"/>
    <w:rsid w:val="006A3F47"/>
    <w:rsid w:val="006A4353"/>
    <w:rsid w:val="006A563B"/>
    <w:rsid w:val="006A56A4"/>
    <w:rsid w:val="006A579A"/>
    <w:rsid w:val="006A62FA"/>
    <w:rsid w:val="006A6448"/>
    <w:rsid w:val="006A6674"/>
    <w:rsid w:val="006A68AB"/>
    <w:rsid w:val="006A6BE7"/>
    <w:rsid w:val="006A6D38"/>
    <w:rsid w:val="006A7148"/>
    <w:rsid w:val="006B0C38"/>
    <w:rsid w:val="006B149D"/>
    <w:rsid w:val="006B1BE0"/>
    <w:rsid w:val="006B1D4C"/>
    <w:rsid w:val="006B1DC5"/>
    <w:rsid w:val="006B1E2B"/>
    <w:rsid w:val="006B255E"/>
    <w:rsid w:val="006B2867"/>
    <w:rsid w:val="006B28B2"/>
    <w:rsid w:val="006B29C4"/>
    <w:rsid w:val="006B2C0A"/>
    <w:rsid w:val="006B2D48"/>
    <w:rsid w:val="006B3924"/>
    <w:rsid w:val="006B3C0C"/>
    <w:rsid w:val="006B3F33"/>
    <w:rsid w:val="006B44C1"/>
    <w:rsid w:val="006B5404"/>
    <w:rsid w:val="006B58BE"/>
    <w:rsid w:val="006B6242"/>
    <w:rsid w:val="006B6953"/>
    <w:rsid w:val="006B6C87"/>
    <w:rsid w:val="006B7503"/>
    <w:rsid w:val="006B7763"/>
    <w:rsid w:val="006C0214"/>
    <w:rsid w:val="006C04E7"/>
    <w:rsid w:val="006C0626"/>
    <w:rsid w:val="006C0B75"/>
    <w:rsid w:val="006C1127"/>
    <w:rsid w:val="006C11B0"/>
    <w:rsid w:val="006C1591"/>
    <w:rsid w:val="006C1913"/>
    <w:rsid w:val="006C1C1D"/>
    <w:rsid w:val="006C2137"/>
    <w:rsid w:val="006C2750"/>
    <w:rsid w:val="006C2D4C"/>
    <w:rsid w:val="006C3363"/>
    <w:rsid w:val="006C3AC9"/>
    <w:rsid w:val="006C3FAC"/>
    <w:rsid w:val="006C413F"/>
    <w:rsid w:val="006C42FD"/>
    <w:rsid w:val="006C440B"/>
    <w:rsid w:val="006C449B"/>
    <w:rsid w:val="006C4FB7"/>
    <w:rsid w:val="006C5383"/>
    <w:rsid w:val="006C5591"/>
    <w:rsid w:val="006C5ABC"/>
    <w:rsid w:val="006C6528"/>
    <w:rsid w:val="006C674E"/>
    <w:rsid w:val="006C67DD"/>
    <w:rsid w:val="006C691A"/>
    <w:rsid w:val="006C6CC3"/>
    <w:rsid w:val="006C76A8"/>
    <w:rsid w:val="006C7793"/>
    <w:rsid w:val="006D02A6"/>
    <w:rsid w:val="006D042D"/>
    <w:rsid w:val="006D0B4C"/>
    <w:rsid w:val="006D11AD"/>
    <w:rsid w:val="006D131A"/>
    <w:rsid w:val="006D23CA"/>
    <w:rsid w:val="006D2849"/>
    <w:rsid w:val="006D28A2"/>
    <w:rsid w:val="006D316B"/>
    <w:rsid w:val="006D32D7"/>
    <w:rsid w:val="006D3508"/>
    <w:rsid w:val="006D360B"/>
    <w:rsid w:val="006D3757"/>
    <w:rsid w:val="006D3B97"/>
    <w:rsid w:val="006D3C1D"/>
    <w:rsid w:val="006D3FCF"/>
    <w:rsid w:val="006D4231"/>
    <w:rsid w:val="006D4385"/>
    <w:rsid w:val="006D4702"/>
    <w:rsid w:val="006D472B"/>
    <w:rsid w:val="006D54EA"/>
    <w:rsid w:val="006D5963"/>
    <w:rsid w:val="006D5AC2"/>
    <w:rsid w:val="006D5CA1"/>
    <w:rsid w:val="006D6212"/>
    <w:rsid w:val="006D626B"/>
    <w:rsid w:val="006D6686"/>
    <w:rsid w:val="006D72F0"/>
    <w:rsid w:val="006D7493"/>
    <w:rsid w:val="006D7611"/>
    <w:rsid w:val="006D7B58"/>
    <w:rsid w:val="006E0319"/>
    <w:rsid w:val="006E084E"/>
    <w:rsid w:val="006E088C"/>
    <w:rsid w:val="006E089F"/>
    <w:rsid w:val="006E18FB"/>
    <w:rsid w:val="006E1A54"/>
    <w:rsid w:val="006E1EED"/>
    <w:rsid w:val="006E2776"/>
    <w:rsid w:val="006E3164"/>
    <w:rsid w:val="006E3DB1"/>
    <w:rsid w:val="006E41BE"/>
    <w:rsid w:val="006E4262"/>
    <w:rsid w:val="006E45A2"/>
    <w:rsid w:val="006E4F7A"/>
    <w:rsid w:val="006E4FE5"/>
    <w:rsid w:val="006E52C5"/>
    <w:rsid w:val="006E58EE"/>
    <w:rsid w:val="006E59AC"/>
    <w:rsid w:val="006E5D1C"/>
    <w:rsid w:val="006E6181"/>
    <w:rsid w:val="006E692B"/>
    <w:rsid w:val="006E6C67"/>
    <w:rsid w:val="006E736B"/>
    <w:rsid w:val="006E7566"/>
    <w:rsid w:val="006E767E"/>
    <w:rsid w:val="006E796B"/>
    <w:rsid w:val="006F04CA"/>
    <w:rsid w:val="006F096E"/>
    <w:rsid w:val="006F0A54"/>
    <w:rsid w:val="006F1881"/>
    <w:rsid w:val="006F201E"/>
    <w:rsid w:val="006F2997"/>
    <w:rsid w:val="006F2AF8"/>
    <w:rsid w:val="006F2E12"/>
    <w:rsid w:val="006F3359"/>
    <w:rsid w:val="006F378B"/>
    <w:rsid w:val="006F3BAE"/>
    <w:rsid w:val="006F3BD3"/>
    <w:rsid w:val="006F4700"/>
    <w:rsid w:val="006F48DA"/>
    <w:rsid w:val="006F51C3"/>
    <w:rsid w:val="006F5EC9"/>
    <w:rsid w:val="006F5F96"/>
    <w:rsid w:val="006F5F98"/>
    <w:rsid w:val="006F6100"/>
    <w:rsid w:val="006F6891"/>
    <w:rsid w:val="006F68A3"/>
    <w:rsid w:val="006F6E34"/>
    <w:rsid w:val="006F731A"/>
    <w:rsid w:val="006F7472"/>
    <w:rsid w:val="006F756D"/>
    <w:rsid w:val="006F7E18"/>
    <w:rsid w:val="007000F4"/>
    <w:rsid w:val="007001DB"/>
    <w:rsid w:val="00700281"/>
    <w:rsid w:val="00700625"/>
    <w:rsid w:val="00700806"/>
    <w:rsid w:val="00700893"/>
    <w:rsid w:val="00700C40"/>
    <w:rsid w:val="007025EF"/>
    <w:rsid w:val="007026D2"/>
    <w:rsid w:val="00702841"/>
    <w:rsid w:val="00702C3B"/>
    <w:rsid w:val="007032C7"/>
    <w:rsid w:val="007034C5"/>
    <w:rsid w:val="007035FC"/>
    <w:rsid w:val="00703702"/>
    <w:rsid w:val="00703DAA"/>
    <w:rsid w:val="00703DB0"/>
    <w:rsid w:val="007041B1"/>
    <w:rsid w:val="0070465E"/>
    <w:rsid w:val="0070483F"/>
    <w:rsid w:val="00704DD8"/>
    <w:rsid w:val="007050B9"/>
    <w:rsid w:val="00705CE4"/>
    <w:rsid w:val="00705D33"/>
    <w:rsid w:val="00705F8A"/>
    <w:rsid w:val="007069F4"/>
    <w:rsid w:val="0070726E"/>
    <w:rsid w:val="007074B3"/>
    <w:rsid w:val="007077D9"/>
    <w:rsid w:val="00707CC0"/>
    <w:rsid w:val="00707D92"/>
    <w:rsid w:val="00710757"/>
    <w:rsid w:val="00710AF4"/>
    <w:rsid w:val="00710FC9"/>
    <w:rsid w:val="007112E8"/>
    <w:rsid w:val="00711659"/>
    <w:rsid w:val="00711F8D"/>
    <w:rsid w:val="00711F96"/>
    <w:rsid w:val="0071242F"/>
    <w:rsid w:val="0071329F"/>
    <w:rsid w:val="007135B7"/>
    <w:rsid w:val="007140E9"/>
    <w:rsid w:val="0071544E"/>
    <w:rsid w:val="007154C0"/>
    <w:rsid w:val="0071586C"/>
    <w:rsid w:val="00715C1D"/>
    <w:rsid w:val="00715FF7"/>
    <w:rsid w:val="007160B9"/>
    <w:rsid w:val="00716B91"/>
    <w:rsid w:val="00716C2C"/>
    <w:rsid w:val="00717393"/>
    <w:rsid w:val="007179D9"/>
    <w:rsid w:val="00717E0A"/>
    <w:rsid w:val="007202BB"/>
    <w:rsid w:val="00720308"/>
    <w:rsid w:val="00720B96"/>
    <w:rsid w:val="00720F6D"/>
    <w:rsid w:val="007220A2"/>
    <w:rsid w:val="00722AE7"/>
    <w:rsid w:val="00723470"/>
    <w:rsid w:val="00723E4B"/>
    <w:rsid w:val="00724CC3"/>
    <w:rsid w:val="00724E2C"/>
    <w:rsid w:val="00724E62"/>
    <w:rsid w:val="00725071"/>
    <w:rsid w:val="007256DC"/>
    <w:rsid w:val="00725CD1"/>
    <w:rsid w:val="007265B3"/>
    <w:rsid w:val="007265E1"/>
    <w:rsid w:val="007269E1"/>
    <w:rsid w:val="0072708F"/>
    <w:rsid w:val="00727AA6"/>
    <w:rsid w:val="007304D8"/>
    <w:rsid w:val="00730D8C"/>
    <w:rsid w:val="00731135"/>
    <w:rsid w:val="0073148E"/>
    <w:rsid w:val="007314A7"/>
    <w:rsid w:val="007315B4"/>
    <w:rsid w:val="00731E66"/>
    <w:rsid w:val="00731E82"/>
    <w:rsid w:val="00731F05"/>
    <w:rsid w:val="0073234A"/>
    <w:rsid w:val="00732633"/>
    <w:rsid w:val="00732A1B"/>
    <w:rsid w:val="0073373A"/>
    <w:rsid w:val="007337EF"/>
    <w:rsid w:val="0073383C"/>
    <w:rsid w:val="00733FDA"/>
    <w:rsid w:val="00734953"/>
    <w:rsid w:val="007349B7"/>
    <w:rsid w:val="007349F2"/>
    <w:rsid w:val="00734BA6"/>
    <w:rsid w:val="00734C7F"/>
    <w:rsid w:val="00734F36"/>
    <w:rsid w:val="00735023"/>
    <w:rsid w:val="007357AD"/>
    <w:rsid w:val="00735860"/>
    <w:rsid w:val="00735BF2"/>
    <w:rsid w:val="0073609F"/>
    <w:rsid w:val="007361EB"/>
    <w:rsid w:val="00736259"/>
    <w:rsid w:val="00736665"/>
    <w:rsid w:val="00736AE8"/>
    <w:rsid w:val="00736C4B"/>
    <w:rsid w:val="00736EF6"/>
    <w:rsid w:val="00736FFF"/>
    <w:rsid w:val="00737166"/>
    <w:rsid w:val="0073721C"/>
    <w:rsid w:val="00737D63"/>
    <w:rsid w:val="007402BE"/>
    <w:rsid w:val="0074074E"/>
    <w:rsid w:val="007407F6"/>
    <w:rsid w:val="007409D4"/>
    <w:rsid w:val="00741072"/>
    <w:rsid w:val="007412F6"/>
    <w:rsid w:val="00741301"/>
    <w:rsid w:val="007417E2"/>
    <w:rsid w:val="0074190C"/>
    <w:rsid w:val="00741B78"/>
    <w:rsid w:val="00741CBF"/>
    <w:rsid w:val="00741F75"/>
    <w:rsid w:val="007427B2"/>
    <w:rsid w:val="00742CFE"/>
    <w:rsid w:val="00742D77"/>
    <w:rsid w:val="00742ED8"/>
    <w:rsid w:val="00742F38"/>
    <w:rsid w:val="007437DA"/>
    <w:rsid w:val="00743981"/>
    <w:rsid w:val="0074452F"/>
    <w:rsid w:val="00744D84"/>
    <w:rsid w:val="00744DCA"/>
    <w:rsid w:val="00744F6F"/>
    <w:rsid w:val="00745250"/>
    <w:rsid w:val="00745348"/>
    <w:rsid w:val="00745C32"/>
    <w:rsid w:val="00746449"/>
    <w:rsid w:val="007464CA"/>
    <w:rsid w:val="007466E0"/>
    <w:rsid w:val="00746B9B"/>
    <w:rsid w:val="00746BE9"/>
    <w:rsid w:val="00747DA6"/>
    <w:rsid w:val="007504B7"/>
    <w:rsid w:val="007508D7"/>
    <w:rsid w:val="007509FA"/>
    <w:rsid w:val="00750B7F"/>
    <w:rsid w:val="0075124B"/>
    <w:rsid w:val="007515E0"/>
    <w:rsid w:val="00751706"/>
    <w:rsid w:val="0075186F"/>
    <w:rsid w:val="00751D2F"/>
    <w:rsid w:val="007524D7"/>
    <w:rsid w:val="00752536"/>
    <w:rsid w:val="00752F0C"/>
    <w:rsid w:val="0075361E"/>
    <w:rsid w:val="0075380B"/>
    <w:rsid w:val="00753876"/>
    <w:rsid w:val="00754389"/>
    <w:rsid w:val="00754756"/>
    <w:rsid w:val="00754C34"/>
    <w:rsid w:val="00755078"/>
    <w:rsid w:val="00755226"/>
    <w:rsid w:val="007555AB"/>
    <w:rsid w:val="007555AD"/>
    <w:rsid w:val="00756120"/>
    <w:rsid w:val="007574FB"/>
    <w:rsid w:val="00757619"/>
    <w:rsid w:val="007576B6"/>
    <w:rsid w:val="007577D1"/>
    <w:rsid w:val="00757BA0"/>
    <w:rsid w:val="0076049D"/>
    <w:rsid w:val="0076146D"/>
    <w:rsid w:val="00761AE2"/>
    <w:rsid w:val="00761D5F"/>
    <w:rsid w:val="00761FCA"/>
    <w:rsid w:val="0076256A"/>
    <w:rsid w:val="007626CB"/>
    <w:rsid w:val="007626FD"/>
    <w:rsid w:val="007633AC"/>
    <w:rsid w:val="00763A5B"/>
    <w:rsid w:val="00764169"/>
    <w:rsid w:val="00764231"/>
    <w:rsid w:val="00764980"/>
    <w:rsid w:val="00764AC0"/>
    <w:rsid w:val="00764D01"/>
    <w:rsid w:val="00765A2C"/>
    <w:rsid w:val="00765CBD"/>
    <w:rsid w:val="00766583"/>
    <w:rsid w:val="007666C8"/>
    <w:rsid w:val="00766BF8"/>
    <w:rsid w:val="00766FBB"/>
    <w:rsid w:val="00767523"/>
    <w:rsid w:val="007675A7"/>
    <w:rsid w:val="007679BB"/>
    <w:rsid w:val="0077001C"/>
    <w:rsid w:val="00770122"/>
    <w:rsid w:val="007705A9"/>
    <w:rsid w:val="00770989"/>
    <w:rsid w:val="00770B60"/>
    <w:rsid w:val="00771581"/>
    <w:rsid w:val="007715BD"/>
    <w:rsid w:val="007715C0"/>
    <w:rsid w:val="007721AD"/>
    <w:rsid w:val="007721FC"/>
    <w:rsid w:val="0077222C"/>
    <w:rsid w:val="00773270"/>
    <w:rsid w:val="007734C1"/>
    <w:rsid w:val="0077362F"/>
    <w:rsid w:val="0077393F"/>
    <w:rsid w:val="00773EA5"/>
    <w:rsid w:val="007742BF"/>
    <w:rsid w:val="007763FD"/>
    <w:rsid w:val="007764D3"/>
    <w:rsid w:val="007767BE"/>
    <w:rsid w:val="00776A78"/>
    <w:rsid w:val="00776AE6"/>
    <w:rsid w:val="00776CAF"/>
    <w:rsid w:val="00776E32"/>
    <w:rsid w:val="00777823"/>
    <w:rsid w:val="007801EE"/>
    <w:rsid w:val="007806D7"/>
    <w:rsid w:val="00780787"/>
    <w:rsid w:val="0078082D"/>
    <w:rsid w:val="00781044"/>
    <w:rsid w:val="0078157A"/>
    <w:rsid w:val="00781794"/>
    <w:rsid w:val="00781F36"/>
    <w:rsid w:val="0078201B"/>
    <w:rsid w:val="0078218A"/>
    <w:rsid w:val="00782A82"/>
    <w:rsid w:val="00782AE5"/>
    <w:rsid w:val="00782B0F"/>
    <w:rsid w:val="007831CE"/>
    <w:rsid w:val="007833DC"/>
    <w:rsid w:val="007835A6"/>
    <w:rsid w:val="007835D0"/>
    <w:rsid w:val="007836F3"/>
    <w:rsid w:val="007838D6"/>
    <w:rsid w:val="00783BF2"/>
    <w:rsid w:val="00783D86"/>
    <w:rsid w:val="0078487E"/>
    <w:rsid w:val="007848D3"/>
    <w:rsid w:val="007853B7"/>
    <w:rsid w:val="00785605"/>
    <w:rsid w:val="0078568F"/>
    <w:rsid w:val="00785A1A"/>
    <w:rsid w:val="0078618E"/>
    <w:rsid w:val="0078624C"/>
    <w:rsid w:val="00786786"/>
    <w:rsid w:val="007868A6"/>
    <w:rsid w:val="00786BBA"/>
    <w:rsid w:val="00786DD8"/>
    <w:rsid w:val="00786E16"/>
    <w:rsid w:val="00787742"/>
    <w:rsid w:val="007878BC"/>
    <w:rsid w:val="00787B2D"/>
    <w:rsid w:val="00787FD2"/>
    <w:rsid w:val="0079030F"/>
    <w:rsid w:val="0079047F"/>
    <w:rsid w:val="007904C7"/>
    <w:rsid w:val="00790642"/>
    <w:rsid w:val="0079092B"/>
    <w:rsid w:val="00790974"/>
    <w:rsid w:val="007911EC"/>
    <w:rsid w:val="00791611"/>
    <w:rsid w:val="0079168D"/>
    <w:rsid w:val="007928A2"/>
    <w:rsid w:val="00792CE4"/>
    <w:rsid w:val="00793391"/>
    <w:rsid w:val="00793877"/>
    <w:rsid w:val="00793DA9"/>
    <w:rsid w:val="00793FEC"/>
    <w:rsid w:val="00794139"/>
    <w:rsid w:val="00794244"/>
    <w:rsid w:val="00795432"/>
    <w:rsid w:val="00795523"/>
    <w:rsid w:val="00795D09"/>
    <w:rsid w:val="00796EA6"/>
    <w:rsid w:val="00797444"/>
    <w:rsid w:val="0079760B"/>
    <w:rsid w:val="0079775B"/>
    <w:rsid w:val="00797AD7"/>
    <w:rsid w:val="007A06F3"/>
    <w:rsid w:val="007A086C"/>
    <w:rsid w:val="007A08AA"/>
    <w:rsid w:val="007A0EED"/>
    <w:rsid w:val="007A0F6D"/>
    <w:rsid w:val="007A1046"/>
    <w:rsid w:val="007A13DD"/>
    <w:rsid w:val="007A17FA"/>
    <w:rsid w:val="007A1D0E"/>
    <w:rsid w:val="007A20AA"/>
    <w:rsid w:val="007A2880"/>
    <w:rsid w:val="007A2C10"/>
    <w:rsid w:val="007A3333"/>
    <w:rsid w:val="007A38B4"/>
    <w:rsid w:val="007A3E73"/>
    <w:rsid w:val="007A40F3"/>
    <w:rsid w:val="007A4716"/>
    <w:rsid w:val="007A47F3"/>
    <w:rsid w:val="007A54FE"/>
    <w:rsid w:val="007A5615"/>
    <w:rsid w:val="007A5D80"/>
    <w:rsid w:val="007A5EB6"/>
    <w:rsid w:val="007A64BF"/>
    <w:rsid w:val="007A6C02"/>
    <w:rsid w:val="007A7043"/>
    <w:rsid w:val="007B0CD9"/>
    <w:rsid w:val="007B0EAD"/>
    <w:rsid w:val="007B112D"/>
    <w:rsid w:val="007B16B5"/>
    <w:rsid w:val="007B18CB"/>
    <w:rsid w:val="007B198F"/>
    <w:rsid w:val="007B1A12"/>
    <w:rsid w:val="007B1EF0"/>
    <w:rsid w:val="007B27B9"/>
    <w:rsid w:val="007B2C19"/>
    <w:rsid w:val="007B3246"/>
    <w:rsid w:val="007B328E"/>
    <w:rsid w:val="007B40A0"/>
    <w:rsid w:val="007B4143"/>
    <w:rsid w:val="007B438F"/>
    <w:rsid w:val="007B43DF"/>
    <w:rsid w:val="007B4449"/>
    <w:rsid w:val="007B462A"/>
    <w:rsid w:val="007B49BD"/>
    <w:rsid w:val="007B5366"/>
    <w:rsid w:val="007B53DF"/>
    <w:rsid w:val="007B5503"/>
    <w:rsid w:val="007B5B02"/>
    <w:rsid w:val="007B6768"/>
    <w:rsid w:val="007B67B9"/>
    <w:rsid w:val="007B7F10"/>
    <w:rsid w:val="007C0068"/>
    <w:rsid w:val="007C0445"/>
    <w:rsid w:val="007C04A6"/>
    <w:rsid w:val="007C0F9C"/>
    <w:rsid w:val="007C0FFF"/>
    <w:rsid w:val="007C112A"/>
    <w:rsid w:val="007C126E"/>
    <w:rsid w:val="007C13B3"/>
    <w:rsid w:val="007C14CC"/>
    <w:rsid w:val="007C15E7"/>
    <w:rsid w:val="007C1C6A"/>
    <w:rsid w:val="007C26D9"/>
    <w:rsid w:val="007C270F"/>
    <w:rsid w:val="007C2BFB"/>
    <w:rsid w:val="007C2E21"/>
    <w:rsid w:val="007C3732"/>
    <w:rsid w:val="007C3EF5"/>
    <w:rsid w:val="007C42AD"/>
    <w:rsid w:val="007C49F6"/>
    <w:rsid w:val="007C4FBC"/>
    <w:rsid w:val="007C6528"/>
    <w:rsid w:val="007C65BA"/>
    <w:rsid w:val="007C67E8"/>
    <w:rsid w:val="007C7574"/>
    <w:rsid w:val="007C789D"/>
    <w:rsid w:val="007C7B0D"/>
    <w:rsid w:val="007C7D11"/>
    <w:rsid w:val="007C7FE0"/>
    <w:rsid w:val="007D0102"/>
    <w:rsid w:val="007D0A18"/>
    <w:rsid w:val="007D0F1F"/>
    <w:rsid w:val="007D10D1"/>
    <w:rsid w:val="007D1136"/>
    <w:rsid w:val="007D17C4"/>
    <w:rsid w:val="007D2669"/>
    <w:rsid w:val="007D294D"/>
    <w:rsid w:val="007D352E"/>
    <w:rsid w:val="007D3715"/>
    <w:rsid w:val="007D3B2B"/>
    <w:rsid w:val="007D3B48"/>
    <w:rsid w:val="007D5162"/>
    <w:rsid w:val="007D5A75"/>
    <w:rsid w:val="007D5BFC"/>
    <w:rsid w:val="007D5E21"/>
    <w:rsid w:val="007D5EDE"/>
    <w:rsid w:val="007D6288"/>
    <w:rsid w:val="007D6319"/>
    <w:rsid w:val="007D6785"/>
    <w:rsid w:val="007D6CD3"/>
    <w:rsid w:val="007D730F"/>
    <w:rsid w:val="007D73BB"/>
    <w:rsid w:val="007E0688"/>
    <w:rsid w:val="007E0A97"/>
    <w:rsid w:val="007E0CF8"/>
    <w:rsid w:val="007E1F09"/>
    <w:rsid w:val="007E2096"/>
    <w:rsid w:val="007E25B7"/>
    <w:rsid w:val="007E2A51"/>
    <w:rsid w:val="007E2CAA"/>
    <w:rsid w:val="007E351D"/>
    <w:rsid w:val="007E3CE9"/>
    <w:rsid w:val="007E47DD"/>
    <w:rsid w:val="007E4BD6"/>
    <w:rsid w:val="007E51EF"/>
    <w:rsid w:val="007E545F"/>
    <w:rsid w:val="007E5485"/>
    <w:rsid w:val="007E564A"/>
    <w:rsid w:val="007E57AC"/>
    <w:rsid w:val="007E5A05"/>
    <w:rsid w:val="007E5AD4"/>
    <w:rsid w:val="007E5C19"/>
    <w:rsid w:val="007E69B4"/>
    <w:rsid w:val="007E711A"/>
    <w:rsid w:val="007E7A74"/>
    <w:rsid w:val="007F0650"/>
    <w:rsid w:val="007F15E9"/>
    <w:rsid w:val="007F1691"/>
    <w:rsid w:val="007F1C81"/>
    <w:rsid w:val="007F241D"/>
    <w:rsid w:val="007F254A"/>
    <w:rsid w:val="007F25D2"/>
    <w:rsid w:val="007F274F"/>
    <w:rsid w:val="007F3274"/>
    <w:rsid w:val="007F33DA"/>
    <w:rsid w:val="007F346B"/>
    <w:rsid w:val="007F349B"/>
    <w:rsid w:val="007F3558"/>
    <w:rsid w:val="007F390A"/>
    <w:rsid w:val="007F3DA1"/>
    <w:rsid w:val="007F4231"/>
    <w:rsid w:val="007F4E34"/>
    <w:rsid w:val="007F5B24"/>
    <w:rsid w:val="007F5D36"/>
    <w:rsid w:val="007F657A"/>
    <w:rsid w:val="007F6AA1"/>
    <w:rsid w:val="007F6E8C"/>
    <w:rsid w:val="007F7300"/>
    <w:rsid w:val="007F74A2"/>
    <w:rsid w:val="007F7A31"/>
    <w:rsid w:val="00800540"/>
    <w:rsid w:val="0080069D"/>
    <w:rsid w:val="00800AC6"/>
    <w:rsid w:val="00800AF1"/>
    <w:rsid w:val="00800FAD"/>
    <w:rsid w:val="0080164C"/>
    <w:rsid w:val="00801ADF"/>
    <w:rsid w:val="00801B32"/>
    <w:rsid w:val="008020D2"/>
    <w:rsid w:val="008020E1"/>
    <w:rsid w:val="00802212"/>
    <w:rsid w:val="00802230"/>
    <w:rsid w:val="0080229A"/>
    <w:rsid w:val="00802A31"/>
    <w:rsid w:val="00802EFF"/>
    <w:rsid w:val="008031EA"/>
    <w:rsid w:val="00803A62"/>
    <w:rsid w:val="00803B5F"/>
    <w:rsid w:val="00803DC1"/>
    <w:rsid w:val="00804714"/>
    <w:rsid w:val="0080475B"/>
    <w:rsid w:val="00804BBF"/>
    <w:rsid w:val="00804E37"/>
    <w:rsid w:val="00805386"/>
    <w:rsid w:val="00805C04"/>
    <w:rsid w:val="00805CA1"/>
    <w:rsid w:val="0080621F"/>
    <w:rsid w:val="00806277"/>
    <w:rsid w:val="00806468"/>
    <w:rsid w:val="00806A71"/>
    <w:rsid w:val="00807496"/>
    <w:rsid w:val="00807539"/>
    <w:rsid w:val="0080789C"/>
    <w:rsid w:val="00807ABE"/>
    <w:rsid w:val="00810CD7"/>
    <w:rsid w:val="008113FB"/>
    <w:rsid w:val="0081164E"/>
    <w:rsid w:val="008118AE"/>
    <w:rsid w:val="00812291"/>
    <w:rsid w:val="00812638"/>
    <w:rsid w:val="00812BC4"/>
    <w:rsid w:val="00812FC5"/>
    <w:rsid w:val="00813A7F"/>
    <w:rsid w:val="00813D90"/>
    <w:rsid w:val="00813E0B"/>
    <w:rsid w:val="0081417B"/>
    <w:rsid w:val="00814784"/>
    <w:rsid w:val="008147E5"/>
    <w:rsid w:val="00814DA8"/>
    <w:rsid w:val="00815AFB"/>
    <w:rsid w:val="008167B8"/>
    <w:rsid w:val="00816B40"/>
    <w:rsid w:val="00816CA8"/>
    <w:rsid w:val="00817360"/>
    <w:rsid w:val="00820121"/>
    <w:rsid w:val="008205CF"/>
    <w:rsid w:val="00820A31"/>
    <w:rsid w:val="00820C4F"/>
    <w:rsid w:val="00821447"/>
    <w:rsid w:val="0082196C"/>
    <w:rsid w:val="00821D41"/>
    <w:rsid w:val="00821F5E"/>
    <w:rsid w:val="008229AD"/>
    <w:rsid w:val="00822D4E"/>
    <w:rsid w:val="00822E16"/>
    <w:rsid w:val="00823118"/>
    <w:rsid w:val="0082320C"/>
    <w:rsid w:val="0082336E"/>
    <w:rsid w:val="00823AB7"/>
    <w:rsid w:val="00823B7E"/>
    <w:rsid w:val="00823E14"/>
    <w:rsid w:val="008243EB"/>
    <w:rsid w:val="00825C2C"/>
    <w:rsid w:val="00826281"/>
    <w:rsid w:val="00826B3D"/>
    <w:rsid w:val="00827DBA"/>
    <w:rsid w:val="00827DDF"/>
    <w:rsid w:val="00830386"/>
    <w:rsid w:val="008304DB"/>
    <w:rsid w:val="00830C7E"/>
    <w:rsid w:val="00830D4C"/>
    <w:rsid w:val="00831224"/>
    <w:rsid w:val="00831258"/>
    <w:rsid w:val="008312AA"/>
    <w:rsid w:val="008312D3"/>
    <w:rsid w:val="0083187D"/>
    <w:rsid w:val="0083194B"/>
    <w:rsid w:val="00831E41"/>
    <w:rsid w:val="00832686"/>
    <w:rsid w:val="00832737"/>
    <w:rsid w:val="0083296C"/>
    <w:rsid w:val="00832BE6"/>
    <w:rsid w:val="00833461"/>
    <w:rsid w:val="008334A5"/>
    <w:rsid w:val="008335A9"/>
    <w:rsid w:val="0083365D"/>
    <w:rsid w:val="00833848"/>
    <w:rsid w:val="00833AF6"/>
    <w:rsid w:val="00833B9F"/>
    <w:rsid w:val="008341BC"/>
    <w:rsid w:val="00834896"/>
    <w:rsid w:val="00834A72"/>
    <w:rsid w:val="00835121"/>
    <w:rsid w:val="00836340"/>
    <w:rsid w:val="0083663A"/>
    <w:rsid w:val="00836803"/>
    <w:rsid w:val="008368EC"/>
    <w:rsid w:val="00837204"/>
    <w:rsid w:val="00837991"/>
    <w:rsid w:val="00837B65"/>
    <w:rsid w:val="00840298"/>
    <w:rsid w:val="0084068B"/>
    <w:rsid w:val="00840822"/>
    <w:rsid w:val="00840CAC"/>
    <w:rsid w:val="008411DF"/>
    <w:rsid w:val="0084125D"/>
    <w:rsid w:val="00841899"/>
    <w:rsid w:val="00841BCE"/>
    <w:rsid w:val="00841F45"/>
    <w:rsid w:val="00841F6A"/>
    <w:rsid w:val="00842D01"/>
    <w:rsid w:val="00843255"/>
    <w:rsid w:val="00843534"/>
    <w:rsid w:val="008435A2"/>
    <w:rsid w:val="008438A0"/>
    <w:rsid w:val="00843A39"/>
    <w:rsid w:val="00843CB4"/>
    <w:rsid w:val="0084401E"/>
    <w:rsid w:val="0084411C"/>
    <w:rsid w:val="0084437C"/>
    <w:rsid w:val="008444B3"/>
    <w:rsid w:val="00844819"/>
    <w:rsid w:val="008449D9"/>
    <w:rsid w:val="00844F56"/>
    <w:rsid w:val="008450A8"/>
    <w:rsid w:val="008452D9"/>
    <w:rsid w:val="008459DE"/>
    <w:rsid w:val="00845AAA"/>
    <w:rsid w:val="0084697F"/>
    <w:rsid w:val="00846D4D"/>
    <w:rsid w:val="00846D6F"/>
    <w:rsid w:val="00846E3F"/>
    <w:rsid w:val="00846EC0"/>
    <w:rsid w:val="00847899"/>
    <w:rsid w:val="00847957"/>
    <w:rsid w:val="00850912"/>
    <w:rsid w:val="0085097F"/>
    <w:rsid w:val="00850B19"/>
    <w:rsid w:val="008514F0"/>
    <w:rsid w:val="00851745"/>
    <w:rsid w:val="00851B98"/>
    <w:rsid w:val="00851D34"/>
    <w:rsid w:val="00852041"/>
    <w:rsid w:val="00852B6E"/>
    <w:rsid w:val="008536C0"/>
    <w:rsid w:val="00853D8E"/>
    <w:rsid w:val="00853EE7"/>
    <w:rsid w:val="008543A1"/>
    <w:rsid w:val="008544E8"/>
    <w:rsid w:val="0085476A"/>
    <w:rsid w:val="00854A30"/>
    <w:rsid w:val="00854A9E"/>
    <w:rsid w:val="00854D18"/>
    <w:rsid w:val="00854E6F"/>
    <w:rsid w:val="00855DAA"/>
    <w:rsid w:val="00855F4C"/>
    <w:rsid w:val="00856AFA"/>
    <w:rsid w:val="00856D0B"/>
    <w:rsid w:val="00856E24"/>
    <w:rsid w:val="008572C3"/>
    <w:rsid w:val="00857DF5"/>
    <w:rsid w:val="008603AA"/>
    <w:rsid w:val="00860C98"/>
    <w:rsid w:val="00860F90"/>
    <w:rsid w:val="008617F3"/>
    <w:rsid w:val="0086221F"/>
    <w:rsid w:val="00862BE0"/>
    <w:rsid w:val="00862C27"/>
    <w:rsid w:val="00863118"/>
    <w:rsid w:val="008631F4"/>
    <w:rsid w:val="00863320"/>
    <w:rsid w:val="0086369C"/>
    <w:rsid w:val="0086378F"/>
    <w:rsid w:val="00863C3B"/>
    <w:rsid w:val="00863F4A"/>
    <w:rsid w:val="008643C5"/>
    <w:rsid w:val="0086497A"/>
    <w:rsid w:val="0086552B"/>
    <w:rsid w:val="00865804"/>
    <w:rsid w:val="0086613F"/>
    <w:rsid w:val="00866935"/>
    <w:rsid w:val="00866BA6"/>
    <w:rsid w:val="008678BE"/>
    <w:rsid w:val="00870C49"/>
    <w:rsid w:val="00870F04"/>
    <w:rsid w:val="008719A3"/>
    <w:rsid w:val="00871DC7"/>
    <w:rsid w:val="0087237B"/>
    <w:rsid w:val="00872766"/>
    <w:rsid w:val="00872842"/>
    <w:rsid w:val="00872BAC"/>
    <w:rsid w:val="008732AE"/>
    <w:rsid w:val="00873555"/>
    <w:rsid w:val="00873563"/>
    <w:rsid w:val="008735A2"/>
    <w:rsid w:val="00873DF7"/>
    <w:rsid w:val="00874674"/>
    <w:rsid w:val="00874ABC"/>
    <w:rsid w:val="00874B53"/>
    <w:rsid w:val="00874CA5"/>
    <w:rsid w:val="00874F86"/>
    <w:rsid w:val="00874F8C"/>
    <w:rsid w:val="00875020"/>
    <w:rsid w:val="00875390"/>
    <w:rsid w:val="008754D0"/>
    <w:rsid w:val="00875BC1"/>
    <w:rsid w:val="008763CF"/>
    <w:rsid w:val="00876BA5"/>
    <w:rsid w:val="00876DF8"/>
    <w:rsid w:val="00876E49"/>
    <w:rsid w:val="00877092"/>
    <w:rsid w:val="008775A4"/>
    <w:rsid w:val="00880AC3"/>
    <w:rsid w:val="00880E80"/>
    <w:rsid w:val="00880F0A"/>
    <w:rsid w:val="00881339"/>
    <w:rsid w:val="00882312"/>
    <w:rsid w:val="0088248F"/>
    <w:rsid w:val="0088295D"/>
    <w:rsid w:val="00883877"/>
    <w:rsid w:val="0088398E"/>
    <w:rsid w:val="00883A2E"/>
    <w:rsid w:val="00883BD9"/>
    <w:rsid w:val="00883CEB"/>
    <w:rsid w:val="0088419F"/>
    <w:rsid w:val="0088429E"/>
    <w:rsid w:val="008842BC"/>
    <w:rsid w:val="00884372"/>
    <w:rsid w:val="00884503"/>
    <w:rsid w:val="008846D0"/>
    <w:rsid w:val="00884D87"/>
    <w:rsid w:val="00885050"/>
    <w:rsid w:val="00885364"/>
    <w:rsid w:val="008853B4"/>
    <w:rsid w:val="00885A13"/>
    <w:rsid w:val="00885D6D"/>
    <w:rsid w:val="00885F72"/>
    <w:rsid w:val="00886630"/>
    <w:rsid w:val="008866B5"/>
    <w:rsid w:val="00886802"/>
    <w:rsid w:val="00886F06"/>
    <w:rsid w:val="0088724B"/>
    <w:rsid w:val="008872AF"/>
    <w:rsid w:val="00887922"/>
    <w:rsid w:val="00887B00"/>
    <w:rsid w:val="008902AE"/>
    <w:rsid w:val="00890462"/>
    <w:rsid w:val="00890B52"/>
    <w:rsid w:val="008918F0"/>
    <w:rsid w:val="00891CDC"/>
    <w:rsid w:val="00891E71"/>
    <w:rsid w:val="008926DE"/>
    <w:rsid w:val="00893484"/>
    <w:rsid w:val="00893523"/>
    <w:rsid w:val="00893F54"/>
    <w:rsid w:val="00894138"/>
    <w:rsid w:val="008941AA"/>
    <w:rsid w:val="0089478A"/>
    <w:rsid w:val="00894B39"/>
    <w:rsid w:val="00894E4A"/>
    <w:rsid w:val="00894F93"/>
    <w:rsid w:val="00894FA9"/>
    <w:rsid w:val="0089529F"/>
    <w:rsid w:val="0089601B"/>
    <w:rsid w:val="008968E2"/>
    <w:rsid w:val="008970D3"/>
    <w:rsid w:val="00897278"/>
    <w:rsid w:val="00897383"/>
    <w:rsid w:val="00897521"/>
    <w:rsid w:val="008977FE"/>
    <w:rsid w:val="00897977"/>
    <w:rsid w:val="00897EC1"/>
    <w:rsid w:val="008A05F7"/>
    <w:rsid w:val="008A07AD"/>
    <w:rsid w:val="008A0904"/>
    <w:rsid w:val="008A0CFB"/>
    <w:rsid w:val="008A0E42"/>
    <w:rsid w:val="008A119F"/>
    <w:rsid w:val="008A1481"/>
    <w:rsid w:val="008A19C2"/>
    <w:rsid w:val="008A230B"/>
    <w:rsid w:val="008A2828"/>
    <w:rsid w:val="008A2FB1"/>
    <w:rsid w:val="008A3255"/>
    <w:rsid w:val="008A3514"/>
    <w:rsid w:val="008A391F"/>
    <w:rsid w:val="008A4083"/>
    <w:rsid w:val="008A4394"/>
    <w:rsid w:val="008A48DE"/>
    <w:rsid w:val="008A5825"/>
    <w:rsid w:val="008A59A5"/>
    <w:rsid w:val="008A636F"/>
    <w:rsid w:val="008A6A71"/>
    <w:rsid w:val="008A7034"/>
    <w:rsid w:val="008A71EE"/>
    <w:rsid w:val="008A73FB"/>
    <w:rsid w:val="008A7896"/>
    <w:rsid w:val="008A7AC9"/>
    <w:rsid w:val="008B024C"/>
    <w:rsid w:val="008B084E"/>
    <w:rsid w:val="008B0BD2"/>
    <w:rsid w:val="008B1752"/>
    <w:rsid w:val="008B1D2F"/>
    <w:rsid w:val="008B2087"/>
    <w:rsid w:val="008B284C"/>
    <w:rsid w:val="008B3343"/>
    <w:rsid w:val="008B33B1"/>
    <w:rsid w:val="008B3A04"/>
    <w:rsid w:val="008B407C"/>
    <w:rsid w:val="008B4603"/>
    <w:rsid w:val="008B48D8"/>
    <w:rsid w:val="008B49FC"/>
    <w:rsid w:val="008B4E82"/>
    <w:rsid w:val="008B5487"/>
    <w:rsid w:val="008B5D5E"/>
    <w:rsid w:val="008B699F"/>
    <w:rsid w:val="008B6BF9"/>
    <w:rsid w:val="008B6C43"/>
    <w:rsid w:val="008B7312"/>
    <w:rsid w:val="008B7838"/>
    <w:rsid w:val="008B7966"/>
    <w:rsid w:val="008C0563"/>
    <w:rsid w:val="008C0780"/>
    <w:rsid w:val="008C0BA8"/>
    <w:rsid w:val="008C1101"/>
    <w:rsid w:val="008C14BE"/>
    <w:rsid w:val="008C364D"/>
    <w:rsid w:val="008C3928"/>
    <w:rsid w:val="008C3CDD"/>
    <w:rsid w:val="008C3CEE"/>
    <w:rsid w:val="008C43CB"/>
    <w:rsid w:val="008C4521"/>
    <w:rsid w:val="008C4748"/>
    <w:rsid w:val="008C48CD"/>
    <w:rsid w:val="008C4BF9"/>
    <w:rsid w:val="008C4ED6"/>
    <w:rsid w:val="008C5412"/>
    <w:rsid w:val="008C5484"/>
    <w:rsid w:val="008C5551"/>
    <w:rsid w:val="008C5606"/>
    <w:rsid w:val="008C56B3"/>
    <w:rsid w:val="008C581E"/>
    <w:rsid w:val="008C5981"/>
    <w:rsid w:val="008C59FE"/>
    <w:rsid w:val="008C5AB6"/>
    <w:rsid w:val="008C625E"/>
    <w:rsid w:val="008C6307"/>
    <w:rsid w:val="008C6478"/>
    <w:rsid w:val="008C6DD1"/>
    <w:rsid w:val="008C73AE"/>
    <w:rsid w:val="008C74A5"/>
    <w:rsid w:val="008C7731"/>
    <w:rsid w:val="008C7C89"/>
    <w:rsid w:val="008D0139"/>
    <w:rsid w:val="008D0C03"/>
    <w:rsid w:val="008D2540"/>
    <w:rsid w:val="008D2630"/>
    <w:rsid w:val="008D2AFB"/>
    <w:rsid w:val="008D3014"/>
    <w:rsid w:val="008D35BB"/>
    <w:rsid w:val="008D36D1"/>
    <w:rsid w:val="008D389A"/>
    <w:rsid w:val="008D3CF8"/>
    <w:rsid w:val="008D48B9"/>
    <w:rsid w:val="008D4CE2"/>
    <w:rsid w:val="008D4FDC"/>
    <w:rsid w:val="008D5453"/>
    <w:rsid w:val="008D5C85"/>
    <w:rsid w:val="008D5F1B"/>
    <w:rsid w:val="008D6297"/>
    <w:rsid w:val="008D64F9"/>
    <w:rsid w:val="008D6693"/>
    <w:rsid w:val="008D675F"/>
    <w:rsid w:val="008D6BBC"/>
    <w:rsid w:val="008D6FB9"/>
    <w:rsid w:val="008D749A"/>
    <w:rsid w:val="008D782C"/>
    <w:rsid w:val="008D7EF9"/>
    <w:rsid w:val="008E030A"/>
    <w:rsid w:val="008E07BC"/>
    <w:rsid w:val="008E07E8"/>
    <w:rsid w:val="008E0951"/>
    <w:rsid w:val="008E1758"/>
    <w:rsid w:val="008E1BD3"/>
    <w:rsid w:val="008E1CF4"/>
    <w:rsid w:val="008E22E9"/>
    <w:rsid w:val="008E23A1"/>
    <w:rsid w:val="008E2B1C"/>
    <w:rsid w:val="008E2BD2"/>
    <w:rsid w:val="008E2E19"/>
    <w:rsid w:val="008E2F58"/>
    <w:rsid w:val="008E4326"/>
    <w:rsid w:val="008E45E2"/>
    <w:rsid w:val="008E4805"/>
    <w:rsid w:val="008E480B"/>
    <w:rsid w:val="008E4960"/>
    <w:rsid w:val="008E4FE1"/>
    <w:rsid w:val="008E55F0"/>
    <w:rsid w:val="008E5615"/>
    <w:rsid w:val="008E60EC"/>
    <w:rsid w:val="008E63F5"/>
    <w:rsid w:val="008E6502"/>
    <w:rsid w:val="008E6986"/>
    <w:rsid w:val="008E6D76"/>
    <w:rsid w:val="008E7553"/>
    <w:rsid w:val="008E76C5"/>
    <w:rsid w:val="008E7F1B"/>
    <w:rsid w:val="008F06CF"/>
    <w:rsid w:val="008F0785"/>
    <w:rsid w:val="008F14FE"/>
    <w:rsid w:val="008F1756"/>
    <w:rsid w:val="008F1855"/>
    <w:rsid w:val="008F1B88"/>
    <w:rsid w:val="008F1D44"/>
    <w:rsid w:val="008F2190"/>
    <w:rsid w:val="008F2EB1"/>
    <w:rsid w:val="008F2EDA"/>
    <w:rsid w:val="008F2FDF"/>
    <w:rsid w:val="008F30D5"/>
    <w:rsid w:val="008F3124"/>
    <w:rsid w:val="008F323F"/>
    <w:rsid w:val="008F341A"/>
    <w:rsid w:val="008F4350"/>
    <w:rsid w:val="008F46A9"/>
    <w:rsid w:val="008F4D19"/>
    <w:rsid w:val="008F4E5D"/>
    <w:rsid w:val="008F4F64"/>
    <w:rsid w:val="008F5049"/>
    <w:rsid w:val="008F5302"/>
    <w:rsid w:val="008F56CA"/>
    <w:rsid w:val="008F5A12"/>
    <w:rsid w:val="008F5B26"/>
    <w:rsid w:val="008F5BBB"/>
    <w:rsid w:val="008F6806"/>
    <w:rsid w:val="008F6DF7"/>
    <w:rsid w:val="008F70F0"/>
    <w:rsid w:val="008F7434"/>
    <w:rsid w:val="008F7EDB"/>
    <w:rsid w:val="00900191"/>
    <w:rsid w:val="009007CB"/>
    <w:rsid w:val="009007D0"/>
    <w:rsid w:val="00901069"/>
    <w:rsid w:val="00902673"/>
    <w:rsid w:val="009029B6"/>
    <w:rsid w:val="009034B3"/>
    <w:rsid w:val="009035BA"/>
    <w:rsid w:val="009036C3"/>
    <w:rsid w:val="00903866"/>
    <w:rsid w:val="009038FC"/>
    <w:rsid w:val="00903A58"/>
    <w:rsid w:val="00903DEF"/>
    <w:rsid w:val="0090436C"/>
    <w:rsid w:val="00904F03"/>
    <w:rsid w:val="0090502E"/>
    <w:rsid w:val="00905049"/>
    <w:rsid w:val="00905067"/>
    <w:rsid w:val="00905530"/>
    <w:rsid w:val="00905C28"/>
    <w:rsid w:val="00905DA4"/>
    <w:rsid w:val="00905F17"/>
    <w:rsid w:val="0090600F"/>
    <w:rsid w:val="00906029"/>
    <w:rsid w:val="0090612F"/>
    <w:rsid w:val="0090657F"/>
    <w:rsid w:val="009066A5"/>
    <w:rsid w:val="00906983"/>
    <w:rsid w:val="009069B5"/>
    <w:rsid w:val="00906F9D"/>
    <w:rsid w:val="00907371"/>
    <w:rsid w:val="00907372"/>
    <w:rsid w:val="0090748E"/>
    <w:rsid w:val="00907662"/>
    <w:rsid w:val="00910149"/>
    <w:rsid w:val="0091037A"/>
    <w:rsid w:val="0091048D"/>
    <w:rsid w:val="00911B32"/>
    <w:rsid w:val="00911C29"/>
    <w:rsid w:val="0091254B"/>
    <w:rsid w:val="00912C27"/>
    <w:rsid w:val="00912CF4"/>
    <w:rsid w:val="0091361B"/>
    <w:rsid w:val="00914597"/>
    <w:rsid w:val="0091466A"/>
    <w:rsid w:val="0091472D"/>
    <w:rsid w:val="0091498B"/>
    <w:rsid w:val="00914A78"/>
    <w:rsid w:val="009152D4"/>
    <w:rsid w:val="009158ED"/>
    <w:rsid w:val="00915E48"/>
    <w:rsid w:val="00915F62"/>
    <w:rsid w:val="0091600C"/>
    <w:rsid w:val="00916087"/>
    <w:rsid w:val="0091730E"/>
    <w:rsid w:val="009178BC"/>
    <w:rsid w:val="00917E78"/>
    <w:rsid w:val="00920143"/>
    <w:rsid w:val="00920400"/>
    <w:rsid w:val="0092078D"/>
    <w:rsid w:val="00920A67"/>
    <w:rsid w:val="00920CEA"/>
    <w:rsid w:val="0092152B"/>
    <w:rsid w:val="00921690"/>
    <w:rsid w:val="00921A8F"/>
    <w:rsid w:val="009223FD"/>
    <w:rsid w:val="009225C0"/>
    <w:rsid w:val="00922615"/>
    <w:rsid w:val="00922A0F"/>
    <w:rsid w:val="00922E7D"/>
    <w:rsid w:val="00923CE9"/>
    <w:rsid w:val="00923EE5"/>
    <w:rsid w:val="00924A21"/>
    <w:rsid w:val="00924DD6"/>
    <w:rsid w:val="00924E75"/>
    <w:rsid w:val="00925073"/>
    <w:rsid w:val="009250BD"/>
    <w:rsid w:val="0092516A"/>
    <w:rsid w:val="00925CF6"/>
    <w:rsid w:val="00926072"/>
    <w:rsid w:val="00926118"/>
    <w:rsid w:val="00926833"/>
    <w:rsid w:val="0092709D"/>
    <w:rsid w:val="00927103"/>
    <w:rsid w:val="009276D1"/>
    <w:rsid w:val="00927854"/>
    <w:rsid w:val="00927AAB"/>
    <w:rsid w:val="00927E6B"/>
    <w:rsid w:val="009306D5"/>
    <w:rsid w:val="009308F5"/>
    <w:rsid w:val="00931DB2"/>
    <w:rsid w:val="009322CC"/>
    <w:rsid w:val="0093258A"/>
    <w:rsid w:val="00932671"/>
    <w:rsid w:val="00932834"/>
    <w:rsid w:val="0093286C"/>
    <w:rsid w:val="0093321C"/>
    <w:rsid w:val="00933880"/>
    <w:rsid w:val="00933DF3"/>
    <w:rsid w:val="0093436D"/>
    <w:rsid w:val="0093443C"/>
    <w:rsid w:val="0093451D"/>
    <w:rsid w:val="00934D5A"/>
    <w:rsid w:val="00934F07"/>
    <w:rsid w:val="00935C7E"/>
    <w:rsid w:val="00935CA8"/>
    <w:rsid w:val="00935DB7"/>
    <w:rsid w:val="0093689E"/>
    <w:rsid w:val="0093701C"/>
    <w:rsid w:val="009373B7"/>
    <w:rsid w:val="00937464"/>
    <w:rsid w:val="009374FC"/>
    <w:rsid w:val="00937EA4"/>
    <w:rsid w:val="00937F7A"/>
    <w:rsid w:val="009400A4"/>
    <w:rsid w:val="0094015E"/>
    <w:rsid w:val="009401A0"/>
    <w:rsid w:val="00940CE0"/>
    <w:rsid w:val="00940FDA"/>
    <w:rsid w:val="00941B72"/>
    <w:rsid w:val="00942864"/>
    <w:rsid w:val="00942E8D"/>
    <w:rsid w:val="00942F18"/>
    <w:rsid w:val="00943225"/>
    <w:rsid w:val="0094378B"/>
    <w:rsid w:val="00943A36"/>
    <w:rsid w:val="00943E39"/>
    <w:rsid w:val="00944128"/>
    <w:rsid w:val="00944C2E"/>
    <w:rsid w:val="00944C59"/>
    <w:rsid w:val="00944FFC"/>
    <w:rsid w:val="00945152"/>
    <w:rsid w:val="00945163"/>
    <w:rsid w:val="009453F3"/>
    <w:rsid w:val="009455E6"/>
    <w:rsid w:val="009459A4"/>
    <w:rsid w:val="00945CBC"/>
    <w:rsid w:val="00945DF1"/>
    <w:rsid w:val="009468CA"/>
    <w:rsid w:val="00946BE2"/>
    <w:rsid w:val="0094773F"/>
    <w:rsid w:val="00947A58"/>
    <w:rsid w:val="00947D4E"/>
    <w:rsid w:val="00950031"/>
    <w:rsid w:val="00950112"/>
    <w:rsid w:val="00950C75"/>
    <w:rsid w:val="00950CB0"/>
    <w:rsid w:val="009511BC"/>
    <w:rsid w:val="00951622"/>
    <w:rsid w:val="00951724"/>
    <w:rsid w:val="0095182C"/>
    <w:rsid w:val="009519F7"/>
    <w:rsid w:val="00952687"/>
    <w:rsid w:val="00953113"/>
    <w:rsid w:val="00953339"/>
    <w:rsid w:val="0095468C"/>
    <w:rsid w:val="00954751"/>
    <w:rsid w:val="00954A2C"/>
    <w:rsid w:val="00954ACE"/>
    <w:rsid w:val="009555C0"/>
    <w:rsid w:val="00955C8B"/>
    <w:rsid w:val="0095611C"/>
    <w:rsid w:val="0095685E"/>
    <w:rsid w:val="00956BD7"/>
    <w:rsid w:val="00956DC8"/>
    <w:rsid w:val="00957AA9"/>
    <w:rsid w:val="00957FB7"/>
    <w:rsid w:val="0096036D"/>
    <w:rsid w:val="009608E0"/>
    <w:rsid w:val="0096093E"/>
    <w:rsid w:val="0096198F"/>
    <w:rsid w:val="00961A0E"/>
    <w:rsid w:val="00961A13"/>
    <w:rsid w:val="00961F0F"/>
    <w:rsid w:val="0096210A"/>
    <w:rsid w:val="0096260A"/>
    <w:rsid w:val="00963136"/>
    <w:rsid w:val="00963779"/>
    <w:rsid w:val="009638CF"/>
    <w:rsid w:val="009641E4"/>
    <w:rsid w:val="00964865"/>
    <w:rsid w:val="00964869"/>
    <w:rsid w:val="00964D6B"/>
    <w:rsid w:val="00964E13"/>
    <w:rsid w:val="0096536E"/>
    <w:rsid w:val="00965A77"/>
    <w:rsid w:val="00965B7E"/>
    <w:rsid w:val="00965E3B"/>
    <w:rsid w:val="00965F71"/>
    <w:rsid w:val="009662B3"/>
    <w:rsid w:val="00966859"/>
    <w:rsid w:val="00966C8A"/>
    <w:rsid w:val="00966F26"/>
    <w:rsid w:val="0096712B"/>
    <w:rsid w:val="00967539"/>
    <w:rsid w:val="00967C49"/>
    <w:rsid w:val="00967F00"/>
    <w:rsid w:val="009703BF"/>
    <w:rsid w:val="00970467"/>
    <w:rsid w:val="00970570"/>
    <w:rsid w:val="0097062E"/>
    <w:rsid w:val="009709BD"/>
    <w:rsid w:val="00971124"/>
    <w:rsid w:val="00971938"/>
    <w:rsid w:val="00971D4E"/>
    <w:rsid w:val="00972101"/>
    <w:rsid w:val="009727EC"/>
    <w:rsid w:val="009734B4"/>
    <w:rsid w:val="00973654"/>
    <w:rsid w:val="00973CC4"/>
    <w:rsid w:val="00974003"/>
    <w:rsid w:val="0097482D"/>
    <w:rsid w:val="00974B1E"/>
    <w:rsid w:val="00974C6B"/>
    <w:rsid w:val="00975136"/>
    <w:rsid w:val="0097589F"/>
    <w:rsid w:val="009758A7"/>
    <w:rsid w:val="00975D8F"/>
    <w:rsid w:val="00976051"/>
    <w:rsid w:val="0097690D"/>
    <w:rsid w:val="00976B30"/>
    <w:rsid w:val="00976D60"/>
    <w:rsid w:val="0097712E"/>
    <w:rsid w:val="009776F5"/>
    <w:rsid w:val="009779B0"/>
    <w:rsid w:val="009800A4"/>
    <w:rsid w:val="00980248"/>
    <w:rsid w:val="009808F1"/>
    <w:rsid w:val="00980CA3"/>
    <w:rsid w:val="009819E2"/>
    <w:rsid w:val="00982718"/>
    <w:rsid w:val="00982878"/>
    <w:rsid w:val="00982E9F"/>
    <w:rsid w:val="00983700"/>
    <w:rsid w:val="009838C9"/>
    <w:rsid w:val="00983928"/>
    <w:rsid w:val="00983A27"/>
    <w:rsid w:val="0098415E"/>
    <w:rsid w:val="009844F8"/>
    <w:rsid w:val="00984BE5"/>
    <w:rsid w:val="009856F8"/>
    <w:rsid w:val="00985957"/>
    <w:rsid w:val="00985AE1"/>
    <w:rsid w:val="00985DB0"/>
    <w:rsid w:val="00985F05"/>
    <w:rsid w:val="009861BB"/>
    <w:rsid w:val="00986D4D"/>
    <w:rsid w:val="00987174"/>
    <w:rsid w:val="009872DE"/>
    <w:rsid w:val="009873D8"/>
    <w:rsid w:val="00987496"/>
    <w:rsid w:val="0099018E"/>
    <w:rsid w:val="009903B4"/>
    <w:rsid w:val="009903D5"/>
    <w:rsid w:val="00990B94"/>
    <w:rsid w:val="00990E57"/>
    <w:rsid w:val="009910B7"/>
    <w:rsid w:val="0099120D"/>
    <w:rsid w:val="00991C06"/>
    <w:rsid w:val="00991D15"/>
    <w:rsid w:val="00991E2F"/>
    <w:rsid w:val="009921D6"/>
    <w:rsid w:val="009922F7"/>
    <w:rsid w:val="009928FA"/>
    <w:rsid w:val="00992AD7"/>
    <w:rsid w:val="00992CEC"/>
    <w:rsid w:val="00992DB1"/>
    <w:rsid w:val="00993B17"/>
    <w:rsid w:val="00993E0E"/>
    <w:rsid w:val="00993F80"/>
    <w:rsid w:val="00994A2B"/>
    <w:rsid w:val="00994DEC"/>
    <w:rsid w:val="009950C1"/>
    <w:rsid w:val="00995155"/>
    <w:rsid w:val="0099545B"/>
    <w:rsid w:val="0099637C"/>
    <w:rsid w:val="009967A3"/>
    <w:rsid w:val="00996940"/>
    <w:rsid w:val="00996E33"/>
    <w:rsid w:val="00997373"/>
    <w:rsid w:val="009977AB"/>
    <w:rsid w:val="00997FDC"/>
    <w:rsid w:val="009A07E0"/>
    <w:rsid w:val="009A0CC4"/>
    <w:rsid w:val="009A11E9"/>
    <w:rsid w:val="009A1287"/>
    <w:rsid w:val="009A13B8"/>
    <w:rsid w:val="009A1F11"/>
    <w:rsid w:val="009A261E"/>
    <w:rsid w:val="009A2632"/>
    <w:rsid w:val="009A2A09"/>
    <w:rsid w:val="009A2B4A"/>
    <w:rsid w:val="009A2E91"/>
    <w:rsid w:val="009A2EFB"/>
    <w:rsid w:val="009A33E4"/>
    <w:rsid w:val="009A3B2B"/>
    <w:rsid w:val="009A42AF"/>
    <w:rsid w:val="009A4952"/>
    <w:rsid w:val="009A4A6B"/>
    <w:rsid w:val="009A4FB8"/>
    <w:rsid w:val="009A5319"/>
    <w:rsid w:val="009A53DA"/>
    <w:rsid w:val="009A53F4"/>
    <w:rsid w:val="009A555A"/>
    <w:rsid w:val="009A5CBA"/>
    <w:rsid w:val="009A6475"/>
    <w:rsid w:val="009A672D"/>
    <w:rsid w:val="009A67F8"/>
    <w:rsid w:val="009A695E"/>
    <w:rsid w:val="009A6B1B"/>
    <w:rsid w:val="009A6BE5"/>
    <w:rsid w:val="009A7043"/>
    <w:rsid w:val="009A7B2A"/>
    <w:rsid w:val="009A7B4C"/>
    <w:rsid w:val="009B028E"/>
    <w:rsid w:val="009B03A7"/>
    <w:rsid w:val="009B04F1"/>
    <w:rsid w:val="009B086E"/>
    <w:rsid w:val="009B0AAB"/>
    <w:rsid w:val="009B0ACE"/>
    <w:rsid w:val="009B0D1B"/>
    <w:rsid w:val="009B137B"/>
    <w:rsid w:val="009B1A6A"/>
    <w:rsid w:val="009B1DFA"/>
    <w:rsid w:val="009B1ED5"/>
    <w:rsid w:val="009B1F03"/>
    <w:rsid w:val="009B212C"/>
    <w:rsid w:val="009B25A6"/>
    <w:rsid w:val="009B3847"/>
    <w:rsid w:val="009B3D2B"/>
    <w:rsid w:val="009B43EF"/>
    <w:rsid w:val="009B47C5"/>
    <w:rsid w:val="009B4804"/>
    <w:rsid w:val="009B4B65"/>
    <w:rsid w:val="009B4D17"/>
    <w:rsid w:val="009B4EF5"/>
    <w:rsid w:val="009B4FDB"/>
    <w:rsid w:val="009B52EE"/>
    <w:rsid w:val="009B5555"/>
    <w:rsid w:val="009B5708"/>
    <w:rsid w:val="009B61FD"/>
    <w:rsid w:val="009B651E"/>
    <w:rsid w:val="009B6A93"/>
    <w:rsid w:val="009B6A9B"/>
    <w:rsid w:val="009B6C72"/>
    <w:rsid w:val="009B6D3C"/>
    <w:rsid w:val="009B6D5C"/>
    <w:rsid w:val="009B6D7C"/>
    <w:rsid w:val="009B70EE"/>
    <w:rsid w:val="009B7104"/>
    <w:rsid w:val="009B71CB"/>
    <w:rsid w:val="009B7876"/>
    <w:rsid w:val="009C0142"/>
    <w:rsid w:val="009C0280"/>
    <w:rsid w:val="009C08CE"/>
    <w:rsid w:val="009C0A63"/>
    <w:rsid w:val="009C1187"/>
    <w:rsid w:val="009C14E1"/>
    <w:rsid w:val="009C14FC"/>
    <w:rsid w:val="009C16E3"/>
    <w:rsid w:val="009C1702"/>
    <w:rsid w:val="009C1779"/>
    <w:rsid w:val="009C1982"/>
    <w:rsid w:val="009C1AE7"/>
    <w:rsid w:val="009C1FEB"/>
    <w:rsid w:val="009C24EA"/>
    <w:rsid w:val="009C306E"/>
    <w:rsid w:val="009C3264"/>
    <w:rsid w:val="009C3BBC"/>
    <w:rsid w:val="009C3D05"/>
    <w:rsid w:val="009C3D76"/>
    <w:rsid w:val="009C3D84"/>
    <w:rsid w:val="009C3DC2"/>
    <w:rsid w:val="009C42CA"/>
    <w:rsid w:val="009C4BF5"/>
    <w:rsid w:val="009C4CA0"/>
    <w:rsid w:val="009C4E96"/>
    <w:rsid w:val="009C5AB9"/>
    <w:rsid w:val="009C5D26"/>
    <w:rsid w:val="009C6531"/>
    <w:rsid w:val="009C65F7"/>
    <w:rsid w:val="009C69AC"/>
    <w:rsid w:val="009C6C59"/>
    <w:rsid w:val="009C6F8B"/>
    <w:rsid w:val="009C72B4"/>
    <w:rsid w:val="009C72F9"/>
    <w:rsid w:val="009C744A"/>
    <w:rsid w:val="009C77B9"/>
    <w:rsid w:val="009D0170"/>
    <w:rsid w:val="009D059D"/>
    <w:rsid w:val="009D05FD"/>
    <w:rsid w:val="009D0D62"/>
    <w:rsid w:val="009D10C2"/>
    <w:rsid w:val="009D1337"/>
    <w:rsid w:val="009D1609"/>
    <w:rsid w:val="009D23AE"/>
    <w:rsid w:val="009D250F"/>
    <w:rsid w:val="009D295F"/>
    <w:rsid w:val="009D4478"/>
    <w:rsid w:val="009D4793"/>
    <w:rsid w:val="009D599D"/>
    <w:rsid w:val="009D5AC6"/>
    <w:rsid w:val="009D64BB"/>
    <w:rsid w:val="009D64E6"/>
    <w:rsid w:val="009D665F"/>
    <w:rsid w:val="009D6932"/>
    <w:rsid w:val="009D6C66"/>
    <w:rsid w:val="009D710C"/>
    <w:rsid w:val="009D7D5A"/>
    <w:rsid w:val="009E0773"/>
    <w:rsid w:val="009E0A1C"/>
    <w:rsid w:val="009E0F0F"/>
    <w:rsid w:val="009E1019"/>
    <w:rsid w:val="009E1BAB"/>
    <w:rsid w:val="009E2179"/>
    <w:rsid w:val="009E237F"/>
    <w:rsid w:val="009E25A3"/>
    <w:rsid w:val="009E26B4"/>
    <w:rsid w:val="009E2CB2"/>
    <w:rsid w:val="009E2DDE"/>
    <w:rsid w:val="009E306D"/>
    <w:rsid w:val="009E35D4"/>
    <w:rsid w:val="009E3666"/>
    <w:rsid w:val="009E394A"/>
    <w:rsid w:val="009E3BB6"/>
    <w:rsid w:val="009E3C19"/>
    <w:rsid w:val="009E3E15"/>
    <w:rsid w:val="009E4066"/>
    <w:rsid w:val="009E41E2"/>
    <w:rsid w:val="009E44DA"/>
    <w:rsid w:val="009E44F5"/>
    <w:rsid w:val="009E45E2"/>
    <w:rsid w:val="009E49AF"/>
    <w:rsid w:val="009E49CC"/>
    <w:rsid w:val="009E4D44"/>
    <w:rsid w:val="009E52A6"/>
    <w:rsid w:val="009E5FBB"/>
    <w:rsid w:val="009E60B8"/>
    <w:rsid w:val="009E6623"/>
    <w:rsid w:val="009E6919"/>
    <w:rsid w:val="009E6B44"/>
    <w:rsid w:val="009E7112"/>
    <w:rsid w:val="009E7379"/>
    <w:rsid w:val="009E7433"/>
    <w:rsid w:val="009E7601"/>
    <w:rsid w:val="009E7B2B"/>
    <w:rsid w:val="009E7CFB"/>
    <w:rsid w:val="009E7D63"/>
    <w:rsid w:val="009F03A1"/>
    <w:rsid w:val="009F0524"/>
    <w:rsid w:val="009F07C9"/>
    <w:rsid w:val="009F096A"/>
    <w:rsid w:val="009F0F68"/>
    <w:rsid w:val="009F0FB2"/>
    <w:rsid w:val="009F11DA"/>
    <w:rsid w:val="009F1641"/>
    <w:rsid w:val="009F1FAC"/>
    <w:rsid w:val="009F2143"/>
    <w:rsid w:val="009F2DDC"/>
    <w:rsid w:val="009F3AE7"/>
    <w:rsid w:val="009F3C95"/>
    <w:rsid w:val="009F435A"/>
    <w:rsid w:val="009F43CF"/>
    <w:rsid w:val="009F47CB"/>
    <w:rsid w:val="009F490F"/>
    <w:rsid w:val="009F4C31"/>
    <w:rsid w:val="009F5DE4"/>
    <w:rsid w:val="009F6122"/>
    <w:rsid w:val="009F6B56"/>
    <w:rsid w:val="009F6E8D"/>
    <w:rsid w:val="009F716B"/>
    <w:rsid w:val="009F750B"/>
    <w:rsid w:val="009F7924"/>
    <w:rsid w:val="009F7B9D"/>
    <w:rsid w:val="009F7D15"/>
    <w:rsid w:val="00A00363"/>
    <w:rsid w:val="00A00DCF"/>
    <w:rsid w:val="00A010C7"/>
    <w:rsid w:val="00A01157"/>
    <w:rsid w:val="00A01398"/>
    <w:rsid w:val="00A016E0"/>
    <w:rsid w:val="00A02229"/>
    <w:rsid w:val="00A023C2"/>
    <w:rsid w:val="00A02EE6"/>
    <w:rsid w:val="00A03083"/>
    <w:rsid w:val="00A030DF"/>
    <w:rsid w:val="00A03126"/>
    <w:rsid w:val="00A03CD8"/>
    <w:rsid w:val="00A03D58"/>
    <w:rsid w:val="00A043F3"/>
    <w:rsid w:val="00A04977"/>
    <w:rsid w:val="00A04C4D"/>
    <w:rsid w:val="00A04CBF"/>
    <w:rsid w:val="00A0588D"/>
    <w:rsid w:val="00A058AB"/>
    <w:rsid w:val="00A059F5"/>
    <w:rsid w:val="00A0611F"/>
    <w:rsid w:val="00A06C5B"/>
    <w:rsid w:val="00A0760D"/>
    <w:rsid w:val="00A104D1"/>
    <w:rsid w:val="00A10699"/>
    <w:rsid w:val="00A1069A"/>
    <w:rsid w:val="00A108FD"/>
    <w:rsid w:val="00A10AA7"/>
    <w:rsid w:val="00A11A0D"/>
    <w:rsid w:val="00A11CD6"/>
    <w:rsid w:val="00A125E0"/>
    <w:rsid w:val="00A12683"/>
    <w:rsid w:val="00A12732"/>
    <w:rsid w:val="00A12D7A"/>
    <w:rsid w:val="00A12D7E"/>
    <w:rsid w:val="00A1407E"/>
    <w:rsid w:val="00A140B2"/>
    <w:rsid w:val="00A140DD"/>
    <w:rsid w:val="00A14212"/>
    <w:rsid w:val="00A142C4"/>
    <w:rsid w:val="00A14347"/>
    <w:rsid w:val="00A14C84"/>
    <w:rsid w:val="00A15159"/>
    <w:rsid w:val="00A1566B"/>
    <w:rsid w:val="00A1616A"/>
    <w:rsid w:val="00A1647E"/>
    <w:rsid w:val="00A165C6"/>
    <w:rsid w:val="00A169E8"/>
    <w:rsid w:val="00A16A5B"/>
    <w:rsid w:val="00A171E0"/>
    <w:rsid w:val="00A1729B"/>
    <w:rsid w:val="00A20147"/>
    <w:rsid w:val="00A20E3B"/>
    <w:rsid w:val="00A21092"/>
    <w:rsid w:val="00A21775"/>
    <w:rsid w:val="00A22373"/>
    <w:rsid w:val="00A2315B"/>
    <w:rsid w:val="00A2390A"/>
    <w:rsid w:val="00A23927"/>
    <w:rsid w:val="00A23C23"/>
    <w:rsid w:val="00A240B5"/>
    <w:rsid w:val="00A24583"/>
    <w:rsid w:val="00A245D1"/>
    <w:rsid w:val="00A24846"/>
    <w:rsid w:val="00A25184"/>
    <w:rsid w:val="00A2534D"/>
    <w:rsid w:val="00A2594F"/>
    <w:rsid w:val="00A259DE"/>
    <w:rsid w:val="00A25C81"/>
    <w:rsid w:val="00A261A2"/>
    <w:rsid w:val="00A26266"/>
    <w:rsid w:val="00A26FF4"/>
    <w:rsid w:val="00A2793D"/>
    <w:rsid w:val="00A27E06"/>
    <w:rsid w:val="00A302BC"/>
    <w:rsid w:val="00A302D3"/>
    <w:rsid w:val="00A304FB"/>
    <w:rsid w:val="00A30896"/>
    <w:rsid w:val="00A30D7D"/>
    <w:rsid w:val="00A31E63"/>
    <w:rsid w:val="00A32724"/>
    <w:rsid w:val="00A32836"/>
    <w:rsid w:val="00A32970"/>
    <w:rsid w:val="00A32A82"/>
    <w:rsid w:val="00A32E4C"/>
    <w:rsid w:val="00A33393"/>
    <w:rsid w:val="00A3359C"/>
    <w:rsid w:val="00A33ACA"/>
    <w:rsid w:val="00A33B55"/>
    <w:rsid w:val="00A33B97"/>
    <w:rsid w:val="00A33EEC"/>
    <w:rsid w:val="00A34287"/>
    <w:rsid w:val="00A342F5"/>
    <w:rsid w:val="00A34658"/>
    <w:rsid w:val="00A35413"/>
    <w:rsid w:val="00A3559C"/>
    <w:rsid w:val="00A35CD6"/>
    <w:rsid w:val="00A36999"/>
    <w:rsid w:val="00A369ED"/>
    <w:rsid w:val="00A36C00"/>
    <w:rsid w:val="00A37279"/>
    <w:rsid w:val="00A3746B"/>
    <w:rsid w:val="00A37AA1"/>
    <w:rsid w:val="00A37C8D"/>
    <w:rsid w:val="00A37F75"/>
    <w:rsid w:val="00A400B4"/>
    <w:rsid w:val="00A40AB5"/>
    <w:rsid w:val="00A414F5"/>
    <w:rsid w:val="00A41D87"/>
    <w:rsid w:val="00A42489"/>
    <w:rsid w:val="00A425A2"/>
    <w:rsid w:val="00A426A0"/>
    <w:rsid w:val="00A42A26"/>
    <w:rsid w:val="00A430E3"/>
    <w:rsid w:val="00A43C3C"/>
    <w:rsid w:val="00A44526"/>
    <w:rsid w:val="00A44870"/>
    <w:rsid w:val="00A44E2A"/>
    <w:rsid w:val="00A45428"/>
    <w:rsid w:val="00A45C43"/>
    <w:rsid w:val="00A45F89"/>
    <w:rsid w:val="00A464DE"/>
    <w:rsid w:val="00A469C0"/>
    <w:rsid w:val="00A46CAE"/>
    <w:rsid w:val="00A47256"/>
    <w:rsid w:val="00A4736C"/>
    <w:rsid w:val="00A47535"/>
    <w:rsid w:val="00A47916"/>
    <w:rsid w:val="00A47F40"/>
    <w:rsid w:val="00A5053A"/>
    <w:rsid w:val="00A507DD"/>
    <w:rsid w:val="00A5096B"/>
    <w:rsid w:val="00A50E84"/>
    <w:rsid w:val="00A51004"/>
    <w:rsid w:val="00A51261"/>
    <w:rsid w:val="00A51B33"/>
    <w:rsid w:val="00A51C57"/>
    <w:rsid w:val="00A51D73"/>
    <w:rsid w:val="00A51E96"/>
    <w:rsid w:val="00A520C6"/>
    <w:rsid w:val="00A5252A"/>
    <w:rsid w:val="00A52926"/>
    <w:rsid w:val="00A529BD"/>
    <w:rsid w:val="00A52B85"/>
    <w:rsid w:val="00A52FB2"/>
    <w:rsid w:val="00A52FF6"/>
    <w:rsid w:val="00A5368E"/>
    <w:rsid w:val="00A53BF2"/>
    <w:rsid w:val="00A53EEE"/>
    <w:rsid w:val="00A54B4C"/>
    <w:rsid w:val="00A55030"/>
    <w:rsid w:val="00A55691"/>
    <w:rsid w:val="00A5594E"/>
    <w:rsid w:val="00A55AFE"/>
    <w:rsid w:val="00A56209"/>
    <w:rsid w:val="00A562F3"/>
    <w:rsid w:val="00A56311"/>
    <w:rsid w:val="00A56523"/>
    <w:rsid w:val="00A5706D"/>
    <w:rsid w:val="00A57732"/>
    <w:rsid w:val="00A577D0"/>
    <w:rsid w:val="00A57C79"/>
    <w:rsid w:val="00A57F25"/>
    <w:rsid w:val="00A60163"/>
    <w:rsid w:val="00A601BA"/>
    <w:rsid w:val="00A6060F"/>
    <w:rsid w:val="00A6084B"/>
    <w:rsid w:val="00A60CE1"/>
    <w:rsid w:val="00A6127C"/>
    <w:rsid w:val="00A612B1"/>
    <w:rsid w:val="00A617D1"/>
    <w:rsid w:val="00A62539"/>
    <w:rsid w:val="00A62554"/>
    <w:rsid w:val="00A626AB"/>
    <w:rsid w:val="00A628A2"/>
    <w:rsid w:val="00A62C53"/>
    <w:rsid w:val="00A63325"/>
    <w:rsid w:val="00A63B58"/>
    <w:rsid w:val="00A64200"/>
    <w:rsid w:val="00A649AF"/>
    <w:rsid w:val="00A64C68"/>
    <w:rsid w:val="00A654A8"/>
    <w:rsid w:val="00A65E5D"/>
    <w:rsid w:val="00A661D9"/>
    <w:rsid w:val="00A6639A"/>
    <w:rsid w:val="00A66B1E"/>
    <w:rsid w:val="00A66E72"/>
    <w:rsid w:val="00A6717A"/>
    <w:rsid w:val="00A674E0"/>
    <w:rsid w:val="00A67510"/>
    <w:rsid w:val="00A676A9"/>
    <w:rsid w:val="00A67A80"/>
    <w:rsid w:val="00A67D06"/>
    <w:rsid w:val="00A67E55"/>
    <w:rsid w:val="00A7073D"/>
    <w:rsid w:val="00A7104A"/>
    <w:rsid w:val="00A710DA"/>
    <w:rsid w:val="00A716D1"/>
    <w:rsid w:val="00A7274F"/>
    <w:rsid w:val="00A7288C"/>
    <w:rsid w:val="00A72897"/>
    <w:rsid w:val="00A7324F"/>
    <w:rsid w:val="00A7339D"/>
    <w:rsid w:val="00A734AC"/>
    <w:rsid w:val="00A73824"/>
    <w:rsid w:val="00A739BB"/>
    <w:rsid w:val="00A73E74"/>
    <w:rsid w:val="00A74335"/>
    <w:rsid w:val="00A74537"/>
    <w:rsid w:val="00A74BE0"/>
    <w:rsid w:val="00A74C6D"/>
    <w:rsid w:val="00A74C78"/>
    <w:rsid w:val="00A74EE1"/>
    <w:rsid w:val="00A754F5"/>
    <w:rsid w:val="00A761CD"/>
    <w:rsid w:val="00A7634E"/>
    <w:rsid w:val="00A76705"/>
    <w:rsid w:val="00A767C3"/>
    <w:rsid w:val="00A76853"/>
    <w:rsid w:val="00A76C48"/>
    <w:rsid w:val="00A770A8"/>
    <w:rsid w:val="00A77112"/>
    <w:rsid w:val="00A7788F"/>
    <w:rsid w:val="00A802E9"/>
    <w:rsid w:val="00A80356"/>
    <w:rsid w:val="00A80C88"/>
    <w:rsid w:val="00A8147D"/>
    <w:rsid w:val="00A81927"/>
    <w:rsid w:val="00A81A24"/>
    <w:rsid w:val="00A823FF"/>
    <w:rsid w:val="00A82627"/>
    <w:rsid w:val="00A82ADD"/>
    <w:rsid w:val="00A82C53"/>
    <w:rsid w:val="00A833F1"/>
    <w:rsid w:val="00A838D1"/>
    <w:rsid w:val="00A841EE"/>
    <w:rsid w:val="00A846D7"/>
    <w:rsid w:val="00A8477B"/>
    <w:rsid w:val="00A848DC"/>
    <w:rsid w:val="00A84BDC"/>
    <w:rsid w:val="00A84D2C"/>
    <w:rsid w:val="00A85354"/>
    <w:rsid w:val="00A8569E"/>
    <w:rsid w:val="00A85714"/>
    <w:rsid w:val="00A85C18"/>
    <w:rsid w:val="00A85F94"/>
    <w:rsid w:val="00A8608E"/>
    <w:rsid w:val="00A86EBC"/>
    <w:rsid w:val="00A86FB7"/>
    <w:rsid w:val="00A87660"/>
    <w:rsid w:val="00A8795D"/>
    <w:rsid w:val="00A87D82"/>
    <w:rsid w:val="00A9021C"/>
    <w:rsid w:val="00A90342"/>
    <w:rsid w:val="00A90387"/>
    <w:rsid w:val="00A90E71"/>
    <w:rsid w:val="00A90FFB"/>
    <w:rsid w:val="00A91077"/>
    <w:rsid w:val="00A912F0"/>
    <w:rsid w:val="00A91D73"/>
    <w:rsid w:val="00A91FC7"/>
    <w:rsid w:val="00A922F1"/>
    <w:rsid w:val="00A923A7"/>
    <w:rsid w:val="00A9243F"/>
    <w:rsid w:val="00A925D5"/>
    <w:rsid w:val="00A9265F"/>
    <w:rsid w:val="00A92911"/>
    <w:rsid w:val="00A92C98"/>
    <w:rsid w:val="00A935BC"/>
    <w:rsid w:val="00A93798"/>
    <w:rsid w:val="00A93917"/>
    <w:rsid w:val="00A941D8"/>
    <w:rsid w:val="00A9442A"/>
    <w:rsid w:val="00A94CE3"/>
    <w:rsid w:val="00A94EC3"/>
    <w:rsid w:val="00A95125"/>
    <w:rsid w:val="00A95791"/>
    <w:rsid w:val="00A957B2"/>
    <w:rsid w:val="00A95B59"/>
    <w:rsid w:val="00A95BA5"/>
    <w:rsid w:val="00A967C7"/>
    <w:rsid w:val="00A9684B"/>
    <w:rsid w:val="00A96E62"/>
    <w:rsid w:val="00A971AF"/>
    <w:rsid w:val="00A977A3"/>
    <w:rsid w:val="00A97828"/>
    <w:rsid w:val="00A97D4D"/>
    <w:rsid w:val="00A97E9C"/>
    <w:rsid w:val="00AA1313"/>
    <w:rsid w:val="00AA17D0"/>
    <w:rsid w:val="00AA19CA"/>
    <w:rsid w:val="00AA1C12"/>
    <w:rsid w:val="00AA2CA0"/>
    <w:rsid w:val="00AA3A01"/>
    <w:rsid w:val="00AA4164"/>
    <w:rsid w:val="00AA4358"/>
    <w:rsid w:val="00AA438D"/>
    <w:rsid w:val="00AA4509"/>
    <w:rsid w:val="00AA4846"/>
    <w:rsid w:val="00AA4A16"/>
    <w:rsid w:val="00AA4C5B"/>
    <w:rsid w:val="00AA50AB"/>
    <w:rsid w:val="00AA5A01"/>
    <w:rsid w:val="00AA5B3D"/>
    <w:rsid w:val="00AA667C"/>
    <w:rsid w:val="00AA66A8"/>
    <w:rsid w:val="00AA6751"/>
    <w:rsid w:val="00AA6A39"/>
    <w:rsid w:val="00AA7B8C"/>
    <w:rsid w:val="00AA7E9E"/>
    <w:rsid w:val="00AB0498"/>
    <w:rsid w:val="00AB0EF4"/>
    <w:rsid w:val="00AB167C"/>
    <w:rsid w:val="00AB2429"/>
    <w:rsid w:val="00AB28EE"/>
    <w:rsid w:val="00AB29DD"/>
    <w:rsid w:val="00AB2D8A"/>
    <w:rsid w:val="00AB355E"/>
    <w:rsid w:val="00AB3E63"/>
    <w:rsid w:val="00AB41FE"/>
    <w:rsid w:val="00AB4472"/>
    <w:rsid w:val="00AB4950"/>
    <w:rsid w:val="00AB502F"/>
    <w:rsid w:val="00AB5776"/>
    <w:rsid w:val="00AB5E86"/>
    <w:rsid w:val="00AB61FB"/>
    <w:rsid w:val="00AB647C"/>
    <w:rsid w:val="00AB64A2"/>
    <w:rsid w:val="00AB65CA"/>
    <w:rsid w:val="00AB691C"/>
    <w:rsid w:val="00AB6D72"/>
    <w:rsid w:val="00AB6DCA"/>
    <w:rsid w:val="00AB71DE"/>
    <w:rsid w:val="00AB73C2"/>
    <w:rsid w:val="00AB7466"/>
    <w:rsid w:val="00AC0313"/>
    <w:rsid w:val="00AC0452"/>
    <w:rsid w:val="00AC052C"/>
    <w:rsid w:val="00AC0742"/>
    <w:rsid w:val="00AC1034"/>
    <w:rsid w:val="00AC1425"/>
    <w:rsid w:val="00AC17B9"/>
    <w:rsid w:val="00AC1F9B"/>
    <w:rsid w:val="00AC2A98"/>
    <w:rsid w:val="00AC3273"/>
    <w:rsid w:val="00AC3730"/>
    <w:rsid w:val="00AC41AB"/>
    <w:rsid w:val="00AC48C6"/>
    <w:rsid w:val="00AC4C66"/>
    <w:rsid w:val="00AC4DA5"/>
    <w:rsid w:val="00AC4F09"/>
    <w:rsid w:val="00AC50DB"/>
    <w:rsid w:val="00AC52A4"/>
    <w:rsid w:val="00AC619C"/>
    <w:rsid w:val="00AC626C"/>
    <w:rsid w:val="00AC6993"/>
    <w:rsid w:val="00AC6CB5"/>
    <w:rsid w:val="00AC7683"/>
    <w:rsid w:val="00AC7F94"/>
    <w:rsid w:val="00AD09D0"/>
    <w:rsid w:val="00AD0AFE"/>
    <w:rsid w:val="00AD0E00"/>
    <w:rsid w:val="00AD0E4F"/>
    <w:rsid w:val="00AD1326"/>
    <w:rsid w:val="00AD19C7"/>
    <w:rsid w:val="00AD1E05"/>
    <w:rsid w:val="00AD1F85"/>
    <w:rsid w:val="00AD2821"/>
    <w:rsid w:val="00AD292C"/>
    <w:rsid w:val="00AD2B8C"/>
    <w:rsid w:val="00AD309F"/>
    <w:rsid w:val="00AD32A1"/>
    <w:rsid w:val="00AD34A7"/>
    <w:rsid w:val="00AD360D"/>
    <w:rsid w:val="00AD3689"/>
    <w:rsid w:val="00AD3E5D"/>
    <w:rsid w:val="00AD412A"/>
    <w:rsid w:val="00AD41B8"/>
    <w:rsid w:val="00AD4796"/>
    <w:rsid w:val="00AD4C99"/>
    <w:rsid w:val="00AD5080"/>
    <w:rsid w:val="00AD513B"/>
    <w:rsid w:val="00AD5725"/>
    <w:rsid w:val="00AD57AD"/>
    <w:rsid w:val="00AD5C27"/>
    <w:rsid w:val="00AD5D76"/>
    <w:rsid w:val="00AD67C5"/>
    <w:rsid w:val="00AD6B4D"/>
    <w:rsid w:val="00AD70DB"/>
    <w:rsid w:val="00AD767E"/>
    <w:rsid w:val="00AD7F45"/>
    <w:rsid w:val="00AE0270"/>
    <w:rsid w:val="00AE04C8"/>
    <w:rsid w:val="00AE101E"/>
    <w:rsid w:val="00AE1589"/>
    <w:rsid w:val="00AE15CD"/>
    <w:rsid w:val="00AE1A13"/>
    <w:rsid w:val="00AE1D4B"/>
    <w:rsid w:val="00AE29CD"/>
    <w:rsid w:val="00AE31F1"/>
    <w:rsid w:val="00AE3346"/>
    <w:rsid w:val="00AE35EE"/>
    <w:rsid w:val="00AE390D"/>
    <w:rsid w:val="00AE3974"/>
    <w:rsid w:val="00AE3B9D"/>
    <w:rsid w:val="00AE3E65"/>
    <w:rsid w:val="00AE4526"/>
    <w:rsid w:val="00AE48CB"/>
    <w:rsid w:val="00AE57D6"/>
    <w:rsid w:val="00AE58E0"/>
    <w:rsid w:val="00AE59C4"/>
    <w:rsid w:val="00AE5CB3"/>
    <w:rsid w:val="00AE5D16"/>
    <w:rsid w:val="00AE5D26"/>
    <w:rsid w:val="00AE635D"/>
    <w:rsid w:val="00AE783D"/>
    <w:rsid w:val="00AE7C5F"/>
    <w:rsid w:val="00AE7DBC"/>
    <w:rsid w:val="00AE7FD3"/>
    <w:rsid w:val="00AF0E1A"/>
    <w:rsid w:val="00AF1139"/>
    <w:rsid w:val="00AF1180"/>
    <w:rsid w:val="00AF11FB"/>
    <w:rsid w:val="00AF130F"/>
    <w:rsid w:val="00AF149D"/>
    <w:rsid w:val="00AF16FA"/>
    <w:rsid w:val="00AF1913"/>
    <w:rsid w:val="00AF2366"/>
    <w:rsid w:val="00AF35BE"/>
    <w:rsid w:val="00AF37BD"/>
    <w:rsid w:val="00AF3A89"/>
    <w:rsid w:val="00AF3AAE"/>
    <w:rsid w:val="00AF5923"/>
    <w:rsid w:val="00AF6930"/>
    <w:rsid w:val="00AF6ABB"/>
    <w:rsid w:val="00AF6C90"/>
    <w:rsid w:val="00AF6D43"/>
    <w:rsid w:val="00AF7032"/>
    <w:rsid w:val="00AF717E"/>
    <w:rsid w:val="00AF79CF"/>
    <w:rsid w:val="00AF7B0A"/>
    <w:rsid w:val="00B001A7"/>
    <w:rsid w:val="00B002CB"/>
    <w:rsid w:val="00B00609"/>
    <w:rsid w:val="00B00B09"/>
    <w:rsid w:val="00B00B30"/>
    <w:rsid w:val="00B00B47"/>
    <w:rsid w:val="00B00EF8"/>
    <w:rsid w:val="00B00FC8"/>
    <w:rsid w:val="00B0114C"/>
    <w:rsid w:val="00B0124F"/>
    <w:rsid w:val="00B013D1"/>
    <w:rsid w:val="00B01745"/>
    <w:rsid w:val="00B01B73"/>
    <w:rsid w:val="00B01BE7"/>
    <w:rsid w:val="00B01DE8"/>
    <w:rsid w:val="00B01E81"/>
    <w:rsid w:val="00B01F29"/>
    <w:rsid w:val="00B02159"/>
    <w:rsid w:val="00B02204"/>
    <w:rsid w:val="00B02447"/>
    <w:rsid w:val="00B03250"/>
    <w:rsid w:val="00B033FC"/>
    <w:rsid w:val="00B03796"/>
    <w:rsid w:val="00B03987"/>
    <w:rsid w:val="00B03B59"/>
    <w:rsid w:val="00B03C51"/>
    <w:rsid w:val="00B04006"/>
    <w:rsid w:val="00B0426B"/>
    <w:rsid w:val="00B04525"/>
    <w:rsid w:val="00B04531"/>
    <w:rsid w:val="00B04562"/>
    <w:rsid w:val="00B04A8D"/>
    <w:rsid w:val="00B04C11"/>
    <w:rsid w:val="00B04DFF"/>
    <w:rsid w:val="00B04E3F"/>
    <w:rsid w:val="00B0512D"/>
    <w:rsid w:val="00B05F79"/>
    <w:rsid w:val="00B05FA3"/>
    <w:rsid w:val="00B06195"/>
    <w:rsid w:val="00B0647D"/>
    <w:rsid w:val="00B066AC"/>
    <w:rsid w:val="00B06867"/>
    <w:rsid w:val="00B06928"/>
    <w:rsid w:val="00B0750A"/>
    <w:rsid w:val="00B07814"/>
    <w:rsid w:val="00B07909"/>
    <w:rsid w:val="00B079F2"/>
    <w:rsid w:val="00B07B03"/>
    <w:rsid w:val="00B07C9C"/>
    <w:rsid w:val="00B107C0"/>
    <w:rsid w:val="00B10A96"/>
    <w:rsid w:val="00B10B3C"/>
    <w:rsid w:val="00B10FB8"/>
    <w:rsid w:val="00B11A0C"/>
    <w:rsid w:val="00B11A1F"/>
    <w:rsid w:val="00B1289D"/>
    <w:rsid w:val="00B136EB"/>
    <w:rsid w:val="00B13BE9"/>
    <w:rsid w:val="00B143DF"/>
    <w:rsid w:val="00B145B4"/>
    <w:rsid w:val="00B14B03"/>
    <w:rsid w:val="00B14BEA"/>
    <w:rsid w:val="00B14EED"/>
    <w:rsid w:val="00B15206"/>
    <w:rsid w:val="00B15378"/>
    <w:rsid w:val="00B15935"/>
    <w:rsid w:val="00B16050"/>
    <w:rsid w:val="00B16342"/>
    <w:rsid w:val="00B16353"/>
    <w:rsid w:val="00B1668B"/>
    <w:rsid w:val="00B16BFB"/>
    <w:rsid w:val="00B16E4F"/>
    <w:rsid w:val="00B16F18"/>
    <w:rsid w:val="00B1710E"/>
    <w:rsid w:val="00B17268"/>
    <w:rsid w:val="00B17348"/>
    <w:rsid w:val="00B17456"/>
    <w:rsid w:val="00B176B6"/>
    <w:rsid w:val="00B207A2"/>
    <w:rsid w:val="00B2105C"/>
    <w:rsid w:val="00B211D0"/>
    <w:rsid w:val="00B212AF"/>
    <w:rsid w:val="00B2134F"/>
    <w:rsid w:val="00B217C2"/>
    <w:rsid w:val="00B220A3"/>
    <w:rsid w:val="00B22241"/>
    <w:rsid w:val="00B223AC"/>
    <w:rsid w:val="00B223BD"/>
    <w:rsid w:val="00B22E95"/>
    <w:rsid w:val="00B23A6B"/>
    <w:rsid w:val="00B23B76"/>
    <w:rsid w:val="00B23F19"/>
    <w:rsid w:val="00B24175"/>
    <w:rsid w:val="00B249D9"/>
    <w:rsid w:val="00B25141"/>
    <w:rsid w:val="00B251C6"/>
    <w:rsid w:val="00B254D4"/>
    <w:rsid w:val="00B25769"/>
    <w:rsid w:val="00B25952"/>
    <w:rsid w:val="00B25B89"/>
    <w:rsid w:val="00B25BA0"/>
    <w:rsid w:val="00B25CEC"/>
    <w:rsid w:val="00B25EFB"/>
    <w:rsid w:val="00B25F95"/>
    <w:rsid w:val="00B264CB"/>
    <w:rsid w:val="00B2682F"/>
    <w:rsid w:val="00B27494"/>
    <w:rsid w:val="00B274ED"/>
    <w:rsid w:val="00B2773D"/>
    <w:rsid w:val="00B30BA7"/>
    <w:rsid w:val="00B30BD4"/>
    <w:rsid w:val="00B30E05"/>
    <w:rsid w:val="00B30EDA"/>
    <w:rsid w:val="00B3175F"/>
    <w:rsid w:val="00B31C6E"/>
    <w:rsid w:val="00B323B3"/>
    <w:rsid w:val="00B325BE"/>
    <w:rsid w:val="00B326A3"/>
    <w:rsid w:val="00B3271D"/>
    <w:rsid w:val="00B32FE6"/>
    <w:rsid w:val="00B3379C"/>
    <w:rsid w:val="00B34621"/>
    <w:rsid w:val="00B34AC2"/>
    <w:rsid w:val="00B34EAF"/>
    <w:rsid w:val="00B34FB7"/>
    <w:rsid w:val="00B35003"/>
    <w:rsid w:val="00B350BB"/>
    <w:rsid w:val="00B3532E"/>
    <w:rsid w:val="00B35510"/>
    <w:rsid w:val="00B356B7"/>
    <w:rsid w:val="00B358E2"/>
    <w:rsid w:val="00B36633"/>
    <w:rsid w:val="00B3677E"/>
    <w:rsid w:val="00B36953"/>
    <w:rsid w:val="00B36D92"/>
    <w:rsid w:val="00B37103"/>
    <w:rsid w:val="00B37352"/>
    <w:rsid w:val="00B3751C"/>
    <w:rsid w:val="00B37B02"/>
    <w:rsid w:val="00B402D4"/>
    <w:rsid w:val="00B406EB"/>
    <w:rsid w:val="00B40840"/>
    <w:rsid w:val="00B40AC5"/>
    <w:rsid w:val="00B40BAC"/>
    <w:rsid w:val="00B413E2"/>
    <w:rsid w:val="00B41E05"/>
    <w:rsid w:val="00B41F5A"/>
    <w:rsid w:val="00B4205E"/>
    <w:rsid w:val="00B42606"/>
    <w:rsid w:val="00B436AE"/>
    <w:rsid w:val="00B4372E"/>
    <w:rsid w:val="00B43BEA"/>
    <w:rsid w:val="00B4422D"/>
    <w:rsid w:val="00B44560"/>
    <w:rsid w:val="00B4458C"/>
    <w:rsid w:val="00B454EA"/>
    <w:rsid w:val="00B455F4"/>
    <w:rsid w:val="00B46C6D"/>
    <w:rsid w:val="00B470C3"/>
    <w:rsid w:val="00B47219"/>
    <w:rsid w:val="00B473A2"/>
    <w:rsid w:val="00B4789C"/>
    <w:rsid w:val="00B50031"/>
    <w:rsid w:val="00B50603"/>
    <w:rsid w:val="00B50830"/>
    <w:rsid w:val="00B509B8"/>
    <w:rsid w:val="00B51121"/>
    <w:rsid w:val="00B512B0"/>
    <w:rsid w:val="00B5160C"/>
    <w:rsid w:val="00B5179D"/>
    <w:rsid w:val="00B5188E"/>
    <w:rsid w:val="00B51C92"/>
    <w:rsid w:val="00B520EF"/>
    <w:rsid w:val="00B52250"/>
    <w:rsid w:val="00B53731"/>
    <w:rsid w:val="00B537B9"/>
    <w:rsid w:val="00B538CC"/>
    <w:rsid w:val="00B53A66"/>
    <w:rsid w:val="00B54B33"/>
    <w:rsid w:val="00B553C1"/>
    <w:rsid w:val="00B5552F"/>
    <w:rsid w:val="00B55709"/>
    <w:rsid w:val="00B55740"/>
    <w:rsid w:val="00B5583A"/>
    <w:rsid w:val="00B56877"/>
    <w:rsid w:val="00B568F4"/>
    <w:rsid w:val="00B56B9B"/>
    <w:rsid w:val="00B56FD9"/>
    <w:rsid w:val="00B57349"/>
    <w:rsid w:val="00B57979"/>
    <w:rsid w:val="00B57AB8"/>
    <w:rsid w:val="00B600A3"/>
    <w:rsid w:val="00B600FD"/>
    <w:rsid w:val="00B612E2"/>
    <w:rsid w:val="00B61720"/>
    <w:rsid w:val="00B61A2E"/>
    <w:rsid w:val="00B61BF8"/>
    <w:rsid w:val="00B62140"/>
    <w:rsid w:val="00B62685"/>
    <w:rsid w:val="00B62904"/>
    <w:rsid w:val="00B62E4A"/>
    <w:rsid w:val="00B6351A"/>
    <w:rsid w:val="00B63794"/>
    <w:rsid w:val="00B64228"/>
    <w:rsid w:val="00B64929"/>
    <w:rsid w:val="00B649E8"/>
    <w:rsid w:val="00B64AE0"/>
    <w:rsid w:val="00B64F08"/>
    <w:rsid w:val="00B650DF"/>
    <w:rsid w:val="00B65157"/>
    <w:rsid w:val="00B6525B"/>
    <w:rsid w:val="00B654AF"/>
    <w:rsid w:val="00B65625"/>
    <w:rsid w:val="00B65820"/>
    <w:rsid w:val="00B66362"/>
    <w:rsid w:val="00B664AB"/>
    <w:rsid w:val="00B66525"/>
    <w:rsid w:val="00B66635"/>
    <w:rsid w:val="00B66B2D"/>
    <w:rsid w:val="00B675E9"/>
    <w:rsid w:val="00B676B3"/>
    <w:rsid w:val="00B67E76"/>
    <w:rsid w:val="00B702C4"/>
    <w:rsid w:val="00B703AC"/>
    <w:rsid w:val="00B708CA"/>
    <w:rsid w:val="00B70A81"/>
    <w:rsid w:val="00B70E6E"/>
    <w:rsid w:val="00B711B7"/>
    <w:rsid w:val="00B714C3"/>
    <w:rsid w:val="00B7164E"/>
    <w:rsid w:val="00B718EF"/>
    <w:rsid w:val="00B7228B"/>
    <w:rsid w:val="00B72A1C"/>
    <w:rsid w:val="00B73118"/>
    <w:rsid w:val="00B731FC"/>
    <w:rsid w:val="00B73A66"/>
    <w:rsid w:val="00B749B7"/>
    <w:rsid w:val="00B74B88"/>
    <w:rsid w:val="00B75028"/>
    <w:rsid w:val="00B75415"/>
    <w:rsid w:val="00B7554A"/>
    <w:rsid w:val="00B759FC"/>
    <w:rsid w:val="00B75C89"/>
    <w:rsid w:val="00B761BD"/>
    <w:rsid w:val="00B76562"/>
    <w:rsid w:val="00B768C1"/>
    <w:rsid w:val="00B76C3A"/>
    <w:rsid w:val="00B76ECD"/>
    <w:rsid w:val="00B7734A"/>
    <w:rsid w:val="00B77578"/>
    <w:rsid w:val="00B77A7D"/>
    <w:rsid w:val="00B77D6F"/>
    <w:rsid w:val="00B77DEE"/>
    <w:rsid w:val="00B80665"/>
    <w:rsid w:val="00B8078D"/>
    <w:rsid w:val="00B80A62"/>
    <w:rsid w:val="00B80E17"/>
    <w:rsid w:val="00B8100C"/>
    <w:rsid w:val="00B81222"/>
    <w:rsid w:val="00B820B0"/>
    <w:rsid w:val="00B824A7"/>
    <w:rsid w:val="00B82BDC"/>
    <w:rsid w:val="00B849A2"/>
    <w:rsid w:val="00B84AC8"/>
    <w:rsid w:val="00B84E46"/>
    <w:rsid w:val="00B84F45"/>
    <w:rsid w:val="00B85221"/>
    <w:rsid w:val="00B85447"/>
    <w:rsid w:val="00B856B9"/>
    <w:rsid w:val="00B857DA"/>
    <w:rsid w:val="00B85ACE"/>
    <w:rsid w:val="00B85E0B"/>
    <w:rsid w:val="00B8600D"/>
    <w:rsid w:val="00B866C7"/>
    <w:rsid w:val="00B866ED"/>
    <w:rsid w:val="00B86796"/>
    <w:rsid w:val="00B868DE"/>
    <w:rsid w:val="00B86966"/>
    <w:rsid w:val="00B86EA9"/>
    <w:rsid w:val="00B86F7D"/>
    <w:rsid w:val="00B87178"/>
    <w:rsid w:val="00B8755B"/>
    <w:rsid w:val="00B87615"/>
    <w:rsid w:val="00B87631"/>
    <w:rsid w:val="00B87C7E"/>
    <w:rsid w:val="00B91255"/>
    <w:rsid w:val="00B913E5"/>
    <w:rsid w:val="00B91491"/>
    <w:rsid w:val="00B91959"/>
    <w:rsid w:val="00B929E7"/>
    <w:rsid w:val="00B930D4"/>
    <w:rsid w:val="00B93634"/>
    <w:rsid w:val="00B9385F"/>
    <w:rsid w:val="00B93982"/>
    <w:rsid w:val="00B93B34"/>
    <w:rsid w:val="00B93DF0"/>
    <w:rsid w:val="00B94417"/>
    <w:rsid w:val="00B9445E"/>
    <w:rsid w:val="00B9456E"/>
    <w:rsid w:val="00B945F1"/>
    <w:rsid w:val="00B94868"/>
    <w:rsid w:val="00B94ADE"/>
    <w:rsid w:val="00B94C9E"/>
    <w:rsid w:val="00B9524E"/>
    <w:rsid w:val="00B95846"/>
    <w:rsid w:val="00B95D40"/>
    <w:rsid w:val="00B95E3A"/>
    <w:rsid w:val="00B95E9D"/>
    <w:rsid w:val="00B968CC"/>
    <w:rsid w:val="00B9695F"/>
    <w:rsid w:val="00B96D72"/>
    <w:rsid w:val="00B96E0F"/>
    <w:rsid w:val="00B976D1"/>
    <w:rsid w:val="00B97AED"/>
    <w:rsid w:val="00BA03C7"/>
    <w:rsid w:val="00BA0A1E"/>
    <w:rsid w:val="00BA1166"/>
    <w:rsid w:val="00BA1179"/>
    <w:rsid w:val="00BA15FB"/>
    <w:rsid w:val="00BA2074"/>
    <w:rsid w:val="00BA21F6"/>
    <w:rsid w:val="00BA2752"/>
    <w:rsid w:val="00BA2E00"/>
    <w:rsid w:val="00BA342F"/>
    <w:rsid w:val="00BA345E"/>
    <w:rsid w:val="00BA3B03"/>
    <w:rsid w:val="00BA3CAD"/>
    <w:rsid w:val="00BA47E6"/>
    <w:rsid w:val="00BA4860"/>
    <w:rsid w:val="00BA5BAB"/>
    <w:rsid w:val="00BA5E53"/>
    <w:rsid w:val="00BA636A"/>
    <w:rsid w:val="00BA6371"/>
    <w:rsid w:val="00BA6D2D"/>
    <w:rsid w:val="00BA6F19"/>
    <w:rsid w:val="00BA6F52"/>
    <w:rsid w:val="00BA71BA"/>
    <w:rsid w:val="00BA7213"/>
    <w:rsid w:val="00BA7243"/>
    <w:rsid w:val="00BA794B"/>
    <w:rsid w:val="00BA7CF6"/>
    <w:rsid w:val="00BB001C"/>
    <w:rsid w:val="00BB0A14"/>
    <w:rsid w:val="00BB0ABB"/>
    <w:rsid w:val="00BB0BAB"/>
    <w:rsid w:val="00BB0EFD"/>
    <w:rsid w:val="00BB0F86"/>
    <w:rsid w:val="00BB133F"/>
    <w:rsid w:val="00BB13C2"/>
    <w:rsid w:val="00BB196B"/>
    <w:rsid w:val="00BB1E0D"/>
    <w:rsid w:val="00BB2368"/>
    <w:rsid w:val="00BB23F2"/>
    <w:rsid w:val="00BB2438"/>
    <w:rsid w:val="00BB25E0"/>
    <w:rsid w:val="00BB3681"/>
    <w:rsid w:val="00BB3D5D"/>
    <w:rsid w:val="00BB414E"/>
    <w:rsid w:val="00BB4827"/>
    <w:rsid w:val="00BB4DE0"/>
    <w:rsid w:val="00BB4F71"/>
    <w:rsid w:val="00BB6121"/>
    <w:rsid w:val="00BB63BD"/>
    <w:rsid w:val="00BB6404"/>
    <w:rsid w:val="00BB65AA"/>
    <w:rsid w:val="00BB67D1"/>
    <w:rsid w:val="00BB6EF2"/>
    <w:rsid w:val="00BB7B11"/>
    <w:rsid w:val="00BB7C62"/>
    <w:rsid w:val="00BB7DA5"/>
    <w:rsid w:val="00BB7FFC"/>
    <w:rsid w:val="00BC04BD"/>
    <w:rsid w:val="00BC060E"/>
    <w:rsid w:val="00BC0F1B"/>
    <w:rsid w:val="00BC1410"/>
    <w:rsid w:val="00BC14FE"/>
    <w:rsid w:val="00BC1870"/>
    <w:rsid w:val="00BC1B01"/>
    <w:rsid w:val="00BC1DFB"/>
    <w:rsid w:val="00BC21E8"/>
    <w:rsid w:val="00BC2B59"/>
    <w:rsid w:val="00BC35F4"/>
    <w:rsid w:val="00BC39E5"/>
    <w:rsid w:val="00BC47EE"/>
    <w:rsid w:val="00BC48C9"/>
    <w:rsid w:val="00BC4ACE"/>
    <w:rsid w:val="00BC5209"/>
    <w:rsid w:val="00BC531A"/>
    <w:rsid w:val="00BC58CF"/>
    <w:rsid w:val="00BC610D"/>
    <w:rsid w:val="00BC651C"/>
    <w:rsid w:val="00BC6538"/>
    <w:rsid w:val="00BC6A60"/>
    <w:rsid w:val="00BC729D"/>
    <w:rsid w:val="00BC7C4A"/>
    <w:rsid w:val="00BC7CF2"/>
    <w:rsid w:val="00BC7F52"/>
    <w:rsid w:val="00BD0115"/>
    <w:rsid w:val="00BD0633"/>
    <w:rsid w:val="00BD0835"/>
    <w:rsid w:val="00BD08A8"/>
    <w:rsid w:val="00BD0A54"/>
    <w:rsid w:val="00BD112E"/>
    <w:rsid w:val="00BD1379"/>
    <w:rsid w:val="00BD21E3"/>
    <w:rsid w:val="00BD2536"/>
    <w:rsid w:val="00BD2855"/>
    <w:rsid w:val="00BD2A58"/>
    <w:rsid w:val="00BD2D9B"/>
    <w:rsid w:val="00BD2E81"/>
    <w:rsid w:val="00BD3053"/>
    <w:rsid w:val="00BD32C0"/>
    <w:rsid w:val="00BD371D"/>
    <w:rsid w:val="00BD3AA0"/>
    <w:rsid w:val="00BD408B"/>
    <w:rsid w:val="00BD4640"/>
    <w:rsid w:val="00BD4A1F"/>
    <w:rsid w:val="00BD4FFA"/>
    <w:rsid w:val="00BD5F89"/>
    <w:rsid w:val="00BD5FC6"/>
    <w:rsid w:val="00BD69CA"/>
    <w:rsid w:val="00BD7C8F"/>
    <w:rsid w:val="00BE0CB6"/>
    <w:rsid w:val="00BE12EF"/>
    <w:rsid w:val="00BE16B9"/>
    <w:rsid w:val="00BE18C2"/>
    <w:rsid w:val="00BE1A86"/>
    <w:rsid w:val="00BE1A8A"/>
    <w:rsid w:val="00BE1CF9"/>
    <w:rsid w:val="00BE23D1"/>
    <w:rsid w:val="00BE26B3"/>
    <w:rsid w:val="00BE2B69"/>
    <w:rsid w:val="00BE353F"/>
    <w:rsid w:val="00BE3C61"/>
    <w:rsid w:val="00BE3C7C"/>
    <w:rsid w:val="00BE3E57"/>
    <w:rsid w:val="00BE406F"/>
    <w:rsid w:val="00BE4265"/>
    <w:rsid w:val="00BE452D"/>
    <w:rsid w:val="00BE51C1"/>
    <w:rsid w:val="00BE51E7"/>
    <w:rsid w:val="00BE6321"/>
    <w:rsid w:val="00BE66D2"/>
    <w:rsid w:val="00BE66F8"/>
    <w:rsid w:val="00BE6DB1"/>
    <w:rsid w:val="00BE6F2E"/>
    <w:rsid w:val="00BE77C0"/>
    <w:rsid w:val="00BE78E1"/>
    <w:rsid w:val="00BE79CA"/>
    <w:rsid w:val="00BF067E"/>
    <w:rsid w:val="00BF0805"/>
    <w:rsid w:val="00BF0828"/>
    <w:rsid w:val="00BF0EA1"/>
    <w:rsid w:val="00BF1590"/>
    <w:rsid w:val="00BF15E3"/>
    <w:rsid w:val="00BF19B8"/>
    <w:rsid w:val="00BF1C77"/>
    <w:rsid w:val="00BF200A"/>
    <w:rsid w:val="00BF2865"/>
    <w:rsid w:val="00BF2DFD"/>
    <w:rsid w:val="00BF2FF8"/>
    <w:rsid w:val="00BF3014"/>
    <w:rsid w:val="00BF352A"/>
    <w:rsid w:val="00BF3F9B"/>
    <w:rsid w:val="00BF4291"/>
    <w:rsid w:val="00BF44A7"/>
    <w:rsid w:val="00BF4515"/>
    <w:rsid w:val="00BF46C7"/>
    <w:rsid w:val="00BF4DA8"/>
    <w:rsid w:val="00BF5129"/>
    <w:rsid w:val="00BF51C0"/>
    <w:rsid w:val="00BF53E3"/>
    <w:rsid w:val="00BF5600"/>
    <w:rsid w:val="00BF604A"/>
    <w:rsid w:val="00BF65E2"/>
    <w:rsid w:val="00BF7054"/>
    <w:rsid w:val="00BF7438"/>
    <w:rsid w:val="00BF7FE8"/>
    <w:rsid w:val="00C0051D"/>
    <w:rsid w:val="00C0162C"/>
    <w:rsid w:val="00C019F4"/>
    <w:rsid w:val="00C021C5"/>
    <w:rsid w:val="00C02738"/>
    <w:rsid w:val="00C02D1D"/>
    <w:rsid w:val="00C033F2"/>
    <w:rsid w:val="00C03693"/>
    <w:rsid w:val="00C03742"/>
    <w:rsid w:val="00C038A7"/>
    <w:rsid w:val="00C03E37"/>
    <w:rsid w:val="00C04248"/>
    <w:rsid w:val="00C04E58"/>
    <w:rsid w:val="00C04E6C"/>
    <w:rsid w:val="00C052A3"/>
    <w:rsid w:val="00C05512"/>
    <w:rsid w:val="00C05E42"/>
    <w:rsid w:val="00C068F5"/>
    <w:rsid w:val="00C06BA5"/>
    <w:rsid w:val="00C07361"/>
    <w:rsid w:val="00C076AC"/>
    <w:rsid w:val="00C07770"/>
    <w:rsid w:val="00C078EA"/>
    <w:rsid w:val="00C07908"/>
    <w:rsid w:val="00C07A46"/>
    <w:rsid w:val="00C07F78"/>
    <w:rsid w:val="00C10047"/>
    <w:rsid w:val="00C10519"/>
    <w:rsid w:val="00C105A1"/>
    <w:rsid w:val="00C10741"/>
    <w:rsid w:val="00C11BB8"/>
    <w:rsid w:val="00C126F5"/>
    <w:rsid w:val="00C12753"/>
    <w:rsid w:val="00C129D4"/>
    <w:rsid w:val="00C12D41"/>
    <w:rsid w:val="00C13017"/>
    <w:rsid w:val="00C1322D"/>
    <w:rsid w:val="00C13356"/>
    <w:rsid w:val="00C136E9"/>
    <w:rsid w:val="00C1370C"/>
    <w:rsid w:val="00C13D1E"/>
    <w:rsid w:val="00C13D75"/>
    <w:rsid w:val="00C13E0C"/>
    <w:rsid w:val="00C140A2"/>
    <w:rsid w:val="00C144A5"/>
    <w:rsid w:val="00C14785"/>
    <w:rsid w:val="00C14904"/>
    <w:rsid w:val="00C149A4"/>
    <w:rsid w:val="00C14DF2"/>
    <w:rsid w:val="00C15285"/>
    <w:rsid w:val="00C15358"/>
    <w:rsid w:val="00C15676"/>
    <w:rsid w:val="00C15C60"/>
    <w:rsid w:val="00C17589"/>
    <w:rsid w:val="00C1758D"/>
    <w:rsid w:val="00C17A73"/>
    <w:rsid w:val="00C17B04"/>
    <w:rsid w:val="00C17C47"/>
    <w:rsid w:val="00C204ED"/>
    <w:rsid w:val="00C205B9"/>
    <w:rsid w:val="00C20860"/>
    <w:rsid w:val="00C20919"/>
    <w:rsid w:val="00C20E3B"/>
    <w:rsid w:val="00C20F86"/>
    <w:rsid w:val="00C220B7"/>
    <w:rsid w:val="00C22216"/>
    <w:rsid w:val="00C226C1"/>
    <w:rsid w:val="00C22AD6"/>
    <w:rsid w:val="00C22E85"/>
    <w:rsid w:val="00C22F89"/>
    <w:rsid w:val="00C23093"/>
    <w:rsid w:val="00C23545"/>
    <w:rsid w:val="00C23A93"/>
    <w:rsid w:val="00C23C31"/>
    <w:rsid w:val="00C23F54"/>
    <w:rsid w:val="00C24609"/>
    <w:rsid w:val="00C253D7"/>
    <w:rsid w:val="00C258D7"/>
    <w:rsid w:val="00C25B66"/>
    <w:rsid w:val="00C25B95"/>
    <w:rsid w:val="00C25D67"/>
    <w:rsid w:val="00C26294"/>
    <w:rsid w:val="00C26A2A"/>
    <w:rsid w:val="00C26B46"/>
    <w:rsid w:val="00C26F55"/>
    <w:rsid w:val="00C27769"/>
    <w:rsid w:val="00C27B5C"/>
    <w:rsid w:val="00C27C81"/>
    <w:rsid w:val="00C27D24"/>
    <w:rsid w:val="00C30119"/>
    <w:rsid w:val="00C301E8"/>
    <w:rsid w:val="00C31133"/>
    <w:rsid w:val="00C32124"/>
    <w:rsid w:val="00C32909"/>
    <w:rsid w:val="00C32CC5"/>
    <w:rsid w:val="00C32CFC"/>
    <w:rsid w:val="00C3388E"/>
    <w:rsid w:val="00C346DB"/>
    <w:rsid w:val="00C34DE3"/>
    <w:rsid w:val="00C35479"/>
    <w:rsid w:val="00C35B49"/>
    <w:rsid w:val="00C36364"/>
    <w:rsid w:val="00C36979"/>
    <w:rsid w:val="00C36BD4"/>
    <w:rsid w:val="00C36CC3"/>
    <w:rsid w:val="00C36FD6"/>
    <w:rsid w:val="00C37693"/>
    <w:rsid w:val="00C37DA5"/>
    <w:rsid w:val="00C37E94"/>
    <w:rsid w:val="00C400B3"/>
    <w:rsid w:val="00C40378"/>
    <w:rsid w:val="00C406B0"/>
    <w:rsid w:val="00C40912"/>
    <w:rsid w:val="00C40A20"/>
    <w:rsid w:val="00C40A3D"/>
    <w:rsid w:val="00C412EF"/>
    <w:rsid w:val="00C4159A"/>
    <w:rsid w:val="00C415CB"/>
    <w:rsid w:val="00C41BD9"/>
    <w:rsid w:val="00C41C3E"/>
    <w:rsid w:val="00C41D78"/>
    <w:rsid w:val="00C41F32"/>
    <w:rsid w:val="00C4207A"/>
    <w:rsid w:val="00C42111"/>
    <w:rsid w:val="00C4272C"/>
    <w:rsid w:val="00C42B14"/>
    <w:rsid w:val="00C42DDD"/>
    <w:rsid w:val="00C4318A"/>
    <w:rsid w:val="00C434BD"/>
    <w:rsid w:val="00C437BF"/>
    <w:rsid w:val="00C4386B"/>
    <w:rsid w:val="00C4394A"/>
    <w:rsid w:val="00C43CF2"/>
    <w:rsid w:val="00C440E8"/>
    <w:rsid w:val="00C4437C"/>
    <w:rsid w:val="00C444C8"/>
    <w:rsid w:val="00C44812"/>
    <w:rsid w:val="00C44A65"/>
    <w:rsid w:val="00C453C6"/>
    <w:rsid w:val="00C455B9"/>
    <w:rsid w:val="00C45688"/>
    <w:rsid w:val="00C45FA9"/>
    <w:rsid w:val="00C46214"/>
    <w:rsid w:val="00C46407"/>
    <w:rsid w:val="00C465A7"/>
    <w:rsid w:val="00C46D30"/>
    <w:rsid w:val="00C4752B"/>
    <w:rsid w:val="00C4788C"/>
    <w:rsid w:val="00C479E5"/>
    <w:rsid w:val="00C50736"/>
    <w:rsid w:val="00C50BEC"/>
    <w:rsid w:val="00C5267E"/>
    <w:rsid w:val="00C53BF8"/>
    <w:rsid w:val="00C53C0D"/>
    <w:rsid w:val="00C53E0C"/>
    <w:rsid w:val="00C53E4D"/>
    <w:rsid w:val="00C53E9F"/>
    <w:rsid w:val="00C54634"/>
    <w:rsid w:val="00C54F5C"/>
    <w:rsid w:val="00C54F73"/>
    <w:rsid w:val="00C55170"/>
    <w:rsid w:val="00C55378"/>
    <w:rsid w:val="00C5543C"/>
    <w:rsid w:val="00C554A6"/>
    <w:rsid w:val="00C55A30"/>
    <w:rsid w:val="00C564DC"/>
    <w:rsid w:val="00C56BFE"/>
    <w:rsid w:val="00C56C62"/>
    <w:rsid w:val="00C56D2D"/>
    <w:rsid w:val="00C57257"/>
    <w:rsid w:val="00C57439"/>
    <w:rsid w:val="00C57458"/>
    <w:rsid w:val="00C5754B"/>
    <w:rsid w:val="00C57870"/>
    <w:rsid w:val="00C578BC"/>
    <w:rsid w:val="00C57C63"/>
    <w:rsid w:val="00C57EB3"/>
    <w:rsid w:val="00C57FFA"/>
    <w:rsid w:val="00C604B3"/>
    <w:rsid w:val="00C6050B"/>
    <w:rsid w:val="00C606F2"/>
    <w:rsid w:val="00C60BBB"/>
    <w:rsid w:val="00C61C33"/>
    <w:rsid w:val="00C6217D"/>
    <w:rsid w:val="00C625B9"/>
    <w:rsid w:val="00C6260B"/>
    <w:rsid w:val="00C6280F"/>
    <w:rsid w:val="00C62AC6"/>
    <w:rsid w:val="00C63478"/>
    <w:rsid w:val="00C6384A"/>
    <w:rsid w:val="00C6390F"/>
    <w:rsid w:val="00C63ADE"/>
    <w:rsid w:val="00C63F63"/>
    <w:rsid w:val="00C64F61"/>
    <w:rsid w:val="00C652A5"/>
    <w:rsid w:val="00C65363"/>
    <w:rsid w:val="00C657ED"/>
    <w:rsid w:val="00C65997"/>
    <w:rsid w:val="00C65E00"/>
    <w:rsid w:val="00C660BC"/>
    <w:rsid w:val="00C665C8"/>
    <w:rsid w:val="00C667E7"/>
    <w:rsid w:val="00C66C38"/>
    <w:rsid w:val="00C67794"/>
    <w:rsid w:val="00C679D1"/>
    <w:rsid w:val="00C67B78"/>
    <w:rsid w:val="00C67C2F"/>
    <w:rsid w:val="00C7094A"/>
    <w:rsid w:val="00C70BB5"/>
    <w:rsid w:val="00C70EC9"/>
    <w:rsid w:val="00C7135B"/>
    <w:rsid w:val="00C713F2"/>
    <w:rsid w:val="00C71407"/>
    <w:rsid w:val="00C72BCB"/>
    <w:rsid w:val="00C731E7"/>
    <w:rsid w:val="00C733E0"/>
    <w:rsid w:val="00C73488"/>
    <w:rsid w:val="00C73FE6"/>
    <w:rsid w:val="00C742A4"/>
    <w:rsid w:val="00C7465D"/>
    <w:rsid w:val="00C746C3"/>
    <w:rsid w:val="00C74708"/>
    <w:rsid w:val="00C74B13"/>
    <w:rsid w:val="00C74B54"/>
    <w:rsid w:val="00C755FA"/>
    <w:rsid w:val="00C7572A"/>
    <w:rsid w:val="00C763B5"/>
    <w:rsid w:val="00C76861"/>
    <w:rsid w:val="00C76C66"/>
    <w:rsid w:val="00C76D77"/>
    <w:rsid w:val="00C771C9"/>
    <w:rsid w:val="00C7743B"/>
    <w:rsid w:val="00C77A07"/>
    <w:rsid w:val="00C77F54"/>
    <w:rsid w:val="00C800C3"/>
    <w:rsid w:val="00C8011E"/>
    <w:rsid w:val="00C805C5"/>
    <w:rsid w:val="00C806EF"/>
    <w:rsid w:val="00C80C4D"/>
    <w:rsid w:val="00C80DDA"/>
    <w:rsid w:val="00C819EF"/>
    <w:rsid w:val="00C8221B"/>
    <w:rsid w:val="00C8277C"/>
    <w:rsid w:val="00C827D2"/>
    <w:rsid w:val="00C83649"/>
    <w:rsid w:val="00C83ACE"/>
    <w:rsid w:val="00C83CFE"/>
    <w:rsid w:val="00C83E90"/>
    <w:rsid w:val="00C84AFC"/>
    <w:rsid w:val="00C85015"/>
    <w:rsid w:val="00C850D0"/>
    <w:rsid w:val="00C85202"/>
    <w:rsid w:val="00C85D1D"/>
    <w:rsid w:val="00C86607"/>
    <w:rsid w:val="00C867B4"/>
    <w:rsid w:val="00C86F75"/>
    <w:rsid w:val="00C87182"/>
    <w:rsid w:val="00C8776F"/>
    <w:rsid w:val="00C879A8"/>
    <w:rsid w:val="00C87BC6"/>
    <w:rsid w:val="00C87D96"/>
    <w:rsid w:val="00C90C0A"/>
    <w:rsid w:val="00C90C50"/>
    <w:rsid w:val="00C91D5E"/>
    <w:rsid w:val="00C923B4"/>
    <w:rsid w:val="00C92588"/>
    <w:rsid w:val="00C9313F"/>
    <w:rsid w:val="00C93194"/>
    <w:rsid w:val="00C931F8"/>
    <w:rsid w:val="00C93444"/>
    <w:rsid w:val="00C93E9A"/>
    <w:rsid w:val="00C93F5D"/>
    <w:rsid w:val="00C942F3"/>
    <w:rsid w:val="00C947AB"/>
    <w:rsid w:val="00C95860"/>
    <w:rsid w:val="00C95EDB"/>
    <w:rsid w:val="00C9646F"/>
    <w:rsid w:val="00C96680"/>
    <w:rsid w:val="00C969A5"/>
    <w:rsid w:val="00C96AB7"/>
    <w:rsid w:val="00C973E9"/>
    <w:rsid w:val="00C97601"/>
    <w:rsid w:val="00C97872"/>
    <w:rsid w:val="00C97E7B"/>
    <w:rsid w:val="00C97EF8"/>
    <w:rsid w:val="00CA01D8"/>
    <w:rsid w:val="00CA0283"/>
    <w:rsid w:val="00CA0330"/>
    <w:rsid w:val="00CA0A45"/>
    <w:rsid w:val="00CA0D32"/>
    <w:rsid w:val="00CA1749"/>
    <w:rsid w:val="00CA192B"/>
    <w:rsid w:val="00CA1B2E"/>
    <w:rsid w:val="00CA206C"/>
    <w:rsid w:val="00CA24C1"/>
    <w:rsid w:val="00CA293A"/>
    <w:rsid w:val="00CA322E"/>
    <w:rsid w:val="00CA383B"/>
    <w:rsid w:val="00CA38C8"/>
    <w:rsid w:val="00CA399A"/>
    <w:rsid w:val="00CA4128"/>
    <w:rsid w:val="00CA41D5"/>
    <w:rsid w:val="00CA497B"/>
    <w:rsid w:val="00CA4BCC"/>
    <w:rsid w:val="00CA4C21"/>
    <w:rsid w:val="00CA5337"/>
    <w:rsid w:val="00CA5590"/>
    <w:rsid w:val="00CA5779"/>
    <w:rsid w:val="00CA5F6B"/>
    <w:rsid w:val="00CA631D"/>
    <w:rsid w:val="00CA697F"/>
    <w:rsid w:val="00CA775A"/>
    <w:rsid w:val="00CA7897"/>
    <w:rsid w:val="00CA7AA7"/>
    <w:rsid w:val="00CA7D20"/>
    <w:rsid w:val="00CB04C8"/>
    <w:rsid w:val="00CB060C"/>
    <w:rsid w:val="00CB08B2"/>
    <w:rsid w:val="00CB0A10"/>
    <w:rsid w:val="00CB0B1D"/>
    <w:rsid w:val="00CB1353"/>
    <w:rsid w:val="00CB154B"/>
    <w:rsid w:val="00CB19A5"/>
    <w:rsid w:val="00CB1C62"/>
    <w:rsid w:val="00CB2140"/>
    <w:rsid w:val="00CB27E2"/>
    <w:rsid w:val="00CB2D40"/>
    <w:rsid w:val="00CB2E89"/>
    <w:rsid w:val="00CB302E"/>
    <w:rsid w:val="00CB325C"/>
    <w:rsid w:val="00CB3928"/>
    <w:rsid w:val="00CB3CE0"/>
    <w:rsid w:val="00CB4972"/>
    <w:rsid w:val="00CB4DF7"/>
    <w:rsid w:val="00CB563D"/>
    <w:rsid w:val="00CB5853"/>
    <w:rsid w:val="00CB5A16"/>
    <w:rsid w:val="00CB5B21"/>
    <w:rsid w:val="00CB5B93"/>
    <w:rsid w:val="00CB5DDF"/>
    <w:rsid w:val="00CB5F73"/>
    <w:rsid w:val="00CB63E0"/>
    <w:rsid w:val="00CB66A7"/>
    <w:rsid w:val="00CB68AD"/>
    <w:rsid w:val="00CB6C29"/>
    <w:rsid w:val="00CB71C7"/>
    <w:rsid w:val="00CC01EB"/>
    <w:rsid w:val="00CC051C"/>
    <w:rsid w:val="00CC234C"/>
    <w:rsid w:val="00CC2422"/>
    <w:rsid w:val="00CC29DF"/>
    <w:rsid w:val="00CC29EC"/>
    <w:rsid w:val="00CC2C1E"/>
    <w:rsid w:val="00CC2EDF"/>
    <w:rsid w:val="00CC2FCD"/>
    <w:rsid w:val="00CC3049"/>
    <w:rsid w:val="00CC367A"/>
    <w:rsid w:val="00CC3B0F"/>
    <w:rsid w:val="00CC44CC"/>
    <w:rsid w:val="00CC5449"/>
    <w:rsid w:val="00CC55FC"/>
    <w:rsid w:val="00CC595D"/>
    <w:rsid w:val="00CC6036"/>
    <w:rsid w:val="00CC61D8"/>
    <w:rsid w:val="00CC67E2"/>
    <w:rsid w:val="00CC6B61"/>
    <w:rsid w:val="00CC72A2"/>
    <w:rsid w:val="00CC72BC"/>
    <w:rsid w:val="00CC7610"/>
    <w:rsid w:val="00CC7690"/>
    <w:rsid w:val="00CC7870"/>
    <w:rsid w:val="00CC7E68"/>
    <w:rsid w:val="00CD0238"/>
    <w:rsid w:val="00CD06EF"/>
    <w:rsid w:val="00CD074C"/>
    <w:rsid w:val="00CD0BB4"/>
    <w:rsid w:val="00CD0BB8"/>
    <w:rsid w:val="00CD1255"/>
    <w:rsid w:val="00CD1661"/>
    <w:rsid w:val="00CD24F0"/>
    <w:rsid w:val="00CD297C"/>
    <w:rsid w:val="00CD2B85"/>
    <w:rsid w:val="00CD3B3D"/>
    <w:rsid w:val="00CD3F07"/>
    <w:rsid w:val="00CD465D"/>
    <w:rsid w:val="00CD4901"/>
    <w:rsid w:val="00CD52D7"/>
    <w:rsid w:val="00CD5318"/>
    <w:rsid w:val="00CD542E"/>
    <w:rsid w:val="00CD567B"/>
    <w:rsid w:val="00CD5F28"/>
    <w:rsid w:val="00CD6049"/>
    <w:rsid w:val="00CD625E"/>
    <w:rsid w:val="00CD689A"/>
    <w:rsid w:val="00CD6961"/>
    <w:rsid w:val="00CD722B"/>
    <w:rsid w:val="00CD751B"/>
    <w:rsid w:val="00CD78DA"/>
    <w:rsid w:val="00CD7D7F"/>
    <w:rsid w:val="00CE026F"/>
    <w:rsid w:val="00CE036F"/>
    <w:rsid w:val="00CE0628"/>
    <w:rsid w:val="00CE0BF4"/>
    <w:rsid w:val="00CE117F"/>
    <w:rsid w:val="00CE16A8"/>
    <w:rsid w:val="00CE18B8"/>
    <w:rsid w:val="00CE1F4F"/>
    <w:rsid w:val="00CE204F"/>
    <w:rsid w:val="00CE2172"/>
    <w:rsid w:val="00CE22F4"/>
    <w:rsid w:val="00CE2F99"/>
    <w:rsid w:val="00CE3588"/>
    <w:rsid w:val="00CE3677"/>
    <w:rsid w:val="00CE3D2A"/>
    <w:rsid w:val="00CE4214"/>
    <w:rsid w:val="00CE4496"/>
    <w:rsid w:val="00CE453D"/>
    <w:rsid w:val="00CE4609"/>
    <w:rsid w:val="00CE5B57"/>
    <w:rsid w:val="00CE5F4A"/>
    <w:rsid w:val="00CE6A9C"/>
    <w:rsid w:val="00CE6DB6"/>
    <w:rsid w:val="00CE72F8"/>
    <w:rsid w:val="00CE74B3"/>
    <w:rsid w:val="00CE7595"/>
    <w:rsid w:val="00CE7618"/>
    <w:rsid w:val="00CE7803"/>
    <w:rsid w:val="00CE7A5B"/>
    <w:rsid w:val="00CE7D96"/>
    <w:rsid w:val="00CF0370"/>
    <w:rsid w:val="00CF05A5"/>
    <w:rsid w:val="00CF09A9"/>
    <w:rsid w:val="00CF0CB7"/>
    <w:rsid w:val="00CF0D11"/>
    <w:rsid w:val="00CF0FF1"/>
    <w:rsid w:val="00CF19B1"/>
    <w:rsid w:val="00CF1AD8"/>
    <w:rsid w:val="00CF2958"/>
    <w:rsid w:val="00CF2971"/>
    <w:rsid w:val="00CF2E19"/>
    <w:rsid w:val="00CF3915"/>
    <w:rsid w:val="00CF3A00"/>
    <w:rsid w:val="00CF3B4B"/>
    <w:rsid w:val="00CF4508"/>
    <w:rsid w:val="00CF4545"/>
    <w:rsid w:val="00CF480F"/>
    <w:rsid w:val="00CF492C"/>
    <w:rsid w:val="00CF496B"/>
    <w:rsid w:val="00CF4D02"/>
    <w:rsid w:val="00CF502E"/>
    <w:rsid w:val="00CF5E17"/>
    <w:rsid w:val="00CF6645"/>
    <w:rsid w:val="00CF67D0"/>
    <w:rsid w:val="00CF703A"/>
    <w:rsid w:val="00CF739F"/>
    <w:rsid w:val="00CF7420"/>
    <w:rsid w:val="00CF7821"/>
    <w:rsid w:val="00CF79A9"/>
    <w:rsid w:val="00CF7D40"/>
    <w:rsid w:val="00CF7DB5"/>
    <w:rsid w:val="00D003B0"/>
    <w:rsid w:val="00D003E3"/>
    <w:rsid w:val="00D00748"/>
    <w:rsid w:val="00D00889"/>
    <w:rsid w:val="00D0099D"/>
    <w:rsid w:val="00D01084"/>
    <w:rsid w:val="00D016DE"/>
    <w:rsid w:val="00D02729"/>
    <w:rsid w:val="00D029D0"/>
    <w:rsid w:val="00D02E2D"/>
    <w:rsid w:val="00D04416"/>
    <w:rsid w:val="00D0493D"/>
    <w:rsid w:val="00D04D60"/>
    <w:rsid w:val="00D063EF"/>
    <w:rsid w:val="00D064CF"/>
    <w:rsid w:val="00D06DB9"/>
    <w:rsid w:val="00D06FDC"/>
    <w:rsid w:val="00D07061"/>
    <w:rsid w:val="00D0755E"/>
    <w:rsid w:val="00D078DC"/>
    <w:rsid w:val="00D07A13"/>
    <w:rsid w:val="00D104D7"/>
    <w:rsid w:val="00D105C1"/>
    <w:rsid w:val="00D105EE"/>
    <w:rsid w:val="00D10626"/>
    <w:rsid w:val="00D10D4D"/>
    <w:rsid w:val="00D11066"/>
    <w:rsid w:val="00D110AC"/>
    <w:rsid w:val="00D1121F"/>
    <w:rsid w:val="00D117F3"/>
    <w:rsid w:val="00D119AB"/>
    <w:rsid w:val="00D11CE3"/>
    <w:rsid w:val="00D121DF"/>
    <w:rsid w:val="00D12233"/>
    <w:rsid w:val="00D12497"/>
    <w:rsid w:val="00D125B5"/>
    <w:rsid w:val="00D1291F"/>
    <w:rsid w:val="00D12DAD"/>
    <w:rsid w:val="00D1304B"/>
    <w:rsid w:val="00D131C3"/>
    <w:rsid w:val="00D141FC"/>
    <w:rsid w:val="00D14859"/>
    <w:rsid w:val="00D1494A"/>
    <w:rsid w:val="00D149ED"/>
    <w:rsid w:val="00D14B73"/>
    <w:rsid w:val="00D14B8C"/>
    <w:rsid w:val="00D14E81"/>
    <w:rsid w:val="00D1580A"/>
    <w:rsid w:val="00D15A2E"/>
    <w:rsid w:val="00D15F67"/>
    <w:rsid w:val="00D1600E"/>
    <w:rsid w:val="00D16291"/>
    <w:rsid w:val="00D16CED"/>
    <w:rsid w:val="00D170E4"/>
    <w:rsid w:val="00D20448"/>
    <w:rsid w:val="00D2145D"/>
    <w:rsid w:val="00D2191B"/>
    <w:rsid w:val="00D219F9"/>
    <w:rsid w:val="00D21F27"/>
    <w:rsid w:val="00D2223A"/>
    <w:rsid w:val="00D22685"/>
    <w:rsid w:val="00D22B81"/>
    <w:rsid w:val="00D23F79"/>
    <w:rsid w:val="00D242DD"/>
    <w:rsid w:val="00D246B3"/>
    <w:rsid w:val="00D24940"/>
    <w:rsid w:val="00D249F8"/>
    <w:rsid w:val="00D24A81"/>
    <w:rsid w:val="00D24D2A"/>
    <w:rsid w:val="00D24EA1"/>
    <w:rsid w:val="00D25355"/>
    <w:rsid w:val="00D25AF2"/>
    <w:rsid w:val="00D25B8C"/>
    <w:rsid w:val="00D27978"/>
    <w:rsid w:val="00D300F5"/>
    <w:rsid w:val="00D30602"/>
    <w:rsid w:val="00D3068A"/>
    <w:rsid w:val="00D306B6"/>
    <w:rsid w:val="00D30F95"/>
    <w:rsid w:val="00D31089"/>
    <w:rsid w:val="00D311E0"/>
    <w:rsid w:val="00D3161E"/>
    <w:rsid w:val="00D32743"/>
    <w:rsid w:val="00D33088"/>
    <w:rsid w:val="00D336F4"/>
    <w:rsid w:val="00D33854"/>
    <w:rsid w:val="00D33DE8"/>
    <w:rsid w:val="00D33FD8"/>
    <w:rsid w:val="00D34423"/>
    <w:rsid w:val="00D35051"/>
    <w:rsid w:val="00D35F30"/>
    <w:rsid w:val="00D362A1"/>
    <w:rsid w:val="00D3645A"/>
    <w:rsid w:val="00D36749"/>
    <w:rsid w:val="00D36B78"/>
    <w:rsid w:val="00D36C50"/>
    <w:rsid w:val="00D37405"/>
    <w:rsid w:val="00D37410"/>
    <w:rsid w:val="00D37A14"/>
    <w:rsid w:val="00D37CAB"/>
    <w:rsid w:val="00D40137"/>
    <w:rsid w:val="00D405FB"/>
    <w:rsid w:val="00D40960"/>
    <w:rsid w:val="00D40D1B"/>
    <w:rsid w:val="00D40E5C"/>
    <w:rsid w:val="00D4132F"/>
    <w:rsid w:val="00D41360"/>
    <w:rsid w:val="00D415DF"/>
    <w:rsid w:val="00D41994"/>
    <w:rsid w:val="00D419B3"/>
    <w:rsid w:val="00D41A40"/>
    <w:rsid w:val="00D426F0"/>
    <w:rsid w:val="00D42816"/>
    <w:rsid w:val="00D428AC"/>
    <w:rsid w:val="00D42B44"/>
    <w:rsid w:val="00D42B7E"/>
    <w:rsid w:val="00D42DD3"/>
    <w:rsid w:val="00D447C2"/>
    <w:rsid w:val="00D44CD1"/>
    <w:rsid w:val="00D453F7"/>
    <w:rsid w:val="00D454D9"/>
    <w:rsid w:val="00D454EE"/>
    <w:rsid w:val="00D45666"/>
    <w:rsid w:val="00D4609F"/>
    <w:rsid w:val="00D46257"/>
    <w:rsid w:val="00D46D67"/>
    <w:rsid w:val="00D4716E"/>
    <w:rsid w:val="00D471FA"/>
    <w:rsid w:val="00D47CEA"/>
    <w:rsid w:val="00D47D2A"/>
    <w:rsid w:val="00D501AE"/>
    <w:rsid w:val="00D502F9"/>
    <w:rsid w:val="00D5069E"/>
    <w:rsid w:val="00D50A89"/>
    <w:rsid w:val="00D50D98"/>
    <w:rsid w:val="00D518C2"/>
    <w:rsid w:val="00D51FCD"/>
    <w:rsid w:val="00D52619"/>
    <w:rsid w:val="00D53074"/>
    <w:rsid w:val="00D534E3"/>
    <w:rsid w:val="00D5368F"/>
    <w:rsid w:val="00D536F8"/>
    <w:rsid w:val="00D53807"/>
    <w:rsid w:val="00D53E7F"/>
    <w:rsid w:val="00D53FB8"/>
    <w:rsid w:val="00D5403A"/>
    <w:rsid w:val="00D54309"/>
    <w:rsid w:val="00D5433B"/>
    <w:rsid w:val="00D5446F"/>
    <w:rsid w:val="00D54AA0"/>
    <w:rsid w:val="00D54E43"/>
    <w:rsid w:val="00D54E55"/>
    <w:rsid w:val="00D550E3"/>
    <w:rsid w:val="00D5564F"/>
    <w:rsid w:val="00D55E4F"/>
    <w:rsid w:val="00D560BD"/>
    <w:rsid w:val="00D56D56"/>
    <w:rsid w:val="00D56FF3"/>
    <w:rsid w:val="00D5702E"/>
    <w:rsid w:val="00D57204"/>
    <w:rsid w:val="00D57275"/>
    <w:rsid w:val="00D574E2"/>
    <w:rsid w:val="00D57E0F"/>
    <w:rsid w:val="00D57F56"/>
    <w:rsid w:val="00D6002C"/>
    <w:rsid w:val="00D606E8"/>
    <w:rsid w:val="00D610E8"/>
    <w:rsid w:val="00D61301"/>
    <w:rsid w:val="00D61309"/>
    <w:rsid w:val="00D6152E"/>
    <w:rsid w:val="00D615A6"/>
    <w:rsid w:val="00D61985"/>
    <w:rsid w:val="00D61A2F"/>
    <w:rsid w:val="00D61C91"/>
    <w:rsid w:val="00D61CA7"/>
    <w:rsid w:val="00D61ED9"/>
    <w:rsid w:val="00D61EDB"/>
    <w:rsid w:val="00D62EA9"/>
    <w:rsid w:val="00D6303D"/>
    <w:rsid w:val="00D6347A"/>
    <w:rsid w:val="00D636D6"/>
    <w:rsid w:val="00D63A69"/>
    <w:rsid w:val="00D63BF1"/>
    <w:rsid w:val="00D643C3"/>
    <w:rsid w:val="00D65696"/>
    <w:rsid w:val="00D6631D"/>
    <w:rsid w:val="00D665F0"/>
    <w:rsid w:val="00D67A00"/>
    <w:rsid w:val="00D67D11"/>
    <w:rsid w:val="00D7034D"/>
    <w:rsid w:val="00D705D0"/>
    <w:rsid w:val="00D70C3E"/>
    <w:rsid w:val="00D716A8"/>
    <w:rsid w:val="00D724BA"/>
    <w:rsid w:val="00D724F5"/>
    <w:rsid w:val="00D72888"/>
    <w:rsid w:val="00D72A49"/>
    <w:rsid w:val="00D72AE1"/>
    <w:rsid w:val="00D72C4E"/>
    <w:rsid w:val="00D72F5F"/>
    <w:rsid w:val="00D731D7"/>
    <w:rsid w:val="00D731ED"/>
    <w:rsid w:val="00D73240"/>
    <w:rsid w:val="00D732C6"/>
    <w:rsid w:val="00D73733"/>
    <w:rsid w:val="00D73EC2"/>
    <w:rsid w:val="00D73FA2"/>
    <w:rsid w:val="00D73FFC"/>
    <w:rsid w:val="00D747AE"/>
    <w:rsid w:val="00D74EB6"/>
    <w:rsid w:val="00D751D6"/>
    <w:rsid w:val="00D75574"/>
    <w:rsid w:val="00D76008"/>
    <w:rsid w:val="00D76151"/>
    <w:rsid w:val="00D76C54"/>
    <w:rsid w:val="00D7778D"/>
    <w:rsid w:val="00D779AB"/>
    <w:rsid w:val="00D802A6"/>
    <w:rsid w:val="00D80756"/>
    <w:rsid w:val="00D80761"/>
    <w:rsid w:val="00D808AC"/>
    <w:rsid w:val="00D8095E"/>
    <w:rsid w:val="00D81459"/>
    <w:rsid w:val="00D814FF"/>
    <w:rsid w:val="00D821AD"/>
    <w:rsid w:val="00D82CE3"/>
    <w:rsid w:val="00D832C6"/>
    <w:rsid w:val="00D83ED3"/>
    <w:rsid w:val="00D84460"/>
    <w:rsid w:val="00D84D73"/>
    <w:rsid w:val="00D8547C"/>
    <w:rsid w:val="00D8599B"/>
    <w:rsid w:val="00D85B6A"/>
    <w:rsid w:val="00D86A17"/>
    <w:rsid w:val="00D86BD8"/>
    <w:rsid w:val="00D86ECB"/>
    <w:rsid w:val="00D87281"/>
    <w:rsid w:val="00D8757E"/>
    <w:rsid w:val="00D87886"/>
    <w:rsid w:val="00D87D03"/>
    <w:rsid w:val="00D87F7D"/>
    <w:rsid w:val="00D90198"/>
    <w:rsid w:val="00D90361"/>
    <w:rsid w:val="00D90880"/>
    <w:rsid w:val="00D91016"/>
    <w:rsid w:val="00D9183F"/>
    <w:rsid w:val="00D91856"/>
    <w:rsid w:val="00D91B4C"/>
    <w:rsid w:val="00D92330"/>
    <w:rsid w:val="00D924B6"/>
    <w:rsid w:val="00D92886"/>
    <w:rsid w:val="00D92937"/>
    <w:rsid w:val="00D92ACA"/>
    <w:rsid w:val="00D92CE7"/>
    <w:rsid w:val="00D92FD9"/>
    <w:rsid w:val="00D92FE3"/>
    <w:rsid w:val="00D931EB"/>
    <w:rsid w:val="00D93214"/>
    <w:rsid w:val="00D9337B"/>
    <w:rsid w:val="00D93433"/>
    <w:rsid w:val="00D935E3"/>
    <w:rsid w:val="00D939F7"/>
    <w:rsid w:val="00D9422A"/>
    <w:rsid w:val="00D94E04"/>
    <w:rsid w:val="00D95518"/>
    <w:rsid w:val="00D95C9C"/>
    <w:rsid w:val="00D95FCB"/>
    <w:rsid w:val="00D95FFE"/>
    <w:rsid w:val="00D96197"/>
    <w:rsid w:val="00D96621"/>
    <w:rsid w:val="00D968CD"/>
    <w:rsid w:val="00D96ABD"/>
    <w:rsid w:val="00D96B55"/>
    <w:rsid w:val="00D96E76"/>
    <w:rsid w:val="00D971A9"/>
    <w:rsid w:val="00D9729A"/>
    <w:rsid w:val="00D9767F"/>
    <w:rsid w:val="00D977B3"/>
    <w:rsid w:val="00D97A59"/>
    <w:rsid w:val="00D97C79"/>
    <w:rsid w:val="00D97CB3"/>
    <w:rsid w:val="00D97E76"/>
    <w:rsid w:val="00DA027B"/>
    <w:rsid w:val="00DA0D31"/>
    <w:rsid w:val="00DA0D3E"/>
    <w:rsid w:val="00DA0D92"/>
    <w:rsid w:val="00DA1082"/>
    <w:rsid w:val="00DA128C"/>
    <w:rsid w:val="00DA18EB"/>
    <w:rsid w:val="00DA1B8C"/>
    <w:rsid w:val="00DA200D"/>
    <w:rsid w:val="00DA2370"/>
    <w:rsid w:val="00DA2729"/>
    <w:rsid w:val="00DA2861"/>
    <w:rsid w:val="00DA28D6"/>
    <w:rsid w:val="00DA2B8A"/>
    <w:rsid w:val="00DA2BFC"/>
    <w:rsid w:val="00DA2D33"/>
    <w:rsid w:val="00DA388F"/>
    <w:rsid w:val="00DA3A51"/>
    <w:rsid w:val="00DA3B3D"/>
    <w:rsid w:val="00DA3F49"/>
    <w:rsid w:val="00DA45F5"/>
    <w:rsid w:val="00DA4703"/>
    <w:rsid w:val="00DA4727"/>
    <w:rsid w:val="00DA4963"/>
    <w:rsid w:val="00DA4D40"/>
    <w:rsid w:val="00DA4EF9"/>
    <w:rsid w:val="00DA5162"/>
    <w:rsid w:val="00DA5198"/>
    <w:rsid w:val="00DA61DD"/>
    <w:rsid w:val="00DA667B"/>
    <w:rsid w:val="00DA6E50"/>
    <w:rsid w:val="00DA7209"/>
    <w:rsid w:val="00DA7598"/>
    <w:rsid w:val="00DA7FC0"/>
    <w:rsid w:val="00DB0267"/>
    <w:rsid w:val="00DB0385"/>
    <w:rsid w:val="00DB128E"/>
    <w:rsid w:val="00DB12B0"/>
    <w:rsid w:val="00DB16A7"/>
    <w:rsid w:val="00DB16E7"/>
    <w:rsid w:val="00DB1730"/>
    <w:rsid w:val="00DB2031"/>
    <w:rsid w:val="00DB2630"/>
    <w:rsid w:val="00DB29B9"/>
    <w:rsid w:val="00DB2C72"/>
    <w:rsid w:val="00DB2F83"/>
    <w:rsid w:val="00DB3BA0"/>
    <w:rsid w:val="00DB43A5"/>
    <w:rsid w:val="00DB4CD1"/>
    <w:rsid w:val="00DB4F51"/>
    <w:rsid w:val="00DB54D8"/>
    <w:rsid w:val="00DB579D"/>
    <w:rsid w:val="00DB601D"/>
    <w:rsid w:val="00DB6545"/>
    <w:rsid w:val="00DB6648"/>
    <w:rsid w:val="00DB6EA2"/>
    <w:rsid w:val="00DB742E"/>
    <w:rsid w:val="00DB7976"/>
    <w:rsid w:val="00DB7980"/>
    <w:rsid w:val="00DB7C86"/>
    <w:rsid w:val="00DC01FD"/>
    <w:rsid w:val="00DC029A"/>
    <w:rsid w:val="00DC05CF"/>
    <w:rsid w:val="00DC08C1"/>
    <w:rsid w:val="00DC0CCE"/>
    <w:rsid w:val="00DC0E8A"/>
    <w:rsid w:val="00DC0F94"/>
    <w:rsid w:val="00DC1D04"/>
    <w:rsid w:val="00DC1E0B"/>
    <w:rsid w:val="00DC1F60"/>
    <w:rsid w:val="00DC21F0"/>
    <w:rsid w:val="00DC236E"/>
    <w:rsid w:val="00DC274D"/>
    <w:rsid w:val="00DC2B56"/>
    <w:rsid w:val="00DC2F40"/>
    <w:rsid w:val="00DC302E"/>
    <w:rsid w:val="00DC3036"/>
    <w:rsid w:val="00DC3892"/>
    <w:rsid w:val="00DC3DD4"/>
    <w:rsid w:val="00DC4351"/>
    <w:rsid w:val="00DC4514"/>
    <w:rsid w:val="00DC4B70"/>
    <w:rsid w:val="00DC4C4D"/>
    <w:rsid w:val="00DC4CF9"/>
    <w:rsid w:val="00DC5EC1"/>
    <w:rsid w:val="00DC61F0"/>
    <w:rsid w:val="00DC654F"/>
    <w:rsid w:val="00DC660E"/>
    <w:rsid w:val="00DC69D3"/>
    <w:rsid w:val="00DC7E11"/>
    <w:rsid w:val="00DD0532"/>
    <w:rsid w:val="00DD0AA6"/>
    <w:rsid w:val="00DD12F4"/>
    <w:rsid w:val="00DD14BF"/>
    <w:rsid w:val="00DD1CA8"/>
    <w:rsid w:val="00DD2571"/>
    <w:rsid w:val="00DD2803"/>
    <w:rsid w:val="00DD2CC2"/>
    <w:rsid w:val="00DD2EFC"/>
    <w:rsid w:val="00DD3035"/>
    <w:rsid w:val="00DD3047"/>
    <w:rsid w:val="00DD39B2"/>
    <w:rsid w:val="00DD3BC6"/>
    <w:rsid w:val="00DD40A4"/>
    <w:rsid w:val="00DD48A8"/>
    <w:rsid w:val="00DD4B71"/>
    <w:rsid w:val="00DD50BF"/>
    <w:rsid w:val="00DD53B7"/>
    <w:rsid w:val="00DD553C"/>
    <w:rsid w:val="00DD5D87"/>
    <w:rsid w:val="00DD5EE9"/>
    <w:rsid w:val="00DD5F5C"/>
    <w:rsid w:val="00DD64BF"/>
    <w:rsid w:val="00DD6A28"/>
    <w:rsid w:val="00DD6B8A"/>
    <w:rsid w:val="00DD6D02"/>
    <w:rsid w:val="00DD723B"/>
    <w:rsid w:val="00DD7344"/>
    <w:rsid w:val="00DD7590"/>
    <w:rsid w:val="00DE0229"/>
    <w:rsid w:val="00DE0D7A"/>
    <w:rsid w:val="00DE0D84"/>
    <w:rsid w:val="00DE14D7"/>
    <w:rsid w:val="00DE21E4"/>
    <w:rsid w:val="00DE2777"/>
    <w:rsid w:val="00DE2B63"/>
    <w:rsid w:val="00DE2E7A"/>
    <w:rsid w:val="00DE3561"/>
    <w:rsid w:val="00DE38E2"/>
    <w:rsid w:val="00DE3AE8"/>
    <w:rsid w:val="00DE3D01"/>
    <w:rsid w:val="00DE3D5F"/>
    <w:rsid w:val="00DE3DD4"/>
    <w:rsid w:val="00DE420C"/>
    <w:rsid w:val="00DE4DDA"/>
    <w:rsid w:val="00DE557D"/>
    <w:rsid w:val="00DE572D"/>
    <w:rsid w:val="00DE5BC8"/>
    <w:rsid w:val="00DE615D"/>
    <w:rsid w:val="00DE6307"/>
    <w:rsid w:val="00DE65E1"/>
    <w:rsid w:val="00DE6BD7"/>
    <w:rsid w:val="00DE6CDD"/>
    <w:rsid w:val="00DE7A2B"/>
    <w:rsid w:val="00DE7D07"/>
    <w:rsid w:val="00DE7FB9"/>
    <w:rsid w:val="00DF096B"/>
    <w:rsid w:val="00DF0EC1"/>
    <w:rsid w:val="00DF1224"/>
    <w:rsid w:val="00DF14CF"/>
    <w:rsid w:val="00DF1C9C"/>
    <w:rsid w:val="00DF206A"/>
    <w:rsid w:val="00DF2116"/>
    <w:rsid w:val="00DF24D3"/>
    <w:rsid w:val="00DF2504"/>
    <w:rsid w:val="00DF2811"/>
    <w:rsid w:val="00DF2917"/>
    <w:rsid w:val="00DF291F"/>
    <w:rsid w:val="00DF2D51"/>
    <w:rsid w:val="00DF2E07"/>
    <w:rsid w:val="00DF32CB"/>
    <w:rsid w:val="00DF3684"/>
    <w:rsid w:val="00DF44E0"/>
    <w:rsid w:val="00DF450D"/>
    <w:rsid w:val="00DF45BD"/>
    <w:rsid w:val="00DF49BA"/>
    <w:rsid w:val="00DF4CFF"/>
    <w:rsid w:val="00DF5902"/>
    <w:rsid w:val="00DF5970"/>
    <w:rsid w:val="00DF5C11"/>
    <w:rsid w:val="00DF614D"/>
    <w:rsid w:val="00DF6BCE"/>
    <w:rsid w:val="00DF6F1E"/>
    <w:rsid w:val="00DF7E96"/>
    <w:rsid w:val="00DF7F51"/>
    <w:rsid w:val="00DF7F8A"/>
    <w:rsid w:val="00E00308"/>
    <w:rsid w:val="00E00B41"/>
    <w:rsid w:val="00E00CE3"/>
    <w:rsid w:val="00E0145D"/>
    <w:rsid w:val="00E014EF"/>
    <w:rsid w:val="00E01966"/>
    <w:rsid w:val="00E01FB1"/>
    <w:rsid w:val="00E02101"/>
    <w:rsid w:val="00E02738"/>
    <w:rsid w:val="00E02C95"/>
    <w:rsid w:val="00E02DA1"/>
    <w:rsid w:val="00E03279"/>
    <w:rsid w:val="00E040CC"/>
    <w:rsid w:val="00E072C4"/>
    <w:rsid w:val="00E07DD8"/>
    <w:rsid w:val="00E10E15"/>
    <w:rsid w:val="00E1241A"/>
    <w:rsid w:val="00E12CFF"/>
    <w:rsid w:val="00E12D4A"/>
    <w:rsid w:val="00E13010"/>
    <w:rsid w:val="00E130C3"/>
    <w:rsid w:val="00E13621"/>
    <w:rsid w:val="00E138AE"/>
    <w:rsid w:val="00E138CC"/>
    <w:rsid w:val="00E13CB5"/>
    <w:rsid w:val="00E13D1F"/>
    <w:rsid w:val="00E14553"/>
    <w:rsid w:val="00E14E3B"/>
    <w:rsid w:val="00E14E6D"/>
    <w:rsid w:val="00E15B93"/>
    <w:rsid w:val="00E15F55"/>
    <w:rsid w:val="00E1626C"/>
    <w:rsid w:val="00E163A7"/>
    <w:rsid w:val="00E16460"/>
    <w:rsid w:val="00E1649F"/>
    <w:rsid w:val="00E16B0F"/>
    <w:rsid w:val="00E16B56"/>
    <w:rsid w:val="00E16CB2"/>
    <w:rsid w:val="00E16E1F"/>
    <w:rsid w:val="00E16EC2"/>
    <w:rsid w:val="00E17592"/>
    <w:rsid w:val="00E176B0"/>
    <w:rsid w:val="00E1777C"/>
    <w:rsid w:val="00E17B17"/>
    <w:rsid w:val="00E202BF"/>
    <w:rsid w:val="00E20543"/>
    <w:rsid w:val="00E2093D"/>
    <w:rsid w:val="00E20A0D"/>
    <w:rsid w:val="00E20BAC"/>
    <w:rsid w:val="00E20DC8"/>
    <w:rsid w:val="00E21168"/>
    <w:rsid w:val="00E21871"/>
    <w:rsid w:val="00E21CAF"/>
    <w:rsid w:val="00E21FD2"/>
    <w:rsid w:val="00E22382"/>
    <w:rsid w:val="00E22911"/>
    <w:rsid w:val="00E22C03"/>
    <w:rsid w:val="00E23351"/>
    <w:rsid w:val="00E234EB"/>
    <w:rsid w:val="00E236E8"/>
    <w:rsid w:val="00E24192"/>
    <w:rsid w:val="00E244E1"/>
    <w:rsid w:val="00E24FB7"/>
    <w:rsid w:val="00E25665"/>
    <w:rsid w:val="00E25A87"/>
    <w:rsid w:val="00E25AED"/>
    <w:rsid w:val="00E269EF"/>
    <w:rsid w:val="00E27623"/>
    <w:rsid w:val="00E27725"/>
    <w:rsid w:val="00E3003A"/>
    <w:rsid w:val="00E30767"/>
    <w:rsid w:val="00E30D39"/>
    <w:rsid w:val="00E312EB"/>
    <w:rsid w:val="00E3171A"/>
    <w:rsid w:val="00E321BA"/>
    <w:rsid w:val="00E3257B"/>
    <w:rsid w:val="00E32EEB"/>
    <w:rsid w:val="00E331DE"/>
    <w:rsid w:val="00E3350E"/>
    <w:rsid w:val="00E3372A"/>
    <w:rsid w:val="00E3392A"/>
    <w:rsid w:val="00E33B4A"/>
    <w:rsid w:val="00E33CA6"/>
    <w:rsid w:val="00E343F3"/>
    <w:rsid w:val="00E34426"/>
    <w:rsid w:val="00E34A61"/>
    <w:rsid w:val="00E34B9C"/>
    <w:rsid w:val="00E34D04"/>
    <w:rsid w:val="00E34F8B"/>
    <w:rsid w:val="00E350D4"/>
    <w:rsid w:val="00E35494"/>
    <w:rsid w:val="00E356A2"/>
    <w:rsid w:val="00E35851"/>
    <w:rsid w:val="00E35E15"/>
    <w:rsid w:val="00E36359"/>
    <w:rsid w:val="00E363A0"/>
    <w:rsid w:val="00E3666D"/>
    <w:rsid w:val="00E36867"/>
    <w:rsid w:val="00E37060"/>
    <w:rsid w:val="00E401AB"/>
    <w:rsid w:val="00E40281"/>
    <w:rsid w:val="00E404A7"/>
    <w:rsid w:val="00E40CC6"/>
    <w:rsid w:val="00E40D7A"/>
    <w:rsid w:val="00E41B6E"/>
    <w:rsid w:val="00E4201F"/>
    <w:rsid w:val="00E420A4"/>
    <w:rsid w:val="00E420E7"/>
    <w:rsid w:val="00E427BC"/>
    <w:rsid w:val="00E42B04"/>
    <w:rsid w:val="00E42E70"/>
    <w:rsid w:val="00E42FD6"/>
    <w:rsid w:val="00E43541"/>
    <w:rsid w:val="00E436FE"/>
    <w:rsid w:val="00E43E61"/>
    <w:rsid w:val="00E441A9"/>
    <w:rsid w:val="00E44393"/>
    <w:rsid w:val="00E44817"/>
    <w:rsid w:val="00E4482D"/>
    <w:rsid w:val="00E46674"/>
    <w:rsid w:val="00E466BB"/>
    <w:rsid w:val="00E46C2F"/>
    <w:rsid w:val="00E46F55"/>
    <w:rsid w:val="00E46FA6"/>
    <w:rsid w:val="00E46FD2"/>
    <w:rsid w:val="00E4751E"/>
    <w:rsid w:val="00E47533"/>
    <w:rsid w:val="00E47645"/>
    <w:rsid w:val="00E47B19"/>
    <w:rsid w:val="00E5034B"/>
    <w:rsid w:val="00E50865"/>
    <w:rsid w:val="00E509EB"/>
    <w:rsid w:val="00E50FCD"/>
    <w:rsid w:val="00E50FFC"/>
    <w:rsid w:val="00E51855"/>
    <w:rsid w:val="00E51B71"/>
    <w:rsid w:val="00E51C75"/>
    <w:rsid w:val="00E51F4B"/>
    <w:rsid w:val="00E521FC"/>
    <w:rsid w:val="00E5231E"/>
    <w:rsid w:val="00E52536"/>
    <w:rsid w:val="00E52656"/>
    <w:rsid w:val="00E52804"/>
    <w:rsid w:val="00E529C9"/>
    <w:rsid w:val="00E52BB6"/>
    <w:rsid w:val="00E52C35"/>
    <w:rsid w:val="00E534C0"/>
    <w:rsid w:val="00E53DB9"/>
    <w:rsid w:val="00E540B0"/>
    <w:rsid w:val="00E54113"/>
    <w:rsid w:val="00E541AA"/>
    <w:rsid w:val="00E541EC"/>
    <w:rsid w:val="00E5471B"/>
    <w:rsid w:val="00E548DE"/>
    <w:rsid w:val="00E5546E"/>
    <w:rsid w:val="00E55759"/>
    <w:rsid w:val="00E562FA"/>
    <w:rsid w:val="00E56CAB"/>
    <w:rsid w:val="00E575DD"/>
    <w:rsid w:val="00E577E0"/>
    <w:rsid w:val="00E57D48"/>
    <w:rsid w:val="00E57DB0"/>
    <w:rsid w:val="00E57DB1"/>
    <w:rsid w:val="00E57E7C"/>
    <w:rsid w:val="00E57F6D"/>
    <w:rsid w:val="00E608E1"/>
    <w:rsid w:val="00E60A00"/>
    <w:rsid w:val="00E60C79"/>
    <w:rsid w:val="00E613C6"/>
    <w:rsid w:val="00E61566"/>
    <w:rsid w:val="00E6178C"/>
    <w:rsid w:val="00E61847"/>
    <w:rsid w:val="00E6184B"/>
    <w:rsid w:val="00E61AF5"/>
    <w:rsid w:val="00E61BA2"/>
    <w:rsid w:val="00E61FEE"/>
    <w:rsid w:val="00E62759"/>
    <w:rsid w:val="00E62775"/>
    <w:rsid w:val="00E628B6"/>
    <w:rsid w:val="00E6362C"/>
    <w:rsid w:val="00E63784"/>
    <w:rsid w:val="00E63A7A"/>
    <w:rsid w:val="00E64235"/>
    <w:rsid w:val="00E64320"/>
    <w:rsid w:val="00E6479D"/>
    <w:rsid w:val="00E648D9"/>
    <w:rsid w:val="00E64A22"/>
    <w:rsid w:val="00E64E6F"/>
    <w:rsid w:val="00E64F7C"/>
    <w:rsid w:val="00E6553B"/>
    <w:rsid w:val="00E658E1"/>
    <w:rsid w:val="00E660EA"/>
    <w:rsid w:val="00E66EAA"/>
    <w:rsid w:val="00E6795E"/>
    <w:rsid w:val="00E70384"/>
    <w:rsid w:val="00E7054E"/>
    <w:rsid w:val="00E705D0"/>
    <w:rsid w:val="00E707B8"/>
    <w:rsid w:val="00E70C61"/>
    <w:rsid w:val="00E7141B"/>
    <w:rsid w:val="00E71985"/>
    <w:rsid w:val="00E71C9C"/>
    <w:rsid w:val="00E72162"/>
    <w:rsid w:val="00E7238F"/>
    <w:rsid w:val="00E72C3C"/>
    <w:rsid w:val="00E72D09"/>
    <w:rsid w:val="00E735BB"/>
    <w:rsid w:val="00E73641"/>
    <w:rsid w:val="00E73C38"/>
    <w:rsid w:val="00E73D89"/>
    <w:rsid w:val="00E73F22"/>
    <w:rsid w:val="00E740DE"/>
    <w:rsid w:val="00E744CB"/>
    <w:rsid w:val="00E74643"/>
    <w:rsid w:val="00E74F47"/>
    <w:rsid w:val="00E75139"/>
    <w:rsid w:val="00E7524D"/>
    <w:rsid w:val="00E75274"/>
    <w:rsid w:val="00E75902"/>
    <w:rsid w:val="00E75AA5"/>
    <w:rsid w:val="00E75B93"/>
    <w:rsid w:val="00E75C33"/>
    <w:rsid w:val="00E76A64"/>
    <w:rsid w:val="00E76CB9"/>
    <w:rsid w:val="00E76E82"/>
    <w:rsid w:val="00E777B4"/>
    <w:rsid w:val="00E778B9"/>
    <w:rsid w:val="00E778D4"/>
    <w:rsid w:val="00E77D40"/>
    <w:rsid w:val="00E800B1"/>
    <w:rsid w:val="00E80437"/>
    <w:rsid w:val="00E80A24"/>
    <w:rsid w:val="00E80AAD"/>
    <w:rsid w:val="00E80AC3"/>
    <w:rsid w:val="00E80E66"/>
    <w:rsid w:val="00E810A2"/>
    <w:rsid w:val="00E811FD"/>
    <w:rsid w:val="00E819BB"/>
    <w:rsid w:val="00E82027"/>
    <w:rsid w:val="00E825C0"/>
    <w:rsid w:val="00E82A5A"/>
    <w:rsid w:val="00E82D63"/>
    <w:rsid w:val="00E838F1"/>
    <w:rsid w:val="00E83C25"/>
    <w:rsid w:val="00E845AA"/>
    <w:rsid w:val="00E849F8"/>
    <w:rsid w:val="00E84BE0"/>
    <w:rsid w:val="00E84D80"/>
    <w:rsid w:val="00E85277"/>
    <w:rsid w:val="00E859B6"/>
    <w:rsid w:val="00E85CCF"/>
    <w:rsid w:val="00E860B5"/>
    <w:rsid w:val="00E86196"/>
    <w:rsid w:val="00E861B5"/>
    <w:rsid w:val="00E86381"/>
    <w:rsid w:val="00E86925"/>
    <w:rsid w:val="00E8695F"/>
    <w:rsid w:val="00E86C63"/>
    <w:rsid w:val="00E876B5"/>
    <w:rsid w:val="00E87EA3"/>
    <w:rsid w:val="00E87EB1"/>
    <w:rsid w:val="00E90639"/>
    <w:rsid w:val="00E9084D"/>
    <w:rsid w:val="00E90B01"/>
    <w:rsid w:val="00E90F84"/>
    <w:rsid w:val="00E91127"/>
    <w:rsid w:val="00E91178"/>
    <w:rsid w:val="00E91546"/>
    <w:rsid w:val="00E916FD"/>
    <w:rsid w:val="00E917A9"/>
    <w:rsid w:val="00E9184C"/>
    <w:rsid w:val="00E91DA9"/>
    <w:rsid w:val="00E91E8C"/>
    <w:rsid w:val="00E9265E"/>
    <w:rsid w:val="00E92907"/>
    <w:rsid w:val="00E929F1"/>
    <w:rsid w:val="00E92D7C"/>
    <w:rsid w:val="00E92F11"/>
    <w:rsid w:val="00E93297"/>
    <w:rsid w:val="00E934B4"/>
    <w:rsid w:val="00E93584"/>
    <w:rsid w:val="00E943B9"/>
    <w:rsid w:val="00E94442"/>
    <w:rsid w:val="00E94679"/>
    <w:rsid w:val="00E94BC0"/>
    <w:rsid w:val="00E953C9"/>
    <w:rsid w:val="00E958C4"/>
    <w:rsid w:val="00E959CD"/>
    <w:rsid w:val="00E96075"/>
    <w:rsid w:val="00E966BB"/>
    <w:rsid w:val="00E9677C"/>
    <w:rsid w:val="00E96B9A"/>
    <w:rsid w:val="00E97685"/>
    <w:rsid w:val="00E97726"/>
    <w:rsid w:val="00E9783F"/>
    <w:rsid w:val="00EA092B"/>
    <w:rsid w:val="00EA0971"/>
    <w:rsid w:val="00EA0F96"/>
    <w:rsid w:val="00EA120A"/>
    <w:rsid w:val="00EA1AE5"/>
    <w:rsid w:val="00EA2F4D"/>
    <w:rsid w:val="00EA3372"/>
    <w:rsid w:val="00EA3DAB"/>
    <w:rsid w:val="00EA401B"/>
    <w:rsid w:val="00EA4BDC"/>
    <w:rsid w:val="00EA59E8"/>
    <w:rsid w:val="00EA683A"/>
    <w:rsid w:val="00EA7359"/>
    <w:rsid w:val="00EA77C0"/>
    <w:rsid w:val="00EB035D"/>
    <w:rsid w:val="00EB05C6"/>
    <w:rsid w:val="00EB1A61"/>
    <w:rsid w:val="00EB1E1A"/>
    <w:rsid w:val="00EB1FB3"/>
    <w:rsid w:val="00EB217D"/>
    <w:rsid w:val="00EB26D7"/>
    <w:rsid w:val="00EB27E7"/>
    <w:rsid w:val="00EB2801"/>
    <w:rsid w:val="00EB3523"/>
    <w:rsid w:val="00EB3CCA"/>
    <w:rsid w:val="00EB4222"/>
    <w:rsid w:val="00EB426C"/>
    <w:rsid w:val="00EB42AB"/>
    <w:rsid w:val="00EB46E3"/>
    <w:rsid w:val="00EB4C75"/>
    <w:rsid w:val="00EB5071"/>
    <w:rsid w:val="00EB511E"/>
    <w:rsid w:val="00EB511F"/>
    <w:rsid w:val="00EB537B"/>
    <w:rsid w:val="00EB5389"/>
    <w:rsid w:val="00EB53F3"/>
    <w:rsid w:val="00EB547A"/>
    <w:rsid w:val="00EB6073"/>
    <w:rsid w:val="00EB6875"/>
    <w:rsid w:val="00EB6A68"/>
    <w:rsid w:val="00EB6AE4"/>
    <w:rsid w:val="00EB6C50"/>
    <w:rsid w:val="00EB6DCC"/>
    <w:rsid w:val="00EB6E9B"/>
    <w:rsid w:val="00EB7192"/>
    <w:rsid w:val="00EB7B18"/>
    <w:rsid w:val="00EB7BBC"/>
    <w:rsid w:val="00EB7C48"/>
    <w:rsid w:val="00EC0171"/>
    <w:rsid w:val="00EC03EF"/>
    <w:rsid w:val="00EC0778"/>
    <w:rsid w:val="00EC12D2"/>
    <w:rsid w:val="00EC1369"/>
    <w:rsid w:val="00EC15AC"/>
    <w:rsid w:val="00EC19B6"/>
    <w:rsid w:val="00EC1A80"/>
    <w:rsid w:val="00EC1C4B"/>
    <w:rsid w:val="00EC1D4C"/>
    <w:rsid w:val="00EC1DC8"/>
    <w:rsid w:val="00EC22FF"/>
    <w:rsid w:val="00EC28A8"/>
    <w:rsid w:val="00EC2B23"/>
    <w:rsid w:val="00EC3959"/>
    <w:rsid w:val="00EC3C97"/>
    <w:rsid w:val="00EC4180"/>
    <w:rsid w:val="00EC4599"/>
    <w:rsid w:val="00EC4AED"/>
    <w:rsid w:val="00EC4C1E"/>
    <w:rsid w:val="00EC4ECA"/>
    <w:rsid w:val="00EC54B0"/>
    <w:rsid w:val="00EC5B1D"/>
    <w:rsid w:val="00EC5B56"/>
    <w:rsid w:val="00EC6370"/>
    <w:rsid w:val="00EC639E"/>
    <w:rsid w:val="00EC6666"/>
    <w:rsid w:val="00EC6BC7"/>
    <w:rsid w:val="00EC7737"/>
    <w:rsid w:val="00EC7E7F"/>
    <w:rsid w:val="00EC7EA0"/>
    <w:rsid w:val="00ED004A"/>
    <w:rsid w:val="00ED0E66"/>
    <w:rsid w:val="00ED12E3"/>
    <w:rsid w:val="00ED136A"/>
    <w:rsid w:val="00ED1B5A"/>
    <w:rsid w:val="00ED1FF3"/>
    <w:rsid w:val="00ED220F"/>
    <w:rsid w:val="00ED23DA"/>
    <w:rsid w:val="00ED273A"/>
    <w:rsid w:val="00ED284C"/>
    <w:rsid w:val="00ED28C3"/>
    <w:rsid w:val="00ED2F96"/>
    <w:rsid w:val="00ED32E6"/>
    <w:rsid w:val="00ED3382"/>
    <w:rsid w:val="00ED3491"/>
    <w:rsid w:val="00ED439F"/>
    <w:rsid w:val="00ED4812"/>
    <w:rsid w:val="00ED4D6F"/>
    <w:rsid w:val="00ED4E23"/>
    <w:rsid w:val="00ED52EF"/>
    <w:rsid w:val="00ED57B2"/>
    <w:rsid w:val="00ED57C4"/>
    <w:rsid w:val="00ED5DBD"/>
    <w:rsid w:val="00ED6014"/>
    <w:rsid w:val="00ED6152"/>
    <w:rsid w:val="00ED6DA8"/>
    <w:rsid w:val="00ED73A7"/>
    <w:rsid w:val="00ED74D5"/>
    <w:rsid w:val="00ED77E9"/>
    <w:rsid w:val="00ED7F5D"/>
    <w:rsid w:val="00EE0593"/>
    <w:rsid w:val="00EE081E"/>
    <w:rsid w:val="00EE0A1D"/>
    <w:rsid w:val="00EE0C3D"/>
    <w:rsid w:val="00EE0CF5"/>
    <w:rsid w:val="00EE0D99"/>
    <w:rsid w:val="00EE0ED8"/>
    <w:rsid w:val="00EE1040"/>
    <w:rsid w:val="00EE1610"/>
    <w:rsid w:val="00EE2294"/>
    <w:rsid w:val="00EE2389"/>
    <w:rsid w:val="00EE2944"/>
    <w:rsid w:val="00EE295C"/>
    <w:rsid w:val="00EE2A85"/>
    <w:rsid w:val="00EE2CFB"/>
    <w:rsid w:val="00EE3B0F"/>
    <w:rsid w:val="00EE3D8B"/>
    <w:rsid w:val="00EE43BA"/>
    <w:rsid w:val="00EE4422"/>
    <w:rsid w:val="00EE4E6D"/>
    <w:rsid w:val="00EE537A"/>
    <w:rsid w:val="00EE5530"/>
    <w:rsid w:val="00EE55E3"/>
    <w:rsid w:val="00EE55F4"/>
    <w:rsid w:val="00EE583F"/>
    <w:rsid w:val="00EE598B"/>
    <w:rsid w:val="00EE5D1D"/>
    <w:rsid w:val="00EE5E23"/>
    <w:rsid w:val="00EE631E"/>
    <w:rsid w:val="00EE747B"/>
    <w:rsid w:val="00EE77B6"/>
    <w:rsid w:val="00EE7CB4"/>
    <w:rsid w:val="00EF079D"/>
    <w:rsid w:val="00EF0A82"/>
    <w:rsid w:val="00EF10E0"/>
    <w:rsid w:val="00EF1C99"/>
    <w:rsid w:val="00EF1FEB"/>
    <w:rsid w:val="00EF204C"/>
    <w:rsid w:val="00EF25ED"/>
    <w:rsid w:val="00EF2865"/>
    <w:rsid w:val="00EF28A7"/>
    <w:rsid w:val="00EF2906"/>
    <w:rsid w:val="00EF2B3D"/>
    <w:rsid w:val="00EF2DD5"/>
    <w:rsid w:val="00EF2F68"/>
    <w:rsid w:val="00EF370B"/>
    <w:rsid w:val="00EF3789"/>
    <w:rsid w:val="00EF3938"/>
    <w:rsid w:val="00EF3B0A"/>
    <w:rsid w:val="00EF4A62"/>
    <w:rsid w:val="00EF4D54"/>
    <w:rsid w:val="00EF585E"/>
    <w:rsid w:val="00EF61F2"/>
    <w:rsid w:val="00EF6913"/>
    <w:rsid w:val="00EF6B23"/>
    <w:rsid w:val="00EF6BD9"/>
    <w:rsid w:val="00EF6E93"/>
    <w:rsid w:val="00EF716D"/>
    <w:rsid w:val="00EF77DE"/>
    <w:rsid w:val="00EF7889"/>
    <w:rsid w:val="00F0001A"/>
    <w:rsid w:val="00F000CD"/>
    <w:rsid w:val="00F0031C"/>
    <w:rsid w:val="00F00931"/>
    <w:rsid w:val="00F01360"/>
    <w:rsid w:val="00F0179E"/>
    <w:rsid w:val="00F01807"/>
    <w:rsid w:val="00F018AE"/>
    <w:rsid w:val="00F01E11"/>
    <w:rsid w:val="00F02183"/>
    <w:rsid w:val="00F02592"/>
    <w:rsid w:val="00F03179"/>
    <w:rsid w:val="00F0362B"/>
    <w:rsid w:val="00F03A07"/>
    <w:rsid w:val="00F03D22"/>
    <w:rsid w:val="00F03EEC"/>
    <w:rsid w:val="00F041E0"/>
    <w:rsid w:val="00F04FEC"/>
    <w:rsid w:val="00F052F2"/>
    <w:rsid w:val="00F0579C"/>
    <w:rsid w:val="00F05C8D"/>
    <w:rsid w:val="00F05E53"/>
    <w:rsid w:val="00F05F24"/>
    <w:rsid w:val="00F06957"/>
    <w:rsid w:val="00F06A69"/>
    <w:rsid w:val="00F06C4F"/>
    <w:rsid w:val="00F0715B"/>
    <w:rsid w:val="00F07D53"/>
    <w:rsid w:val="00F07EAE"/>
    <w:rsid w:val="00F1096B"/>
    <w:rsid w:val="00F10E60"/>
    <w:rsid w:val="00F1101F"/>
    <w:rsid w:val="00F112C1"/>
    <w:rsid w:val="00F112EE"/>
    <w:rsid w:val="00F11545"/>
    <w:rsid w:val="00F115A9"/>
    <w:rsid w:val="00F118A0"/>
    <w:rsid w:val="00F11974"/>
    <w:rsid w:val="00F11A5C"/>
    <w:rsid w:val="00F125AF"/>
    <w:rsid w:val="00F127F2"/>
    <w:rsid w:val="00F12A66"/>
    <w:rsid w:val="00F12BD7"/>
    <w:rsid w:val="00F133F0"/>
    <w:rsid w:val="00F13F2B"/>
    <w:rsid w:val="00F1423D"/>
    <w:rsid w:val="00F1492C"/>
    <w:rsid w:val="00F1492D"/>
    <w:rsid w:val="00F14F24"/>
    <w:rsid w:val="00F151B5"/>
    <w:rsid w:val="00F152AD"/>
    <w:rsid w:val="00F15EDA"/>
    <w:rsid w:val="00F16485"/>
    <w:rsid w:val="00F1665B"/>
    <w:rsid w:val="00F16ABF"/>
    <w:rsid w:val="00F16B85"/>
    <w:rsid w:val="00F17287"/>
    <w:rsid w:val="00F176B9"/>
    <w:rsid w:val="00F1781C"/>
    <w:rsid w:val="00F17CBB"/>
    <w:rsid w:val="00F17E1E"/>
    <w:rsid w:val="00F20638"/>
    <w:rsid w:val="00F20943"/>
    <w:rsid w:val="00F20B69"/>
    <w:rsid w:val="00F20E42"/>
    <w:rsid w:val="00F20EC1"/>
    <w:rsid w:val="00F2145D"/>
    <w:rsid w:val="00F215DA"/>
    <w:rsid w:val="00F21644"/>
    <w:rsid w:val="00F21851"/>
    <w:rsid w:val="00F21D0C"/>
    <w:rsid w:val="00F225D5"/>
    <w:rsid w:val="00F226DC"/>
    <w:rsid w:val="00F2281C"/>
    <w:rsid w:val="00F22AF9"/>
    <w:rsid w:val="00F231BE"/>
    <w:rsid w:val="00F2327F"/>
    <w:rsid w:val="00F232C6"/>
    <w:rsid w:val="00F23C2E"/>
    <w:rsid w:val="00F241A3"/>
    <w:rsid w:val="00F24E58"/>
    <w:rsid w:val="00F25AFF"/>
    <w:rsid w:val="00F25BEC"/>
    <w:rsid w:val="00F26654"/>
    <w:rsid w:val="00F2684D"/>
    <w:rsid w:val="00F269A5"/>
    <w:rsid w:val="00F27703"/>
    <w:rsid w:val="00F27799"/>
    <w:rsid w:val="00F27883"/>
    <w:rsid w:val="00F27FB7"/>
    <w:rsid w:val="00F318DD"/>
    <w:rsid w:val="00F3297A"/>
    <w:rsid w:val="00F32E8F"/>
    <w:rsid w:val="00F3306B"/>
    <w:rsid w:val="00F331A5"/>
    <w:rsid w:val="00F33750"/>
    <w:rsid w:val="00F33A2B"/>
    <w:rsid w:val="00F33BE8"/>
    <w:rsid w:val="00F33D50"/>
    <w:rsid w:val="00F3454F"/>
    <w:rsid w:val="00F348E9"/>
    <w:rsid w:val="00F34BCC"/>
    <w:rsid w:val="00F35B76"/>
    <w:rsid w:val="00F36244"/>
    <w:rsid w:val="00F36447"/>
    <w:rsid w:val="00F36722"/>
    <w:rsid w:val="00F36952"/>
    <w:rsid w:val="00F36B84"/>
    <w:rsid w:val="00F36C3D"/>
    <w:rsid w:val="00F36F86"/>
    <w:rsid w:val="00F37174"/>
    <w:rsid w:val="00F37C03"/>
    <w:rsid w:val="00F37E4F"/>
    <w:rsid w:val="00F37FEB"/>
    <w:rsid w:val="00F4026D"/>
    <w:rsid w:val="00F40A2F"/>
    <w:rsid w:val="00F412A0"/>
    <w:rsid w:val="00F416E9"/>
    <w:rsid w:val="00F41ACE"/>
    <w:rsid w:val="00F41B40"/>
    <w:rsid w:val="00F41DC1"/>
    <w:rsid w:val="00F421B2"/>
    <w:rsid w:val="00F4220A"/>
    <w:rsid w:val="00F426C7"/>
    <w:rsid w:val="00F42B18"/>
    <w:rsid w:val="00F42BCE"/>
    <w:rsid w:val="00F42D16"/>
    <w:rsid w:val="00F43355"/>
    <w:rsid w:val="00F436E1"/>
    <w:rsid w:val="00F43767"/>
    <w:rsid w:val="00F44A28"/>
    <w:rsid w:val="00F4527B"/>
    <w:rsid w:val="00F452F4"/>
    <w:rsid w:val="00F4535E"/>
    <w:rsid w:val="00F45BC4"/>
    <w:rsid w:val="00F45FAC"/>
    <w:rsid w:val="00F463C1"/>
    <w:rsid w:val="00F465BA"/>
    <w:rsid w:val="00F46BCA"/>
    <w:rsid w:val="00F46CF5"/>
    <w:rsid w:val="00F46D82"/>
    <w:rsid w:val="00F47028"/>
    <w:rsid w:val="00F47291"/>
    <w:rsid w:val="00F47368"/>
    <w:rsid w:val="00F473B4"/>
    <w:rsid w:val="00F47911"/>
    <w:rsid w:val="00F50EA2"/>
    <w:rsid w:val="00F512F2"/>
    <w:rsid w:val="00F5164B"/>
    <w:rsid w:val="00F51966"/>
    <w:rsid w:val="00F51B25"/>
    <w:rsid w:val="00F524DB"/>
    <w:rsid w:val="00F53B6E"/>
    <w:rsid w:val="00F53C20"/>
    <w:rsid w:val="00F53CF2"/>
    <w:rsid w:val="00F5432C"/>
    <w:rsid w:val="00F545A9"/>
    <w:rsid w:val="00F5460B"/>
    <w:rsid w:val="00F54A63"/>
    <w:rsid w:val="00F54E11"/>
    <w:rsid w:val="00F55292"/>
    <w:rsid w:val="00F55F08"/>
    <w:rsid w:val="00F562B4"/>
    <w:rsid w:val="00F56F7F"/>
    <w:rsid w:val="00F575FA"/>
    <w:rsid w:val="00F5782B"/>
    <w:rsid w:val="00F60439"/>
    <w:rsid w:val="00F60624"/>
    <w:rsid w:val="00F612BE"/>
    <w:rsid w:val="00F618EA"/>
    <w:rsid w:val="00F61A8F"/>
    <w:rsid w:val="00F61BA9"/>
    <w:rsid w:val="00F6251F"/>
    <w:rsid w:val="00F6279B"/>
    <w:rsid w:val="00F62DD6"/>
    <w:rsid w:val="00F636A0"/>
    <w:rsid w:val="00F638A3"/>
    <w:rsid w:val="00F6398C"/>
    <w:rsid w:val="00F63D64"/>
    <w:rsid w:val="00F63E1C"/>
    <w:rsid w:val="00F645F6"/>
    <w:rsid w:val="00F64803"/>
    <w:rsid w:val="00F64A6A"/>
    <w:rsid w:val="00F652E7"/>
    <w:rsid w:val="00F654EC"/>
    <w:rsid w:val="00F656B4"/>
    <w:rsid w:val="00F65DC0"/>
    <w:rsid w:val="00F65E6B"/>
    <w:rsid w:val="00F65F22"/>
    <w:rsid w:val="00F662E1"/>
    <w:rsid w:val="00F663C1"/>
    <w:rsid w:val="00F6693D"/>
    <w:rsid w:val="00F66CE7"/>
    <w:rsid w:val="00F66D65"/>
    <w:rsid w:val="00F670EF"/>
    <w:rsid w:val="00F67251"/>
    <w:rsid w:val="00F6731D"/>
    <w:rsid w:val="00F67645"/>
    <w:rsid w:val="00F67C72"/>
    <w:rsid w:val="00F70150"/>
    <w:rsid w:val="00F7019F"/>
    <w:rsid w:val="00F707DD"/>
    <w:rsid w:val="00F7090F"/>
    <w:rsid w:val="00F70F16"/>
    <w:rsid w:val="00F712B7"/>
    <w:rsid w:val="00F715CA"/>
    <w:rsid w:val="00F71C74"/>
    <w:rsid w:val="00F71E26"/>
    <w:rsid w:val="00F72167"/>
    <w:rsid w:val="00F725DD"/>
    <w:rsid w:val="00F7291C"/>
    <w:rsid w:val="00F72EAA"/>
    <w:rsid w:val="00F73508"/>
    <w:rsid w:val="00F73F14"/>
    <w:rsid w:val="00F73FB4"/>
    <w:rsid w:val="00F752C8"/>
    <w:rsid w:val="00F754B5"/>
    <w:rsid w:val="00F75653"/>
    <w:rsid w:val="00F75C4C"/>
    <w:rsid w:val="00F75D08"/>
    <w:rsid w:val="00F75E07"/>
    <w:rsid w:val="00F75E4E"/>
    <w:rsid w:val="00F76095"/>
    <w:rsid w:val="00F76855"/>
    <w:rsid w:val="00F7693B"/>
    <w:rsid w:val="00F76A01"/>
    <w:rsid w:val="00F76B0A"/>
    <w:rsid w:val="00F76C37"/>
    <w:rsid w:val="00F76E73"/>
    <w:rsid w:val="00F7775B"/>
    <w:rsid w:val="00F77E25"/>
    <w:rsid w:val="00F77ECB"/>
    <w:rsid w:val="00F77F5D"/>
    <w:rsid w:val="00F77FA4"/>
    <w:rsid w:val="00F80643"/>
    <w:rsid w:val="00F80C22"/>
    <w:rsid w:val="00F80DB5"/>
    <w:rsid w:val="00F81327"/>
    <w:rsid w:val="00F81475"/>
    <w:rsid w:val="00F81563"/>
    <w:rsid w:val="00F8187E"/>
    <w:rsid w:val="00F81ED8"/>
    <w:rsid w:val="00F82115"/>
    <w:rsid w:val="00F82129"/>
    <w:rsid w:val="00F82167"/>
    <w:rsid w:val="00F82547"/>
    <w:rsid w:val="00F828FF"/>
    <w:rsid w:val="00F831D6"/>
    <w:rsid w:val="00F83313"/>
    <w:rsid w:val="00F83365"/>
    <w:rsid w:val="00F833C9"/>
    <w:rsid w:val="00F8429E"/>
    <w:rsid w:val="00F84575"/>
    <w:rsid w:val="00F84A39"/>
    <w:rsid w:val="00F84D2D"/>
    <w:rsid w:val="00F85BE2"/>
    <w:rsid w:val="00F86B33"/>
    <w:rsid w:val="00F86F83"/>
    <w:rsid w:val="00F8708C"/>
    <w:rsid w:val="00F871E5"/>
    <w:rsid w:val="00F87260"/>
    <w:rsid w:val="00F879F2"/>
    <w:rsid w:val="00F87C16"/>
    <w:rsid w:val="00F87F92"/>
    <w:rsid w:val="00F9042A"/>
    <w:rsid w:val="00F9091C"/>
    <w:rsid w:val="00F90940"/>
    <w:rsid w:val="00F913BE"/>
    <w:rsid w:val="00F91C2A"/>
    <w:rsid w:val="00F91E1C"/>
    <w:rsid w:val="00F9237E"/>
    <w:rsid w:val="00F92493"/>
    <w:rsid w:val="00F92590"/>
    <w:rsid w:val="00F92DD9"/>
    <w:rsid w:val="00F93277"/>
    <w:rsid w:val="00F93312"/>
    <w:rsid w:val="00F95817"/>
    <w:rsid w:val="00F960ED"/>
    <w:rsid w:val="00F9682E"/>
    <w:rsid w:val="00F96BA1"/>
    <w:rsid w:val="00F9721E"/>
    <w:rsid w:val="00F9734D"/>
    <w:rsid w:val="00F97F1E"/>
    <w:rsid w:val="00FA01D9"/>
    <w:rsid w:val="00FA10D5"/>
    <w:rsid w:val="00FA1185"/>
    <w:rsid w:val="00FA1C0E"/>
    <w:rsid w:val="00FA2C12"/>
    <w:rsid w:val="00FA362B"/>
    <w:rsid w:val="00FA3880"/>
    <w:rsid w:val="00FA3991"/>
    <w:rsid w:val="00FA3C1D"/>
    <w:rsid w:val="00FA4146"/>
    <w:rsid w:val="00FA475C"/>
    <w:rsid w:val="00FA4D5D"/>
    <w:rsid w:val="00FA51E4"/>
    <w:rsid w:val="00FA5452"/>
    <w:rsid w:val="00FA59D8"/>
    <w:rsid w:val="00FA63A4"/>
    <w:rsid w:val="00FA7041"/>
    <w:rsid w:val="00FA70CE"/>
    <w:rsid w:val="00FA7452"/>
    <w:rsid w:val="00FA77C8"/>
    <w:rsid w:val="00FA78FC"/>
    <w:rsid w:val="00FA7B73"/>
    <w:rsid w:val="00FA7E71"/>
    <w:rsid w:val="00FA7ECE"/>
    <w:rsid w:val="00FA7F4B"/>
    <w:rsid w:val="00FB0309"/>
    <w:rsid w:val="00FB0927"/>
    <w:rsid w:val="00FB0A23"/>
    <w:rsid w:val="00FB0CEA"/>
    <w:rsid w:val="00FB155B"/>
    <w:rsid w:val="00FB15DE"/>
    <w:rsid w:val="00FB1ABA"/>
    <w:rsid w:val="00FB23AB"/>
    <w:rsid w:val="00FB24A7"/>
    <w:rsid w:val="00FB28C5"/>
    <w:rsid w:val="00FB29B8"/>
    <w:rsid w:val="00FB2E5E"/>
    <w:rsid w:val="00FB306A"/>
    <w:rsid w:val="00FB3404"/>
    <w:rsid w:val="00FB4034"/>
    <w:rsid w:val="00FB45FF"/>
    <w:rsid w:val="00FB4F62"/>
    <w:rsid w:val="00FB556D"/>
    <w:rsid w:val="00FB5965"/>
    <w:rsid w:val="00FB61E9"/>
    <w:rsid w:val="00FB66B5"/>
    <w:rsid w:val="00FB68DD"/>
    <w:rsid w:val="00FB6FEC"/>
    <w:rsid w:val="00FB704F"/>
    <w:rsid w:val="00FB72BC"/>
    <w:rsid w:val="00FB7ACA"/>
    <w:rsid w:val="00FB7DDE"/>
    <w:rsid w:val="00FC0350"/>
    <w:rsid w:val="00FC0DA0"/>
    <w:rsid w:val="00FC1B29"/>
    <w:rsid w:val="00FC1C2F"/>
    <w:rsid w:val="00FC22F3"/>
    <w:rsid w:val="00FC26EE"/>
    <w:rsid w:val="00FC30AC"/>
    <w:rsid w:val="00FC3523"/>
    <w:rsid w:val="00FC4084"/>
    <w:rsid w:val="00FC5032"/>
    <w:rsid w:val="00FC53EA"/>
    <w:rsid w:val="00FC6165"/>
    <w:rsid w:val="00FC66B6"/>
    <w:rsid w:val="00FC6A85"/>
    <w:rsid w:val="00FC6ADC"/>
    <w:rsid w:val="00FC6CA4"/>
    <w:rsid w:val="00FC7893"/>
    <w:rsid w:val="00FC7A2D"/>
    <w:rsid w:val="00FC7A8E"/>
    <w:rsid w:val="00FC7FAD"/>
    <w:rsid w:val="00FD08D4"/>
    <w:rsid w:val="00FD0E36"/>
    <w:rsid w:val="00FD11DC"/>
    <w:rsid w:val="00FD1240"/>
    <w:rsid w:val="00FD12DE"/>
    <w:rsid w:val="00FD16C7"/>
    <w:rsid w:val="00FD27A0"/>
    <w:rsid w:val="00FD3AD9"/>
    <w:rsid w:val="00FD3B35"/>
    <w:rsid w:val="00FD3F00"/>
    <w:rsid w:val="00FD4302"/>
    <w:rsid w:val="00FD4314"/>
    <w:rsid w:val="00FD52F8"/>
    <w:rsid w:val="00FD58D4"/>
    <w:rsid w:val="00FD6678"/>
    <w:rsid w:val="00FD66EC"/>
    <w:rsid w:val="00FD6AAB"/>
    <w:rsid w:val="00FD6CAC"/>
    <w:rsid w:val="00FD7121"/>
    <w:rsid w:val="00FD7E29"/>
    <w:rsid w:val="00FD7F6F"/>
    <w:rsid w:val="00FE040D"/>
    <w:rsid w:val="00FE04F6"/>
    <w:rsid w:val="00FE05BF"/>
    <w:rsid w:val="00FE06C4"/>
    <w:rsid w:val="00FE17E6"/>
    <w:rsid w:val="00FE1BDC"/>
    <w:rsid w:val="00FE23B1"/>
    <w:rsid w:val="00FE28F0"/>
    <w:rsid w:val="00FE2903"/>
    <w:rsid w:val="00FE3471"/>
    <w:rsid w:val="00FE351A"/>
    <w:rsid w:val="00FE35D9"/>
    <w:rsid w:val="00FE36AA"/>
    <w:rsid w:val="00FE3B4C"/>
    <w:rsid w:val="00FE3CE3"/>
    <w:rsid w:val="00FE3DE0"/>
    <w:rsid w:val="00FE3FB3"/>
    <w:rsid w:val="00FE402F"/>
    <w:rsid w:val="00FE4413"/>
    <w:rsid w:val="00FE4717"/>
    <w:rsid w:val="00FE4969"/>
    <w:rsid w:val="00FE4AB6"/>
    <w:rsid w:val="00FE4B42"/>
    <w:rsid w:val="00FE4F87"/>
    <w:rsid w:val="00FE53ED"/>
    <w:rsid w:val="00FE556B"/>
    <w:rsid w:val="00FE55DA"/>
    <w:rsid w:val="00FE567C"/>
    <w:rsid w:val="00FE5B96"/>
    <w:rsid w:val="00FE5D81"/>
    <w:rsid w:val="00FE60EF"/>
    <w:rsid w:val="00FE611F"/>
    <w:rsid w:val="00FE6AD5"/>
    <w:rsid w:val="00FE716A"/>
    <w:rsid w:val="00FE7177"/>
    <w:rsid w:val="00FE746A"/>
    <w:rsid w:val="00FE7876"/>
    <w:rsid w:val="00FE7EFD"/>
    <w:rsid w:val="00FF012F"/>
    <w:rsid w:val="00FF023B"/>
    <w:rsid w:val="00FF07E1"/>
    <w:rsid w:val="00FF0B12"/>
    <w:rsid w:val="00FF1DF4"/>
    <w:rsid w:val="00FF2476"/>
    <w:rsid w:val="00FF26C5"/>
    <w:rsid w:val="00FF26D7"/>
    <w:rsid w:val="00FF2977"/>
    <w:rsid w:val="00FF2FC7"/>
    <w:rsid w:val="00FF3257"/>
    <w:rsid w:val="00FF3A38"/>
    <w:rsid w:val="00FF401E"/>
    <w:rsid w:val="00FF4092"/>
    <w:rsid w:val="00FF459D"/>
    <w:rsid w:val="00FF45F1"/>
    <w:rsid w:val="00FF45FD"/>
    <w:rsid w:val="00FF4B89"/>
    <w:rsid w:val="00FF5F42"/>
    <w:rsid w:val="00FF6087"/>
    <w:rsid w:val="00FF63CC"/>
    <w:rsid w:val="00FF6AF0"/>
    <w:rsid w:val="00FF6B07"/>
    <w:rsid w:val="00FF6BB7"/>
    <w:rsid w:val="00FF6C77"/>
    <w:rsid w:val="00FF6DFD"/>
    <w:rsid w:val="00FF71EE"/>
    <w:rsid w:val="00FF76AA"/>
    <w:rsid w:val="00FF7E0E"/>
    <w:rsid w:val="00FF7F5F"/>
    <w:rsid w:val="013007CC"/>
    <w:rsid w:val="01542D3D"/>
    <w:rsid w:val="015979FF"/>
    <w:rsid w:val="0187402D"/>
    <w:rsid w:val="01A544B3"/>
    <w:rsid w:val="01EA4233"/>
    <w:rsid w:val="025458FB"/>
    <w:rsid w:val="0257299E"/>
    <w:rsid w:val="02663C42"/>
    <w:rsid w:val="028B36A9"/>
    <w:rsid w:val="02A227A1"/>
    <w:rsid w:val="02C74E21"/>
    <w:rsid w:val="02EB1A63"/>
    <w:rsid w:val="036A59B4"/>
    <w:rsid w:val="0388300D"/>
    <w:rsid w:val="039D6D65"/>
    <w:rsid w:val="03EE6B1B"/>
    <w:rsid w:val="03F111F4"/>
    <w:rsid w:val="04130CE9"/>
    <w:rsid w:val="042C6F43"/>
    <w:rsid w:val="04423B6F"/>
    <w:rsid w:val="044E5DAF"/>
    <w:rsid w:val="04653F60"/>
    <w:rsid w:val="0466657D"/>
    <w:rsid w:val="049C55AD"/>
    <w:rsid w:val="04A71780"/>
    <w:rsid w:val="04CA52C1"/>
    <w:rsid w:val="04DC096D"/>
    <w:rsid w:val="05FA743E"/>
    <w:rsid w:val="05FE2CE1"/>
    <w:rsid w:val="062D0C6C"/>
    <w:rsid w:val="06436049"/>
    <w:rsid w:val="064B57E7"/>
    <w:rsid w:val="068610C8"/>
    <w:rsid w:val="068E0D54"/>
    <w:rsid w:val="06982838"/>
    <w:rsid w:val="06BE06AC"/>
    <w:rsid w:val="06C13B3D"/>
    <w:rsid w:val="06CB49BC"/>
    <w:rsid w:val="06CC4290"/>
    <w:rsid w:val="06DA075B"/>
    <w:rsid w:val="073C7668"/>
    <w:rsid w:val="07AA36B6"/>
    <w:rsid w:val="07C76A2B"/>
    <w:rsid w:val="07CA08D2"/>
    <w:rsid w:val="07E32CEB"/>
    <w:rsid w:val="0800623E"/>
    <w:rsid w:val="080534AD"/>
    <w:rsid w:val="081A36CD"/>
    <w:rsid w:val="085123C3"/>
    <w:rsid w:val="08982442"/>
    <w:rsid w:val="08B64E7E"/>
    <w:rsid w:val="08F326DF"/>
    <w:rsid w:val="08FE3E90"/>
    <w:rsid w:val="092267D0"/>
    <w:rsid w:val="094B18C8"/>
    <w:rsid w:val="099F28E9"/>
    <w:rsid w:val="09B74D83"/>
    <w:rsid w:val="09EC0562"/>
    <w:rsid w:val="0A2A19F9"/>
    <w:rsid w:val="0A481E7F"/>
    <w:rsid w:val="0AA60CEF"/>
    <w:rsid w:val="0B1A752A"/>
    <w:rsid w:val="0B2014B3"/>
    <w:rsid w:val="0B7515E1"/>
    <w:rsid w:val="0B8055CE"/>
    <w:rsid w:val="0BAD1225"/>
    <w:rsid w:val="0BB71621"/>
    <w:rsid w:val="0BB84DE3"/>
    <w:rsid w:val="0BF5594A"/>
    <w:rsid w:val="0C1C7A68"/>
    <w:rsid w:val="0C1E3E07"/>
    <w:rsid w:val="0C23466A"/>
    <w:rsid w:val="0C48085D"/>
    <w:rsid w:val="0C6C4B4C"/>
    <w:rsid w:val="0CC91C66"/>
    <w:rsid w:val="0CDB64C6"/>
    <w:rsid w:val="0D0D2C0E"/>
    <w:rsid w:val="0D293648"/>
    <w:rsid w:val="0D425039"/>
    <w:rsid w:val="0D8238FA"/>
    <w:rsid w:val="0D9D443F"/>
    <w:rsid w:val="0DAC0F47"/>
    <w:rsid w:val="0DF26CD2"/>
    <w:rsid w:val="0E0169F3"/>
    <w:rsid w:val="0E0E6042"/>
    <w:rsid w:val="0E1C78AB"/>
    <w:rsid w:val="0E1E05C2"/>
    <w:rsid w:val="0E2115E3"/>
    <w:rsid w:val="0E462B7A"/>
    <w:rsid w:val="0E561BE1"/>
    <w:rsid w:val="0E67600C"/>
    <w:rsid w:val="0E9908FA"/>
    <w:rsid w:val="0ED77DDA"/>
    <w:rsid w:val="0F5F5CA1"/>
    <w:rsid w:val="0F67117C"/>
    <w:rsid w:val="0FA4094E"/>
    <w:rsid w:val="0FB73D2F"/>
    <w:rsid w:val="0FC6166D"/>
    <w:rsid w:val="0FDB38D4"/>
    <w:rsid w:val="0FDE2499"/>
    <w:rsid w:val="0FFD2D29"/>
    <w:rsid w:val="10250FF5"/>
    <w:rsid w:val="10563548"/>
    <w:rsid w:val="105C4A36"/>
    <w:rsid w:val="10713F51"/>
    <w:rsid w:val="108D2CE2"/>
    <w:rsid w:val="10A560A6"/>
    <w:rsid w:val="10B61985"/>
    <w:rsid w:val="10C027DC"/>
    <w:rsid w:val="10E243C3"/>
    <w:rsid w:val="112E0975"/>
    <w:rsid w:val="11C0428C"/>
    <w:rsid w:val="12117FB2"/>
    <w:rsid w:val="125C6463"/>
    <w:rsid w:val="1266673E"/>
    <w:rsid w:val="126B7053"/>
    <w:rsid w:val="12A644BF"/>
    <w:rsid w:val="12C64289"/>
    <w:rsid w:val="13633B40"/>
    <w:rsid w:val="137A77EF"/>
    <w:rsid w:val="138867A8"/>
    <w:rsid w:val="138A175B"/>
    <w:rsid w:val="138F0BDD"/>
    <w:rsid w:val="13B43F39"/>
    <w:rsid w:val="13E063FD"/>
    <w:rsid w:val="13EE2874"/>
    <w:rsid w:val="14403788"/>
    <w:rsid w:val="144B713C"/>
    <w:rsid w:val="14643D5A"/>
    <w:rsid w:val="14753131"/>
    <w:rsid w:val="14885C9A"/>
    <w:rsid w:val="148D4C4D"/>
    <w:rsid w:val="14952CF7"/>
    <w:rsid w:val="149B1554"/>
    <w:rsid w:val="14A800EA"/>
    <w:rsid w:val="14F1480B"/>
    <w:rsid w:val="14F275B8"/>
    <w:rsid w:val="15076350"/>
    <w:rsid w:val="1530630C"/>
    <w:rsid w:val="15584A13"/>
    <w:rsid w:val="15587404"/>
    <w:rsid w:val="15E204ED"/>
    <w:rsid w:val="15ED44A5"/>
    <w:rsid w:val="163B52FF"/>
    <w:rsid w:val="16673579"/>
    <w:rsid w:val="169A195E"/>
    <w:rsid w:val="170066FA"/>
    <w:rsid w:val="17C74238"/>
    <w:rsid w:val="17ED09A2"/>
    <w:rsid w:val="180818FE"/>
    <w:rsid w:val="181926E9"/>
    <w:rsid w:val="18533E2A"/>
    <w:rsid w:val="185F3FF8"/>
    <w:rsid w:val="186A3F63"/>
    <w:rsid w:val="187A78A7"/>
    <w:rsid w:val="18C1226B"/>
    <w:rsid w:val="18C70CEC"/>
    <w:rsid w:val="18D561E3"/>
    <w:rsid w:val="18ED4BC7"/>
    <w:rsid w:val="18F90F15"/>
    <w:rsid w:val="19115E67"/>
    <w:rsid w:val="19131523"/>
    <w:rsid w:val="198671BC"/>
    <w:rsid w:val="19C15B92"/>
    <w:rsid w:val="1A0933D9"/>
    <w:rsid w:val="1A0F4768"/>
    <w:rsid w:val="1A1F0E4F"/>
    <w:rsid w:val="1A770E0F"/>
    <w:rsid w:val="1AA77E82"/>
    <w:rsid w:val="1AD54210"/>
    <w:rsid w:val="1B0C389C"/>
    <w:rsid w:val="1B4909F4"/>
    <w:rsid w:val="1B9969DF"/>
    <w:rsid w:val="1BB66145"/>
    <w:rsid w:val="1BD74FCA"/>
    <w:rsid w:val="1C1667F6"/>
    <w:rsid w:val="1C440BA8"/>
    <w:rsid w:val="1CDB474F"/>
    <w:rsid w:val="1D3102EB"/>
    <w:rsid w:val="1D3F4194"/>
    <w:rsid w:val="1D594678"/>
    <w:rsid w:val="1D8D6E28"/>
    <w:rsid w:val="1DBC507B"/>
    <w:rsid w:val="1E183DD5"/>
    <w:rsid w:val="1E3974C8"/>
    <w:rsid w:val="1E462A96"/>
    <w:rsid w:val="1E9247C5"/>
    <w:rsid w:val="1EFB350D"/>
    <w:rsid w:val="1F07086C"/>
    <w:rsid w:val="1F0C52F3"/>
    <w:rsid w:val="1F566EB8"/>
    <w:rsid w:val="1F68119F"/>
    <w:rsid w:val="1F890B18"/>
    <w:rsid w:val="1F9279CD"/>
    <w:rsid w:val="1FBE4C66"/>
    <w:rsid w:val="1FCA1B62"/>
    <w:rsid w:val="1FD04999"/>
    <w:rsid w:val="201D2B69"/>
    <w:rsid w:val="2027280B"/>
    <w:rsid w:val="20360668"/>
    <w:rsid w:val="209B5059"/>
    <w:rsid w:val="20A513C7"/>
    <w:rsid w:val="20A57BD4"/>
    <w:rsid w:val="20D105E4"/>
    <w:rsid w:val="213767A9"/>
    <w:rsid w:val="213D764D"/>
    <w:rsid w:val="2148274F"/>
    <w:rsid w:val="21763CF8"/>
    <w:rsid w:val="217F6F95"/>
    <w:rsid w:val="2190618E"/>
    <w:rsid w:val="21B85B1A"/>
    <w:rsid w:val="21C64DA2"/>
    <w:rsid w:val="21EA0E36"/>
    <w:rsid w:val="22302C84"/>
    <w:rsid w:val="227E5313"/>
    <w:rsid w:val="228833F1"/>
    <w:rsid w:val="22F8048F"/>
    <w:rsid w:val="22F81A75"/>
    <w:rsid w:val="230A336A"/>
    <w:rsid w:val="232F6E3D"/>
    <w:rsid w:val="233A2855"/>
    <w:rsid w:val="23444DE2"/>
    <w:rsid w:val="234905B4"/>
    <w:rsid w:val="234C53BA"/>
    <w:rsid w:val="235975E1"/>
    <w:rsid w:val="23AD6B8C"/>
    <w:rsid w:val="24062738"/>
    <w:rsid w:val="24097FB8"/>
    <w:rsid w:val="240B478C"/>
    <w:rsid w:val="2466767A"/>
    <w:rsid w:val="246B2BBB"/>
    <w:rsid w:val="246C6930"/>
    <w:rsid w:val="2498329D"/>
    <w:rsid w:val="24D22CBB"/>
    <w:rsid w:val="24D740D4"/>
    <w:rsid w:val="24DD4550"/>
    <w:rsid w:val="24E46900"/>
    <w:rsid w:val="24E8008F"/>
    <w:rsid w:val="2501571E"/>
    <w:rsid w:val="250F315C"/>
    <w:rsid w:val="252F3F10"/>
    <w:rsid w:val="259A12AB"/>
    <w:rsid w:val="261E645E"/>
    <w:rsid w:val="264D39D1"/>
    <w:rsid w:val="26722300"/>
    <w:rsid w:val="26E24DA7"/>
    <w:rsid w:val="26F31699"/>
    <w:rsid w:val="27023CBF"/>
    <w:rsid w:val="27023D7C"/>
    <w:rsid w:val="273D46C2"/>
    <w:rsid w:val="27464E7B"/>
    <w:rsid w:val="2753038A"/>
    <w:rsid w:val="27745AB4"/>
    <w:rsid w:val="27C847B2"/>
    <w:rsid w:val="27DB675F"/>
    <w:rsid w:val="27E72880"/>
    <w:rsid w:val="27F82CDF"/>
    <w:rsid w:val="28783FCE"/>
    <w:rsid w:val="289C1CF0"/>
    <w:rsid w:val="28B6775F"/>
    <w:rsid w:val="28C61F10"/>
    <w:rsid w:val="29890093"/>
    <w:rsid w:val="29912D6C"/>
    <w:rsid w:val="29A56DBF"/>
    <w:rsid w:val="29BB2501"/>
    <w:rsid w:val="29FE209B"/>
    <w:rsid w:val="2A4613E4"/>
    <w:rsid w:val="2A491107"/>
    <w:rsid w:val="2A637272"/>
    <w:rsid w:val="2AB32EED"/>
    <w:rsid w:val="2AD47BDD"/>
    <w:rsid w:val="2ADA635E"/>
    <w:rsid w:val="2B1D1063"/>
    <w:rsid w:val="2B2F6A18"/>
    <w:rsid w:val="2B6D6DD2"/>
    <w:rsid w:val="2B7841A6"/>
    <w:rsid w:val="2B91322F"/>
    <w:rsid w:val="2BAE2033"/>
    <w:rsid w:val="2BF008E2"/>
    <w:rsid w:val="2BFF5A4F"/>
    <w:rsid w:val="2C016606"/>
    <w:rsid w:val="2C487FD5"/>
    <w:rsid w:val="2C5F4493"/>
    <w:rsid w:val="2C7967EB"/>
    <w:rsid w:val="2C9F3729"/>
    <w:rsid w:val="2CC633AC"/>
    <w:rsid w:val="2CCE486A"/>
    <w:rsid w:val="2D503A62"/>
    <w:rsid w:val="2DB95233"/>
    <w:rsid w:val="2DED7D14"/>
    <w:rsid w:val="2DF14C71"/>
    <w:rsid w:val="2DF15911"/>
    <w:rsid w:val="2DF82CB5"/>
    <w:rsid w:val="2DF9011D"/>
    <w:rsid w:val="2DFA06EF"/>
    <w:rsid w:val="2E114AFB"/>
    <w:rsid w:val="2E324243"/>
    <w:rsid w:val="2E46144F"/>
    <w:rsid w:val="2E582BFC"/>
    <w:rsid w:val="2E712C29"/>
    <w:rsid w:val="2EA72F60"/>
    <w:rsid w:val="2EAF0AB9"/>
    <w:rsid w:val="2EBF3BA1"/>
    <w:rsid w:val="2EEC0CD3"/>
    <w:rsid w:val="2F2755AB"/>
    <w:rsid w:val="2F3C6F86"/>
    <w:rsid w:val="2F53767E"/>
    <w:rsid w:val="2F82274A"/>
    <w:rsid w:val="2F8C0F6C"/>
    <w:rsid w:val="3015666E"/>
    <w:rsid w:val="30322716"/>
    <w:rsid w:val="30390D84"/>
    <w:rsid w:val="307146F9"/>
    <w:rsid w:val="309E3961"/>
    <w:rsid w:val="30CD6062"/>
    <w:rsid w:val="311C7819"/>
    <w:rsid w:val="31212A1B"/>
    <w:rsid w:val="314D5E4A"/>
    <w:rsid w:val="315118A1"/>
    <w:rsid w:val="319E43E2"/>
    <w:rsid w:val="31A041CB"/>
    <w:rsid w:val="31A067F6"/>
    <w:rsid w:val="31F62D4F"/>
    <w:rsid w:val="322C5A5F"/>
    <w:rsid w:val="322F37A1"/>
    <w:rsid w:val="324536EE"/>
    <w:rsid w:val="325A6415"/>
    <w:rsid w:val="328D1FC1"/>
    <w:rsid w:val="32CC7C4F"/>
    <w:rsid w:val="32FA5B96"/>
    <w:rsid w:val="33227143"/>
    <w:rsid w:val="336456CD"/>
    <w:rsid w:val="33CC7F5C"/>
    <w:rsid w:val="33D44600"/>
    <w:rsid w:val="341E12BA"/>
    <w:rsid w:val="34840FFC"/>
    <w:rsid w:val="34B4081A"/>
    <w:rsid w:val="34BA6467"/>
    <w:rsid w:val="34BD5094"/>
    <w:rsid w:val="34D401DB"/>
    <w:rsid w:val="350804AD"/>
    <w:rsid w:val="35144E0E"/>
    <w:rsid w:val="35317E94"/>
    <w:rsid w:val="35555E1E"/>
    <w:rsid w:val="355B006D"/>
    <w:rsid w:val="35614940"/>
    <w:rsid w:val="356B7326"/>
    <w:rsid w:val="357D1452"/>
    <w:rsid w:val="35B10FC7"/>
    <w:rsid w:val="36287465"/>
    <w:rsid w:val="3667175C"/>
    <w:rsid w:val="366E1051"/>
    <w:rsid w:val="36B12490"/>
    <w:rsid w:val="37047F25"/>
    <w:rsid w:val="373775FB"/>
    <w:rsid w:val="37684573"/>
    <w:rsid w:val="37A63C57"/>
    <w:rsid w:val="37B55267"/>
    <w:rsid w:val="37B66A04"/>
    <w:rsid w:val="3835198A"/>
    <w:rsid w:val="384E202A"/>
    <w:rsid w:val="38C62487"/>
    <w:rsid w:val="38DE491C"/>
    <w:rsid w:val="38F54111"/>
    <w:rsid w:val="38FC74BB"/>
    <w:rsid w:val="3971469F"/>
    <w:rsid w:val="3A2A39FB"/>
    <w:rsid w:val="3A2D542E"/>
    <w:rsid w:val="3A5C534F"/>
    <w:rsid w:val="3A6D46E2"/>
    <w:rsid w:val="3A7371A1"/>
    <w:rsid w:val="3A977C21"/>
    <w:rsid w:val="3B461A9E"/>
    <w:rsid w:val="3B47585B"/>
    <w:rsid w:val="3B7D67EB"/>
    <w:rsid w:val="3BB35059"/>
    <w:rsid w:val="3BC95DA1"/>
    <w:rsid w:val="3C2D2B00"/>
    <w:rsid w:val="3C862E04"/>
    <w:rsid w:val="3CC1121B"/>
    <w:rsid w:val="3CC1149A"/>
    <w:rsid w:val="3CD016DD"/>
    <w:rsid w:val="3CF22759"/>
    <w:rsid w:val="3D0C5F08"/>
    <w:rsid w:val="3D16400A"/>
    <w:rsid w:val="3D3B1DBB"/>
    <w:rsid w:val="3D4A24F3"/>
    <w:rsid w:val="3D697AC8"/>
    <w:rsid w:val="3D960635"/>
    <w:rsid w:val="3DF31B27"/>
    <w:rsid w:val="3E060ACF"/>
    <w:rsid w:val="3E0755D2"/>
    <w:rsid w:val="3E2C08C8"/>
    <w:rsid w:val="3E425293"/>
    <w:rsid w:val="3E7D1EA8"/>
    <w:rsid w:val="3E952BDE"/>
    <w:rsid w:val="3EBA5F01"/>
    <w:rsid w:val="3EEB0A50"/>
    <w:rsid w:val="3EF82060"/>
    <w:rsid w:val="3F43263A"/>
    <w:rsid w:val="3F4C5993"/>
    <w:rsid w:val="3F8A4EF6"/>
    <w:rsid w:val="3F985C2E"/>
    <w:rsid w:val="3FBC000B"/>
    <w:rsid w:val="3FBD11D7"/>
    <w:rsid w:val="4015342E"/>
    <w:rsid w:val="40782F46"/>
    <w:rsid w:val="40CF2393"/>
    <w:rsid w:val="40D774DE"/>
    <w:rsid w:val="41021DAB"/>
    <w:rsid w:val="410D2B37"/>
    <w:rsid w:val="41350BBA"/>
    <w:rsid w:val="41465797"/>
    <w:rsid w:val="41540B2E"/>
    <w:rsid w:val="416D5132"/>
    <w:rsid w:val="417F067C"/>
    <w:rsid w:val="419D0B7A"/>
    <w:rsid w:val="41CB0000"/>
    <w:rsid w:val="41CF4659"/>
    <w:rsid w:val="42CB56C2"/>
    <w:rsid w:val="42F73E67"/>
    <w:rsid w:val="430E697C"/>
    <w:rsid w:val="435C016E"/>
    <w:rsid w:val="436A4154"/>
    <w:rsid w:val="4397166E"/>
    <w:rsid w:val="43D952D2"/>
    <w:rsid w:val="43F917CB"/>
    <w:rsid w:val="44A66B34"/>
    <w:rsid w:val="453E164C"/>
    <w:rsid w:val="454F39DE"/>
    <w:rsid w:val="456D0B29"/>
    <w:rsid w:val="45A4025F"/>
    <w:rsid w:val="45C2075D"/>
    <w:rsid w:val="45EF7642"/>
    <w:rsid w:val="45FD281D"/>
    <w:rsid w:val="46256F3D"/>
    <w:rsid w:val="4629258A"/>
    <w:rsid w:val="46295CF3"/>
    <w:rsid w:val="46400184"/>
    <w:rsid w:val="465A4859"/>
    <w:rsid w:val="466C06C8"/>
    <w:rsid w:val="46AF1098"/>
    <w:rsid w:val="46C45463"/>
    <w:rsid w:val="46DD4900"/>
    <w:rsid w:val="472745EF"/>
    <w:rsid w:val="473C0D30"/>
    <w:rsid w:val="47AA6153"/>
    <w:rsid w:val="47AF6220"/>
    <w:rsid w:val="47BA3059"/>
    <w:rsid w:val="47E32A44"/>
    <w:rsid w:val="47FB07A5"/>
    <w:rsid w:val="48193A51"/>
    <w:rsid w:val="482B6FB6"/>
    <w:rsid w:val="482F44AB"/>
    <w:rsid w:val="483C0FF7"/>
    <w:rsid w:val="484F77B5"/>
    <w:rsid w:val="485F021F"/>
    <w:rsid w:val="488136B2"/>
    <w:rsid w:val="48F44D2C"/>
    <w:rsid w:val="494C7070"/>
    <w:rsid w:val="49750175"/>
    <w:rsid w:val="4981448B"/>
    <w:rsid w:val="49862EF0"/>
    <w:rsid w:val="49870082"/>
    <w:rsid w:val="49875199"/>
    <w:rsid w:val="49B106FB"/>
    <w:rsid w:val="49BA4D0A"/>
    <w:rsid w:val="49DC0095"/>
    <w:rsid w:val="4A1C3571"/>
    <w:rsid w:val="4A23010F"/>
    <w:rsid w:val="4A3C5376"/>
    <w:rsid w:val="4A917F7D"/>
    <w:rsid w:val="4AC76136"/>
    <w:rsid w:val="4ADA5F68"/>
    <w:rsid w:val="4ADD6814"/>
    <w:rsid w:val="4AF13867"/>
    <w:rsid w:val="4AF56FF3"/>
    <w:rsid w:val="4B09696F"/>
    <w:rsid w:val="4B3E1BE3"/>
    <w:rsid w:val="4B4F086D"/>
    <w:rsid w:val="4BB15369"/>
    <w:rsid w:val="4BD5771E"/>
    <w:rsid w:val="4BDF2FAB"/>
    <w:rsid w:val="4C034FEF"/>
    <w:rsid w:val="4C1845C9"/>
    <w:rsid w:val="4C1930A0"/>
    <w:rsid w:val="4C453E95"/>
    <w:rsid w:val="4C4938FB"/>
    <w:rsid w:val="4CAB0C66"/>
    <w:rsid w:val="4D226EDC"/>
    <w:rsid w:val="4D502AF2"/>
    <w:rsid w:val="4D616AAD"/>
    <w:rsid w:val="4D88228C"/>
    <w:rsid w:val="4DC06AF2"/>
    <w:rsid w:val="4DDA7251"/>
    <w:rsid w:val="4E175DFB"/>
    <w:rsid w:val="4E4131FF"/>
    <w:rsid w:val="4E496DD4"/>
    <w:rsid w:val="4EAC6105"/>
    <w:rsid w:val="4EB91FAC"/>
    <w:rsid w:val="4EC71773"/>
    <w:rsid w:val="4F44715F"/>
    <w:rsid w:val="4F5421EB"/>
    <w:rsid w:val="4FA660DF"/>
    <w:rsid w:val="4FCE59D6"/>
    <w:rsid w:val="503C55AF"/>
    <w:rsid w:val="506A5C79"/>
    <w:rsid w:val="506D5290"/>
    <w:rsid w:val="50F6750C"/>
    <w:rsid w:val="51046157"/>
    <w:rsid w:val="510B318B"/>
    <w:rsid w:val="51630CB2"/>
    <w:rsid w:val="517C3226"/>
    <w:rsid w:val="51F003FF"/>
    <w:rsid w:val="51F864B6"/>
    <w:rsid w:val="51FE5112"/>
    <w:rsid w:val="520C4646"/>
    <w:rsid w:val="521A26CE"/>
    <w:rsid w:val="522D501C"/>
    <w:rsid w:val="526112FD"/>
    <w:rsid w:val="526B4444"/>
    <w:rsid w:val="52C45E94"/>
    <w:rsid w:val="52CB50CD"/>
    <w:rsid w:val="52E379F5"/>
    <w:rsid w:val="5302488E"/>
    <w:rsid w:val="537860FB"/>
    <w:rsid w:val="53AE28E1"/>
    <w:rsid w:val="53BA504D"/>
    <w:rsid w:val="542F768A"/>
    <w:rsid w:val="547A60F6"/>
    <w:rsid w:val="5502789F"/>
    <w:rsid w:val="550D3076"/>
    <w:rsid w:val="555E2E1E"/>
    <w:rsid w:val="55C27A0C"/>
    <w:rsid w:val="56116B96"/>
    <w:rsid w:val="56441CCC"/>
    <w:rsid w:val="564D68B0"/>
    <w:rsid w:val="56F647E1"/>
    <w:rsid w:val="57676852"/>
    <w:rsid w:val="57BB14B0"/>
    <w:rsid w:val="57C636FD"/>
    <w:rsid w:val="57E7380C"/>
    <w:rsid w:val="57FA443C"/>
    <w:rsid w:val="580B148C"/>
    <w:rsid w:val="58215D6D"/>
    <w:rsid w:val="584A6FB8"/>
    <w:rsid w:val="588267A2"/>
    <w:rsid w:val="58844C3D"/>
    <w:rsid w:val="58886538"/>
    <w:rsid w:val="58AD1D36"/>
    <w:rsid w:val="58F74412"/>
    <w:rsid w:val="59142812"/>
    <w:rsid w:val="59367040"/>
    <w:rsid w:val="59415A4D"/>
    <w:rsid w:val="59685FA1"/>
    <w:rsid w:val="59882FBB"/>
    <w:rsid w:val="59C05CCC"/>
    <w:rsid w:val="5A04046F"/>
    <w:rsid w:val="5A2C21F1"/>
    <w:rsid w:val="5A442897"/>
    <w:rsid w:val="5A7E4BC7"/>
    <w:rsid w:val="5A9A38CC"/>
    <w:rsid w:val="5AC24903"/>
    <w:rsid w:val="5B084AE1"/>
    <w:rsid w:val="5B2E76A3"/>
    <w:rsid w:val="5B4B1BF7"/>
    <w:rsid w:val="5B527A35"/>
    <w:rsid w:val="5B58626B"/>
    <w:rsid w:val="5B6E5782"/>
    <w:rsid w:val="5B99641B"/>
    <w:rsid w:val="5BEC78DC"/>
    <w:rsid w:val="5BF51D39"/>
    <w:rsid w:val="5C292E8C"/>
    <w:rsid w:val="5C35038F"/>
    <w:rsid w:val="5C670A1E"/>
    <w:rsid w:val="5C826B51"/>
    <w:rsid w:val="5C9824FE"/>
    <w:rsid w:val="5C9F6A5F"/>
    <w:rsid w:val="5CE36C7D"/>
    <w:rsid w:val="5D521F6E"/>
    <w:rsid w:val="5D6A2609"/>
    <w:rsid w:val="5D8B722E"/>
    <w:rsid w:val="5DD8681B"/>
    <w:rsid w:val="5E1C0C20"/>
    <w:rsid w:val="5E406F02"/>
    <w:rsid w:val="5E865022"/>
    <w:rsid w:val="5E952E9B"/>
    <w:rsid w:val="5EE26529"/>
    <w:rsid w:val="5EF32AEC"/>
    <w:rsid w:val="5EF62DCD"/>
    <w:rsid w:val="5F1E7204"/>
    <w:rsid w:val="5F4B34DD"/>
    <w:rsid w:val="5F524B2C"/>
    <w:rsid w:val="5F5A485D"/>
    <w:rsid w:val="5F93061C"/>
    <w:rsid w:val="5F9A612B"/>
    <w:rsid w:val="5FAC7002"/>
    <w:rsid w:val="5FD039A2"/>
    <w:rsid w:val="5FEB4CD9"/>
    <w:rsid w:val="603D6F06"/>
    <w:rsid w:val="60874C9F"/>
    <w:rsid w:val="608A03E7"/>
    <w:rsid w:val="60AA54A6"/>
    <w:rsid w:val="60BE168F"/>
    <w:rsid w:val="60F94A8C"/>
    <w:rsid w:val="619F674B"/>
    <w:rsid w:val="61C72A34"/>
    <w:rsid w:val="61F10E06"/>
    <w:rsid w:val="620D7996"/>
    <w:rsid w:val="624108B4"/>
    <w:rsid w:val="62675B5F"/>
    <w:rsid w:val="628B7C2E"/>
    <w:rsid w:val="62B114E5"/>
    <w:rsid w:val="62BC241B"/>
    <w:rsid w:val="63521E02"/>
    <w:rsid w:val="639A0340"/>
    <w:rsid w:val="63A4729C"/>
    <w:rsid w:val="63CC7DF9"/>
    <w:rsid w:val="63CF0D88"/>
    <w:rsid w:val="63D60571"/>
    <w:rsid w:val="63E9223E"/>
    <w:rsid w:val="63F5546B"/>
    <w:rsid w:val="643547CC"/>
    <w:rsid w:val="644739B6"/>
    <w:rsid w:val="64583414"/>
    <w:rsid w:val="64622CD4"/>
    <w:rsid w:val="646726A9"/>
    <w:rsid w:val="648B520A"/>
    <w:rsid w:val="64B43F9C"/>
    <w:rsid w:val="650D6949"/>
    <w:rsid w:val="65110961"/>
    <w:rsid w:val="657A0A1E"/>
    <w:rsid w:val="6593581A"/>
    <w:rsid w:val="65B75B1D"/>
    <w:rsid w:val="65EF17A0"/>
    <w:rsid w:val="66560D21"/>
    <w:rsid w:val="66636F9A"/>
    <w:rsid w:val="66743F82"/>
    <w:rsid w:val="668F1B3D"/>
    <w:rsid w:val="66BD5ADE"/>
    <w:rsid w:val="66DA5468"/>
    <w:rsid w:val="671A43B0"/>
    <w:rsid w:val="673B3E48"/>
    <w:rsid w:val="673F50FA"/>
    <w:rsid w:val="67635DE3"/>
    <w:rsid w:val="676B1035"/>
    <w:rsid w:val="67995FB3"/>
    <w:rsid w:val="67FC76A6"/>
    <w:rsid w:val="683B3995"/>
    <w:rsid w:val="688078CF"/>
    <w:rsid w:val="688805F0"/>
    <w:rsid w:val="68D82E61"/>
    <w:rsid w:val="68F27CB8"/>
    <w:rsid w:val="6912528C"/>
    <w:rsid w:val="69370DD2"/>
    <w:rsid w:val="694E199B"/>
    <w:rsid w:val="69BF6BDD"/>
    <w:rsid w:val="69C33351"/>
    <w:rsid w:val="69F745A2"/>
    <w:rsid w:val="6A3523CE"/>
    <w:rsid w:val="6A4B7D7B"/>
    <w:rsid w:val="6A640576"/>
    <w:rsid w:val="6A9C2F83"/>
    <w:rsid w:val="6AA1048B"/>
    <w:rsid w:val="6ACA3A8C"/>
    <w:rsid w:val="6AF723A7"/>
    <w:rsid w:val="6B782B8D"/>
    <w:rsid w:val="6B804A53"/>
    <w:rsid w:val="6B8C18E7"/>
    <w:rsid w:val="6BA73DCD"/>
    <w:rsid w:val="6BD74E09"/>
    <w:rsid w:val="6BDF4D7D"/>
    <w:rsid w:val="6C000F26"/>
    <w:rsid w:val="6C78592B"/>
    <w:rsid w:val="6CA95670"/>
    <w:rsid w:val="6CB22A29"/>
    <w:rsid w:val="6CBE193D"/>
    <w:rsid w:val="6CC369E5"/>
    <w:rsid w:val="6CD43F59"/>
    <w:rsid w:val="6D2F5E28"/>
    <w:rsid w:val="6D3679BA"/>
    <w:rsid w:val="6D425EEE"/>
    <w:rsid w:val="6D4D4500"/>
    <w:rsid w:val="6D875C64"/>
    <w:rsid w:val="6DAD677E"/>
    <w:rsid w:val="6DB4323D"/>
    <w:rsid w:val="6ED32F8D"/>
    <w:rsid w:val="6F375D8D"/>
    <w:rsid w:val="6F60051B"/>
    <w:rsid w:val="6F602316"/>
    <w:rsid w:val="6F7A7103"/>
    <w:rsid w:val="6FAE418A"/>
    <w:rsid w:val="701E0CA4"/>
    <w:rsid w:val="7021355F"/>
    <w:rsid w:val="70291EE1"/>
    <w:rsid w:val="703379DD"/>
    <w:rsid w:val="7075084C"/>
    <w:rsid w:val="7076081A"/>
    <w:rsid w:val="707B75D6"/>
    <w:rsid w:val="7099173B"/>
    <w:rsid w:val="70E76160"/>
    <w:rsid w:val="70EF0AF3"/>
    <w:rsid w:val="70F75627"/>
    <w:rsid w:val="710C795E"/>
    <w:rsid w:val="71290DE0"/>
    <w:rsid w:val="717D2CED"/>
    <w:rsid w:val="71872296"/>
    <w:rsid w:val="71A02943"/>
    <w:rsid w:val="71D53698"/>
    <w:rsid w:val="71E52928"/>
    <w:rsid w:val="72144AAF"/>
    <w:rsid w:val="722021E3"/>
    <w:rsid w:val="72273C06"/>
    <w:rsid w:val="72567266"/>
    <w:rsid w:val="72D30C6F"/>
    <w:rsid w:val="72D8486C"/>
    <w:rsid w:val="73036C20"/>
    <w:rsid w:val="73215D8E"/>
    <w:rsid w:val="73321AEE"/>
    <w:rsid w:val="73522870"/>
    <w:rsid w:val="737E0D44"/>
    <w:rsid w:val="740F4F25"/>
    <w:rsid w:val="74272632"/>
    <w:rsid w:val="742F4419"/>
    <w:rsid w:val="748051BB"/>
    <w:rsid w:val="74885602"/>
    <w:rsid w:val="74F53C11"/>
    <w:rsid w:val="74F9163A"/>
    <w:rsid w:val="752203D4"/>
    <w:rsid w:val="755C32C2"/>
    <w:rsid w:val="756539AB"/>
    <w:rsid w:val="75D20FC8"/>
    <w:rsid w:val="75E26FD2"/>
    <w:rsid w:val="75F25C45"/>
    <w:rsid w:val="761738FD"/>
    <w:rsid w:val="766A04F5"/>
    <w:rsid w:val="766F78AB"/>
    <w:rsid w:val="767B5CD8"/>
    <w:rsid w:val="7682346D"/>
    <w:rsid w:val="76931EC0"/>
    <w:rsid w:val="76FD06B6"/>
    <w:rsid w:val="772470DA"/>
    <w:rsid w:val="7725732A"/>
    <w:rsid w:val="775700DB"/>
    <w:rsid w:val="77854211"/>
    <w:rsid w:val="77BF48D1"/>
    <w:rsid w:val="77EF49AD"/>
    <w:rsid w:val="77F969CD"/>
    <w:rsid w:val="78210A63"/>
    <w:rsid w:val="7824607D"/>
    <w:rsid w:val="785A2F5C"/>
    <w:rsid w:val="78A57602"/>
    <w:rsid w:val="78D705A5"/>
    <w:rsid w:val="78F86844"/>
    <w:rsid w:val="79087696"/>
    <w:rsid w:val="79420D0B"/>
    <w:rsid w:val="79761906"/>
    <w:rsid w:val="79935991"/>
    <w:rsid w:val="7A5E2B5E"/>
    <w:rsid w:val="7A605C84"/>
    <w:rsid w:val="7A733B23"/>
    <w:rsid w:val="7A8B0D66"/>
    <w:rsid w:val="7AA376EF"/>
    <w:rsid w:val="7AB813B6"/>
    <w:rsid w:val="7B1735D2"/>
    <w:rsid w:val="7B3F192C"/>
    <w:rsid w:val="7B580C40"/>
    <w:rsid w:val="7BD10E19"/>
    <w:rsid w:val="7BF15186"/>
    <w:rsid w:val="7C0B180E"/>
    <w:rsid w:val="7C2B3C5E"/>
    <w:rsid w:val="7CC968AA"/>
    <w:rsid w:val="7D28718A"/>
    <w:rsid w:val="7D3F20B7"/>
    <w:rsid w:val="7D8C4BD1"/>
    <w:rsid w:val="7E056EE5"/>
    <w:rsid w:val="7E40126C"/>
    <w:rsid w:val="7E5A4750"/>
    <w:rsid w:val="7E7044F2"/>
    <w:rsid w:val="7E777FF2"/>
    <w:rsid w:val="7F043BC3"/>
    <w:rsid w:val="7F0F66AC"/>
    <w:rsid w:val="7F222014"/>
    <w:rsid w:val="7F2E3356"/>
    <w:rsid w:val="7F471DFC"/>
    <w:rsid w:val="7F6B0EDD"/>
    <w:rsid w:val="7F742320"/>
    <w:rsid w:val="7F7840F3"/>
    <w:rsid w:val="7F7E2B46"/>
    <w:rsid w:val="7FB665EE"/>
    <w:rsid w:val="7FE043BA"/>
    <w:rsid w:val="7FF03A5B"/>
    <w:rsid w:val="7FF72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8"/>
    <w:qFormat/>
    <w:uiPriority w:val="9"/>
    <w:pPr>
      <w:keepNext/>
      <w:numPr>
        <w:ilvl w:val="0"/>
        <w:numId w:val="1"/>
      </w:numPr>
      <w:spacing w:before="160" w:after="160"/>
      <w:jc w:val="left"/>
      <w:outlineLvl w:val="0"/>
    </w:pPr>
    <w:rPr>
      <w:rFonts w:ascii="Arial" w:hAnsi="Arial" w:cs="Arial"/>
      <w:b/>
      <w:bCs/>
      <w:iCs/>
      <w:sz w:val="32"/>
    </w:rPr>
  </w:style>
  <w:style w:type="paragraph" w:styleId="3">
    <w:name w:val="heading 2"/>
    <w:basedOn w:val="1"/>
    <w:next w:val="1"/>
    <w:link w:val="197"/>
    <w:qFormat/>
    <w:uiPriority w:val="0"/>
    <w:pPr>
      <w:keepNext/>
      <w:keepLines/>
      <w:numPr>
        <w:ilvl w:val="1"/>
        <w:numId w:val="1"/>
      </w:numPr>
      <w:tabs>
        <w:tab w:val="left" w:pos="432"/>
      </w:tabs>
      <w:spacing w:before="160" w:after="160"/>
      <w:outlineLvl w:val="1"/>
    </w:pPr>
    <w:rPr>
      <w:b/>
      <w:kern w:val="0"/>
      <w:sz w:val="28"/>
      <w:szCs w:val="20"/>
    </w:rPr>
  </w:style>
  <w:style w:type="paragraph" w:styleId="4">
    <w:name w:val="heading 3"/>
    <w:basedOn w:val="1"/>
    <w:next w:val="1"/>
    <w:link w:val="123"/>
    <w:qFormat/>
    <w:uiPriority w:val="0"/>
    <w:pPr>
      <w:keepNext/>
      <w:keepLines/>
      <w:numPr>
        <w:ilvl w:val="2"/>
        <w:numId w:val="1"/>
      </w:numPr>
      <w:spacing w:before="120" w:after="120"/>
      <w:outlineLvl w:val="2"/>
    </w:pPr>
    <w:rPr>
      <w:rFonts w:ascii="Garamond" w:hAnsi="Garamond"/>
      <w:b/>
      <w:kern w:val="0"/>
      <w:sz w:val="30"/>
      <w:szCs w:val="20"/>
    </w:rPr>
  </w:style>
  <w:style w:type="paragraph" w:styleId="5">
    <w:name w:val="heading 4"/>
    <w:basedOn w:val="1"/>
    <w:next w:val="1"/>
    <w:link w:val="115"/>
    <w:qFormat/>
    <w:uiPriority w:val="0"/>
    <w:pPr>
      <w:keepNext/>
      <w:keepLines/>
      <w:numPr>
        <w:ilvl w:val="3"/>
        <w:numId w:val="1"/>
      </w:numPr>
      <w:spacing w:before="160" w:after="100"/>
      <w:jc w:val="left"/>
      <w:outlineLvl w:val="3"/>
    </w:pPr>
    <w:rPr>
      <w:b/>
      <w:kern w:val="0"/>
      <w:sz w:val="28"/>
      <w:szCs w:val="20"/>
    </w:rPr>
  </w:style>
  <w:style w:type="paragraph" w:styleId="6">
    <w:name w:val="heading 5"/>
    <w:basedOn w:val="1"/>
    <w:next w:val="1"/>
    <w:link w:val="146"/>
    <w:qFormat/>
    <w:uiPriority w:val="0"/>
    <w:pPr>
      <w:keepNext/>
      <w:keepLines/>
      <w:numPr>
        <w:ilvl w:val="4"/>
        <w:numId w:val="1"/>
      </w:numPr>
      <w:tabs>
        <w:tab w:val="left" w:pos="315"/>
      </w:tabs>
      <w:spacing w:before="120" w:after="120"/>
      <w:outlineLvl w:val="4"/>
    </w:pPr>
    <w:rPr>
      <w:b/>
      <w:color w:val="000000"/>
      <w:kern w:val="0"/>
    </w:rPr>
  </w:style>
  <w:style w:type="paragraph" w:styleId="7">
    <w:name w:val="heading 6"/>
    <w:basedOn w:val="1"/>
    <w:next w:val="1"/>
    <w:link w:val="114"/>
    <w:qFormat/>
    <w:uiPriority w:val="0"/>
    <w:pPr>
      <w:keepNext/>
      <w:widowControl/>
      <w:numPr>
        <w:ilvl w:val="5"/>
        <w:numId w:val="1"/>
      </w:numPr>
      <w:jc w:val="left"/>
      <w:outlineLvl w:val="5"/>
    </w:pPr>
    <w:rPr>
      <w:rFonts w:cs="Arial"/>
      <w:b/>
      <w:kern w:val="0"/>
      <w:lang w:eastAsia="en-US"/>
    </w:rPr>
  </w:style>
  <w:style w:type="paragraph" w:styleId="8">
    <w:name w:val="heading 7"/>
    <w:basedOn w:val="1"/>
    <w:next w:val="1"/>
    <w:link w:val="138"/>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111"/>
    <w:qFormat/>
    <w:uiPriority w:val="0"/>
    <w:pPr>
      <w:keepNext/>
      <w:keepLines/>
      <w:numPr>
        <w:ilvl w:val="7"/>
        <w:numId w:val="1"/>
      </w:numPr>
      <w:shd w:val="pct10" w:color="auto" w:fill="FFFFFF"/>
      <w:adjustRightInd w:val="0"/>
      <w:spacing w:before="120" w:line="400" w:lineRule="exact"/>
      <w:ind w:right="1134"/>
      <w:jc w:val="left"/>
      <w:outlineLvl w:val="7"/>
    </w:pPr>
    <w:rPr>
      <w:rFonts w:ascii="Footlight MT Light" w:hAnsi="Footlight MT Light" w:eastAsia="黑体"/>
      <w:kern w:val="0"/>
      <w:szCs w:val="20"/>
      <w:shd w:val="pct10" w:color="auto" w:fill="FFFFFF"/>
    </w:rPr>
  </w:style>
  <w:style w:type="paragraph" w:styleId="10">
    <w:name w:val="heading 9"/>
    <w:basedOn w:val="1"/>
    <w:next w:val="1"/>
    <w:link w:val="140"/>
    <w:qFormat/>
    <w:uiPriority w:val="0"/>
    <w:pPr>
      <w:keepNext/>
      <w:keepLines/>
      <w:numPr>
        <w:ilvl w:val="8"/>
        <w:numId w:val="1"/>
      </w:numPr>
      <w:shd w:val="pct5" w:color="auto" w:fill="FFFFFF"/>
      <w:spacing w:after="120" w:line="480" w:lineRule="auto"/>
      <w:jc w:val="center"/>
      <w:outlineLvl w:val="8"/>
    </w:pPr>
    <w:rPr>
      <w:rFonts w:ascii="Arial" w:hAnsi="Arial" w:eastAsia="仿宋_GB2312"/>
      <w:b/>
      <w:i/>
      <w:kern w:val="0"/>
      <w:szCs w:val="20"/>
      <w:shd w:val="pct5" w:color="auto" w:fill="FFFFFF"/>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69"/>
    <w:qFormat/>
    <w:uiPriority w:val="0"/>
    <w:pPr>
      <w:ind w:firstLine="420"/>
    </w:pPr>
    <w:rPr>
      <w:szCs w:val="20"/>
    </w:rPr>
  </w:style>
  <w:style w:type="paragraph" w:styleId="13">
    <w:name w:val="caption"/>
    <w:basedOn w:val="1"/>
    <w:next w:val="1"/>
    <w:link w:val="76"/>
    <w:unhideWhenUsed/>
    <w:qFormat/>
    <w:uiPriority w:val="0"/>
    <w:rPr>
      <w:rFonts w:eastAsia="黑体" w:asciiTheme="majorHAnsi" w:hAnsiTheme="majorHAnsi" w:cstheme="majorBidi"/>
      <w:sz w:val="21"/>
      <w:szCs w:val="20"/>
    </w:rPr>
  </w:style>
  <w:style w:type="paragraph" w:styleId="14">
    <w:name w:val="Document Map"/>
    <w:basedOn w:val="1"/>
    <w:link w:val="137"/>
    <w:qFormat/>
    <w:uiPriority w:val="0"/>
    <w:pPr>
      <w:shd w:val="clear" w:color="auto" w:fill="000080"/>
    </w:pPr>
    <w:rPr>
      <w:rFonts w:ascii="宋体"/>
    </w:rPr>
  </w:style>
  <w:style w:type="paragraph" w:styleId="15">
    <w:name w:val="annotation text"/>
    <w:basedOn w:val="1"/>
    <w:link w:val="196"/>
    <w:qFormat/>
    <w:uiPriority w:val="0"/>
    <w:pPr>
      <w:jc w:val="left"/>
    </w:pPr>
    <w:rPr>
      <w:sz w:val="21"/>
      <w:szCs w:val="21"/>
    </w:rPr>
  </w:style>
  <w:style w:type="paragraph" w:styleId="16">
    <w:name w:val="Body Text 3"/>
    <w:basedOn w:val="1"/>
    <w:link w:val="120"/>
    <w:qFormat/>
    <w:uiPriority w:val="0"/>
    <w:pPr>
      <w:widowControl/>
      <w:spacing w:after="120" w:line="240" w:lineRule="auto"/>
      <w:jc w:val="left"/>
    </w:pPr>
    <w:rPr>
      <w:sz w:val="16"/>
      <w:szCs w:val="16"/>
    </w:rPr>
  </w:style>
  <w:style w:type="paragraph" w:styleId="17">
    <w:name w:val="Body Text"/>
    <w:basedOn w:val="1"/>
    <w:link w:val="148"/>
    <w:qFormat/>
    <w:uiPriority w:val="0"/>
    <w:pPr>
      <w:widowControl/>
      <w:spacing w:after="120" w:line="240" w:lineRule="atLeast"/>
      <w:ind w:left="720"/>
      <w:jc w:val="left"/>
    </w:pPr>
    <w:rPr>
      <w:kern w:val="0"/>
      <w:sz w:val="20"/>
      <w:szCs w:val="20"/>
      <w:lang w:eastAsia="en-US"/>
    </w:rPr>
  </w:style>
  <w:style w:type="paragraph" w:styleId="18">
    <w:name w:val="Body Text Indent"/>
    <w:basedOn w:val="1"/>
    <w:link w:val="166"/>
    <w:qFormat/>
    <w:uiPriority w:val="0"/>
    <w:pPr>
      <w:ind w:firstLine="540"/>
    </w:pPr>
  </w:style>
  <w:style w:type="paragraph" w:styleId="19">
    <w:name w:val="toc 5"/>
    <w:basedOn w:val="1"/>
    <w:next w:val="1"/>
    <w:qFormat/>
    <w:uiPriority w:val="39"/>
    <w:pPr>
      <w:spacing w:line="240" w:lineRule="atLeast"/>
      <w:ind w:left="300" w:leftChars="300"/>
    </w:pPr>
    <w:rPr>
      <w:sz w:val="21"/>
    </w:rPr>
  </w:style>
  <w:style w:type="paragraph" w:styleId="20">
    <w:name w:val="toc 3"/>
    <w:basedOn w:val="1"/>
    <w:next w:val="1"/>
    <w:qFormat/>
    <w:uiPriority w:val="39"/>
    <w:pPr>
      <w:tabs>
        <w:tab w:val="left" w:pos="1420"/>
        <w:tab w:val="right" w:leader="dot" w:pos="9060"/>
      </w:tabs>
      <w:spacing w:line="240" w:lineRule="atLeast"/>
      <w:ind w:left="480" w:leftChars="200"/>
      <w:jc w:val="left"/>
    </w:pPr>
    <w:rPr>
      <w:sz w:val="28"/>
    </w:rPr>
  </w:style>
  <w:style w:type="paragraph" w:styleId="21">
    <w:name w:val="Plain Text"/>
    <w:basedOn w:val="1"/>
    <w:link w:val="116"/>
    <w:qFormat/>
    <w:uiPriority w:val="0"/>
    <w:pPr>
      <w:spacing w:line="240" w:lineRule="auto"/>
    </w:pPr>
    <w:rPr>
      <w:rFonts w:ascii="宋体" w:hAnsi="Courier New" w:cs="Courier New"/>
      <w:sz w:val="21"/>
      <w:szCs w:val="21"/>
    </w:rPr>
  </w:style>
  <w:style w:type="paragraph" w:styleId="22">
    <w:name w:val="toc 8"/>
    <w:basedOn w:val="1"/>
    <w:next w:val="1"/>
    <w:qFormat/>
    <w:uiPriority w:val="39"/>
    <w:pPr>
      <w:ind w:left="2940" w:leftChars="1400"/>
    </w:pPr>
  </w:style>
  <w:style w:type="paragraph" w:styleId="23">
    <w:name w:val="Date"/>
    <w:basedOn w:val="1"/>
    <w:next w:val="1"/>
    <w:link w:val="129"/>
    <w:qFormat/>
    <w:uiPriority w:val="0"/>
    <w:pPr>
      <w:ind w:left="100" w:leftChars="2500"/>
    </w:pPr>
  </w:style>
  <w:style w:type="paragraph" w:styleId="24">
    <w:name w:val="Body Text Indent 2"/>
    <w:basedOn w:val="1"/>
    <w:link w:val="151"/>
    <w:qFormat/>
    <w:uiPriority w:val="0"/>
    <w:pPr>
      <w:autoSpaceDE w:val="0"/>
      <w:autoSpaceDN w:val="0"/>
      <w:adjustRightInd w:val="0"/>
      <w:ind w:firstLine="420"/>
      <w:jc w:val="left"/>
    </w:pPr>
  </w:style>
  <w:style w:type="paragraph" w:styleId="25">
    <w:name w:val="Balloon Text"/>
    <w:basedOn w:val="1"/>
    <w:link w:val="90"/>
    <w:qFormat/>
    <w:uiPriority w:val="0"/>
    <w:rPr>
      <w:sz w:val="18"/>
      <w:szCs w:val="18"/>
    </w:rPr>
  </w:style>
  <w:style w:type="paragraph" w:styleId="26">
    <w:name w:val="footer"/>
    <w:basedOn w:val="1"/>
    <w:link w:val="72"/>
    <w:qFormat/>
    <w:uiPriority w:val="99"/>
    <w:pPr>
      <w:tabs>
        <w:tab w:val="center" w:pos="4153"/>
        <w:tab w:val="right" w:pos="8306"/>
      </w:tabs>
      <w:snapToGrid w:val="0"/>
      <w:jc w:val="left"/>
    </w:pPr>
    <w:rPr>
      <w:sz w:val="18"/>
      <w:szCs w:val="18"/>
    </w:rPr>
  </w:style>
  <w:style w:type="paragraph" w:styleId="27">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1260"/>
        <w:tab w:val="right" w:leader="dot" w:pos="9060"/>
      </w:tabs>
      <w:spacing w:line="240" w:lineRule="atLeast"/>
    </w:pPr>
    <w:rPr>
      <w:b/>
      <w:sz w:val="32"/>
    </w:rPr>
  </w:style>
  <w:style w:type="paragraph" w:styleId="29">
    <w:name w:val="toc 4"/>
    <w:basedOn w:val="1"/>
    <w:next w:val="1"/>
    <w:qFormat/>
    <w:uiPriority w:val="39"/>
    <w:pPr>
      <w:spacing w:line="240" w:lineRule="atLeast"/>
      <w:ind w:left="250" w:leftChars="250"/>
    </w:pPr>
  </w:style>
  <w:style w:type="paragraph" w:styleId="30">
    <w:name w:val="Subtitle"/>
    <w:basedOn w:val="1"/>
    <w:next w:val="1"/>
    <w:link w:val="80"/>
    <w:qFormat/>
    <w:uiPriority w:val="0"/>
    <w:pPr>
      <w:spacing w:before="120" w:after="60" w:line="400" w:lineRule="exact"/>
      <w:jc w:val="center"/>
      <w:outlineLvl w:val="1"/>
    </w:pPr>
    <w:rPr>
      <w:rFonts w:ascii="Cambria" w:hAnsi="Cambria" w:eastAsia="方正小标宋_GBK"/>
      <w:bCs/>
      <w:kern w:val="28"/>
      <w:sz w:val="32"/>
      <w:szCs w:val="32"/>
    </w:rPr>
  </w:style>
  <w:style w:type="paragraph" w:styleId="31">
    <w:name w:val="footnote text"/>
    <w:basedOn w:val="1"/>
    <w:link w:val="88"/>
    <w:qFormat/>
    <w:uiPriority w:val="0"/>
    <w:pPr>
      <w:snapToGrid w:val="0"/>
      <w:jc w:val="left"/>
    </w:pPr>
    <w:rPr>
      <w:sz w:val="18"/>
      <w:szCs w:val="18"/>
    </w:rPr>
  </w:style>
  <w:style w:type="paragraph" w:styleId="32">
    <w:name w:val="toc 6"/>
    <w:basedOn w:val="1"/>
    <w:next w:val="1"/>
    <w:qFormat/>
    <w:uiPriority w:val="39"/>
    <w:pPr>
      <w:ind w:left="2100" w:leftChars="1000"/>
    </w:pPr>
  </w:style>
  <w:style w:type="paragraph" w:styleId="33">
    <w:name w:val="Body Text Indent 3"/>
    <w:basedOn w:val="1"/>
    <w:link w:val="126"/>
    <w:qFormat/>
    <w:uiPriority w:val="0"/>
    <w:pPr>
      <w:widowControl/>
      <w:ind w:left="840"/>
      <w:jc w:val="left"/>
    </w:pPr>
  </w:style>
  <w:style w:type="paragraph" w:styleId="34">
    <w:name w:val="toc 2"/>
    <w:basedOn w:val="1"/>
    <w:next w:val="1"/>
    <w:qFormat/>
    <w:uiPriority w:val="39"/>
    <w:pPr>
      <w:tabs>
        <w:tab w:val="left" w:pos="1260"/>
        <w:tab w:val="right" w:leader="dot" w:pos="9060"/>
      </w:tabs>
      <w:spacing w:line="240" w:lineRule="atLeast"/>
      <w:ind w:left="240" w:leftChars="100"/>
    </w:pPr>
    <w:rPr>
      <w:sz w:val="30"/>
    </w:rPr>
  </w:style>
  <w:style w:type="paragraph" w:styleId="35">
    <w:name w:val="toc 9"/>
    <w:basedOn w:val="1"/>
    <w:next w:val="1"/>
    <w:qFormat/>
    <w:uiPriority w:val="39"/>
    <w:pPr>
      <w:ind w:left="3360" w:leftChars="1600"/>
    </w:pPr>
  </w:style>
  <w:style w:type="paragraph" w:styleId="36">
    <w:name w:val="Body Text 2"/>
    <w:basedOn w:val="1"/>
    <w:link w:val="113"/>
    <w:qFormat/>
    <w:uiPriority w:val="0"/>
    <w:pPr>
      <w:widowControl/>
      <w:spacing w:after="120" w:line="480" w:lineRule="auto"/>
      <w:jc w:val="left"/>
    </w:pPr>
    <w:rPr>
      <w:sz w:val="21"/>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00" w:firstLineChars="200"/>
      <w:jc w:val="left"/>
    </w:pPr>
    <w:rPr>
      <w:rFonts w:ascii="Arial Unicode MS" w:hAnsi="Arial Unicode MS" w:eastAsia="Arial Unicode MS" w:cs="Arial Unicode MS"/>
      <w:kern w:val="0"/>
      <w:sz w:val="20"/>
      <w:szCs w:val="20"/>
    </w:rPr>
  </w:style>
  <w:style w:type="paragraph" w:styleId="38">
    <w:name w:val="Normal (Web)"/>
    <w:basedOn w:val="1"/>
    <w:qFormat/>
    <w:uiPriority w:val="0"/>
    <w:pPr>
      <w:widowControl/>
      <w:spacing w:line="240" w:lineRule="auto"/>
      <w:jc w:val="left"/>
    </w:pPr>
    <w:rPr>
      <w:rFonts w:ascii="宋体" w:hAnsi="宋体" w:cs="宋体"/>
      <w:kern w:val="0"/>
    </w:rPr>
  </w:style>
  <w:style w:type="paragraph" w:styleId="39">
    <w:name w:val="Title"/>
    <w:basedOn w:val="1"/>
    <w:next w:val="1"/>
    <w:link w:val="79"/>
    <w:qFormat/>
    <w:uiPriority w:val="0"/>
    <w:pPr>
      <w:spacing w:line="240" w:lineRule="auto"/>
      <w:jc w:val="center"/>
    </w:pPr>
    <w:rPr>
      <w:rFonts w:ascii="宋体"/>
      <w:b/>
      <w:snapToGrid w:val="0"/>
      <w:kern w:val="0"/>
      <w:sz w:val="36"/>
      <w:szCs w:val="20"/>
    </w:rPr>
  </w:style>
  <w:style w:type="paragraph" w:styleId="40">
    <w:name w:val="annotation subject"/>
    <w:basedOn w:val="15"/>
    <w:next w:val="15"/>
    <w:link w:val="97"/>
    <w:unhideWhenUsed/>
    <w:qFormat/>
    <w:uiPriority w:val="99"/>
    <w:rPr>
      <w:b/>
      <w:bCs/>
    </w:rPr>
  </w:style>
  <w:style w:type="paragraph" w:styleId="41">
    <w:name w:val="Body Text First Indent"/>
    <w:basedOn w:val="17"/>
    <w:qFormat/>
    <w:uiPriority w:val="0"/>
    <w:pPr>
      <w:widowControl w:val="0"/>
      <w:spacing w:line="440" w:lineRule="atLeast"/>
      <w:ind w:left="0" w:firstLine="420" w:firstLineChars="100"/>
      <w:jc w:val="both"/>
    </w:pPr>
    <w:rPr>
      <w:kern w:val="2"/>
      <w:sz w:val="24"/>
      <w:szCs w:val="24"/>
      <w:lang w:eastAsia="zh-CN"/>
    </w:rPr>
  </w:style>
  <w:style w:type="paragraph" w:styleId="42">
    <w:name w:val="Body Text First Indent 2"/>
    <w:basedOn w:val="18"/>
    <w:link w:val="135"/>
    <w:qFormat/>
    <w:uiPriority w:val="0"/>
    <w:pPr>
      <w:widowControl/>
      <w:spacing w:after="120" w:line="240" w:lineRule="auto"/>
      <w:ind w:left="420" w:leftChars="200" w:firstLine="420" w:firstLineChars="200"/>
      <w:jc w:val="left"/>
    </w:pPr>
    <w:rPr>
      <w:rFonts w:eastAsia="仿宋_GB2312"/>
      <w:sz w:val="30"/>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HTML Code"/>
    <w:qFormat/>
    <w:uiPriority w:val="0"/>
    <w:rPr>
      <w:rFonts w:ascii="宋体" w:hAnsi="宋体" w:eastAsia="宋体" w:cs="宋体"/>
      <w:sz w:val="24"/>
      <w:szCs w:val="24"/>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paragraph" w:customStyle="1" w:styleId="53">
    <w:name w:val="Product Descriptor"/>
    <w:qFormat/>
    <w:uiPriority w:val="0"/>
    <w:pPr>
      <w:widowControl w:val="0"/>
      <w:spacing w:after="1040" w:line="200" w:lineRule="exact"/>
      <w:ind w:left="792"/>
    </w:pPr>
    <w:rPr>
      <w:rFonts w:ascii="Arial" w:hAnsi="Arial" w:eastAsia="宋体" w:cs="Times New Roman"/>
      <w:i/>
      <w:lang w:val="en-US" w:eastAsia="en-US" w:bidi="ar-SA"/>
    </w:rPr>
  </w:style>
  <w:style w:type="paragraph" w:customStyle="1" w:styleId="54">
    <w:name w:val="1"/>
    <w:basedOn w:val="1"/>
    <w:qFormat/>
    <w:uiPriority w:val="0"/>
    <w:pPr>
      <w:adjustRightInd w:val="0"/>
      <w:spacing w:before="200" w:after="80" w:line="312" w:lineRule="auto"/>
      <w:textAlignment w:val="baseline"/>
    </w:pPr>
    <w:rPr>
      <w:rFonts w:ascii="Britannic Bold" w:eastAsia="黑体"/>
      <w:b/>
      <w:kern w:val="0"/>
      <w:sz w:val="30"/>
      <w:szCs w:val="20"/>
    </w:rPr>
  </w:style>
  <w:style w:type="paragraph" w:customStyle="1" w:styleId="55">
    <w:name w:val="w"/>
    <w:basedOn w:val="1"/>
    <w:qFormat/>
    <w:uiPriority w:val="0"/>
    <w:pPr>
      <w:adjustRightInd w:val="0"/>
      <w:spacing w:line="288" w:lineRule="auto"/>
      <w:textAlignment w:val="baseline"/>
    </w:pPr>
    <w:rPr>
      <w:kern w:val="0"/>
      <w:szCs w:val="20"/>
    </w:rPr>
  </w:style>
  <w:style w:type="paragraph" w:customStyle="1" w:styleId="56">
    <w:name w:val="表格内容"/>
    <w:basedOn w:val="1"/>
    <w:qFormat/>
    <w:uiPriority w:val="0"/>
    <w:pPr>
      <w:numPr>
        <w:ilvl w:val="0"/>
        <w:numId w:val="2"/>
      </w:numPr>
    </w:pPr>
  </w:style>
  <w:style w:type="character" w:customStyle="1" w:styleId="57">
    <w:name w:val="已访问的超链接1"/>
    <w:qFormat/>
    <w:uiPriority w:val="0"/>
    <w:rPr>
      <w:color w:val="800080"/>
      <w:u w:val="single"/>
    </w:rPr>
  </w:style>
  <w:style w:type="paragraph" w:customStyle="1" w:styleId="58">
    <w:name w:val="xl34"/>
    <w:basedOn w:val="1"/>
    <w:qFormat/>
    <w:uiPriority w:val="0"/>
    <w:pPr>
      <w:widowControl/>
      <w:pBdr>
        <w:left w:val="single" w:color="auto" w:sz="4" w:space="0"/>
      </w:pBdr>
      <w:spacing w:before="100" w:beforeAutospacing="1" w:after="100" w:afterAutospacing="1" w:line="240" w:lineRule="auto"/>
      <w:jc w:val="center"/>
      <w:textAlignment w:val="center"/>
    </w:pPr>
    <w:rPr>
      <w:rFonts w:hint="eastAsia" w:ascii="楷体_GB2312" w:hAnsi="宋体" w:eastAsia="楷体_GB2312"/>
      <w:kern w:val="0"/>
    </w:rPr>
  </w:style>
  <w:style w:type="paragraph" w:customStyle="1" w:styleId="59">
    <w:name w:val="样式 首行缩进:  0.85 厘米"/>
    <w:basedOn w:val="1"/>
    <w:qFormat/>
    <w:uiPriority w:val="0"/>
    <w:pPr>
      <w:ind w:firstLine="480"/>
    </w:pPr>
    <w:rPr>
      <w:rFonts w:cs="宋体"/>
    </w:rPr>
  </w:style>
  <w:style w:type="character" w:customStyle="1" w:styleId="60">
    <w:name w:val="myp112"/>
    <w:qFormat/>
    <w:uiPriority w:val="0"/>
    <w:rPr>
      <w:rFonts w:hint="default" w:ascii="ˎ̥" w:hAnsi="ˎ̥"/>
      <w:color w:val="000000"/>
      <w:sz w:val="22"/>
      <w:szCs w:val="22"/>
      <w:u w:val="none"/>
    </w:rPr>
  </w:style>
  <w:style w:type="paragraph" w:customStyle="1" w:styleId="61">
    <w:name w:val="用例名称"/>
    <w:basedOn w:val="1"/>
    <w:qFormat/>
    <w:uiPriority w:val="0"/>
    <w:pPr>
      <w:tabs>
        <w:tab w:val="left" w:pos="0"/>
      </w:tabs>
      <w:autoSpaceDE w:val="0"/>
      <w:autoSpaceDN w:val="0"/>
      <w:jc w:val="left"/>
    </w:pPr>
    <w:rPr>
      <w:b/>
      <w:kern w:val="0"/>
      <w:sz w:val="20"/>
      <w:szCs w:val="18"/>
    </w:rPr>
  </w:style>
  <w:style w:type="paragraph" w:customStyle="1" w:styleId="62">
    <w:name w:val="a"/>
    <w:basedOn w:val="1"/>
    <w:qFormat/>
    <w:uiPriority w:val="0"/>
    <w:pPr>
      <w:widowControl/>
      <w:spacing w:before="100" w:beforeAutospacing="1" w:after="100" w:afterAutospacing="1" w:line="240" w:lineRule="auto"/>
      <w:jc w:val="left"/>
    </w:pPr>
    <w:rPr>
      <w:rFonts w:ascii="宋体" w:hAnsi="宋体" w:cs="宋体"/>
      <w:kern w:val="0"/>
    </w:rPr>
  </w:style>
  <w:style w:type="character" w:customStyle="1" w:styleId="63">
    <w:name w:val="SoDA Field"/>
    <w:qFormat/>
    <w:uiPriority w:val="0"/>
    <w:rPr>
      <w:color w:val="0000FF"/>
    </w:rPr>
  </w:style>
  <w:style w:type="paragraph" w:customStyle="1" w:styleId="64">
    <w:name w:val="Char Char1 Char Char Char Char Char Char Char Char Char Char Char Char Char Char Char"/>
    <w:basedOn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65">
    <w:name w:val="Char"/>
    <w:basedOn w:val="1"/>
    <w:qFormat/>
    <w:uiPriority w:val="0"/>
    <w:pPr>
      <w:adjustRightInd w:val="0"/>
    </w:pPr>
    <w:rPr>
      <w:kern w:val="0"/>
      <w:szCs w:val="20"/>
    </w:rPr>
  </w:style>
  <w:style w:type="paragraph" w:customStyle="1" w:styleId="66">
    <w:name w:val="样式 标题 2 + 左 段前: 8 磅 段后: 8 磅 行距: 单倍行距"/>
    <w:basedOn w:val="3"/>
    <w:qFormat/>
    <w:uiPriority w:val="0"/>
    <w:pPr>
      <w:numPr>
        <w:ilvl w:val="0"/>
        <w:numId w:val="0"/>
      </w:numPr>
      <w:tabs>
        <w:tab w:val="left" w:pos="840"/>
      </w:tabs>
      <w:spacing w:line="240" w:lineRule="auto"/>
      <w:ind w:left="840" w:hanging="420"/>
      <w:jc w:val="left"/>
    </w:pPr>
    <w:rPr>
      <w:rFonts w:ascii="Arial" w:hAnsi="Arial" w:cs="宋体"/>
      <w:bCs/>
      <w:kern w:val="2"/>
    </w:rPr>
  </w:style>
  <w:style w:type="paragraph" w:customStyle="1" w:styleId="67">
    <w:name w:val="样式 规范正文 + 首行缩进:  2 字符"/>
    <w:basedOn w:val="1"/>
    <w:qFormat/>
    <w:uiPriority w:val="0"/>
    <w:pPr>
      <w:spacing w:line="440" w:lineRule="exact"/>
      <w:ind w:firstLine="480" w:firstLineChars="200"/>
    </w:pPr>
    <w:rPr>
      <w:rFonts w:cs="宋体"/>
      <w:szCs w:val="20"/>
    </w:rPr>
  </w:style>
  <w:style w:type="paragraph" w:customStyle="1" w:styleId="68">
    <w:name w:val="正文  首行缩进:  2 字符"/>
    <w:basedOn w:val="1"/>
    <w:qFormat/>
    <w:uiPriority w:val="0"/>
    <w:pPr>
      <w:ind w:firstLine="480" w:firstLineChars="200"/>
    </w:pPr>
    <w:rPr>
      <w:rFonts w:cs="宋体"/>
      <w:szCs w:val="20"/>
    </w:rPr>
  </w:style>
  <w:style w:type="character" w:customStyle="1" w:styleId="69">
    <w:name w:val="正文缩进 Char"/>
    <w:link w:val="12"/>
    <w:qFormat/>
    <w:uiPriority w:val="0"/>
    <w:rPr>
      <w:rFonts w:eastAsia="宋体"/>
      <w:kern w:val="2"/>
      <w:sz w:val="24"/>
      <w:lang w:val="en-US" w:eastAsia="zh-CN" w:bidi="ar-SA"/>
    </w:rPr>
  </w:style>
  <w:style w:type="paragraph" w:customStyle="1" w:styleId="70">
    <w:name w:val="文档正文"/>
    <w:basedOn w:val="1"/>
    <w:qFormat/>
    <w:uiPriority w:val="0"/>
    <w:pPr>
      <w:widowControl/>
      <w:adjustRightInd w:val="0"/>
      <w:snapToGrid w:val="0"/>
      <w:spacing w:line="300" w:lineRule="auto"/>
      <w:ind w:firstLine="200" w:firstLineChars="200"/>
    </w:pPr>
    <w:rPr>
      <w:rFonts w:ascii="Verdana" w:hAnsi="Verdana"/>
      <w:kern w:val="0"/>
      <w:sz w:val="28"/>
      <w:szCs w:val="28"/>
      <w:lang w:eastAsia="en-US"/>
    </w:rPr>
  </w:style>
  <w:style w:type="paragraph" w:customStyle="1" w:styleId="71">
    <w:name w:val="Char1"/>
    <w:basedOn w:val="1"/>
    <w:qFormat/>
    <w:uiPriority w:val="0"/>
    <w:pPr>
      <w:ind w:firstLine="480" w:firstLineChars="200"/>
    </w:pPr>
    <w:rPr>
      <w:rFonts w:ascii="Tahoma" w:hAnsi="Tahoma"/>
      <w:kern w:val="0"/>
      <w:szCs w:val="20"/>
    </w:rPr>
  </w:style>
  <w:style w:type="character" w:customStyle="1" w:styleId="72">
    <w:name w:val="页脚 Char"/>
    <w:link w:val="26"/>
    <w:qFormat/>
    <w:uiPriority w:val="99"/>
    <w:rPr>
      <w:rFonts w:eastAsia="宋体"/>
      <w:kern w:val="2"/>
      <w:sz w:val="18"/>
      <w:szCs w:val="18"/>
      <w:lang w:val="en-US" w:eastAsia="zh-CN" w:bidi="ar-SA"/>
    </w:rPr>
  </w:style>
  <w:style w:type="paragraph" w:customStyle="1" w:styleId="73">
    <w:name w:val="样式 小四 首行缩进:  0.74 厘米"/>
    <w:basedOn w:val="1"/>
    <w:qFormat/>
    <w:uiPriority w:val="0"/>
    <w:pPr>
      <w:spacing w:line="440" w:lineRule="exact"/>
      <w:ind w:firstLine="200" w:firstLineChars="200"/>
    </w:pPr>
    <w:rPr>
      <w:rFonts w:cs="宋体"/>
      <w:szCs w:val="20"/>
    </w:rPr>
  </w:style>
  <w:style w:type="paragraph" w:customStyle="1" w:styleId="74">
    <w:name w:val="样式 样式 首行缩进:  2 字符 + 小四 两端对齐 首行缩进:  2 字符"/>
    <w:basedOn w:val="1"/>
    <w:qFormat/>
    <w:uiPriority w:val="0"/>
    <w:pPr>
      <w:widowControl/>
      <w:spacing w:line="440" w:lineRule="exact"/>
      <w:ind w:firstLine="200" w:firstLineChars="200"/>
    </w:pPr>
    <w:rPr>
      <w:rFonts w:cs="宋体"/>
      <w:szCs w:val="20"/>
    </w:rPr>
  </w:style>
  <w:style w:type="paragraph" w:customStyle="1" w:styleId="75">
    <w:name w:val="列出段落1"/>
    <w:basedOn w:val="1"/>
    <w:qFormat/>
    <w:uiPriority w:val="34"/>
    <w:pPr>
      <w:ind w:firstLine="420" w:firstLineChars="200"/>
    </w:pPr>
  </w:style>
  <w:style w:type="character" w:customStyle="1" w:styleId="76">
    <w:name w:val="题注 Char"/>
    <w:link w:val="13"/>
    <w:qFormat/>
    <w:uiPriority w:val="0"/>
    <w:rPr>
      <w:rFonts w:eastAsia="黑体" w:asciiTheme="majorHAnsi" w:hAnsiTheme="majorHAnsi" w:cstheme="majorBidi"/>
      <w:kern w:val="2"/>
      <w:sz w:val="21"/>
    </w:rPr>
  </w:style>
  <w:style w:type="paragraph" w:customStyle="1" w:styleId="77">
    <w:name w:val="可研正文"/>
    <w:basedOn w:val="1"/>
    <w:qFormat/>
    <w:uiPriority w:val="0"/>
    <w:pPr>
      <w:adjustRightInd w:val="0"/>
      <w:snapToGrid w:val="0"/>
      <w:ind w:firstLine="480" w:firstLineChars="200"/>
    </w:pPr>
    <w:rPr>
      <w:rFonts w:eastAsia="仿宋_GB2312"/>
      <w:szCs w:val="20"/>
    </w:rPr>
  </w:style>
  <w:style w:type="character" w:customStyle="1" w:styleId="78">
    <w:name w:val="标题 1 Char"/>
    <w:basedOn w:val="45"/>
    <w:link w:val="2"/>
    <w:qFormat/>
    <w:uiPriority w:val="9"/>
    <w:rPr>
      <w:rFonts w:ascii="Arial" w:hAnsi="Arial" w:cs="Arial"/>
      <w:b/>
      <w:bCs/>
      <w:iCs/>
      <w:kern w:val="2"/>
      <w:sz w:val="32"/>
      <w:szCs w:val="24"/>
    </w:rPr>
  </w:style>
  <w:style w:type="character" w:customStyle="1" w:styleId="79">
    <w:name w:val="标题 Char"/>
    <w:link w:val="39"/>
    <w:qFormat/>
    <w:uiPriority w:val="0"/>
    <w:rPr>
      <w:rFonts w:ascii="宋体"/>
      <w:b/>
      <w:snapToGrid w:val="0"/>
      <w:sz w:val="36"/>
    </w:rPr>
  </w:style>
  <w:style w:type="character" w:customStyle="1" w:styleId="80">
    <w:name w:val="副标题 Char"/>
    <w:link w:val="30"/>
    <w:qFormat/>
    <w:uiPriority w:val="0"/>
    <w:rPr>
      <w:rFonts w:ascii="Cambria" w:hAnsi="Cambria" w:eastAsia="方正小标宋_GBK"/>
      <w:bCs/>
      <w:kern w:val="28"/>
      <w:sz w:val="32"/>
      <w:szCs w:val="32"/>
    </w:rPr>
  </w:style>
  <w:style w:type="character" w:customStyle="1" w:styleId="81">
    <w:name w:val="页眉 Char"/>
    <w:link w:val="27"/>
    <w:qFormat/>
    <w:uiPriority w:val="0"/>
    <w:rPr>
      <w:kern w:val="2"/>
      <w:sz w:val="18"/>
      <w:szCs w:val="18"/>
    </w:rPr>
  </w:style>
  <w:style w:type="character" w:customStyle="1" w:styleId="82">
    <w:name w:val="无间隔 Char"/>
    <w:link w:val="83"/>
    <w:qFormat/>
    <w:uiPriority w:val="1"/>
    <w:rPr>
      <w:kern w:val="2"/>
      <w:sz w:val="21"/>
      <w:szCs w:val="22"/>
    </w:rPr>
  </w:style>
  <w:style w:type="paragraph" w:customStyle="1" w:styleId="83">
    <w:name w:val="无间隔1"/>
    <w:link w:val="82"/>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副标题 Char1"/>
    <w:basedOn w:val="45"/>
    <w:qFormat/>
    <w:uiPriority w:val="11"/>
    <w:rPr>
      <w:rFonts w:asciiTheme="majorHAnsi" w:hAnsiTheme="majorHAnsi" w:cstheme="majorBidi"/>
      <w:b/>
      <w:bCs/>
      <w:kern w:val="28"/>
      <w:sz w:val="32"/>
      <w:szCs w:val="32"/>
    </w:rPr>
  </w:style>
  <w:style w:type="character" w:customStyle="1" w:styleId="85">
    <w:name w:val="页眉 Char1"/>
    <w:basedOn w:val="45"/>
    <w:semiHidden/>
    <w:qFormat/>
    <w:uiPriority w:val="99"/>
    <w:rPr>
      <w:kern w:val="2"/>
      <w:sz w:val="18"/>
      <w:szCs w:val="18"/>
    </w:rPr>
  </w:style>
  <w:style w:type="paragraph" w:customStyle="1" w:styleId="86">
    <w:name w:val="_Style 1"/>
    <w:qFormat/>
    <w:uiPriority w:val="1"/>
    <w:pPr>
      <w:widowControl w:val="0"/>
      <w:jc w:val="both"/>
    </w:pPr>
    <w:rPr>
      <w:rFonts w:ascii="Calibri" w:hAnsi="Calibri" w:eastAsia="宋体" w:cs="Times New Roman"/>
      <w:kern w:val="2"/>
      <w:sz w:val="21"/>
      <w:szCs w:val="22"/>
      <w:lang w:val="en-US" w:eastAsia="zh-CN" w:bidi="ar-SA"/>
    </w:rPr>
  </w:style>
  <w:style w:type="paragraph" w:customStyle="1" w:styleId="87">
    <w:name w:val="msonospacing"/>
    <w:basedOn w:val="1"/>
    <w:qFormat/>
    <w:uiPriority w:val="0"/>
    <w:pPr>
      <w:spacing w:line="240" w:lineRule="auto"/>
    </w:pPr>
    <w:rPr>
      <w:rFonts w:ascii="Calibri" w:hAnsi="Calibri"/>
      <w:b/>
      <w:sz w:val="21"/>
      <w:szCs w:val="22"/>
    </w:rPr>
  </w:style>
  <w:style w:type="character" w:customStyle="1" w:styleId="88">
    <w:name w:val="脚注文本 Char"/>
    <w:link w:val="31"/>
    <w:qFormat/>
    <w:uiPriority w:val="0"/>
    <w:rPr>
      <w:kern w:val="2"/>
      <w:sz w:val="18"/>
      <w:szCs w:val="18"/>
    </w:rPr>
  </w:style>
  <w:style w:type="character" w:customStyle="1" w:styleId="89">
    <w:name w:val="标题 2 Char"/>
    <w:qFormat/>
    <w:uiPriority w:val="0"/>
    <w:rPr>
      <w:b/>
      <w:sz w:val="28"/>
    </w:rPr>
  </w:style>
  <w:style w:type="character" w:customStyle="1" w:styleId="90">
    <w:name w:val="批注框文本 Char"/>
    <w:link w:val="25"/>
    <w:qFormat/>
    <w:uiPriority w:val="0"/>
    <w:rPr>
      <w:kern w:val="2"/>
      <w:sz w:val="18"/>
      <w:szCs w:val="18"/>
    </w:rPr>
  </w:style>
  <w:style w:type="paragraph" w:customStyle="1" w:styleId="9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92">
    <w:name w:val="p0"/>
    <w:basedOn w:val="1"/>
    <w:qFormat/>
    <w:uiPriority w:val="0"/>
    <w:pPr>
      <w:widowControl/>
    </w:pPr>
    <w:rPr>
      <w:b/>
      <w:bCs/>
      <w:kern w:val="0"/>
    </w:rPr>
  </w:style>
  <w:style w:type="paragraph" w:customStyle="1" w:styleId="93">
    <w:name w:val="列出段落2"/>
    <w:basedOn w:val="1"/>
    <w:unhideWhenUsed/>
    <w:qFormat/>
    <w:uiPriority w:val="99"/>
    <w:pPr>
      <w:ind w:firstLine="420" w:firstLineChars="200"/>
    </w:pPr>
  </w:style>
  <w:style w:type="character" w:customStyle="1" w:styleId="94">
    <w:name w:val="批注框文本 Char1"/>
    <w:semiHidden/>
    <w:qFormat/>
    <w:uiPriority w:val="99"/>
    <w:rPr>
      <w:rFonts w:ascii="Times New Roman" w:hAnsi="Times New Roman" w:eastAsia="宋体" w:cs="Times New Roman"/>
      <w:sz w:val="18"/>
      <w:szCs w:val="18"/>
    </w:rPr>
  </w:style>
  <w:style w:type="paragraph" w:customStyle="1" w:styleId="95">
    <w:name w:val="正文页脚"/>
    <w:basedOn w:val="26"/>
    <w:qFormat/>
    <w:uiPriority w:val="0"/>
    <w:pPr>
      <w:pBdr>
        <w:top w:val="single" w:color="auto" w:sz="6" w:space="1"/>
      </w:pBdr>
      <w:snapToGrid/>
      <w:jc w:val="center"/>
    </w:pPr>
  </w:style>
  <w:style w:type="character" w:customStyle="1" w:styleId="96">
    <w:name w:val="批注文字 Char"/>
    <w:basedOn w:val="45"/>
    <w:semiHidden/>
    <w:qFormat/>
    <w:uiPriority w:val="99"/>
    <w:rPr>
      <w:kern w:val="2"/>
      <w:sz w:val="24"/>
      <w:szCs w:val="24"/>
    </w:rPr>
  </w:style>
  <w:style w:type="character" w:customStyle="1" w:styleId="97">
    <w:name w:val="批注主题 Char"/>
    <w:basedOn w:val="96"/>
    <w:link w:val="40"/>
    <w:qFormat/>
    <w:uiPriority w:val="99"/>
    <w:rPr>
      <w:b/>
      <w:bCs/>
      <w:kern w:val="2"/>
      <w:sz w:val="24"/>
      <w:szCs w:val="24"/>
    </w:rPr>
  </w:style>
  <w:style w:type="paragraph" w:customStyle="1" w:styleId="98">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99">
    <w:name w:val="纯文本 Char1"/>
    <w:semiHidden/>
    <w:qFormat/>
    <w:uiPriority w:val="99"/>
    <w:rPr>
      <w:rFonts w:ascii="宋体" w:hAnsi="Courier New" w:eastAsia="宋体" w:cs="Courier New"/>
      <w:szCs w:val="21"/>
    </w:rPr>
  </w:style>
  <w:style w:type="character" w:customStyle="1" w:styleId="100">
    <w:name w:val="Date Char"/>
    <w:qFormat/>
    <w:uiPriority w:val="0"/>
    <w:rPr>
      <w:sz w:val="24"/>
    </w:rPr>
  </w:style>
  <w:style w:type="character" w:customStyle="1" w:styleId="101">
    <w:name w:val="Date Char2"/>
    <w:qFormat/>
    <w:uiPriority w:val="0"/>
    <w:rPr>
      <w:rFonts w:ascii="Calibri" w:hAnsi="Calibri" w:eastAsia="宋体"/>
      <w:sz w:val="24"/>
      <w:szCs w:val="24"/>
      <w:lang w:val="en-US" w:eastAsia="zh-CN" w:bidi="ar-SA"/>
    </w:rPr>
  </w:style>
  <w:style w:type="character" w:customStyle="1" w:styleId="102">
    <w:name w:val="Heading 3 Char"/>
    <w:qFormat/>
    <w:uiPriority w:val="0"/>
    <w:rPr>
      <w:rFonts w:eastAsia="宋体"/>
      <w:b/>
      <w:bCs/>
      <w:kern w:val="2"/>
      <w:sz w:val="32"/>
      <w:szCs w:val="32"/>
      <w:lang w:val="en-US" w:eastAsia="zh-CN" w:bidi="ar-SA"/>
    </w:rPr>
  </w:style>
  <w:style w:type="character" w:customStyle="1" w:styleId="103">
    <w:name w:val="正文文本缩进 Char1"/>
    <w:semiHidden/>
    <w:qFormat/>
    <w:uiPriority w:val="99"/>
    <w:rPr>
      <w:rFonts w:ascii="Times New Roman" w:hAnsi="Times New Roman" w:eastAsia="宋体" w:cs="Times New Roman"/>
      <w:szCs w:val="24"/>
    </w:rPr>
  </w:style>
  <w:style w:type="character" w:customStyle="1" w:styleId="104">
    <w:name w:val="Date Char1"/>
    <w:qFormat/>
    <w:uiPriority w:val="0"/>
    <w:rPr>
      <w:rFonts w:ascii="Times New Roman" w:hAnsi="Times New Roman" w:cs="Times New Roman"/>
      <w:sz w:val="24"/>
      <w:szCs w:val="24"/>
    </w:rPr>
  </w:style>
  <w:style w:type="character" w:customStyle="1" w:styleId="105">
    <w:name w:val="常用正文 Char Char"/>
    <w:link w:val="106"/>
    <w:qFormat/>
    <w:uiPriority w:val="0"/>
    <w:rPr>
      <w:rFonts w:ascii="宋体" w:hAnsi="宋体" w:cs="宋体"/>
      <w:szCs w:val="21"/>
    </w:rPr>
  </w:style>
  <w:style w:type="paragraph" w:customStyle="1" w:styleId="106">
    <w:name w:val="常用正文"/>
    <w:basedOn w:val="1"/>
    <w:link w:val="105"/>
    <w:qFormat/>
    <w:uiPriority w:val="0"/>
    <w:pPr>
      <w:widowControl/>
      <w:spacing w:line="400" w:lineRule="exact"/>
      <w:ind w:firstLine="420" w:firstLineChars="200"/>
      <w:jc w:val="left"/>
    </w:pPr>
    <w:rPr>
      <w:rFonts w:ascii="宋体" w:hAnsi="宋体" w:cs="宋体"/>
      <w:kern w:val="0"/>
      <w:sz w:val="20"/>
      <w:szCs w:val="21"/>
    </w:rPr>
  </w:style>
  <w:style w:type="character" w:customStyle="1" w:styleId="107">
    <w:name w:val="Document Map Char2"/>
    <w:qFormat/>
    <w:uiPriority w:val="0"/>
    <w:rPr>
      <w:rFonts w:ascii="宋体" w:hAnsi="Calibri" w:eastAsia="宋体"/>
      <w:sz w:val="18"/>
      <w:szCs w:val="18"/>
      <w:lang w:val="en-US" w:eastAsia="zh-CN" w:bidi="ar-SA"/>
    </w:rPr>
  </w:style>
  <w:style w:type="character" w:customStyle="1" w:styleId="108">
    <w:name w:val="正文文本缩进 3 Char1"/>
    <w:semiHidden/>
    <w:qFormat/>
    <w:uiPriority w:val="99"/>
    <w:rPr>
      <w:rFonts w:ascii="Times New Roman" w:hAnsi="Times New Roman" w:eastAsia="宋体" w:cs="Times New Roman"/>
      <w:sz w:val="16"/>
      <w:szCs w:val="16"/>
    </w:rPr>
  </w:style>
  <w:style w:type="character" w:customStyle="1" w:styleId="109">
    <w:name w:val="正文文本缩进 Char"/>
    <w:qFormat/>
    <w:uiPriority w:val="0"/>
    <w:rPr>
      <w:rFonts w:eastAsia="仿宋_GB2312"/>
      <w:kern w:val="2"/>
      <w:sz w:val="30"/>
      <w:szCs w:val="24"/>
    </w:rPr>
  </w:style>
  <w:style w:type="character" w:customStyle="1" w:styleId="110">
    <w:name w:val="Footer Char"/>
    <w:qFormat/>
    <w:uiPriority w:val="0"/>
    <w:rPr>
      <w:rFonts w:eastAsia="宋体"/>
      <w:kern w:val="2"/>
      <w:sz w:val="18"/>
      <w:szCs w:val="18"/>
      <w:lang w:val="en-US" w:eastAsia="zh-CN" w:bidi="ar-SA"/>
    </w:rPr>
  </w:style>
  <w:style w:type="character" w:customStyle="1" w:styleId="111">
    <w:name w:val="标题 8 Char"/>
    <w:link w:val="9"/>
    <w:qFormat/>
    <w:uiPriority w:val="0"/>
    <w:rPr>
      <w:rFonts w:ascii="Footlight MT Light" w:hAnsi="Footlight MT Light" w:eastAsia="黑体"/>
      <w:sz w:val="24"/>
      <w:shd w:val="pct10" w:color="auto" w:fill="FFFFFF"/>
    </w:rPr>
  </w:style>
  <w:style w:type="character" w:customStyle="1" w:styleId="112">
    <w:name w:val="Subtitle Char"/>
    <w:qFormat/>
    <w:uiPriority w:val="0"/>
    <w:rPr>
      <w:rFonts w:ascii="Cambria" w:hAnsi="Cambria"/>
      <w:b/>
      <w:kern w:val="28"/>
      <w:sz w:val="32"/>
    </w:rPr>
  </w:style>
  <w:style w:type="character" w:customStyle="1" w:styleId="113">
    <w:name w:val="正文文本 2 Char"/>
    <w:link w:val="36"/>
    <w:qFormat/>
    <w:uiPriority w:val="0"/>
    <w:rPr>
      <w:kern w:val="2"/>
      <w:sz w:val="21"/>
      <w:szCs w:val="24"/>
    </w:rPr>
  </w:style>
  <w:style w:type="character" w:customStyle="1" w:styleId="114">
    <w:name w:val="标题 6 Char"/>
    <w:link w:val="7"/>
    <w:qFormat/>
    <w:uiPriority w:val="0"/>
    <w:rPr>
      <w:rFonts w:cs="Arial"/>
      <w:b/>
      <w:sz w:val="24"/>
      <w:szCs w:val="24"/>
      <w:lang w:eastAsia="en-US"/>
    </w:rPr>
  </w:style>
  <w:style w:type="character" w:customStyle="1" w:styleId="115">
    <w:name w:val="标题 4 Char"/>
    <w:link w:val="5"/>
    <w:qFormat/>
    <w:uiPriority w:val="0"/>
    <w:rPr>
      <w:b/>
      <w:sz w:val="28"/>
    </w:rPr>
  </w:style>
  <w:style w:type="character" w:customStyle="1" w:styleId="116">
    <w:name w:val="纯文本 Char"/>
    <w:link w:val="21"/>
    <w:qFormat/>
    <w:uiPriority w:val="0"/>
    <w:rPr>
      <w:rFonts w:ascii="宋体" w:hAnsi="Courier New" w:cs="Courier New"/>
      <w:kern w:val="2"/>
      <w:sz w:val="21"/>
      <w:szCs w:val="21"/>
    </w:rPr>
  </w:style>
  <w:style w:type="character" w:customStyle="1" w:styleId="117">
    <w:name w:val="文档结构图 Char1"/>
    <w:semiHidden/>
    <w:qFormat/>
    <w:uiPriority w:val="99"/>
    <w:rPr>
      <w:rFonts w:ascii="宋体" w:hAnsi="Times New Roman" w:eastAsia="宋体" w:cs="Times New Roman"/>
      <w:sz w:val="18"/>
      <w:szCs w:val="18"/>
    </w:rPr>
  </w:style>
  <w:style w:type="character" w:customStyle="1" w:styleId="118">
    <w:name w:val="正文文本 Char2"/>
    <w:semiHidden/>
    <w:qFormat/>
    <w:uiPriority w:val="99"/>
    <w:rPr>
      <w:rFonts w:ascii="Times New Roman" w:hAnsi="Times New Roman" w:eastAsia="宋体" w:cs="Times New Roman"/>
      <w:szCs w:val="24"/>
    </w:rPr>
  </w:style>
  <w:style w:type="character" w:customStyle="1" w:styleId="119">
    <w:name w:val="mtext1"/>
    <w:qFormat/>
    <w:uiPriority w:val="0"/>
    <w:rPr>
      <w:rFonts w:eastAsia="宋体"/>
      <w:kern w:val="2"/>
      <w:sz w:val="24"/>
      <w:szCs w:val="24"/>
      <w:lang w:val="en-US" w:eastAsia="zh-CN" w:bidi="ar-SA"/>
    </w:rPr>
  </w:style>
  <w:style w:type="character" w:customStyle="1" w:styleId="120">
    <w:name w:val="正文文本 3 Char"/>
    <w:link w:val="16"/>
    <w:qFormat/>
    <w:uiPriority w:val="0"/>
    <w:rPr>
      <w:kern w:val="2"/>
      <w:sz w:val="16"/>
      <w:szCs w:val="16"/>
    </w:rPr>
  </w:style>
  <w:style w:type="character" w:customStyle="1" w:styleId="121">
    <w:name w:val="正文首行缩进 2 Char1"/>
    <w:semiHidden/>
    <w:qFormat/>
    <w:uiPriority w:val="99"/>
  </w:style>
  <w:style w:type="character" w:customStyle="1" w:styleId="122">
    <w:name w:val="常用正文 Char Char Char"/>
    <w:qFormat/>
    <w:uiPriority w:val="0"/>
    <w:rPr>
      <w:rFonts w:ascii="宋体" w:eastAsia="宋体"/>
      <w:sz w:val="21"/>
      <w:szCs w:val="21"/>
      <w:lang w:bidi="ar-SA"/>
    </w:rPr>
  </w:style>
  <w:style w:type="character" w:customStyle="1" w:styleId="123">
    <w:name w:val="标题 3 Char"/>
    <w:link w:val="4"/>
    <w:qFormat/>
    <w:uiPriority w:val="0"/>
    <w:rPr>
      <w:rFonts w:ascii="Garamond" w:hAnsi="Garamond"/>
      <w:b/>
      <w:sz w:val="30"/>
    </w:rPr>
  </w:style>
  <w:style w:type="character" w:customStyle="1" w:styleId="124">
    <w:name w:val="Heading 2 Char"/>
    <w:qFormat/>
    <w:uiPriority w:val="0"/>
    <w:rPr>
      <w:rFonts w:ascii="Cambria" w:hAnsi="Cambria" w:eastAsia="宋体"/>
      <w:b/>
      <w:bCs/>
      <w:kern w:val="2"/>
      <w:sz w:val="32"/>
      <w:szCs w:val="32"/>
      <w:lang w:val="en-US" w:eastAsia="zh-CN" w:bidi="ar-SA"/>
    </w:rPr>
  </w:style>
  <w:style w:type="character" w:customStyle="1" w:styleId="125">
    <w:name w:val="正文文本 2 Char1"/>
    <w:semiHidden/>
    <w:qFormat/>
    <w:uiPriority w:val="99"/>
    <w:rPr>
      <w:rFonts w:ascii="Times New Roman" w:hAnsi="Times New Roman" w:eastAsia="宋体" w:cs="Times New Roman"/>
      <w:szCs w:val="24"/>
    </w:rPr>
  </w:style>
  <w:style w:type="character" w:customStyle="1" w:styleId="126">
    <w:name w:val="正文文本缩进 3 Char"/>
    <w:link w:val="33"/>
    <w:qFormat/>
    <w:uiPriority w:val="0"/>
    <w:rPr>
      <w:kern w:val="2"/>
      <w:sz w:val="24"/>
      <w:szCs w:val="24"/>
    </w:rPr>
  </w:style>
  <w:style w:type="character" w:customStyle="1" w:styleId="127">
    <w:name w:val="正文文本 Char1"/>
    <w:semiHidden/>
    <w:qFormat/>
    <w:uiPriority w:val="99"/>
    <w:rPr>
      <w:kern w:val="2"/>
      <w:sz w:val="21"/>
      <w:szCs w:val="24"/>
    </w:rPr>
  </w:style>
  <w:style w:type="character" w:customStyle="1" w:styleId="128">
    <w:name w:val="Header Char"/>
    <w:qFormat/>
    <w:uiPriority w:val="0"/>
    <w:rPr>
      <w:rFonts w:eastAsia="宋体"/>
      <w:kern w:val="2"/>
      <w:sz w:val="18"/>
      <w:szCs w:val="18"/>
      <w:lang w:val="en-US" w:eastAsia="zh-CN" w:bidi="ar-SA"/>
    </w:rPr>
  </w:style>
  <w:style w:type="character" w:customStyle="1" w:styleId="129">
    <w:name w:val="日期 Char"/>
    <w:link w:val="23"/>
    <w:qFormat/>
    <w:uiPriority w:val="0"/>
    <w:rPr>
      <w:kern w:val="2"/>
      <w:sz w:val="24"/>
      <w:szCs w:val="24"/>
    </w:rPr>
  </w:style>
  <w:style w:type="character" w:customStyle="1" w:styleId="130">
    <w:name w:val="批注主题 Char1"/>
    <w:semiHidden/>
    <w:qFormat/>
    <w:uiPriority w:val="99"/>
    <w:rPr>
      <w:rFonts w:ascii="Times New Roman" w:hAnsi="Times New Roman" w:eastAsia="宋体" w:cs="Times New Roman"/>
      <w:b/>
      <w:bCs/>
      <w:szCs w:val="24"/>
    </w:rPr>
  </w:style>
  <w:style w:type="character" w:customStyle="1" w:styleId="131">
    <w:name w:val="Subtitle Char2"/>
    <w:qFormat/>
    <w:uiPriority w:val="0"/>
    <w:rPr>
      <w:rFonts w:ascii="Cambria" w:hAnsi="Cambria" w:eastAsia="宋体"/>
      <w:b/>
      <w:bCs/>
      <w:kern w:val="28"/>
      <w:sz w:val="32"/>
      <w:szCs w:val="32"/>
      <w:lang w:val="en-US" w:eastAsia="zh-CN" w:bidi="ar-SA"/>
    </w:rPr>
  </w:style>
  <w:style w:type="character" w:customStyle="1" w:styleId="132">
    <w:name w:val="Heading 1 Char"/>
    <w:qFormat/>
    <w:uiPriority w:val="0"/>
    <w:rPr>
      <w:rFonts w:eastAsia="宋体"/>
      <w:b/>
      <w:bCs/>
      <w:kern w:val="44"/>
      <w:sz w:val="44"/>
      <w:szCs w:val="44"/>
      <w:lang w:val="en-US" w:eastAsia="zh-CN" w:bidi="ar-SA"/>
    </w:rPr>
  </w:style>
  <w:style w:type="character" w:customStyle="1" w:styleId="133">
    <w:name w:val="Subtitle Char1"/>
    <w:qFormat/>
    <w:uiPriority w:val="0"/>
    <w:rPr>
      <w:rFonts w:ascii="Cambria" w:hAnsi="Cambria" w:cs="Times New Roman"/>
      <w:b/>
      <w:bCs/>
      <w:kern w:val="28"/>
      <w:sz w:val="32"/>
      <w:szCs w:val="32"/>
    </w:rPr>
  </w:style>
  <w:style w:type="character" w:customStyle="1" w:styleId="134">
    <w:name w:val="Document Map Char"/>
    <w:qFormat/>
    <w:uiPriority w:val="0"/>
    <w:rPr>
      <w:rFonts w:ascii="宋体"/>
      <w:sz w:val="18"/>
    </w:rPr>
  </w:style>
  <w:style w:type="character" w:customStyle="1" w:styleId="135">
    <w:name w:val="正文首行缩进 2 Char"/>
    <w:link w:val="42"/>
    <w:qFormat/>
    <w:uiPriority w:val="0"/>
    <w:rPr>
      <w:rFonts w:eastAsia="仿宋_GB2312"/>
      <w:kern w:val="2"/>
      <w:sz w:val="30"/>
      <w:szCs w:val="24"/>
    </w:rPr>
  </w:style>
  <w:style w:type="character" w:customStyle="1" w:styleId="136">
    <w:name w:val="Document Map Char1"/>
    <w:qFormat/>
    <w:uiPriority w:val="0"/>
    <w:rPr>
      <w:rFonts w:ascii="Times New Roman" w:hAnsi="Times New Roman" w:cs="Times New Roman"/>
      <w:sz w:val="2"/>
    </w:rPr>
  </w:style>
  <w:style w:type="character" w:customStyle="1" w:styleId="137">
    <w:name w:val="文档结构图 Char"/>
    <w:link w:val="14"/>
    <w:qFormat/>
    <w:uiPriority w:val="0"/>
    <w:rPr>
      <w:rFonts w:ascii="宋体"/>
      <w:kern w:val="2"/>
      <w:sz w:val="24"/>
      <w:szCs w:val="24"/>
      <w:shd w:val="clear" w:color="auto" w:fill="000080"/>
    </w:rPr>
  </w:style>
  <w:style w:type="character" w:customStyle="1" w:styleId="138">
    <w:name w:val="标题 7 Char"/>
    <w:link w:val="8"/>
    <w:qFormat/>
    <w:uiPriority w:val="0"/>
    <w:rPr>
      <w:b/>
      <w:bCs/>
      <w:kern w:val="2"/>
      <w:sz w:val="24"/>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标题 9 Char"/>
    <w:link w:val="10"/>
    <w:qFormat/>
    <w:uiPriority w:val="0"/>
    <w:rPr>
      <w:rFonts w:ascii="Arial" w:hAnsi="Arial" w:eastAsia="仿宋_GB2312"/>
      <w:b/>
      <w:i/>
      <w:sz w:val="24"/>
      <w:shd w:val="pct5" w:color="auto" w:fill="FFFFFF"/>
    </w:rPr>
  </w:style>
  <w:style w:type="character" w:customStyle="1" w:styleId="141">
    <w:name w:val="Body Text Char2"/>
    <w:qFormat/>
    <w:uiPriority w:val="0"/>
    <w:rPr>
      <w:rFonts w:ascii="Calibri" w:hAnsi="Calibri" w:eastAsia="宋体"/>
      <w:sz w:val="24"/>
      <w:szCs w:val="24"/>
      <w:lang w:val="en-US" w:eastAsia="zh-CN" w:bidi="ar-SA"/>
    </w:rPr>
  </w:style>
  <w:style w:type="character" w:customStyle="1" w:styleId="142">
    <w:name w:val="日期 Char1"/>
    <w:semiHidden/>
    <w:qFormat/>
    <w:uiPriority w:val="99"/>
    <w:rPr>
      <w:kern w:val="2"/>
      <w:sz w:val="21"/>
      <w:szCs w:val="24"/>
    </w:rPr>
  </w:style>
  <w:style w:type="character" w:customStyle="1" w:styleId="143">
    <w:name w:val="副标题 Char2"/>
    <w:qFormat/>
    <w:uiPriority w:val="11"/>
    <w:rPr>
      <w:rFonts w:ascii="Cambria" w:hAnsi="Cambria" w:cs="黑体"/>
      <w:b/>
      <w:bCs/>
      <w:kern w:val="28"/>
      <w:sz w:val="32"/>
      <w:szCs w:val="32"/>
    </w:rPr>
  </w:style>
  <w:style w:type="character" w:customStyle="1" w:styleId="144">
    <w:name w:val="样式 正文缩进ALT+Z表正文正文非缩进四号特点首行缩进标题4段1样式3缩进正文不缩进正文文字首行缩进... Char Char"/>
    <w:link w:val="145"/>
    <w:qFormat/>
    <w:uiPriority w:val="0"/>
    <w:rPr>
      <w:rFonts w:cs="宋体"/>
      <w:kern w:val="2"/>
      <w:sz w:val="24"/>
    </w:rPr>
  </w:style>
  <w:style w:type="paragraph" w:customStyle="1" w:styleId="145">
    <w:name w:val="样式 正文缩进ALT+Z表正文正文非缩进四号特点首行缩进标题4段1样式3缩进正文不缩进正文文字首行缩进..."/>
    <w:basedOn w:val="12"/>
    <w:link w:val="144"/>
    <w:qFormat/>
    <w:uiPriority w:val="0"/>
    <w:pPr>
      <w:widowControl/>
      <w:spacing w:beforeLines="50" w:after="120" w:line="312" w:lineRule="auto"/>
      <w:ind w:firstLine="482"/>
    </w:pPr>
    <w:rPr>
      <w:rFonts w:cs="宋体"/>
    </w:rPr>
  </w:style>
  <w:style w:type="character" w:customStyle="1" w:styleId="146">
    <w:name w:val="标题 5 Char"/>
    <w:link w:val="6"/>
    <w:qFormat/>
    <w:uiPriority w:val="0"/>
    <w:rPr>
      <w:b/>
      <w:color w:val="000000"/>
      <w:sz w:val="24"/>
      <w:szCs w:val="24"/>
    </w:rPr>
  </w:style>
  <w:style w:type="character" w:customStyle="1" w:styleId="147">
    <w:name w:val="Body Text Char"/>
    <w:qFormat/>
    <w:uiPriority w:val="0"/>
    <w:rPr>
      <w:sz w:val="24"/>
    </w:rPr>
  </w:style>
  <w:style w:type="character" w:customStyle="1" w:styleId="148">
    <w:name w:val="正文文本 Char"/>
    <w:link w:val="17"/>
    <w:qFormat/>
    <w:uiPriority w:val="0"/>
    <w:rPr>
      <w:lang w:eastAsia="en-US"/>
    </w:rPr>
  </w:style>
  <w:style w:type="character" w:customStyle="1" w:styleId="149">
    <w:name w:val="Body Text Char1"/>
    <w:qFormat/>
    <w:uiPriority w:val="0"/>
    <w:rPr>
      <w:rFonts w:ascii="Times New Roman" w:hAnsi="Times New Roman" w:cs="Times New Roman"/>
      <w:sz w:val="24"/>
      <w:szCs w:val="24"/>
    </w:rPr>
  </w:style>
  <w:style w:type="character" w:customStyle="1" w:styleId="150">
    <w:name w:val="正文文本 3 Char1"/>
    <w:semiHidden/>
    <w:qFormat/>
    <w:uiPriority w:val="99"/>
    <w:rPr>
      <w:rFonts w:ascii="Times New Roman" w:hAnsi="Times New Roman" w:eastAsia="宋体" w:cs="Times New Roman"/>
      <w:sz w:val="16"/>
      <w:szCs w:val="16"/>
    </w:rPr>
  </w:style>
  <w:style w:type="character" w:customStyle="1" w:styleId="151">
    <w:name w:val="正文文本缩进 2 Char"/>
    <w:link w:val="24"/>
    <w:qFormat/>
    <w:uiPriority w:val="0"/>
    <w:rPr>
      <w:kern w:val="2"/>
      <w:sz w:val="24"/>
      <w:szCs w:val="24"/>
    </w:rPr>
  </w:style>
  <w:style w:type="character" w:customStyle="1" w:styleId="152">
    <w:name w:val="日期 Char2"/>
    <w:semiHidden/>
    <w:qFormat/>
    <w:uiPriority w:val="99"/>
    <w:rPr>
      <w:rFonts w:ascii="Times New Roman" w:hAnsi="Times New Roman" w:eastAsia="宋体" w:cs="Times New Roman"/>
      <w:szCs w:val="24"/>
    </w:rPr>
  </w:style>
  <w:style w:type="character" w:customStyle="1" w:styleId="153">
    <w:name w:val="副标题 Char3"/>
    <w:qFormat/>
    <w:uiPriority w:val="11"/>
    <w:rPr>
      <w:rFonts w:ascii="Cambria" w:hAnsi="Cambria" w:eastAsia="宋体" w:cs="Times New Roman"/>
      <w:b/>
      <w:bCs/>
      <w:kern w:val="28"/>
      <w:sz w:val="32"/>
      <w:szCs w:val="32"/>
    </w:rPr>
  </w:style>
  <w:style w:type="character" w:customStyle="1" w:styleId="154">
    <w:name w:val="font21"/>
    <w:qFormat/>
    <w:uiPriority w:val="0"/>
    <w:rPr>
      <w:rFonts w:ascii="宋体" w:hAnsi="宋体" w:eastAsia="宋体"/>
      <w:color w:val="000000"/>
      <w:spacing w:val="300"/>
      <w:kern w:val="2"/>
      <w:sz w:val="18"/>
      <w:szCs w:val="18"/>
      <w:lang w:val="en-US" w:eastAsia="zh-CN" w:bidi="ar-SA"/>
    </w:rPr>
  </w:style>
  <w:style w:type="character" w:customStyle="1" w:styleId="155">
    <w:name w:val="正文文本 3 Char2"/>
    <w:basedOn w:val="45"/>
    <w:semiHidden/>
    <w:qFormat/>
    <w:uiPriority w:val="0"/>
    <w:rPr>
      <w:kern w:val="2"/>
      <w:sz w:val="16"/>
      <w:szCs w:val="16"/>
    </w:rPr>
  </w:style>
  <w:style w:type="paragraph" w:customStyle="1" w:styleId="156">
    <w:name w:val="附录标识"/>
    <w:next w:val="1"/>
    <w:qFormat/>
    <w:uiPriority w:val="0"/>
    <w:pPr>
      <w:shd w:val="clear" w:color="FFFFFF" w:fill="FFFFFF"/>
      <w:tabs>
        <w:tab w:val="left" w:pos="6405"/>
      </w:tabs>
      <w:spacing w:before="640" w:after="100"/>
      <w:jc w:val="center"/>
      <w:outlineLvl w:val="0"/>
    </w:pPr>
    <w:rPr>
      <w:rFonts w:ascii="黑体" w:hAnsi="Times New Roman" w:eastAsia="黑体" w:cs="Times New Roman"/>
      <w:sz w:val="21"/>
      <w:lang w:val="en-US" w:eastAsia="zh-CN" w:bidi="ar-SA"/>
    </w:rPr>
  </w:style>
  <w:style w:type="paragraph" w:customStyle="1" w:styleId="157">
    <w:name w:val="样式 标题 2 + 宋体"/>
    <w:basedOn w:val="3"/>
    <w:qFormat/>
    <w:uiPriority w:val="0"/>
    <w:pPr>
      <w:widowControl/>
      <w:numPr>
        <w:ilvl w:val="0"/>
        <w:numId w:val="0"/>
      </w:numPr>
      <w:tabs>
        <w:tab w:val="left" w:pos="1079"/>
        <w:tab w:val="clear" w:pos="576"/>
      </w:tabs>
      <w:spacing w:before="260" w:after="120"/>
      <w:ind w:left="1079" w:hanging="567"/>
      <w:jc w:val="left"/>
    </w:pPr>
    <w:rPr>
      <w:rFonts w:ascii="宋体" w:hAnsi="宋体"/>
      <w:bCs/>
      <w:kern w:val="2"/>
      <w:sz w:val="30"/>
      <w:szCs w:val="32"/>
    </w:rPr>
  </w:style>
  <w:style w:type="paragraph" w:customStyle="1" w:styleId="158">
    <w:name w:val="Table Contents"/>
    <w:basedOn w:val="1"/>
    <w:qFormat/>
    <w:uiPriority w:val="0"/>
    <w:pPr>
      <w:widowControl/>
      <w:suppressLineNumbers/>
      <w:suppressAutoHyphens/>
      <w:spacing w:line="240" w:lineRule="auto"/>
      <w:jc w:val="left"/>
    </w:pPr>
    <w:rPr>
      <w:rFonts w:ascii="AR PL ShanHeiSun Uni" w:hAnsi="AR PL ShanHeiSun Uni" w:eastAsia="AR PL ShanHeiSun Uni" w:cs="AR PL ShanHeiSun Uni"/>
      <w:kern w:val="0"/>
      <w:lang w:bidi="zh-CN"/>
    </w:rPr>
  </w:style>
  <w:style w:type="paragraph" w:customStyle="1" w:styleId="159">
    <w:name w:val="标准文件_封面标准英文名称"/>
    <w:basedOn w:val="1"/>
    <w:qFormat/>
    <w:uiPriority w:val="0"/>
    <w:pPr>
      <w:widowControl/>
      <w:adjustRightInd w:val="0"/>
      <w:spacing w:line="440" w:lineRule="exact"/>
      <w:jc w:val="center"/>
    </w:pPr>
    <w:rPr>
      <w:rFonts w:eastAsia="黑体"/>
      <w:b/>
      <w:bCs/>
      <w:sz w:val="28"/>
      <w:szCs w:val="28"/>
    </w:rPr>
  </w:style>
  <w:style w:type="paragraph" w:customStyle="1" w:styleId="16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3级标题"/>
    <w:basedOn w:val="4"/>
    <w:qFormat/>
    <w:uiPriority w:val="0"/>
    <w:pPr>
      <w:widowControl/>
      <w:numPr>
        <w:ilvl w:val="0"/>
        <w:numId w:val="0"/>
      </w:numPr>
      <w:tabs>
        <w:tab w:val="clear" w:pos="720"/>
      </w:tabs>
      <w:adjustRightInd w:val="0"/>
      <w:spacing w:before="260" w:after="260" w:line="416" w:lineRule="auto"/>
      <w:jc w:val="center"/>
      <w:textAlignment w:val="baseline"/>
    </w:pPr>
    <w:rPr>
      <w:rFonts w:ascii="Tahoma" w:hAnsi="Tahoma" w:eastAsia="仿宋_GB2312"/>
      <w:bCs/>
      <w:kern w:val="24"/>
      <w:sz w:val="28"/>
      <w:szCs w:val="32"/>
    </w:rPr>
  </w:style>
  <w:style w:type="paragraph" w:customStyle="1" w:styleId="162">
    <w:name w:val="样式 标题 1 + 宋体 段前: 18 磅 段后: 6 磅 行距: 1.5 倍行距"/>
    <w:basedOn w:val="2"/>
    <w:qFormat/>
    <w:uiPriority w:val="0"/>
    <w:pPr>
      <w:keepLines/>
      <w:widowControl/>
      <w:numPr>
        <w:numId w:val="0"/>
      </w:numPr>
      <w:tabs>
        <w:tab w:val="left" w:pos="907"/>
        <w:tab w:val="clear" w:pos="432"/>
      </w:tabs>
      <w:spacing w:before="360" w:after="120"/>
      <w:ind w:left="907" w:hanging="907"/>
    </w:pPr>
    <w:rPr>
      <w:rFonts w:ascii="宋体" w:hAnsi="宋体" w:cs="宋体"/>
      <w:iCs w:val="0"/>
      <w:kern w:val="44"/>
      <w:sz w:val="44"/>
      <w:szCs w:val="20"/>
    </w:rPr>
  </w:style>
  <w:style w:type="paragraph" w:customStyle="1" w:styleId="163">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64">
    <w:name w:val="1级标题"/>
    <w:basedOn w:val="2"/>
    <w:qFormat/>
    <w:uiPriority w:val="0"/>
    <w:pPr>
      <w:keepLines/>
      <w:widowControl/>
      <w:numPr>
        <w:numId w:val="0"/>
      </w:numPr>
      <w:tabs>
        <w:tab w:val="left" w:pos="420"/>
        <w:tab w:val="clear" w:pos="432"/>
      </w:tabs>
      <w:adjustRightInd w:val="0"/>
      <w:spacing w:before="340" w:after="330" w:line="578" w:lineRule="atLeast"/>
      <w:ind w:left="420" w:hanging="420"/>
      <w:textAlignment w:val="baseline"/>
    </w:pPr>
    <w:rPr>
      <w:rFonts w:ascii="Tahoma" w:hAnsi="Tahoma" w:eastAsia="仿宋_GB2312" w:cs="Times New Roman"/>
      <w:iCs w:val="0"/>
      <w:kern w:val="24"/>
      <w:szCs w:val="32"/>
    </w:rPr>
  </w:style>
  <w:style w:type="paragraph" w:customStyle="1" w:styleId="165">
    <w:name w:val="段"/>
    <w:next w:val="1"/>
    <w:qFormat/>
    <w:uiPriority w:val="0"/>
    <w:pPr>
      <w:autoSpaceDE w:val="0"/>
      <w:autoSpaceDN w:val="0"/>
      <w:ind w:firstLine="397"/>
      <w:jc w:val="both"/>
    </w:pPr>
    <w:rPr>
      <w:rFonts w:ascii="宋体" w:hAnsi="Times New Roman" w:eastAsia="宋体" w:cs="Times New Roman"/>
      <w:sz w:val="21"/>
      <w:lang w:val="en-US" w:eastAsia="zh-CN" w:bidi="ar-SA"/>
    </w:rPr>
  </w:style>
  <w:style w:type="character" w:customStyle="1" w:styleId="166">
    <w:name w:val="正文文本缩进 Char2"/>
    <w:basedOn w:val="45"/>
    <w:link w:val="18"/>
    <w:qFormat/>
    <w:uiPriority w:val="0"/>
    <w:rPr>
      <w:kern w:val="2"/>
      <w:sz w:val="24"/>
      <w:szCs w:val="24"/>
    </w:rPr>
  </w:style>
  <w:style w:type="character" w:customStyle="1" w:styleId="167">
    <w:name w:val="正文首行缩进 2 Char2"/>
    <w:basedOn w:val="166"/>
    <w:semiHidden/>
    <w:qFormat/>
    <w:uiPriority w:val="0"/>
    <w:rPr>
      <w:kern w:val="2"/>
      <w:sz w:val="24"/>
      <w:szCs w:val="24"/>
    </w:rPr>
  </w:style>
  <w:style w:type="paragraph" w:customStyle="1" w:styleId="168">
    <w:name w:val="列表1"/>
    <w:basedOn w:val="1"/>
    <w:qFormat/>
    <w:uiPriority w:val="0"/>
    <w:pPr>
      <w:widowControl/>
      <w:tabs>
        <w:tab w:val="left" w:pos="432"/>
        <w:tab w:val="left" w:pos="900"/>
      </w:tabs>
      <w:spacing w:after="100" w:afterAutospacing="1"/>
      <w:ind w:left="432" w:hanging="432"/>
      <w:jc w:val="left"/>
    </w:pPr>
    <w:rPr>
      <w:rFonts w:ascii="宋体" w:hAnsi="宋体"/>
    </w:rPr>
  </w:style>
  <w:style w:type="character" w:customStyle="1" w:styleId="169">
    <w:name w:val="正文文本 2 Char2"/>
    <w:basedOn w:val="45"/>
    <w:semiHidden/>
    <w:qFormat/>
    <w:uiPriority w:val="0"/>
    <w:rPr>
      <w:kern w:val="2"/>
      <w:sz w:val="24"/>
      <w:szCs w:val="24"/>
    </w:rPr>
  </w:style>
  <w:style w:type="paragraph" w:customStyle="1" w:styleId="170">
    <w:name w:val="样式 标题 3 + 黑体 小三 行距: 多倍行距 1.73 字行"/>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1">
    <w:name w:val="样式 标题 1 + 小一 居中 段前: 6 磅 段后: 6 磅 行距: 2 倍行距"/>
    <w:basedOn w:val="2"/>
    <w:qFormat/>
    <w:uiPriority w:val="0"/>
    <w:pPr>
      <w:keepLines/>
      <w:widowControl/>
      <w:numPr>
        <w:numId w:val="0"/>
      </w:numPr>
      <w:tabs>
        <w:tab w:val="clear" w:pos="432"/>
      </w:tabs>
      <w:spacing w:before="0" w:after="0" w:line="480" w:lineRule="auto"/>
    </w:pPr>
    <w:rPr>
      <w:rFonts w:ascii="宋体" w:hAnsi="宋体" w:eastAsia="黑体" w:cs="宋体"/>
      <w:iCs w:val="0"/>
      <w:kern w:val="44"/>
      <w:sz w:val="30"/>
      <w:szCs w:val="30"/>
    </w:rPr>
  </w:style>
  <w:style w:type="paragraph" w:customStyle="1" w:styleId="172">
    <w:name w:val="附录二级条标题"/>
    <w:basedOn w:val="173"/>
    <w:next w:val="165"/>
    <w:qFormat/>
    <w:uiPriority w:val="0"/>
  </w:style>
  <w:style w:type="paragraph" w:customStyle="1" w:styleId="173">
    <w:name w:val="附录一级条标题"/>
    <w:basedOn w:val="1"/>
    <w:next w:val="165"/>
    <w:qFormat/>
    <w:uiPriority w:val="0"/>
    <w:pPr>
      <w:widowControl/>
      <w:wordWrap w:val="0"/>
      <w:overflowPunct w:val="0"/>
      <w:autoSpaceDE w:val="0"/>
      <w:autoSpaceDN w:val="0"/>
      <w:spacing w:line="240" w:lineRule="auto"/>
      <w:jc w:val="left"/>
      <w:textAlignment w:val="baseline"/>
      <w:outlineLvl w:val="2"/>
    </w:pPr>
    <w:rPr>
      <w:rFonts w:ascii="黑体" w:eastAsia="黑体"/>
      <w:kern w:val="21"/>
      <w:sz w:val="21"/>
      <w:szCs w:val="20"/>
    </w:rPr>
  </w:style>
  <w:style w:type="paragraph" w:customStyle="1" w:styleId="174">
    <w:name w:val="列出段落11"/>
    <w:basedOn w:val="1"/>
    <w:qFormat/>
    <w:uiPriority w:val="0"/>
    <w:pPr>
      <w:widowControl/>
      <w:spacing w:line="240" w:lineRule="auto"/>
      <w:ind w:firstLine="420" w:firstLineChars="200"/>
      <w:jc w:val="left"/>
    </w:pPr>
    <w:rPr>
      <w:sz w:val="21"/>
      <w:szCs w:val="20"/>
    </w:rPr>
  </w:style>
  <w:style w:type="paragraph" w:customStyle="1" w:styleId="175">
    <w:name w:val="样式 标题 3 + 黑体 小三 行距: 多倍行距 1.73 字行1"/>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6">
    <w:name w:val="注："/>
    <w:qFormat/>
    <w:uiPriority w:val="0"/>
    <w:pPr>
      <w:widowControl w:val="0"/>
      <w:autoSpaceDE w:val="0"/>
      <w:autoSpaceDN w:val="0"/>
      <w:ind w:left="783" w:hanging="363"/>
      <w:jc w:val="both"/>
    </w:pPr>
    <w:rPr>
      <w:rFonts w:ascii="宋体" w:hAnsi="Times New Roman" w:eastAsia="宋体" w:cs="Times New Roman"/>
      <w:sz w:val="18"/>
      <w:lang w:val="en-US" w:eastAsia="zh-CN" w:bidi="ar-SA"/>
    </w:rPr>
  </w:style>
  <w:style w:type="paragraph" w:customStyle="1" w:styleId="177">
    <w:name w:val="默认段落字体 Para Char"/>
    <w:basedOn w:val="1"/>
    <w:qFormat/>
    <w:uiPriority w:val="0"/>
    <w:pPr>
      <w:widowControl/>
      <w:spacing w:line="240" w:lineRule="auto"/>
      <w:jc w:val="left"/>
    </w:pPr>
    <w:rPr>
      <w:szCs w:val="20"/>
    </w:rPr>
  </w:style>
  <w:style w:type="paragraph" w:customStyle="1" w:styleId="178">
    <w:name w:val="附录章标题"/>
    <w:next w:val="1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79">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180">
    <w:name w:val="TOC 标题1"/>
    <w:basedOn w:val="2"/>
    <w:next w:val="1"/>
    <w:unhideWhenUsed/>
    <w:qFormat/>
    <w:uiPriority w:val="39"/>
    <w:pPr>
      <w:keepLines/>
      <w:widowControl/>
      <w:numPr>
        <w:numId w:val="0"/>
      </w:numPr>
      <w:tabs>
        <w:tab w:val="clear" w:pos="432"/>
      </w:tabs>
      <w:spacing w:before="480" w:after="0" w:line="276" w:lineRule="auto"/>
      <w:outlineLvl w:val="9"/>
    </w:pPr>
    <w:rPr>
      <w:rFonts w:ascii="Cambria" w:hAnsi="Cambria" w:cs="Times New Roman"/>
      <w:iCs w:val="0"/>
      <w:color w:val="365F91"/>
      <w:kern w:val="0"/>
      <w:sz w:val="28"/>
      <w:szCs w:val="28"/>
    </w:rPr>
  </w:style>
  <w:style w:type="paragraph" w:customStyle="1" w:styleId="18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附录性质"/>
    <w:basedOn w:val="1"/>
    <w:qFormat/>
    <w:uiPriority w:val="0"/>
    <w:pPr>
      <w:widowControl/>
      <w:spacing w:line="240" w:lineRule="auto"/>
      <w:jc w:val="center"/>
    </w:pPr>
    <w:rPr>
      <w:rFonts w:ascii="黑体" w:eastAsia="黑体"/>
      <w:sz w:val="21"/>
    </w:rPr>
  </w:style>
  <w:style w:type="paragraph" w:customStyle="1" w:styleId="183">
    <w:name w:val="3"/>
    <w:basedOn w:val="4"/>
    <w:qFormat/>
    <w:uiPriority w:val="0"/>
    <w:pPr>
      <w:widowControl/>
      <w:numPr>
        <w:ilvl w:val="0"/>
        <w:numId w:val="0"/>
      </w:numPr>
      <w:tabs>
        <w:tab w:val="clear" w:pos="720"/>
      </w:tabs>
      <w:spacing w:before="80" w:after="80" w:line="240" w:lineRule="auto"/>
      <w:ind w:firstLine="200" w:firstLineChars="200"/>
      <w:jc w:val="left"/>
    </w:pPr>
    <w:rPr>
      <w:rFonts w:ascii="黑体" w:hAnsi="Times New Roman" w:eastAsia="黑体"/>
      <w:kern w:val="2"/>
      <w:sz w:val="28"/>
    </w:rPr>
  </w:style>
  <w:style w:type="paragraph" w:customStyle="1" w:styleId="184">
    <w:name w:val="封面副标题"/>
    <w:basedOn w:val="1"/>
    <w:qFormat/>
    <w:uiPriority w:val="0"/>
    <w:pPr>
      <w:widowControl/>
      <w:tabs>
        <w:tab w:val="left" w:pos="780"/>
      </w:tabs>
      <w:jc w:val="center"/>
    </w:pPr>
    <w:rPr>
      <w:rFonts w:eastAsia="黑体"/>
      <w:b/>
      <w:bCs/>
      <w:sz w:val="32"/>
    </w:rPr>
  </w:style>
  <w:style w:type="paragraph" w:customStyle="1" w:styleId="185">
    <w:name w:val="附录表标题"/>
    <w:next w:val="16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86">
    <w:name w:val="reader-word-layer"/>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87">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附录三级条标题"/>
    <w:basedOn w:val="172"/>
    <w:next w:val="165"/>
    <w:qFormat/>
    <w:uiPriority w:val="0"/>
    <w:pPr>
      <w:outlineLvl w:val="4"/>
    </w:pPr>
  </w:style>
  <w:style w:type="paragraph" w:customStyle="1" w:styleId="189">
    <w:name w:val="标准文件_段"/>
    <w:qFormat/>
    <w:uiPriority w:val="0"/>
    <w:pPr>
      <w:autoSpaceDE w:val="0"/>
      <w:autoSpaceDN w:val="0"/>
      <w:adjustRightInd w:val="0"/>
      <w:snapToGrid w:val="0"/>
      <w:spacing w:line="276" w:lineRule="auto"/>
      <w:ind w:right="-105" w:rightChars="-50"/>
      <w:jc w:val="center"/>
    </w:pPr>
    <w:rPr>
      <w:rFonts w:ascii="宋体" w:hAnsi="Times New Roman" w:eastAsia="宋体" w:cs="Times New Roman"/>
      <w:snapToGrid w:val="0"/>
      <w:spacing w:val="2"/>
      <w:sz w:val="44"/>
      <w:szCs w:val="44"/>
      <w:lang w:val="en-US" w:eastAsia="zh-CN" w:bidi="ar-SA"/>
    </w:rPr>
  </w:style>
  <w:style w:type="paragraph" w:customStyle="1" w:styleId="190">
    <w:name w:val="Char Char Char Char Char Char Char Char Char Char Char Char Char Char Char Char"/>
    <w:basedOn w:val="1"/>
    <w:qFormat/>
    <w:uiPriority w:val="0"/>
    <w:pPr>
      <w:widowControl/>
      <w:tabs>
        <w:tab w:val="left" w:pos="360"/>
      </w:tabs>
      <w:spacing w:line="240" w:lineRule="auto"/>
      <w:jc w:val="left"/>
    </w:pPr>
  </w:style>
  <w:style w:type="paragraph" w:customStyle="1" w:styleId="191">
    <w:name w:val="_Style 77"/>
    <w:next w:val="1"/>
    <w:qFormat/>
    <w:uiPriority w:val="0"/>
    <w:rPr>
      <w:rFonts w:ascii="Times New Roman" w:hAnsi="Times New Roman" w:eastAsia="宋体" w:cs="Times New Roman"/>
      <w:kern w:val="2"/>
      <w:sz w:val="21"/>
      <w:szCs w:val="24"/>
      <w:lang w:val="en-US" w:eastAsia="zh-CN" w:bidi="ar-SA"/>
    </w:rPr>
  </w:style>
  <w:style w:type="paragraph" w:customStyle="1" w:styleId="192">
    <w:name w:val="样式 列出段落 + 仿宋 小三"/>
    <w:basedOn w:val="75"/>
    <w:qFormat/>
    <w:uiPriority w:val="0"/>
    <w:pPr>
      <w:widowControl/>
      <w:spacing w:line="240" w:lineRule="auto"/>
      <w:ind w:firstLine="200"/>
      <w:jc w:val="left"/>
    </w:pPr>
    <w:rPr>
      <w:rFonts w:ascii="仿宋" w:hAnsi="仿宋" w:eastAsia="仿宋"/>
      <w:sz w:val="30"/>
      <w:szCs w:val="21"/>
    </w:rPr>
  </w:style>
  <w:style w:type="paragraph" w:styleId="193">
    <w:name w:val="List Paragraph"/>
    <w:basedOn w:val="1"/>
    <w:next w:val="1"/>
    <w:qFormat/>
    <w:uiPriority w:val="34"/>
    <w:pPr>
      <w:ind w:firstLine="420" w:firstLineChars="200"/>
    </w:pPr>
    <w:rPr>
      <w:szCs w:val="20"/>
    </w:rPr>
  </w:style>
  <w:style w:type="character" w:customStyle="1" w:styleId="194">
    <w:name w:val="列表段落 字符"/>
    <w:basedOn w:val="45"/>
    <w:link w:val="195"/>
    <w:qFormat/>
    <w:uiPriority w:val="0"/>
    <w:rPr>
      <w:rFonts w:hint="eastAsia" w:ascii="宋体" w:hAnsi="宋体" w:eastAsia="宋体" w:cs="宋体"/>
      <w:kern w:val="2"/>
      <w:sz w:val="21"/>
    </w:rPr>
  </w:style>
  <w:style w:type="paragraph" w:customStyle="1" w:styleId="195">
    <w:name w:val="msolistparagraph"/>
    <w:basedOn w:val="1"/>
    <w:link w:val="194"/>
    <w:qFormat/>
    <w:uiPriority w:val="0"/>
    <w:pPr>
      <w:ind w:firstLine="420" w:firstLineChars="200"/>
    </w:pPr>
    <w:rPr>
      <w:rFonts w:ascii="Calibri" w:hAnsi="Calibri"/>
      <w:sz w:val="21"/>
      <w:szCs w:val="20"/>
    </w:rPr>
  </w:style>
  <w:style w:type="character" w:customStyle="1" w:styleId="196">
    <w:name w:val="批注文字 Char2"/>
    <w:basedOn w:val="45"/>
    <w:link w:val="15"/>
    <w:qFormat/>
    <w:uiPriority w:val="0"/>
    <w:rPr>
      <w:rFonts w:hint="default" w:ascii="Times New Roman" w:hAnsi="Times New Roman" w:eastAsia="宋体" w:cs="MS Gothic"/>
      <w:kern w:val="2"/>
      <w:sz w:val="21"/>
      <w:szCs w:val="21"/>
    </w:rPr>
  </w:style>
  <w:style w:type="character" w:customStyle="1" w:styleId="197">
    <w:name w:val="标题 2 Char1"/>
    <w:basedOn w:val="45"/>
    <w:link w:val="3"/>
    <w:qFormat/>
    <w:uiPriority w:val="0"/>
    <w:rPr>
      <w:rFonts w:hint="default" w:ascii="Times New Roman" w:hAnsi="Times New Roman" w:eastAsia="宋体" w:cs="MS Gothic"/>
      <w:b/>
      <w:bCs/>
      <w:kern w:val="2"/>
      <w:sz w:val="28"/>
      <w:szCs w:val="32"/>
    </w:rPr>
  </w:style>
  <w:style w:type="character" w:customStyle="1" w:styleId="198">
    <w:name w:val="10"/>
    <w:basedOn w:val="45"/>
    <w:qFormat/>
    <w:uiPriority w:val="0"/>
    <w:rPr>
      <w:rFonts w:hint="eastAsia" w:ascii="等线" w:hAnsi="等线" w:eastAsia="等线" w:cs="等线"/>
    </w:rPr>
  </w:style>
  <w:style w:type="character" w:customStyle="1" w:styleId="199">
    <w:name w:val="15"/>
    <w:basedOn w:val="45"/>
    <w:qFormat/>
    <w:uiPriority w:val="0"/>
    <w:rPr>
      <w:rFonts w:hint="eastAsia" w:ascii="等线" w:hAnsi="等线" w:eastAsia="等线" w:cs="等线"/>
    </w:rPr>
  </w:style>
  <w:style w:type="paragraph" w:customStyle="1" w:styleId="200">
    <w:name w:val="修订2"/>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24037;&#20316;&#25991;&#26723;\&#39033;&#30446;&#31649;&#29702;&#25351;&#24341;\&#39033;&#30446;&#23454;&#26045;&#25351;&#2434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4F3BB-2310-4C3B-9C46-4761C145B9ED}">
  <ds:schemaRefs/>
</ds:datastoreItem>
</file>

<file path=docProps/app.xml><?xml version="1.0" encoding="utf-8"?>
<Properties xmlns="http://schemas.openxmlformats.org/officeDocument/2006/extended-properties" xmlns:vt="http://schemas.openxmlformats.org/officeDocument/2006/docPropsVTypes">
  <Template>项目实施指引.dot</Template>
  <Company>Excellence Co.Ltd</Company>
  <Pages>3</Pages>
  <Words>176</Words>
  <Characters>178</Characters>
  <Lines>207</Lines>
  <Paragraphs>227</Paragraphs>
  <TotalTime>166</TotalTime>
  <ScaleCrop>false</ScaleCrop>
  <LinksUpToDate>false</LinksUpToDate>
  <CharactersWithSpaces>217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2018-03-28T03:35:00Z</dcterms:created>
  <dc:creator>zff</dc:creator>
  <cp:lastModifiedBy>易慧</cp:lastModifiedBy>
  <cp:lastPrinted>2021-11-09T08:02:00Z</cp:lastPrinted>
  <dcterms:modified xsi:type="dcterms:W3CDTF">2023-04-04T09:31:17Z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306299022_btnclosed</vt:lpwstr>
  </property>
  <property fmtid="{D5CDD505-2E9C-101B-9397-08002B2CF9AE}" pid="4" name="ICV">
    <vt:lpwstr>7021DC68890C4633A1CF37AC2F1C0025</vt:lpwstr>
  </property>
</Properties>
</file>