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28"/>
          <w:szCs w:val="28"/>
        </w:rPr>
      </w:pPr>
      <w:bookmarkStart w:id="0" w:name="_Toc3714"/>
      <w:bookmarkStart w:id="1" w:name="_Toc14760"/>
      <w:bookmarkStart w:id="2" w:name="_Toc8751"/>
      <w:bookmarkStart w:id="3" w:name="_Toc2465"/>
      <w:bookmarkStart w:id="4" w:name="_Toc10816"/>
      <w:bookmarkStart w:id="5" w:name="_Toc435448376"/>
      <w:bookmarkStart w:id="6" w:name="_Toc204135184"/>
      <w:bookmarkStart w:id="7" w:name="_Toc244747215"/>
      <w:bookmarkStart w:id="8" w:name="_Toc498389715"/>
      <w:bookmarkStart w:id="9" w:name="_Toc204660555"/>
      <w:bookmarkStart w:id="10" w:name="_Toc359248815"/>
      <w:bookmarkStart w:id="11" w:name="_Toc380092465"/>
      <w:bookmarkStart w:id="12" w:name="_Toc204087046"/>
      <w:bookmarkStart w:id="13" w:name="_Toc379971994"/>
      <w:r>
        <w:rPr>
          <w:rFonts w:hint="eastAsia" w:ascii="黑体" w:hAnsi="黑体" w:eastAsia="黑体" w:cs="黑体"/>
          <w:sz w:val="28"/>
          <w:szCs w:val="28"/>
        </w:rPr>
        <w:t xml:space="preserve">表1 </w:t>
      </w:r>
      <w:bookmarkStart w:id="78" w:name="_GoBack"/>
      <w:bookmarkEnd w:id="78"/>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涉密载体使用申请表</w:t>
      </w:r>
    </w:p>
    <w:bookmarkEnd w:id="0"/>
    <w:bookmarkEnd w:id="1"/>
    <w:bookmarkEnd w:id="2"/>
    <w:bookmarkEnd w:id="3"/>
    <w:bookmarkEnd w:id="4"/>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14" w:name="_Toc498389624"/>
      <w:bookmarkStart w:id="15" w:name="_Toc7170"/>
      <w:bookmarkStart w:id="16" w:name="_Toc14634"/>
      <w:bookmarkStart w:id="17" w:name="_Toc4046"/>
      <w:bookmarkStart w:id="18" w:name="_Toc17382"/>
      <w:bookmarkStart w:id="19" w:name="_Toc30369"/>
      <w:bookmarkStart w:id="20" w:name="_Toc3048"/>
      <w:r>
        <w:rPr>
          <w:rFonts w:hint="eastAsia" w:ascii="方正小标宋简体" w:hAnsi="方正小标宋简体" w:eastAsia="方正小标宋简体" w:cs="方正小标宋简体"/>
          <w:sz w:val="36"/>
          <w:szCs w:val="36"/>
        </w:rPr>
        <w:t>涉密载体使用申请表</w:t>
      </w:r>
      <w:bookmarkEnd w:id="14"/>
      <w:bookmarkEnd w:id="15"/>
      <w:bookmarkEnd w:id="16"/>
      <w:bookmarkEnd w:id="17"/>
      <w:bookmarkEnd w:id="18"/>
      <w:bookmarkEnd w:id="19"/>
      <w:bookmarkEnd w:id="20"/>
    </w:p>
    <w:p>
      <w:pPr>
        <w:spacing w:line="560" w:lineRule="exact"/>
        <w:jc w:val="left"/>
        <w:rPr>
          <w:rFonts w:ascii="仿宋" w:hAnsi="仿宋" w:eastAsia="仿宋"/>
        </w:rPr>
      </w:pPr>
      <w:r>
        <w:rPr>
          <w:rFonts w:hint="eastAsia" w:ascii="仿宋" w:hAnsi="仿宋" w:eastAsia="仿宋"/>
        </w:rPr>
        <w:t>申请日期：</w:t>
      </w:r>
    </w:p>
    <w:tbl>
      <w:tblPr>
        <w:tblStyle w:val="43"/>
        <w:tblW w:w="9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6"/>
        <w:gridCol w:w="3050"/>
        <w:gridCol w:w="1602"/>
        <w:gridCol w:w="2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申请人</w:t>
            </w:r>
          </w:p>
        </w:tc>
        <w:tc>
          <w:tcPr>
            <w:tcW w:w="3050" w:type="dxa"/>
            <w:vAlign w:val="center"/>
          </w:tcPr>
          <w:p>
            <w:pPr>
              <w:spacing w:line="560" w:lineRule="exact"/>
              <w:rPr>
                <w:rFonts w:ascii="仿宋" w:hAnsi="仿宋" w:eastAsia="仿宋"/>
                <w:bCs/>
              </w:rPr>
            </w:pPr>
          </w:p>
        </w:tc>
        <w:tc>
          <w:tcPr>
            <w:tcW w:w="1602" w:type="dxa"/>
            <w:vAlign w:val="center"/>
          </w:tcPr>
          <w:p>
            <w:pPr>
              <w:spacing w:line="560" w:lineRule="exact"/>
              <w:jc w:val="center"/>
              <w:rPr>
                <w:rFonts w:ascii="仿宋" w:hAnsi="仿宋" w:eastAsia="仿宋"/>
                <w:bCs/>
              </w:rPr>
            </w:pPr>
            <w:r>
              <w:rPr>
                <w:rFonts w:hint="eastAsia" w:ascii="仿宋" w:hAnsi="仿宋" w:eastAsia="仿宋"/>
                <w:bCs/>
              </w:rPr>
              <w:t>所属部门</w:t>
            </w:r>
          </w:p>
        </w:tc>
        <w:tc>
          <w:tcPr>
            <w:tcW w:w="2060" w:type="dxa"/>
          </w:tcPr>
          <w:p>
            <w:pPr>
              <w:spacing w:line="560" w:lineRule="exact"/>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申请原因</w:t>
            </w:r>
          </w:p>
        </w:tc>
        <w:tc>
          <w:tcPr>
            <w:tcW w:w="6712" w:type="dxa"/>
            <w:gridSpan w:val="3"/>
            <w:vAlign w:val="center"/>
          </w:tcPr>
          <w:p>
            <w:pPr>
              <w:spacing w:line="560" w:lineRule="exact"/>
              <w:jc w:val="left"/>
              <w:rPr>
                <w:rFonts w:ascii="仿宋" w:hAnsi="仿宋" w:eastAsia="仿宋"/>
                <w:bCs/>
              </w:rPr>
            </w:pPr>
          </w:p>
          <w:p>
            <w:pPr>
              <w:spacing w:line="560" w:lineRule="exact"/>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拟申请用途</w:t>
            </w:r>
          </w:p>
        </w:tc>
        <w:tc>
          <w:tcPr>
            <w:tcW w:w="6712" w:type="dxa"/>
            <w:gridSpan w:val="3"/>
            <w:vAlign w:val="center"/>
          </w:tcPr>
          <w:p>
            <w:pPr>
              <w:spacing w:line="560" w:lineRule="exact"/>
              <w:jc w:val="left"/>
              <w:rPr>
                <w:rFonts w:ascii="仿宋" w:hAnsi="仿宋" w:eastAsia="仿宋"/>
                <w:bCs/>
              </w:rPr>
            </w:pPr>
          </w:p>
          <w:p>
            <w:pPr>
              <w:spacing w:line="560" w:lineRule="exact"/>
              <w:jc w:val="left"/>
              <w:rPr>
                <w:rFonts w:ascii="仿宋" w:hAnsi="仿宋" w:eastAsia="仿宋"/>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部门领导意见</w:t>
            </w:r>
          </w:p>
        </w:tc>
        <w:tc>
          <w:tcPr>
            <w:tcW w:w="6712" w:type="dxa"/>
            <w:gridSpan w:val="3"/>
            <w:vAlign w:val="center"/>
          </w:tcPr>
          <w:p>
            <w:pPr>
              <w:spacing w:line="560" w:lineRule="exact"/>
              <w:jc w:val="left"/>
              <w:rPr>
                <w:rFonts w:ascii="仿宋" w:hAnsi="仿宋" w:eastAsia="仿宋"/>
                <w:bCs/>
              </w:rPr>
            </w:pPr>
          </w:p>
          <w:p>
            <w:pPr>
              <w:spacing w:line="560" w:lineRule="exact"/>
              <w:jc w:val="left"/>
              <w:rPr>
                <w:rFonts w:ascii="仿宋" w:hAnsi="仿宋" w:eastAsia="仿宋"/>
                <w:bCs/>
              </w:rPr>
            </w:pPr>
            <w:r>
              <w:rPr>
                <w:rFonts w:hint="eastAsia" w:ascii="仿宋" w:hAnsi="仿宋" w:eastAsia="仿宋"/>
                <w:bCs/>
              </w:rPr>
              <w:t>签字：</w:t>
            </w:r>
          </w:p>
          <w:p>
            <w:pPr>
              <w:spacing w:line="560" w:lineRule="exact"/>
              <w:jc w:val="left"/>
              <w:rPr>
                <w:rFonts w:ascii="仿宋" w:hAnsi="仿宋" w:eastAsia="仿宋"/>
                <w:bCs/>
              </w:rPr>
            </w:pPr>
            <w:r>
              <w:rPr>
                <w:rFonts w:hint="eastAsia" w:ascii="仿宋" w:hAnsi="仿宋" w:eastAsia="仿宋"/>
                <w:bCs/>
              </w:rPr>
              <w:t>审批时间：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业务管理部门意见</w:t>
            </w:r>
          </w:p>
        </w:tc>
        <w:tc>
          <w:tcPr>
            <w:tcW w:w="6712" w:type="dxa"/>
            <w:gridSpan w:val="3"/>
            <w:vAlign w:val="center"/>
          </w:tcPr>
          <w:p>
            <w:pPr>
              <w:spacing w:line="560" w:lineRule="exact"/>
              <w:jc w:val="left"/>
              <w:rPr>
                <w:rFonts w:ascii="仿宋" w:hAnsi="仿宋" w:eastAsia="仿宋"/>
                <w:bCs/>
              </w:rPr>
            </w:pPr>
            <w:r>
              <w:rPr>
                <w:rFonts w:hint="eastAsia" w:ascii="仿宋" w:hAnsi="仿宋" w:eastAsia="仿宋"/>
                <w:bCs/>
              </w:rPr>
              <w:t>签字：</w:t>
            </w:r>
          </w:p>
          <w:p>
            <w:pPr>
              <w:spacing w:line="560" w:lineRule="exact"/>
              <w:jc w:val="left"/>
              <w:rPr>
                <w:rFonts w:ascii="仿宋" w:hAnsi="仿宋" w:eastAsia="仿宋"/>
                <w:bCs/>
              </w:rPr>
            </w:pPr>
            <w:r>
              <w:rPr>
                <w:rFonts w:hint="eastAsia" w:ascii="仿宋" w:hAnsi="仿宋" w:eastAsia="仿宋"/>
                <w:bCs/>
              </w:rPr>
              <w:t>审批时间：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信息中心意见</w:t>
            </w:r>
          </w:p>
        </w:tc>
        <w:tc>
          <w:tcPr>
            <w:tcW w:w="6712" w:type="dxa"/>
            <w:gridSpan w:val="3"/>
            <w:vAlign w:val="center"/>
          </w:tcPr>
          <w:p>
            <w:pPr>
              <w:spacing w:line="560" w:lineRule="exact"/>
              <w:jc w:val="left"/>
              <w:rPr>
                <w:rFonts w:ascii="仿宋" w:hAnsi="仿宋" w:eastAsia="仿宋"/>
                <w:bCs/>
              </w:rPr>
            </w:pPr>
          </w:p>
          <w:p>
            <w:pPr>
              <w:spacing w:line="560" w:lineRule="exact"/>
              <w:jc w:val="left"/>
              <w:rPr>
                <w:rFonts w:ascii="仿宋" w:hAnsi="仿宋" w:eastAsia="仿宋"/>
                <w:bCs/>
              </w:rPr>
            </w:pPr>
            <w:r>
              <w:rPr>
                <w:rFonts w:hint="eastAsia" w:ascii="仿宋" w:hAnsi="仿宋" w:eastAsia="仿宋"/>
                <w:bCs/>
              </w:rPr>
              <w:t>签字：</w:t>
            </w:r>
          </w:p>
          <w:p>
            <w:pPr>
              <w:spacing w:line="560" w:lineRule="exact"/>
              <w:jc w:val="left"/>
              <w:rPr>
                <w:rFonts w:ascii="仿宋" w:hAnsi="仿宋" w:eastAsia="仿宋"/>
                <w:bCs/>
              </w:rPr>
            </w:pPr>
            <w:r>
              <w:rPr>
                <w:rFonts w:hint="eastAsia" w:ascii="仿宋" w:hAnsi="仿宋" w:eastAsia="仿宋"/>
                <w:bCs/>
              </w:rPr>
              <w:t>审批时间：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保密办意见</w:t>
            </w:r>
          </w:p>
        </w:tc>
        <w:tc>
          <w:tcPr>
            <w:tcW w:w="6712" w:type="dxa"/>
            <w:gridSpan w:val="3"/>
          </w:tcPr>
          <w:p>
            <w:pPr>
              <w:spacing w:line="560" w:lineRule="exact"/>
              <w:jc w:val="left"/>
              <w:rPr>
                <w:rFonts w:ascii="仿宋" w:hAnsi="仿宋" w:eastAsia="仿宋"/>
                <w:bCs/>
              </w:rPr>
            </w:pPr>
          </w:p>
          <w:p>
            <w:pPr>
              <w:spacing w:line="560" w:lineRule="exact"/>
              <w:jc w:val="left"/>
              <w:rPr>
                <w:rFonts w:ascii="仿宋" w:hAnsi="仿宋" w:eastAsia="仿宋"/>
                <w:bCs/>
              </w:rPr>
            </w:pPr>
            <w:r>
              <w:rPr>
                <w:rFonts w:hint="eastAsia" w:ascii="仿宋" w:hAnsi="仿宋" w:eastAsia="仿宋"/>
                <w:bCs/>
              </w:rPr>
              <w:t>负责人签字：</w:t>
            </w:r>
          </w:p>
          <w:p>
            <w:pPr>
              <w:spacing w:line="560" w:lineRule="exact"/>
              <w:jc w:val="right"/>
              <w:rPr>
                <w:rFonts w:ascii="仿宋" w:hAnsi="仿宋" w:eastAsia="仿宋"/>
                <w:bCs/>
              </w:rPr>
            </w:pPr>
            <w:r>
              <w:rPr>
                <w:rFonts w:hint="eastAsia" w:ascii="仿宋" w:hAnsi="仿宋" w:eastAsia="仿宋"/>
                <w:bCs/>
              </w:rPr>
              <w:t>审批时间：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6" w:hRule="atLeast"/>
          <w:jc w:val="center"/>
        </w:trPr>
        <w:tc>
          <w:tcPr>
            <w:tcW w:w="2326" w:type="dxa"/>
            <w:vAlign w:val="center"/>
          </w:tcPr>
          <w:p>
            <w:pPr>
              <w:spacing w:line="560" w:lineRule="exact"/>
              <w:jc w:val="center"/>
              <w:rPr>
                <w:rFonts w:ascii="仿宋" w:hAnsi="仿宋" w:eastAsia="仿宋"/>
                <w:bCs/>
              </w:rPr>
            </w:pPr>
            <w:r>
              <w:rPr>
                <w:rFonts w:hint="eastAsia" w:ascii="仿宋" w:hAnsi="仿宋" w:eastAsia="仿宋"/>
                <w:bCs/>
              </w:rPr>
              <w:t>保密工作领导小组意见</w:t>
            </w:r>
          </w:p>
        </w:tc>
        <w:tc>
          <w:tcPr>
            <w:tcW w:w="6712" w:type="dxa"/>
            <w:gridSpan w:val="3"/>
          </w:tcPr>
          <w:p>
            <w:pPr>
              <w:spacing w:line="560" w:lineRule="exact"/>
              <w:jc w:val="left"/>
              <w:rPr>
                <w:rFonts w:ascii="仿宋" w:hAnsi="仿宋" w:eastAsia="仿宋"/>
                <w:bCs/>
              </w:rPr>
            </w:pPr>
            <w:r>
              <w:rPr>
                <w:rFonts w:hint="eastAsia" w:ascii="仿宋" w:hAnsi="仿宋" w:eastAsia="仿宋"/>
                <w:bCs/>
              </w:rPr>
              <w:t>负责人签字：</w:t>
            </w:r>
          </w:p>
          <w:p>
            <w:pPr>
              <w:spacing w:line="560" w:lineRule="exact"/>
              <w:jc w:val="left"/>
              <w:rPr>
                <w:rFonts w:ascii="仿宋" w:hAnsi="仿宋" w:eastAsia="仿宋"/>
                <w:bCs/>
              </w:rPr>
            </w:pPr>
          </w:p>
          <w:p>
            <w:pPr>
              <w:spacing w:line="560" w:lineRule="exact"/>
              <w:jc w:val="right"/>
              <w:rPr>
                <w:rFonts w:ascii="仿宋" w:hAnsi="仿宋" w:eastAsia="仿宋"/>
                <w:bCs/>
              </w:rPr>
            </w:pPr>
            <w:r>
              <w:rPr>
                <w:rFonts w:hint="eastAsia" w:ascii="仿宋" w:hAnsi="仿宋" w:eastAsia="仿宋"/>
                <w:bCs/>
              </w:rPr>
              <w:t>审批时间：      年     月    日</w:t>
            </w:r>
          </w:p>
        </w:tc>
      </w:tr>
    </w:tbl>
    <w:p>
      <w:pPr>
        <w:widowControl/>
        <w:spacing w:line="240" w:lineRule="auto"/>
        <w:jc w:val="left"/>
        <w:rPr>
          <w:rFonts w:ascii="黑体" w:hAnsi="黑体" w:eastAsia="黑体" w:cs="黑体"/>
          <w:sz w:val="28"/>
          <w:szCs w:val="28"/>
        </w:rPr>
      </w:pPr>
      <w:r>
        <w:rPr>
          <w:rFonts w:ascii="仿宋" w:hAnsi="仿宋" w:eastAsia="仿宋" w:cs="仿宋"/>
          <w:bCs/>
        </w:rPr>
        <w:br w:type="page"/>
      </w:r>
      <w:r>
        <w:rPr>
          <w:rFonts w:hint="eastAsia" w:ascii="黑体" w:hAnsi="黑体" w:eastAsia="黑体" w:cs="黑体"/>
          <w:sz w:val="28"/>
          <w:szCs w:val="28"/>
        </w:rPr>
        <w:t xml:space="preserve">表2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涉密载体制作审批表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21" w:name="_Toc357032322"/>
      <w:bookmarkStart w:id="22" w:name="_Toc24793"/>
      <w:bookmarkStart w:id="23" w:name="_Toc15257"/>
      <w:bookmarkStart w:id="24" w:name="_Toc5922"/>
      <w:bookmarkStart w:id="25" w:name="_Toc5253"/>
      <w:bookmarkStart w:id="26" w:name="_Toc11849"/>
      <w:bookmarkStart w:id="27" w:name="_Toc8301"/>
      <w:bookmarkStart w:id="28" w:name="_Toc15467"/>
      <w:bookmarkStart w:id="29" w:name="_Toc983"/>
      <w:bookmarkStart w:id="30" w:name="_Toc498389625"/>
      <w:r>
        <w:rPr>
          <w:rFonts w:hint="eastAsia" w:ascii="方正小标宋简体" w:hAnsi="方正小标宋简体" w:eastAsia="方正小标宋简体" w:cs="方正小标宋简体"/>
          <w:sz w:val="36"/>
          <w:szCs w:val="36"/>
        </w:rPr>
        <w:t>涉密载体制作审批</w:t>
      </w:r>
      <w:bookmarkEnd w:id="21"/>
      <w:bookmarkEnd w:id="22"/>
      <w:bookmarkEnd w:id="23"/>
      <w:bookmarkEnd w:id="24"/>
      <w:bookmarkEnd w:id="25"/>
      <w:bookmarkEnd w:id="26"/>
      <w:bookmarkEnd w:id="27"/>
      <w:bookmarkEnd w:id="28"/>
      <w:r>
        <w:rPr>
          <w:rFonts w:hint="eastAsia" w:ascii="方正小标宋简体" w:hAnsi="方正小标宋简体" w:eastAsia="方正小标宋简体" w:cs="方正小标宋简体"/>
          <w:sz w:val="36"/>
          <w:szCs w:val="36"/>
        </w:rPr>
        <w:t>表</w:t>
      </w:r>
      <w:bookmarkEnd w:id="29"/>
      <w:bookmarkEnd w:id="30"/>
    </w:p>
    <w:tbl>
      <w:tblPr>
        <w:tblStyle w:val="43"/>
        <w:tblW w:w="94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3544"/>
        <w:gridCol w:w="1870"/>
        <w:gridCol w:w="1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名称</w:t>
            </w:r>
          </w:p>
        </w:tc>
        <w:tc>
          <w:tcPr>
            <w:tcW w:w="3544" w:type="dxa"/>
            <w:vAlign w:val="center"/>
          </w:tcPr>
          <w:p>
            <w:pPr>
              <w:pStyle w:val="83"/>
              <w:jc w:val="center"/>
              <w:rPr>
                <w:rFonts w:ascii="仿宋" w:hAnsi="仿宋" w:eastAsia="仿宋"/>
                <w:sz w:val="24"/>
                <w:szCs w:val="24"/>
              </w:rPr>
            </w:pPr>
          </w:p>
        </w:tc>
        <w:tc>
          <w:tcPr>
            <w:tcW w:w="1870" w:type="dxa"/>
            <w:vAlign w:val="center"/>
          </w:tcPr>
          <w:p>
            <w:pPr>
              <w:pStyle w:val="83"/>
              <w:jc w:val="center"/>
              <w:rPr>
                <w:rFonts w:ascii="仿宋" w:hAnsi="仿宋" w:eastAsia="仿宋"/>
                <w:sz w:val="24"/>
                <w:szCs w:val="24"/>
              </w:rPr>
            </w:pPr>
            <w:r>
              <w:rPr>
                <w:rFonts w:hint="eastAsia" w:ascii="仿宋" w:hAnsi="仿宋" w:eastAsia="仿宋"/>
                <w:sz w:val="24"/>
                <w:szCs w:val="24"/>
              </w:rPr>
              <w:t>载体类型</w:t>
            </w:r>
          </w:p>
        </w:tc>
        <w:tc>
          <w:tcPr>
            <w:tcW w:w="1715" w:type="dxa"/>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编号、文字</w:t>
            </w:r>
          </w:p>
        </w:tc>
        <w:tc>
          <w:tcPr>
            <w:tcW w:w="3544" w:type="dxa"/>
            <w:vAlign w:val="center"/>
          </w:tcPr>
          <w:p>
            <w:pPr>
              <w:pStyle w:val="83"/>
              <w:jc w:val="center"/>
              <w:rPr>
                <w:rFonts w:ascii="仿宋" w:hAnsi="仿宋" w:eastAsia="仿宋"/>
                <w:sz w:val="24"/>
                <w:szCs w:val="24"/>
              </w:rPr>
            </w:pPr>
          </w:p>
        </w:tc>
        <w:tc>
          <w:tcPr>
            <w:tcW w:w="1870" w:type="dxa"/>
            <w:vAlign w:val="center"/>
          </w:tcPr>
          <w:p>
            <w:pPr>
              <w:pStyle w:val="83"/>
              <w:jc w:val="center"/>
              <w:rPr>
                <w:rFonts w:ascii="仿宋" w:hAnsi="仿宋" w:eastAsia="仿宋"/>
                <w:sz w:val="24"/>
                <w:szCs w:val="24"/>
              </w:rPr>
            </w:pPr>
            <w:r>
              <w:rPr>
                <w:rFonts w:hint="eastAsia" w:ascii="仿宋" w:hAnsi="仿宋" w:eastAsia="仿宋"/>
                <w:sz w:val="24"/>
                <w:szCs w:val="24"/>
              </w:rPr>
              <w:t>密级</w:t>
            </w:r>
          </w:p>
        </w:tc>
        <w:tc>
          <w:tcPr>
            <w:tcW w:w="1715" w:type="dxa"/>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制作申请人</w:t>
            </w:r>
          </w:p>
        </w:tc>
        <w:tc>
          <w:tcPr>
            <w:tcW w:w="3544" w:type="dxa"/>
            <w:vAlign w:val="center"/>
          </w:tcPr>
          <w:p>
            <w:pPr>
              <w:pStyle w:val="83"/>
              <w:jc w:val="center"/>
              <w:rPr>
                <w:rFonts w:ascii="仿宋" w:hAnsi="仿宋" w:eastAsia="仿宋"/>
                <w:sz w:val="24"/>
                <w:szCs w:val="24"/>
              </w:rPr>
            </w:pPr>
          </w:p>
        </w:tc>
        <w:tc>
          <w:tcPr>
            <w:tcW w:w="1870" w:type="dxa"/>
            <w:vAlign w:val="center"/>
          </w:tcPr>
          <w:p>
            <w:pPr>
              <w:pStyle w:val="83"/>
              <w:jc w:val="center"/>
              <w:rPr>
                <w:rFonts w:ascii="仿宋" w:hAnsi="仿宋" w:eastAsia="仿宋"/>
                <w:sz w:val="24"/>
                <w:szCs w:val="24"/>
              </w:rPr>
            </w:pPr>
            <w:r>
              <w:rPr>
                <w:rFonts w:hint="eastAsia" w:ascii="仿宋" w:hAnsi="仿宋" w:eastAsia="仿宋"/>
                <w:sz w:val="24"/>
                <w:szCs w:val="24"/>
              </w:rPr>
              <w:t>制作数量</w:t>
            </w:r>
          </w:p>
        </w:tc>
        <w:tc>
          <w:tcPr>
            <w:tcW w:w="1715" w:type="dxa"/>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制作方式</w:t>
            </w:r>
          </w:p>
        </w:tc>
        <w:tc>
          <w:tcPr>
            <w:tcW w:w="7129"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发放范围</w:t>
            </w:r>
          </w:p>
        </w:tc>
        <w:tc>
          <w:tcPr>
            <w:tcW w:w="7129"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制作部门</w:t>
            </w:r>
          </w:p>
        </w:tc>
        <w:tc>
          <w:tcPr>
            <w:tcW w:w="7129"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2342" w:type="dxa"/>
            <w:vAlign w:val="center"/>
          </w:tcPr>
          <w:p>
            <w:pPr>
              <w:pStyle w:val="83"/>
              <w:jc w:val="center"/>
              <w:rPr>
                <w:rFonts w:ascii="仿宋" w:hAnsi="仿宋" w:eastAsia="仿宋"/>
                <w:sz w:val="24"/>
                <w:szCs w:val="24"/>
              </w:rPr>
            </w:pPr>
            <w:r>
              <w:rPr>
                <w:rFonts w:hint="eastAsia" w:ascii="仿宋" w:hAnsi="仿宋" w:eastAsia="仿宋"/>
                <w:sz w:val="24"/>
                <w:szCs w:val="24"/>
              </w:rPr>
              <w:t>批准人签字</w:t>
            </w:r>
          </w:p>
        </w:tc>
        <w:tc>
          <w:tcPr>
            <w:tcW w:w="7129"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71" w:type="dxa"/>
            <w:gridSpan w:val="4"/>
          </w:tcPr>
          <w:p>
            <w:pPr>
              <w:pStyle w:val="83"/>
              <w:jc w:val="left"/>
              <w:rPr>
                <w:rFonts w:ascii="仿宋" w:hAnsi="仿宋" w:eastAsia="仿宋"/>
                <w:sz w:val="24"/>
                <w:szCs w:val="24"/>
              </w:rPr>
            </w:pPr>
            <w:r>
              <w:rPr>
                <w:rFonts w:ascii="仿宋" w:hAnsi="仿宋" w:eastAsia="仿宋"/>
                <w:sz w:val="24"/>
                <w:szCs w:val="24"/>
              </w:rPr>
              <w:t>备注：1、批准人要求：</w:t>
            </w:r>
            <w:r>
              <w:rPr>
                <w:rFonts w:hint="eastAsia" w:ascii="仿宋" w:hAnsi="仿宋" w:eastAsia="仿宋"/>
                <w:sz w:val="24"/>
                <w:szCs w:val="24"/>
              </w:rPr>
              <w:t>保密办</w:t>
            </w:r>
            <w:r>
              <w:rPr>
                <w:rFonts w:ascii="仿宋" w:hAnsi="仿宋" w:eastAsia="仿宋"/>
                <w:sz w:val="24"/>
                <w:szCs w:val="24"/>
              </w:rPr>
              <w:t>主任；2、文件资料（含影音资料）包括电子版本；3、</w:t>
            </w:r>
            <w:r>
              <w:rPr>
                <w:rFonts w:hint="eastAsia" w:ascii="仿宋" w:hAnsi="仿宋" w:eastAsia="仿宋"/>
                <w:sz w:val="24"/>
                <w:szCs w:val="24"/>
              </w:rPr>
              <w:t>载体类型填写：纸介质／光盘用盘／移动硬盘等载体；4、报保密办备案</w:t>
            </w:r>
          </w:p>
        </w:tc>
      </w:tr>
    </w:tbl>
    <w:p>
      <w:pPr>
        <w:pStyle w:val="83"/>
        <w:spacing w:line="360" w:lineRule="auto"/>
        <w:rPr>
          <w:rFonts w:ascii="宋体" w:hAnsi="宋体"/>
          <w:sz w:val="24"/>
          <w:szCs w:val="24"/>
        </w:rPr>
      </w:pPr>
    </w:p>
    <w:p>
      <w:pPr>
        <w:spacing w:line="620" w:lineRule="exact"/>
        <w:jc w:val="center"/>
        <w:rPr>
          <w:rFonts w:hint="eastAsia" w:ascii="方正小标宋简体" w:hAnsi="方正小标宋简体" w:eastAsia="宋体" w:cs="方正小标宋简体"/>
          <w:sz w:val="36"/>
          <w:szCs w:val="36"/>
          <w:lang w:eastAsia="zh-CN"/>
        </w:rPr>
      </w:pPr>
      <w:r>
        <w:rPr>
          <w:rFonts w:hint="eastAsia" w:ascii="宋体" w:hAnsi="宋体"/>
        </w:rPr>
        <w:t>---------------------------------------------------------------------------</w:t>
      </w: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1" w:name="_Toc10791"/>
      <w:r>
        <w:rPr>
          <w:rFonts w:hint="eastAsia" w:ascii="方正小标宋简体" w:hAnsi="方正小标宋简体" w:eastAsia="方正小标宋简体" w:cs="方正小标宋简体"/>
          <w:sz w:val="36"/>
          <w:szCs w:val="36"/>
        </w:rPr>
        <w:t>涉密载体制作审批表</w:t>
      </w:r>
      <w:bookmarkEnd w:id="31"/>
    </w:p>
    <w:tbl>
      <w:tblPr>
        <w:tblStyle w:val="43"/>
        <w:tblW w:w="94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2551"/>
        <w:gridCol w:w="2435"/>
        <w:gridCol w:w="1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名称</w:t>
            </w:r>
          </w:p>
        </w:tc>
        <w:tc>
          <w:tcPr>
            <w:tcW w:w="2551" w:type="dxa"/>
            <w:vAlign w:val="center"/>
          </w:tcPr>
          <w:p>
            <w:pPr>
              <w:pStyle w:val="83"/>
              <w:jc w:val="center"/>
              <w:rPr>
                <w:rFonts w:ascii="仿宋" w:hAnsi="仿宋" w:eastAsia="仿宋"/>
                <w:sz w:val="24"/>
                <w:szCs w:val="24"/>
              </w:rPr>
            </w:pPr>
          </w:p>
        </w:tc>
        <w:tc>
          <w:tcPr>
            <w:tcW w:w="2435" w:type="dxa"/>
            <w:vAlign w:val="center"/>
          </w:tcPr>
          <w:p>
            <w:pPr>
              <w:pStyle w:val="83"/>
              <w:jc w:val="center"/>
              <w:rPr>
                <w:rFonts w:ascii="仿宋" w:hAnsi="仿宋" w:eastAsia="仿宋"/>
                <w:sz w:val="24"/>
                <w:szCs w:val="24"/>
              </w:rPr>
            </w:pPr>
            <w:r>
              <w:rPr>
                <w:rFonts w:hint="eastAsia" w:ascii="仿宋" w:hAnsi="仿宋" w:eastAsia="仿宋"/>
                <w:sz w:val="24"/>
                <w:szCs w:val="24"/>
              </w:rPr>
              <w:t>载体类型</w:t>
            </w:r>
          </w:p>
        </w:tc>
        <w:tc>
          <w:tcPr>
            <w:tcW w:w="1621" w:type="dxa"/>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编号、文字</w:t>
            </w:r>
          </w:p>
        </w:tc>
        <w:tc>
          <w:tcPr>
            <w:tcW w:w="2551" w:type="dxa"/>
            <w:vAlign w:val="center"/>
          </w:tcPr>
          <w:p>
            <w:pPr>
              <w:pStyle w:val="83"/>
              <w:jc w:val="center"/>
              <w:rPr>
                <w:rFonts w:ascii="仿宋" w:hAnsi="仿宋" w:eastAsia="仿宋"/>
                <w:sz w:val="24"/>
                <w:szCs w:val="24"/>
              </w:rPr>
            </w:pPr>
          </w:p>
        </w:tc>
        <w:tc>
          <w:tcPr>
            <w:tcW w:w="2435" w:type="dxa"/>
            <w:vAlign w:val="center"/>
          </w:tcPr>
          <w:p>
            <w:pPr>
              <w:pStyle w:val="83"/>
              <w:jc w:val="center"/>
              <w:rPr>
                <w:rFonts w:ascii="仿宋" w:hAnsi="仿宋" w:eastAsia="仿宋"/>
                <w:sz w:val="24"/>
                <w:szCs w:val="24"/>
              </w:rPr>
            </w:pPr>
            <w:r>
              <w:rPr>
                <w:rFonts w:hint="eastAsia" w:ascii="仿宋" w:hAnsi="仿宋" w:eastAsia="仿宋"/>
                <w:sz w:val="24"/>
                <w:szCs w:val="24"/>
              </w:rPr>
              <w:t>密级</w:t>
            </w:r>
          </w:p>
        </w:tc>
        <w:tc>
          <w:tcPr>
            <w:tcW w:w="1621" w:type="dxa"/>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制作申请人</w:t>
            </w:r>
          </w:p>
        </w:tc>
        <w:tc>
          <w:tcPr>
            <w:tcW w:w="2551" w:type="dxa"/>
            <w:vAlign w:val="center"/>
          </w:tcPr>
          <w:p>
            <w:pPr>
              <w:pStyle w:val="83"/>
              <w:jc w:val="center"/>
              <w:rPr>
                <w:rFonts w:ascii="仿宋" w:hAnsi="仿宋" w:eastAsia="仿宋"/>
                <w:sz w:val="24"/>
                <w:szCs w:val="24"/>
              </w:rPr>
            </w:pPr>
          </w:p>
        </w:tc>
        <w:tc>
          <w:tcPr>
            <w:tcW w:w="2435" w:type="dxa"/>
            <w:vAlign w:val="center"/>
          </w:tcPr>
          <w:p>
            <w:pPr>
              <w:pStyle w:val="83"/>
              <w:jc w:val="center"/>
              <w:rPr>
                <w:rFonts w:ascii="仿宋" w:hAnsi="仿宋" w:eastAsia="仿宋"/>
                <w:sz w:val="24"/>
                <w:szCs w:val="24"/>
              </w:rPr>
            </w:pPr>
            <w:r>
              <w:rPr>
                <w:rFonts w:hint="eastAsia" w:ascii="仿宋" w:hAnsi="仿宋" w:eastAsia="仿宋"/>
                <w:sz w:val="24"/>
                <w:szCs w:val="24"/>
              </w:rPr>
              <w:t>制作数量</w:t>
            </w:r>
          </w:p>
        </w:tc>
        <w:tc>
          <w:tcPr>
            <w:tcW w:w="1621" w:type="dxa"/>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制作方式</w:t>
            </w:r>
          </w:p>
        </w:tc>
        <w:tc>
          <w:tcPr>
            <w:tcW w:w="6607"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发放范围</w:t>
            </w:r>
          </w:p>
        </w:tc>
        <w:tc>
          <w:tcPr>
            <w:tcW w:w="6607"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制作部门</w:t>
            </w:r>
          </w:p>
        </w:tc>
        <w:tc>
          <w:tcPr>
            <w:tcW w:w="6607"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2802" w:type="dxa"/>
            <w:vAlign w:val="center"/>
          </w:tcPr>
          <w:p>
            <w:pPr>
              <w:pStyle w:val="83"/>
              <w:jc w:val="center"/>
              <w:rPr>
                <w:rFonts w:ascii="仿宋" w:hAnsi="仿宋" w:eastAsia="仿宋"/>
                <w:sz w:val="24"/>
                <w:szCs w:val="24"/>
              </w:rPr>
            </w:pPr>
            <w:r>
              <w:rPr>
                <w:rFonts w:hint="eastAsia" w:ascii="仿宋" w:hAnsi="仿宋" w:eastAsia="仿宋"/>
                <w:sz w:val="24"/>
                <w:szCs w:val="24"/>
              </w:rPr>
              <w:t>批准人签字</w:t>
            </w:r>
          </w:p>
        </w:tc>
        <w:tc>
          <w:tcPr>
            <w:tcW w:w="6607" w:type="dxa"/>
            <w:gridSpan w:val="3"/>
            <w:vAlign w:val="center"/>
          </w:tcPr>
          <w:p>
            <w:pPr>
              <w:pStyle w:val="83"/>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9409" w:type="dxa"/>
            <w:gridSpan w:val="4"/>
          </w:tcPr>
          <w:p>
            <w:pPr>
              <w:pStyle w:val="83"/>
              <w:rPr>
                <w:rFonts w:ascii="仿宋" w:hAnsi="仿宋" w:eastAsia="仿宋"/>
                <w:sz w:val="24"/>
                <w:szCs w:val="24"/>
              </w:rPr>
            </w:pPr>
            <w:r>
              <w:rPr>
                <w:rFonts w:ascii="仿宋" w:hAnsi="仿宋" w:eastAsia="仿宋"/>
                <w:sz w:val="24"/>
                <w:szCs w:val="24"/>
              </w:rPr>
              <w:t>备注：1、批准人要求：</w:t>
            </w:r>
            <w:r>
              <w:rPr>
                <w:rFonts w:hint="eastAsia" w:ascii="仿宋" w:hAnsi="仿宋" w:eastAsia="仿宋"/>
                <w:sz w:val="24"/>
                <w:szCs w:val="24"/>
              </w:rPr>
              <w:t>保密办</w:t>
            </w:r>
            <w:r>
              <w:rPr>
                <w:rFonts w:ascii="仿宋" w:hAnsi="仿宋" w:eastAsia="仿宋"/>
                <w:sz w:val="24"/>
                <w:szCs w:val="24"/>
              </w:rPr>
              <w:t>主任；2、文件资料（含影音资料）包括电子版本；3、</w:t>
            </w:r>
            <w:r>
              <w:rPr>
                <w:rFonts w:hint="eastAsia" w:ascii="仿宋" w:hAnsi="仿宋" w:eastAsia="仿宋"/>
                <w:sz w:val="24"/>
                <w:szCs w:val="24"/>
              </w:rPr>
              <w:t>载体类型填写：纸介质／光盘／移动硬盘等载体；4、报保密办备案</w:t>
            </w:r>
          </w:p>
        </w:tc>
      </w:tr>
    </w:tbl>
    <w:p>
      <w:pPr>
        <w:widowControl/>
        <w:spacing w:line="240" w:lineRule="auto"/>
        <w:rPr>
          <w:rFonts w:ascii="仿宋" w:hAnsi="仿宋" w:eastAsia="仿宋" w:cs="Calibri"/>
          <w:bCs/>
          <w:kern w:val="0"/>
          <w:sz w:val="28"/>
        </w:rPr>
      </w:pPr>
      <w:r>
        <w:rPr>
          <w:rFonts w:ascii="仿宋" w:hAnsi="仿宋" w:eastAsia="仿宋" w:cs="Calibri"/>
          <w:bCs/>
          <w:kern w:val="0"/>
          <w:sz w:val="28"/>
        </w:rPr>
        <w:br w:type="page"/>
      </w:r>
    </w:p>
    <w:p>
      <w:pPr>
        <w:rPr>
          <w:rFonts w:ascii="黑体" w:hAnsi="黑体" w:eastAsia="黑体" w:cs="黑体"/>
          <w:sz w:val="28"/>
          <w:szCs w:val="28"/>
        </w:rPr>
      </w:pPr>
      <w:r>
        <w:rPr>
          <w:rFonts w:hint="eastAsia" w:ascii="黑体" w:hAnsi="黑体" w:eastAsia="黑体" w:cs="黑体"/>
          <w:sz w:val="28"/>
          <w:szCs w:val="28"/>
        </w:rPr>
        <w:t>表3 接收国家秘密载体知悉范围审批表</w:t>
      </w:r>
    </w:p>
    <w:p>
      <w:pPr>
        <w:spacing w:line="620" w:lineRule="exact"/>
        <w:jc w:val="center"/>
        <w:rPr>
          <w:rFonts w:ascii="方正小标宋简体" w:hAnsi="方正小标宋简体" w:eastAsia="方正小标宋简体" w:cs="方正小标宋简体"/>
          <w:sz w:val="36"/>
          <w:szCs w:val="36"/>
        </w:rPr>
      </w:pPr>
      <w:bookmarkStart w:id="32" w:name="_Toc9713"/>
      <w:r>
        <w:rPr>
          <w:rFonts w:hint="eastAsia" w:ascii="方正小标宋简体" w:hAnsi="方正小标宋简体" w:eastAsia="方正小标宋简体" w:cs="方正小标宋简体"/>
          <w:sz w:val="36"/>
          <w:szCs w:val="36"/>
        </w:rPr>
        <w:t>接收国家秘密载体知悉范围审批表</w:t>
      </w:r>
      <w:bookmarkEnd w:id="32"/>
    </w:p>
    <w:tbl>
      <w:tblPr>
        <w:tblStyle w:val="43"/>
        <w:tblW w:w="9286"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5"/>
        <w:gridCol w:w="867"/>
        <w:gridCol w:w="1452"/>
        <w:gridCol w:w="1018"/>
        <w:gridCol w:w="1307"/>
        <w:gridCol w:w="145"/>
        <w:gridCol w:w="1302"/>
        <w:gridCol w:w="149"/>
        <w:gridCol w:w="871"/>
        <w:gridCol w:w="131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Align w:val="center"/>
          </w:tcPr>
          <w:p>
            <w:pPr>
              <w:jc w:val="center"/>
            </w:pPr>
            <w:r>
              <w:t>国家秘密载体</w:t>
            </w:r>
          </w:p>
          <w:p>
            <w:pPr>
              <w:jc w:val="center"/>
            </w:pPr>
            <w:r>
              <w:t>制发单位</w:t>
            </w:r>
          </w:p>
        </w:tc>
        <w:tc>
          <w:tcPr>
            <w:tcW w:w="7554" w:type="dxa"/>
            <w:gridSpan w:val="8"/>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9286" w:type="dxa"/>
            <w:gridSpan w:val="10"/>
            <w:vAlign w:val="center"/>
          </w:tcPr>
          <w:p>
            <w:pPr>
              <w:jc w:val="center"/>
            </w:pPr>
            <w:r>
              <w:t>国家秘密载体清单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65" w:type="dxa"/>
            <w:vAlign w:val="center"/>
          </w:tcPr>
          <w:p>
            <w:pPr>
              <w:jc w:val="center"/>
            </w:pPr>
            <w:r>
              <w:t>序号</w:t>
            </w:r>
          </w:p>
        </w:tc>
        <w:tc>
          <w:tcPr>
            <w:tcW w:w="3337" w:type="dxa"/>
            <w:gridSpan w:val="3"/>
            <w:vAlign w:val="center"/>
          </w:tcPr>
          <w:p>
            <w:pPr>
              <w:jc w:val="center"/>
            </w:pPr>
            <w:r>
              <w:t>载体名称</w:t>
            </w:r>
          </w:p>
        </w:tc>
        <w:tc>
          <w:tcPr>
            <w:tcW w:w="1452" w:type="dxa"/>
            <w:gridSpan w:val="2"/>
            <w:vAlign w:val="center"/>
          </w:tcPr>
          <w:p>
            <w:pPr>
              <w:jc w:val="center"/>
            </w:pPr>
            <w:r>
              <w:t>载体编号</w:t>
            </w:r>
          </w:p>
        </w:tc>
        <w:tc>
          <w:tcPr>
            <w:tcW w:w="1451" w:type="dxa"/>
            <w:gridSpan w:val="2"/>
            <w:vAlign w:val="center"/>
          </w:tcPr>
          <w:p>
            <w:pPr>
              <w:jc w:val="center"/>
            </w:pPr>
            <w:r>
              <w:t>载体类型</w:t>
            </w:r>
          </w:p>
        </w:tc>
        <w:tc>
          <w:tcPr>
            <w:tcW w:w="871" w:type="dxa"/>
            <w:vAlign w:val="center"/>
          </w:tcPr>
          <w:p>
            <w:pPr>
              <w:jc w:val="center"/>
            </w:pPr>
            <w:r>
              <w:t>密级</w:t>
            </w:r>
          </w:p>
        </w:tc>
        <w:tc>
          <w:tcPr>
            <w:tcW w:w="1310" w:type="dxa"/>
            <w:vAlign w:val="center"/>
          </w:tcPr>
          <w:p>
            <w:pPr>
              <w:jc w:val="center"/>
            </w:pPr>
            <w:r>
              <w:t>保密期限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65" w:type="dxa"/>
            <w:vAlign w:val="center"/>
          </w:tcPr>
          <w:p>
            <w:pPr>
              <w:jc w:val="center"/>
            </w:pPr>
          </w:p>
        </w:tc>
        <w:tc>
          <w:tcPr>
            <w:tcW w:w="3337" w:type="dxa"/>
            <w:gridSpan w:val="3"/>
            <w:vAlign w:val="center"/>
          </w:tcPr>
          <w:p>
            <w:pPr>
              <w:jc w:val="center"/>
            </w:pPr>
          </w:p>
        </w:tc>
        <w:tc>
          <w:tcPr>
            <w:tcW w:w="1452" w:type="dxa"/>
            <w:gridSpan w:val="2"/>
            <w:vAlign w:val="center"/>
          </w:tcPr>
          <w:p>
            <w:pPr>
              <w:jc w:val="center"/>
            </w:pPr>
          </w:p>
        </w:tc>
        <w:tc>
          <w:tcPr>
            <w:tcW w:w="1451" w:type="dxa"/>
            <w:gridSpan w:val="2"/>
            <w:vAlign w:val="center"/>
          </w:tcPr>
          <w:p>
            <w:pPr>
              <w:jc w:val="center"/>
            </w:pPr>
          </w:p>
        </w:tc>
        <w:tc>
          <w:tcPr>
            <w:tcW w:w="871" w:type="dxa"/>
            <w:vAlign w:val="center"/>
          </w:tcPr>
          <w:p>
            <w:pPr>
              <w:jc w:val="center"/>
            </w:pPr>
          </w:p>
        </w:tc>
        <w:tc>
          <w:tcPr>
            <w:tcW w:w="131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65" w:type="dxa"/>
            <w:vAlign w:val="center"/>
          </w:tcPr>
          <w:p>
            <w:pPr>
              <w:jc w:val="center"/>
            </w:pPr>
          </w:p>
        </w:tc>
        <w:tc>
          <w:tcPr>
            <w:tcW w:w="3337" w:type="dxa"/>
            <w:gridSpan w:val="3"/>
            <w:vAlign w:val="center"/>
          </w:tcPr>
          <w:p>
            <w:pPr>
              <w:jc w:val="center"/>
            </w:pPr>
          </w:p>
        </w:tc>
        <w:tc>
          <w:tcPr>
            <w:tcW w:w="1452" w:type="dxa"/>
            <w:gridSpan w:val="2"/>
            <w:vAlign w:val="center"/>
          </w:tcPr>
          <w:p>
            <w:pPr>
              <w:jc w:val="center"/>
            </w:pPr>
          </w:p>
        </w:tc>
        <w:tc>
          <w:tcPr>
            <w:tcW w:w="1451" w:type="dxa"/>
            <w:gridSpan w:val="2"/>
            <w:vAlign w:val="center"/>
          </w:tcPr>
          <w:p>
            <w:pPr>
              <w:jc w:val="center"/>
            </w:pPr>
          </w:p>
        </w:tc>
        <w:tc>
          <w:tcPr>
            <w:tcW w:w="871" w:type="dxa"/>
            <w:vAlign w:val="center"/>
          </w:tcPr>
          <w:p>
            <w:pPr>
              <w:jc w:val="center"/>
            </w:pPr>
          </w:p>
        </w:tc>
        <w:tc>
          <w:tcPr>
            <w:tcW w:w="131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865" w:type="dxa"/>
            <w:vAlign w:val="center"/>
          </w:tcPr>
          <w:p>
            <w:pPr>
              <w:jc w:val="center"/>
            </w:pPr>
          </w:p>
        </w:tc>
        <w:tc>
          <w:tcPr>
            <w:tcW w:w="3337" w:type="dxa"/>
            <w:gridSpan w:val="3"/>
            <w:vAlign w:val="center"/>
          </w:tcPr>
          <w:p>
            <w:pPr>
              <w:jc w:val="center"/>
            </w:pPr>
          </w:p>
        </w:tc>
        <w:tc>
          <w:tcPr>
            <w:tcW w:w="1452" w:type="dxa"/>
            <w:gridSpan w:val="2"/>
            <w:vAlign w:val="center"/>
          </w:tcPr>
          <w:p>
            <w:pPr>
              <w:jc w:val="center"/>
            </w:pPr>
          </w:p>
        </w:tc>
        <w:tc>
          <w:tcPr>
            <w:tcW w:w="1451" w:type="dxa"/>
            <w:gridSpan w:val="2"/>
            <w:vAlign w:val="center"/>
          </w:tcPr>
          <w:p>
            <w:pPr>
              <w:jc w:val="center"/>
            </w:pPr>
          </w:p>
        </w:tc>
        <w:tc>
          <w:tcPr>
            <w:tcW w:w="871" w:type="dxa"/>
            <w:vAlign w:val="center"/>
          </w:tcPr>
          <w:p>
            <w:pPr>
              <w:jc w:val="center"/>
            </w:pPr>
          </w:p>
        </w:tc>
        <w:tc>
          <w:tcPr>
            <w:tcW w:w="1310" w:type="dxa"/>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Align w:val="center"/>
          </w:tcPr>
          <w:p>
            <w:pPr>
              <w:jc w:val="center"/>
            </w:pPr>
            <w:r>
              <w:t>制发单位对</w:t>
            </w:r>
          </w:p>
          <w:p>
            <w:pPr>
              <w:jc w:val="center"/>
            </w:pPr>
            <w:r>
              <w:t>知悉范围要求</w:t>
            </w:r>
          </w:p>
        </w:tc>
        <w:tc>
          <w:tcPr>
            <w:tcW w:w="7554" w:type="dxa"/>
            <w:gridSpan w:val="8"/>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Merge w:val="restart"/>
            <w:vAlign w:val="center"/>
          </w:tcPr>
          <w:p>
            <w:pPr>
              <w:jc w:val="center"/>
            </w:pPr>
            <w:r>
              <w:t>国家秘密载体</w:t>
            </w:r>
          </w:p>
          <w:p>
            <w:pPr>
              <w:jc w:val="center"/>
            </w:pPr>
            <w:r>
              <w:t>接收部门</w:t>
            </w:r>
          </w:p>
          <w:p>
            <w:pPr>
              <w:jc w:val="center"/>
            </w:pPr>
            <w:r>
              <w:t>意见</w:t>
            </w:r>
          </w:p>
        </w:tc>
        <w:tc>
          <w:tcPr>
            <w:tcW w:w="7554" w:type="dxa"/>
            <w:gridSpan w:val="8"/>
            <w:vAlign w:val="center"/>
          </w:tcPr>
          <w:p>
            <w:r>
              <w:t>接触和知悉范围：</w:t>
            </w:r>
          </w:p>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Merge w:val="continue"/>
            <w:vAlign w:val="center"/>
          </w:tcPr>
          <w:p>
            <w:pPr>
              <w:jc w:val="center"/>
            </w:pPr>
          </w:p>
        </w:tc>
        <w:tc>
          <w:tcPr>
            <w:tcW w:w="1452" w:type="dxa"/>
            <w:vAlign w:val="center"/>
          </w:tcPr>
          <w:p>
            <w:pPr>
              <w:jc w:val="center"/>
            </w:pPr>
            <w:r>
              <w:t>是否发放</w:t>
            </w:r>
          </w:p>
        </w:tc>
        <w:tc>
          <w:tcPr>
            <w:tcW w:w="2325" w:type="dxa"/>
            <w:gridSpan w:val="2"/>
            <w:vAlign w:val="center"/>
          </w:tcPr>
          <w:p>
            <w:pPr>
              <w:jc w:val="center"/>
            </w:pPr>
          </w:p>
        </w:tc>
        <w:tc>
          <w:tcPr>
            <w:tcW w:w="1447" w:type="dxa"/>
            <w:gridSpan w:val="2"/>
            <w:vAlign w:val="center"/>
          </w:tcPr>
          <w:p>
            <w:pPr>
              <w:jc w:val="center"/>
            </w:pPr>
            <w:r>
              <w:t>发放数量</w:t>
            </w:r>
          </w:p>
        </w:tc>
        <w:tc>
          <w:tcPr>
            <w:tcW w:w="2330" w:type="dxa"/>
            <w:gridSpan w:val="3"/>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Merge w:val="continue"/>
            <w:vAlign w:val="center"/>
          </w:tcPr>
          <w:p>
            <w:pPr>
              <w:jc w:val="center"/>
            </w:pPr>
          </w:p>
        </w:tc>
        <w:tc>
          <w:tcPr>
            <w:tcW w:w="1452" w:type="dxa"/>
            <w:vAlign w:val="center"/>
          </w:tcPr>
          <w:p>
            <w:pPr>
              <w:jc w:val="center"/>
            </w:pPr>
            <w:r>
              <w:t>发放范围</w:t>
            </w:r>
          </w:p>
        </w:tc>
        <w:tc>
          <w:tcPr>
            <w:tcW w:w="6102" w:type="dxa"/>
            <w:gridSpan w:val="7"/>
            <w:vAlign w:val="center"/>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Merge w:val="continue"/>
            <w:vAlign w:val="center"/>
          </w:tcPr>
          <w:p>
            <w:pPr>
              <w:jc w:val="center"/>
            </w:pPr>
          </w:p>
        </w:tc>
        <w:tc>
          <w:tcPr>
            <w:tcW w:w="7554" w:type="dxa"/>
            <w:gridSpan w:val="8"/>
            <w:vAlign w:val="center"/>
          </w:tcPr>
          <w:p/>
          <w:p>
            <w:r>
              <w:t>签字/日期：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732" w:type="dxa"/>
            <w:gridSpan w:val="2"/>
            <w:vAlign w:val="center"/>
          </w:tcPr>
          <w:p>
            <w:pPr>
              <w:jc w:val="center"/>
            </w:pPr>
            <w:r>
              <w:rPr>
                <w:rFonts w:hint="eastAsia"/>
              </w:rPr>
              <w:t>业务管理部门意见</w:t>
            </w:r>
          </w:p>
        </w:tc>
        <w:tc>
          <w:tcPr>
            <w:tcW w:w="7554" w:type="dxa"/>
            <w:gridSpan w:val="8"/>
            <w:vAlign w:val="center"/>
          </w:tcPr>
          <w:p>
            <w:r>
              <w:t>签字/日期：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9286" w:type="dxa"/>
            <w:gridSpan w:val="10"/>
            <w:vAlign w:val="center"/>
          </w:tcPr>
          <w:p>
            <w:r>
              <w:rPr>
                <w:rFonts w:hint="eastAsia"/>
                <w:lang w:eastAsia="zh-CN"/>
              </w:rPr>
              <w:t>保密办公室</w:t>
            </w:r>
            <w:r>
              <w:rPr>
                <w:rFonts w:hint="eastAsia"/>
              </w:rPr>
              <w:t>备案</w:t>
            </w:r>
            <w:r>
              <w:t>：</w:t>
            </w:r>
          </w:p>
          <w:p/>
          <w:p>
            <w:r>
              <w:t>签字/</w:t>
            </w:r>
            <w:r>
              <w:rPr>
                <w:rFonts w:hint="eastAsia"/>
              </w:rPr>
              <w:t>接收</w:t>
            </w:r>
            <w:r>
              <w:t>日期：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9286" w:type="dxa"/>
            <w:gridSpan w:val="10"/>
            <w:vAlign w:val="center"/>
          </w:tcPr>
          <w:p>
            <w:r>
              <w:t>备注</w:t>
            </w:r>
            <w:r>
              <w:rPr>
                <w:rFonts w:hint="eastAsia"/>
              </w:rPr>
              <w:t>：</w:t>
            </w:r>
          </w:p>
        </w:tc>
      </w:tr>
    </w:tbl>
    <w:p>
      <w:pPr>
        <w:widowControl/>
        <w:spacing w:line="240" w:lineRule="auto"/>
        <w:rPr>
          <w:rFonts w:ascii="仿宋" w:hAnsi="仿宋" w:eastAsia="仿宋" w:cs="Calibri"/>
          <w:bCs/>
          <w:kern w:val="0"/>
          <w:sz w:val="28"/>
        </w:rPr>
      </w:pPr>
      <w:r>
        <w:rPr>
          <w:rFonts w:ascii="仿宋" w:hAnsi="仿宋" w:eastAsia="仿宋" w:cs="Calibri"/>
          <w:bCs/>
          <w:kern w:val="0"/>
          <w:sz w:val="28"/>
        </w:rPr>
        <w:br w:type="page"/>
      </w:r>
    </w:p>
    <w:p>
      <w:pPr>
        <w:rPr>
          <w:rFonts w:ascii="黑体" w:hAnsi="黑体" w:eastAsia="黑体" w:cs="黑体"/>
          <w:sz w:val="28"/>
          <w:szCs w:val="28"/>
        </w:rPr>
      </w:pPr>
      <w:r>
        <w:rPr>
          <w:rFonts w:hint="eastAsia" w:ascii="黑体" w:hAnsi="黑体" w:eastAsia="黑体" w:cs="黑体"/>
          <w:sz w:val="28"/>
          <w:szCs w:val="28"/>
        </w:rPr>
        <w:t>表4 外来国家秘密载体接收登记表</w:t>
      </w:r>
    </w:p>
    <w:p>
      <w:pPr>
        <w:spacing w:line="620" w:lineRule="exact"/>
        <w:jc w:val="center"/>
        <w:rPr>
          <w:rFonts w:ascii="方正小标宋简体" w:hAnsi="方正小标宋简体" w:eastAsia="方正小标宋简体" w:cs="方正小标宋简体"/>
          <w:sz w:val="36"/>
          <w:szCs w:val="36"/>
        </w:rPr>
      </w:pPr>
      <w:bookmarkStart w:id="33" w:name="_Toc369"/>
      <w:r>
        <w:rPr>
          <w:rFonts w:hint="eastAsia" w:ascii="方正小标宋简体" w:hAnsi="方正小标宋简体" w:eastAsia="方正小标宋简体" w:cs="方正小标宋简体"/>
          <w:sz w:val="36"/>
          <w:szCs w:val="36"/>
        </w:rPr>
        <w:t>外来国家秘密载体接收登记表</w:t>
      </w:r>
      <w:bookmarkEnd w:id="33"/>
    </w:p>
    <w:tbl>
      <w:tblPr>
        <w:tblStyle w:val="43"/>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1127"/>
        <w:gridCol w:w="943"/>
        <w:gridCol w:w="470"/>
        <w:gridCol w:w="752"/>
        <w:gridCol w:w="470"/>
        <w:gridCol w:w="865"/>
        <w:gridCol w:w="735"/>
        <w:gridCol w:w="585"/>
        <w:gridCol w:w="826"/>
        <w:gridCol w:w="658"/>
        <w:gridCol w:w="660"/>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bookmarkStart w:id="34" w:name="_Hlk515617206"/>
            <w:r>
              <w:t>序号</w:t>
            </w:r>
          </w:p>
        </w:tc>
        <w:tc>
          <w:tcPr>
            <w:tcW w:w="1127" w:type="dxa"/>
            <w:vAlign w:val="center"/>
          </w:tcPr>
          <w:p>
            <w:pPr>
              <w:jc w:val="center"/>
            </w:pPr>
            <w:r>
              <w:t>载体名称</w:t>
            </w:r>
          </w:p>
        </w:tc>
        <w:tc>
          <w:tcPr>
            <w:tcW w:w="943" w:type="dxa"/>
            <w:vAlign w:val="center"/>
          </w:tcPr>
          <w:p>
            <w:pPr>
              <w:jc w:val="center"/>
            </w:pPr>
            <w:r>
              <w:t>载体编号</w:t>
            </w:r>
          </w:p>
        </w:tc>
        <w:tc>
          <w:tcPr>
            <w:tcW w:w="470" w:type="dxa"/>
            <w:vAlign w:val="center"/>
          </w:tcPr>
          <w:p>
            <w:pPr>
              <w:jc w:val="center"/>
            </w:pPr>
            <w:r>
              <w:t>份数</w:t>
            </w:r>
          </w:p>
        </w:tc>
        <w:tc>
          <w:tcPr>
            <w:tcW w:w="752" w:type="dxa"/>
            <w:vAlign w:val="center"/>
          </w:tcPr>
          <w:p>
            <w:pPr>
              <w:jc w:val="center"/>
            </w:pPr>
            <w:r>
              <w:t>页数/大小</w:t>
            </w:r>
          </w:p>
        </w:tc>
        <w:tc>
          <w:tcPr>
            <w:tcW w:w="470" w:type="dxa"/>
            <w:vAlign w:val="center"/>
          </w:tcPr>
          <w:p>
            <w:pPr>
              <w:jc w:val="center"/>
            </w:pPr>
            <w:r>
              <w:t>密级</w:t>
            </w:r>
          </w:p>
        </w:tc>
        <w:tc>
          <w:tcPr>
            <w:tcW w:w="865" w:type="dxa"/>
            <w:vAlign w:val="center"/>
          </w:tcPr>
          <w:p>
            <w:pPr>
              <w:jc w:val="center"/>
            </w:pPr>
            <w:r>
              <w:t>保密期限</w:t>
            </w:r>
          </w:p>
        </w:tc>
        <w:tc>
          <w:tcPr>
            <w:tcW w:w="735" w:type="dxa"/>
            <w:vAlign w:val="center"/>
          </w:tcPr>
          <w:p>
            <w:pPr>
              <w:jc w:val="center"/>
            </w:pPr>
            <w:r>
              <w:t>载体类型</w:t>
            </w:r>
          </w:p>
        </w:tc>
        <w:tc>
          <w:tcPr>
            <w:tcW w:w="585" w:type="dxa"/>
            <w:vAlign w:val="center"/>
          </w:tcPr>
          <w:p>
            <w:pPr>
              <w:jc w:val="center"/>
            </w:pPr>
            <w:r>
              <w:t>来源</w:t>
            </w:r>
          </w:p>
        </w:tc>
        <w:tc>
          <w:tcPr>
            <w:tcW w:w="826" w:type="dxa"/>
            <w:vAlign w:val="center"/>
          </w:tcPr>
          <w:p>
            <w:pPr>
              <w:jc w:val="center"/>
            </w:pPr>
            <w:r>
              <w:t>接收时间</w:t>
            </w:r>
          </w:p>
        </w:tc>
        <w:tc>
          <w:tcPr>
            <w:tcW w:w="658" w:type="dxa"/>
            <w:vAlign w:val="center"/>
          </w:tcPr>
          <w:p>
            <w:pPr>
              <w:jc w:val="center"/>
            </w:pPr>
            <w:r>
              <w:t>接收人</w:t>
            </w:r>
          </w:p>
        </w:tc>
        <w:tc>
          <w:tcPr>
            <w:tcW w:w="660" w:type="dxa"/>
            <w:vAlign w:val="center"/>
          </w:tcPr>
          <w:p>
            <w:pPr>
              <w:jc w:val="center"/>
            </w:pPr>
            <w:r>
              <w:t>保管人</w:t>
            </w:r>
          </w:p>
        </w:tc>
        <w:tc>
          <w:tcPr>
            <w:tcW w:w="727" w:type="dxa"/>
            <w:vAlign w:val="center"/>
          </w:tcPr>
          <w:p>
            <w:pPr>
              <w:jc w:val="center"/>
            </w:pPr>
            <w:r>
              <w:t>存放地点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68" w:type="dxa"/>
            <w:vAlign w:val="center"/>
          </w:tcPr>
          <w:p>
            <w:pPr>
              <w:jc w:val="center"/>
            </w:pPr>
          </w:p>
        </w:tc>
        <w:tc>
          <w:tcPr>
            <w:tcW w:w="1127" w:type="dxa"/>
            <w:vAlign w:val="center"/>
          </w:tcPr>
          <w:p>
            <w:pPr>
              <w:jc w:val="center"/>
            </w:pPr>
          </w:p>
        </w:tc>
        <w:tc>
          <w:tcPr>
            <w:tcW w:w="943" w:type="dxa"/>
            <w:vAlign w:val="center"/>
          </w:tcPr>
          <w:p>
            <w:pPr>
              <w:jc w:val="center"/>
            </w:pPr>
          </w:p>
        </w:tc>
        <w:tc>
          <w:tcPr>
            <w:tcW w:w="470" w:type="dxa"/>
            <w:vAlign w:val="center"/>
          </w:tcPr>
          <w:p>
            <w:pPr>
              <w:jc w:val="center"/>
            </w:pPr>
          </w:p>
        </w:tc>
        <w:tc>
          <w:tcPr>
            <w:tcW w:w="752" w:type="dxa"/>
            <w:vAlign w:val="center"/>
          </w:tcPr>
          <w:p>
            <w:pPr>
              <w:jc w:val="center"/>
            </w:pPr>
          </w:p>
        </w:tc>
        <w:tc>
          <w:tcPr>
            <w:tcW w:w="470" w:type="dxa"/>
            <w:vAlign w:val="center"/>
          </w:tcPr>
          <w:p>
            <w:pPr>
              <w:jc w:val="center"/>
            </w:pPr>
          </w:p>
        </w:tc>
        <w:tc>
          <w:tcPr>
            <w:tcW w:w="865" w:type="dxa"/>
            <w:vAlign w:val="center"/>
          </w:tcPr>
          <w:p>
            <w:pPr>
              <w:jc w:val="center"/>
            </w:pPr>
          </w:p>
        </w:tc>
        <w:tc>
          <w:tcPr>
            <w:tcW w:w="735" w:type="dxa"/>
            <w:vAlign w:val="center"/>
          </w:tcPr>
          <w:p>
            <w:pPr>
              <w:jc w:val="center"/>
            </w:pPr>
          </w:p>
        </w:tc>
        <w:tc>
          <w:tcPr>
            <w:tcW w:w="585" w:type="dxa"/>
            <w:vAlign w:val="center"/>
          </w:tcPr>
          <w:p>
            <w:pPr>
              <w:jc w:val="center"/>
            </w:pPr>
          </w:p>
        </w:tc>
        <w:tc>
          <w:tcPr>
            <w:tcW w:w="826" w:type="dxa"/>
            <w:vAlign w:val="center"/>
          </w:tcPr>
          <w:p>
            <w:pPr>
              <w:jc w:val="center"/>
            </w:pPr>
          </w:p>
        </w:tc>
        <w:tc>
          <w:tcPr>
            <w:tcW w:w="658" w:type="dxa"/>
            <w:vAlign w:val="center"/>
          </w:tcPr>
          <w:p>
            <w:pPr>
              <w:jc w:val="center"/>
            </w:pPr>
          </w:p>
        </w:tc>
        <w:tc>
          <w:tcPr>
            <w:tcW w:w="660" w:type="dxa"/>
            <w:vAlign w:val="center"/>
          </w:tcPr>
          <w:p>
            <w:pPr>
              <w:jc w:val="center"/>
            </w:pPr>
          </w:p>
        </w:tc>
        <w:tc>
          <w:tcPr>
            <w:tcW w:w="727" w:type="dxa"/>
            <w:vAlign w:val="center"/>
          </w:tcPr>
          <w:p>
            <w:pPr>
              <w:jc w:val="center"/>
            </w:pPr>
          </w:p>
        </w:tc>
      </w:tr>
      <w:bookmarkEnd w:id="34"/>
    </w:tbl>
    <w:p/>
    <w:p>
      <w:pPr>
        <w:pStyle w:val="2"/>
        <w:rPr>
          <w:rFonts w:cs="Times New Roman"/>
        </w:rPr>
        <w:sectPr>
          <w:headerReference r:id="rId5" w:type="default"/>
          <w:footerReference r:id="rId6" w:type="default"/>
          <w:pgSz w:w="11906" w:h="16838"/>
          <w:pgMar w:top="1418" w:right="1418" w:bottom="1418" w:left="1418" w:header="851" w:footer="992" w:gutter="0"/>
          <w:cols w:space="425" w:num="1"/>
          <w:docGrid w:type="lines" w:linePitch="312" w:charSpace="0"/>
        </w:sectPr>
      </w:pPr>
    </w:p>
    <w:p>
      <w:pPr>
        <w:rPr>
          <w:rFonts w:ascii="黑体" w:hAnsi="黑体" w:eastAsia="黑体" w:cs="黑体"/>
          <w:sz w:val="28"/>
          <w:szCs w:val="28"/>
        </w:rPr>
      </w:pPr>
      <w:r>
        <w:rPr>
          <w:rFonts w:hint="eastAsia" w:ascii="黑体" w:hAnsi="黑体" w:eastAsia="黑体" w:cs="黑体"/>
          <w:sz w:val="28"/>
          <w:szCs w:val="28"/>
        </w:rPr>
        <w:t xml:space="preserve">表5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涉密载体登记台账</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35" w:name="_Toc380092487"/>
      <w:bookmarkStart w:id="36" w:name="_Toc435448446"/>
      <w:bookmarkStart w:id="37" w:name="_Toc433155499"/>
      <w:bookmarkStart w:id="38" w:name="_Toc369194880"/>
      <w:bookmarkStart w:id="39" w:name="_Toc498389627"/>
      <w:bookmarkStart w:id="40" w:name="_Toc25082"/>
      <w:r>
        <w:rPr>
          <w:rFonts w:hint="eastAsia" w:ascii="方正小标宋简体" w:hAnsi="方正小标宋简体" w:eastAsia="方正小标宋简体" w:cs="方正小标宋简体"/>
          <w:sz w:val="36"/>
          <w:szCs w:val="36"/>
        </w:rPr>
        <w:t>涉密载体登记台账</w:t>
      </w:r>
      <w:bookmarkEnd w:id="35"/>
      <w:bookmarkEnd w:id="36"/>
      <w:bookmarkEnd w:id="37"/>
      <w:bookmarkEnd w:id="38"/>
      <w:bookmarkEnd w:id="39"/>
      <w:bookmarkEnd w:id="40"/>
    </w:p>
    <w:tbl>
      <w:tblPr>
        <w:tblStyle w:val="43"/>
        <w:tblW w:w="13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2229"/>
        <w:gridCol w:w="1219"/>
        <w:gridCol w:w="1303"/>
        <w:gridCol w:w="730"/>
        <w:gridCol w:w="1373"/>
        <w:gridCol w:w="1263"/>
        <w:gridCol w:w="1291"/>
        <w:gridCol w:w="1004"/>
        <w:gridCol w:w="1257"/>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_GB2312" w:hAnsi="仿宋" w:eastAsia="仿宋_GB2312"/>
              </w:rPr>
            </w:pPr>
            <w:r>
              <w:rPr>
                <w:rFonts w:hint="eastAsia" w:ascii="仿宋_GB2312" w:hAnsi="仿宋" w:eastAsia="仿宋_GB2312"/>
              </w:rPr>
              <w:t>部门</w:t>
            </w:r>
          </w:p>
        </w:tc>
        <w:tc>
          <w:tcPr>
            <w:tcW w:w="6854" w:type="dxa"/>
            <w:gridSpan w:val="5"/>
          </w:tcPr>
          <w:p>
            <w:pPr>
              <w:rPr>
                <w:rFonts w:ascii="仿宋_GB2312" w:hAnsi="仿宋" w:eastAsia="仿宋_GB2312"/>
              </w:rPr>
            </w:pPr>
          </w:p>
        </w:tc>
        <w:tc>
          <w:tcPr>
            <w:tcW w:w="2554" w:type="dxa"/>
            <w:gridSpan w:val="2"/>
            <w:vAlign w:val="center"/>
          </w:tcPr>
          <w:p>
            <w:pPr>
              <w:rPr>
                <w:rFonts w:ascii="仿宋_GB2312" w:hAnsi="仿宋" w:eastAsia="仿宋_GB2312"/>
              </w:rPr>
            </w:pPr>
            <w:r>
              <w:rPr>
                <w:rFonts w:hint="eastAsia" w:ascii="仿宋_GB2312" w:hAnsi="仿宋" w:eastAsia="仿宋_GB2312"/>
              </w:rPr>
              <w:t>时间</w:t>
            </w:r>
          </w:p>
        </w:tc>
        <w:tc>
          <w:tcPr>
            <w:tcW w:w="3638" w:type="dxa"/>
            <w:gridSpan w:val="3"/>
            <w:vAlign w:val="center"/>
          </w:tcPr>
          <w:p>
            <w:pP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_GB2312" w:hAnsi="仿宋" w:eastAsia="仿宋_GB2312"/>
              </w:rPr>
            </w:pPr>
            <w:r>
              <w:rPr>
                <w:rFonts w:hint="eastAsia" w:ascii="仿宋_GB2312" w:hAnsi="仿宋" w:eastAsia="仿宋_GB2312"/>
              </w:rPr>
              <w:t>序号</w:t>
            </w:r>
          </w:p>
        </w:tc>
        <w:tc>
          <w:tcPr>
            <w:tcW w:w="2229" w:type="dxa"/>
            <w:vAlign w:val="center"/>
          </w:tcPr>
          <w:p>
            <w:pPr>
              <w:jc w:val="center"/>
              <w:rPr>
                <w:rFonts w:ascii="仿宋_GB2312" w:hAnsi="仿宋" w:eastAsia="仿宋_GB2312"/>
              </w:rPr>
            </w:pPr>
            <w:r>
              <w:rPr>
                <w:rFonts w:hint="eastAsia" w:ascii="仿宋_GB2312" w:hAnsi="仿宋" w:eastAsia="仿宋_GB2312"/>
              </w:rPr>
              <w:t>文件名称</w:t>
            </w:r>
          </w:p>
        </w:tc>
        <w:tc>
          <w:tcPr>
            <w:tcW w:w="1219" w:type="dxa"/>
            <w:vAlign w:val="center"/>
          </w:tcPr>
          <w:p>
            <w:pPr>
              <w:jc w:val="center"/>
              <w:rPr>
                <w:rFonts w:ascii="仿宋_GB2312" w:hAnsi="仿宋" w:eastAsia="仿宋_GB2312"/>
              </w:rPr>
            </w:pPr>
            <w:r>
              <w:rPr>
                <w:rFonts w:hint="eastAsia" w:ascii="仿宋_GB2312" w:hAnsi="仿宋" w:eastAsia="仿宋_GB2312"/>
              </w:rPr>
              <w:t>介质类型</w:t>
            </w:r>
          </w:p>
        </w:tc>
        <w:tc>
          <w:tcPr>
            <w:tcW w:w="1303" w:type="dxa"/>
            <w:vAlign w:val="center"/>
          </w:tcPr>
          <w:p>
            <w:pPr>
              <w:jc w:val="center"/>
              <w:rPr>
                <w:rFonts w:ascii="仿宋_GB2312" w:hAnsi="仿宋" w:eastAsia="仿宋_GB2312"/>
              </w:rPr>
            </w:pPr>
            <w:r>
              <w:rPr>
                <w:rFonts w:hint="eastAsia" w:ascii="仿宋_GB2312" w:hAnsi="仿宋" w:eastAsia="仿宋_GB2312"/>
              </w:rPr>
              <w:t>编号/文号</w:t>
            </w:r>
          </w:p>
        </w:tc>
        <w:tc>
          <w:tcPr>
            <w:tcW w:w="730" w:type="dxa"/>
            <w:vAlign w:val="center"/>
          </w:tcPr>
          <w:p>
            <w:pPr>
              <w:jc w:val="center"/>
              <w:rPr>
                <w:rFonts w:ascii="仿宋_GB2312" w:hAnsi="仿宋" w:eastAsia="仿宋_GB2312"/>
              </w:rPr>
            </w:pPr>
            <w:r>
              <w:rPr>
                <w:rFonts w:hint="eastAsia" w:ascii="仿宋_GB2312" w:hAnsi="仿宋" w:eastAsia="仿宋_GB2312"/>
              </w:rPr>
              <w:t>密级</w:t>
            </w:r>
          </w:p>
        </w:tc>
        <w:tc>
          <w:tcPr>
            <w:tcW w:w="1373" w:type="dxa"/>
            <w:vAlign w:val="center"/>
          </w:tcPr>
          <w:p>
            <w:pPr>
              <w:jc w:val="center"/>
              <w:rPr>
                <w:rFonts w:ascii="仿宋_GB2312" w:hAnsi="仿宋" w:eastAsia="仿宋_GB2312"/>
              </w:rPr>
            </w:pPr>
            <w:r>
              <w:rPr>
                <w:rFonts w:hint="eastAsia" w:ascii="仿宋_GB2312" w:hAnsi="仿宋" w:eastAsia="仿宋_GB2312"/>
              </w:rPr>
              <w:t>容量/页数</w:t>
            </w:r>
          </w:p>
        </w:tc>
        <w:tc>
          <w:tcPr>
            <w:tcW w:w="1263" w:type="dxa"/>
            <w:vAlign w:val="center"/>
          </w:tcPr>
          <w:p>
            <w:pPr>
              <w:jc w:val="center"/>
              <w:rPr>
                <w:rFonts w:ascii="仿宋_GB2312" w:hAnsi="仿宋" w:eastAsia="仿宋_GB2312"/>
              </w:rPr>
            </w:pPr>
            <w:r>
              <w:rPr>
                <w:rFonts w:hint="eastAsia" w:ascii="仿宋_GB2312" w:hAnsi="仿宋" w:eastAsia="仿宋_GB2312"/>
              </w:rPr>
              <w:t>知悉范围</w:t>
            </w:r>
          </w:p>
        </w:tc>
        <w:tc>
          <w:tcPr>
            <w:tcW w:w="1291" w:type="dxa"/>
            <w:vAlign w:val="center"/>
          </w:tcPr>
          <w:p>
            <w:pPr>
              <w:jc w:val="center"/>
              <w:rPr>
                <w:rFonts w:ascii="仿宋_GB2312" w:hAnsi="仿宋" w:eastAsia="仿宋_GB2312"/>
              </w:rPr>
            </w:pPr>
            <w:r>
              <w:rPr>
                <w:rFonts w:hint="eastAsia" w:ascii="仿宋_GB2312" w:hAnsi="仿宋" w:eastAsia="仿宋_GB2312"/>
              </w:rPr>
              <w:t>保密期限</w:t>
            </w:r>
          </w:p>
        </w:tc>
        <w:tc>
          <w:tcPr>
            <w:tcW w:w="1004" w:type="dxa"/>
            <w:vAlign w:val="center"/>
          </w:tcPr>
          <w:p>
            <w:pPr>
              <w:jc w:val="center"/>
              <w:rPr>
                <w:rFonts w:ascii="仿宋_GB2312" w:hAnsi="仿宋" w:eastAsia="仿宋_GB2312"/>
              </w:rPr>
            </w:pPr>
            <w:r>
              <w:rPr>
                <w:rFonts w:hint="eastAsia" w:ascii="仿宋_GB2312" w:hAnsi="仿宋" w:eastAsia="仿宋_GB2312"/>
              </w:rPr>
              <w:t>负责人</w:t>
            </w:r>
          </w:p>
        </w:tc>
        <w:tc>
          <w:tcPr>
            <w:tcW w:w="1257" w:type="dxa"/>
            <w:vAlign w:val="center"/>
          </w:tcPr>
          <w:p>
            <w:pPr>
              <w:jc w:val="center"/>
              <w:rPr>
                <w:rFonts w:ascii="仿宋_GB2312" w:hAnsi="仿宋" w:eastAsia="仿宋_GB2312"/>
              </w:rPr>
            </w:pPr>
            <w:r>
              <w:rPr>
                <w:rFonts w:hint="eastAsia" w:ascii="仿宋_GB2312" w:hAnsi="仿宋" w:eastAsia="仿宋_GB2312"/>
              </w:rPr>
              <w:t>来文单位</w:t>
            </w:r>
          </w:p>
        </w:tc>
        <w:tc>
          <w:tcPr>
            <w:tcW w:w="1377" w:type="dxa"/>
            <w:vAlign w:val="center"/>
          </w:tcPr>
          <w:p>
            <w:pPr>
              <w:jc w:val="center"/>
              <w:rPr>
                <w:rFonts w:ascii="仿宋_GB2312" w:hAnsi="仿宋" w:eastAsia="仿宋_GB2312"/>
              </w:rPr>
            </w:pPr>
            <w:r>
              <w:rPr>
                <w:rFonts w:hint="eastAsia" w:ascii="仿宋_GB2312" w:hAnsi="仿宋" w:eastAsia="仿宋_GB2312"/>
              </w:rPr>
              <w:t>完好情况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1</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2</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3</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4</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5</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6</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7</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8</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9</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r>
              <w:rPr>
                <w:rFonts w:hint="eastAsia" w:ascii="仿宋" w:hAnsi="仿宋" w:eastAsia="仿宋"/>
              </w:rPr>
              <w:t>10</w:t>
            </w: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02" w:type="dxa"/>
            <w:vAlign w:val="center"/>
          </w:tcPr>
          <w:p>
            <w:pPr>
              <w:jc w:val="center"/>
              <w:rPr>
                <w:rFonts w:ascii="仿宋" w:hAnsi="仿宋" w:eastAsia="仿宋"/>
              </w:rPr>
            </w:pPr>
          </w:p>
        </w:tc>
        <w:tc>
          <w:tcPr>
            <w:tcW w:w="2229" w:type="dxa"/>
            <w:vAlign w:val="center"/>
          </w:tcPr>
          <w:p>
            <w:pPr>
              <w:jc w:val="center"/>
              <w:rPr>
                <w:rFonts w:ascii="仿宋" w:hAnsi="仿宋" w:eastAsia="仿宋"/>
              </w:rPr>
            </w:pPr>
          </w:p>
        </w:tc>
        <w:tc>
          <w:tcPr>
            <w:tcW w:w="1219" w:type="dxa"/>
            <w:vAlign w:val="center"/>
          </w:tcPr>
          <w:p>
            <w:pPr>
              <w:rPr>
                <w:rFonts w:ascii="仿宋" w:hAnsi="仿宋" w:eastAsia="仿宋"/>
              </w:rPr>
            </w:pPr>
          </w:p>
        </w:tc>
        <w:tc>
          <w:tcPr>
            <w:tcW w:w="1303" w:type="dxa"/>
            <w:vAlign w:val="center"/>
          </w:tcPr>
          <w:p>
            <w:pPr>
              <w:rPr>
                <w:rFonts w:ascii="宋体" w:hAnsi="宋体"/>
                <w:sz w:val="28"/>
                <w:szCs w:val="28"/>
              </w:rPr>
            </w:pPr>
          </w:p>
        </w:tc>
        <w:tc>
          <w:tcPr>
            <w:tcW w:w="730" w:type="dxa"/>
            <w:vAlign w:val="center"/>
          </w:tcPr>
          <w:p>
            <w:pPr>
              <w:rPr>
                <w:rFonts w:ascii="宋体" w:hAnsi="宋体"/>
                <w:sz w:val="28"/>
                <w:szCs w:val="28"/>
              </w:rPr>
            </w:pPr>
          </w:p>
        </w:tc>
        <w:tc>
          <w:tcPr>
            <w:tcW w:w="1373" w:type="dxa"/>
            <w:vAlign w:val="center"/>
          </w:tcPr>
          <w:p>
            <w:pPr>
              <w:rPr>
                <w:rFonts w:ascii="宋体" w:hAnsi="宋体"/>
                <w:sz w:val="28"/>
                <w:szCs w:val="28"/>
              </w:rPr>
            </w:pPr>
          </w:p>
        </w:tc>
        <w:tc>
          <w:tcPr>
            <w:tcW w:w="1263" w:type="dxa"/>
            <w:vAlign w:val="center"/>
          </w:tcPr>
          <w:p>
            <w:pPr>
              <w:rPr>
                <w:rFonts w:ascii="宋体" w:hAnsi="宋体"/>
                <w:sz w:val="28"/>
                <w:szCs w:val="28"/>
              </w:rPr>
            </w:pPr>
          </w:p>
        </w:tc>
        <w:tc>
          <w:tcPr>
            <w:tcW w:w="1291" w:type="dxa"/>
            <w:vAlign w:val="center"/>
          </w:tcPr>
          <w:p>
            <w:pPr>
              <w:rPr>
                <w:rFonts w:ascii="宋体" w:hAnsi="宋体"/>
                <w:sz w:val="28"/>
                <w:szCs w:val="28"/>
              </w:rPr>
            </w:pPr>
          </w:p>
        </w:tc>
        <w:tc>
          <w:tcPr>
            <w:tcW w:w="1004" w:type="dxa"/>
            <w:vAlign w:val="center"/>
          </w:tcPr>
          <w:p>
            <w:pPr>
              <w:rPr>
                <w:rFonts w:ascii="宋体" w:hAnsi="宋体"/>
                <w:sz w:val="28"/>
                <w:szCs w:val="28"/>
              </w:rPr>
            </w:pPr>
          </w:p>
        </w:tc>
        <w:tc>
          <w:tcPr>
            <w:tcW w:w="1257" w:type="dxa"/>
            <w:vAlign w:val="center"/>
          </w:tcPr>
          <w:p>
            <w:pPr>
              <w:rPr>
                <w:rFonts w:ascii="宋体" w:hAnsi="宋体"/>
                <w:sz w:val="28"/>
                <w:szCs w:val="28"/>
              </w:rPr>
            </w:pPr>
          </w:p>
        </w:tc>
        <w:tc>
          <w:tcPr>
            <w:tcW w:w="1377" w:type="dxa"/>
            <w:vAlign w:val="center"/>
          </w:tcPr>
          <w:p>
            <w:pPr>
              <w:rPr>
                <w:rFonts w:ascii="宋体" w:hAnsi="宋体"/>
                <w:sz w:val="28"/>
                <w:szCs w:val="28"/>
              </w:rPr>
            </w:pPr>
          </w:p>
        </w:tc>
      </w:tr>
    </w:tbl>
    <w:p>
      <w:pPr>
        <w:widowControl/>
        <w:spacing w:line="240" w:lineRule="auto"/>
        <w:rPr>
          <w:rFonts w:ascii="仿宋_GB2312" w:hAnsi="仿宋" w:eastAsia="仿宋_GB2312"/>
        </w:rPr>
      </w:pPr>
    </w:p>
    <w:p>
      <w:pPr>
        <w:widowControl/>
        <w:spacing w:line="240" w:lineRule="auto"/>
        <w:rPr>
          <w:rFonts w:ascii="仿宋_GB2312" w:hAnsi="仿宋" w:eastAsia="仿宋_GB2312"/>
        </w:rPr>
      </w:pPr>
    </w:p>
    <w:p>
      <w:pPr>
        <w:widowControl/>
        <w:spacing w:line="240" w:lineRule="auto"/>
        <w:rPr>
          <w:rFonts w:ascii="黑体" w:hAnsi="黑体" w:eastAsia="黑体" w:cs="黑体"/>
          <w:sz w:val="28"/>
          <w:szCs w:val="28"/>
        </w:rPr>
      </w:pPr>
      <w:r>
        <w:rPr>
          <w:rFonts w:hint="eastAsia" w:ascii="仿宋_GB2312" w:hAnsi="宋体" w:eastAsia="仿宋_GB2312" w:cs="Calibri"/>
          <w:bCs/>
          <w:kern w:val="0"/>
        </w:rPr>
        <w:br w:type="page"/>
      </w:r>
      <w:r>
        <w:rPr>
          <w:rFonts w:hint="eastAsia" w:ascii="黑体" w:hAnsi="黑体" w:eastAsia="黑体" w:cs="黑体"/>
          <w:sz w:val="28"/>
          <w:szCs w:val="28"/>
        </w:rPr>
        <w:t xml:space="preserve">表6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涉密载体发放表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41" w:name="_Toc19863"/>
      <w:bookmarkStart w:id="42" w:name="_Toc496881153"/>
      <w:r>
        <w:rPr>
          <w:rFonts w:hint="eastAsia" w:ascii="方正小标宋简体" w:hAnsi="方正小标宋简体" w:eastAsia="方正小标宋简体" w:cs="方正小标宋简体"/>
          <w:sz w:val="36"/>
          <w:szCs w:val="36"/>
        </w:rPr>
        <w:t>涉密载体发放表</w:t>
      </w:r>
      <w:bookmarkEnd w:id="41"/>
      <w:bookmarkEnd w:id="42"/>
    </w:p>
    <w:tbl>
      <w:tblPr>
        <w:tblStyle w:val="44"/>
        <w:tblW w:w="15168"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693"/>
        <w:gridCol w:w="851"/>
        <w:gridCol w:w="1276"/>
        <w:gridCol w:w="5892"/>
        <w:gridCol w:w="1605"/>
        <w:gridCol w:w="15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rPr>
            </w:pPr>
            <w:r>
              <w:rPr>
                <w:rFonts w:hint="eastAsia" w:ascii="仿宋_GB2312" w:eastAsia="仿宋_GB2312"/>
              </w:rPr>
              <w:t>发放时间</w:t>
            </w:r>
          </w:p>
        </w:tc>
        <w:tc>
          <w:tcPr>
            <w:tcW w:w="2693" w:type="dxa"/>
            <w:vAlign w:val="center"/>
          </w:tcPr>
          <w:p>
            <w:pPr>
              <w:jc w:val="center"/>
              <w:rPr>
                <w:rFonts w:ascii="仿宋_GB2312" w:eastAsia="仿宋_GB2312"/>
              </w:rPr>
            </w:pPr>
            <w:r>
              <w:rPr>
                <w:rFonts w:hint="eastAsia" w:ascii="仿宋_GB2312" w:eastAsia="仿宋_GB2312"/>
              </w:rPr>
              <w:t>编号/文号</w:t>
            </w:r>
          </w:p>
        </w:tc>
        <w:tc>
          <w:tcPr>
            <w:tcW w:w="851" w:type="dxa"/>
          </w:tcPr>
          <w:p>
            <w:pPr>
              <w:jc w:val="center"/>
              <w:rPr>
                <w:rFonts w:ascii="仿宋_GB2312" w:eastAsia="仿宋_GB2312"/>
              </w:rPr>
            </w:pPr>
            <w:r>
              <w:rPr>
                <w:rFonts w:hint="eastAsia" w:ascii="仿宋_GB2312" w:eastAsia="仿宋_GB2312"/>
              </w:rPr>
              <w:t>密级</w:t>
            </w:r>
          </w:p>
        </w:tc>
        <w:tc>
          <w:tcPr>
            <w:tcW w:w="1276" w:type="dxa"/>
          </w:tcPr>
          <w:p>
            <w:pPr>
              <w:jc w:val="center"/>
              <w:rPr>
                <w:rFonts w:ascii="仿宋_GB2312" w:eastAsia="仿宋_GB2312"/>
              </w:rPr>
            </w:pPr>
            <w:r>
              <w:rPr>
                <w:rFonts w:hint="eastAsia" w:ascii="仿宋_GB2312" w:eastAsia="仿宋_GB2312"/>
              </w:rPr>
              <w:t>保密期限</w:t>
            </w:r>
          </w:p>
        </w:tc>
        <w:tc>
          <w:tcPr>
            <w:tcW w:w="5892" w:type="dxa"/>
            <w:vAlign w:val="center"/>
          </w:tcPr>
          <w:p>
            <w:pPr>
              <w:jc w:val="center"/>
              <w:rPr>
                <w:rFonts w:ascii="仿宋_GB2312" w:eastAsia="仿宋_GB2312"/>
              </w:rPr>
            </w:pPr>
            <w:r>
              <w:rPr>
                <w:rFonts w:hint="eastAsia" w:ascii="仿宋_GB2312" w:eastAsia="仿宋_GB2312"/>
              </w:rPr>
              <w:t>文件名称</w:t>
            </w:r>
          </w:p>
        </w:tc>
        <w:tc>
          <w:tcPr>
            <w:tcW w:w="1605" w:type="dxa"/>
            <w:vAlign w:val="center"/>
          </w:tcPr>
          <w:p>
            <w:pPr>
              <w:jc w:val="center"/>
              <w:rPr>
                <w:rFonts w:ascii="仿宋_GB2312" w:eastAsia="仿宋_GB2312"/>
              </w:rPr>
            </w:pPr>
            <w:r>
              <w:rPr>
                <w:rFonts w:hint="eastAsia" w:ascii="仿宋_GB2312" w:eastAsia="仿宋_GB2312"/>
              </w:rPr>
              <w:t>交接人</w:t>
            </w:r>
          </w:p>
        </w:tc>
        <w:tc>
          <w:tcPr>
            <w:tcW w:w="1575" w:type="dxa"/>
            <w:vAlign w:val="center"/>
          </w:tcPr>
          <w:p>
            <w:pPr>
              <w:jc w:val="center"/>
              <w:rPr>
                <w:rFonts w:ascii="仿宋_GB2312" w:eastAsia="仿宋_GB2312"/>
              </w:rPr>
            </w:pPr>
            <w:r>
              <w:rPr>
                <w:rFonts w:hint="eastAsia" w:ascii="仿宋_GB2312" w:eastAsia="仿宋_GB2312"/>
              </w:rPr>
              <w:t>签收人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6" w:type="dxa"/>
            <w:vAlign w:val="center"/>
          </w:tcPr>
          <w:p>
            <w:pPr>
              <w:jc w:val="center"/>
              <w:rPr>
                <w:rFonts w:ascii="仿宋_GB2312" w:eastAsia="仿宋_GB2312"/>
                <w:b/>
              </w:rPr>
            </w:pPr>
          </w:p>
        </w:tc>
        <w:tc>
          <w:tcPr>
            <w:tcW w:w="2693" w:type="dxa"/>
            <w:vAlign w:val="center"/>
          </w:tcPr>
          <w:p>
            <w:pPr>
              <w:jc w:val="center"/>
              <w:rPr>
                <w:rFonts w:ascii="仿宋_GB2312" w:eastAsia="仿宋_GB2312"/>
                <w:b/>
              </w:rPr>
            </w:pPr>
          </w:p>
        </w:tc>
        <w:tc>
          <w:tcPr>
            <w:tcW w:w="851" w:type="dxa"/>
          </w:tcPr>
          <w:p>
            <w:pPr>
              <w:jc w:val="center"/>
              <w:rPr>
                <w:rFonts w:ascii="仿宋_GB2312" w:eastAsia="仿宋_GB2312"/>
                <w:b/>
              </w:rPr>
            </w:pPr>
          </w:p>
        </w:tc>
        <w:tc>
          <w:tcPr>
            <w:tcW w:w="1276" w:type="dxa"/>
          </w:tcPr>
          <w:p>
            <w:pPr>
              <w:jc w:val="center"/>
              <w:rPr>
                <w:rFonts w:ascii="仿宋_GB2312" w:eastAsia="仿宋_GB2312"/>
                <w:b/>
              </w:rPr>
            </w:pPr>
          </w:p>
        </w:tc>
        <w:tc>
          <w:tcPr>
            <w:tcW w:w="5892" w:type="dxa"/>
            <w:vAlign w:val="center"/>
          </w:tcPr>
          <w:p>
            <w:pPr>
              <w:jc w:val="center"/>
              <w:rPr>
                <w:rFonts w:ascii="仿宋_GB2312" w:eastAsia="仿宋_GB2312"/>
                <w:b/>
              </w:rPr>
            </w:pPr>
          </w:p>
        </w:tc>
        <w:tc>
          <w:tcPr>
            <w:tcW w:w="1605" w:type="dxa"/>
            <w:vAlign w:val="center"/>
          </w:tcPr>
          <w:p>
            <w:pPr>
              <w:jc w:val="center"/>
              <w:rPr>
                <w:rFonts w:ascii="仿宋_GB2312" w:eastAsia="仿宋_GB2312"/>
                <w:b/>
              </w:rPr>
            </w:pPr>
          </w:p>
        </w:tc>
        <w:tc>
          <w:tcPr>
            <w:tcW w:w="1575" w:type="dxa"/>
            <w:vAlign w:val="center"/>
          </w:tcPr>
          <w:p>
            <w:pPr>
              <w:jc w:val="center"/>
              <w:rPr>
                <w:rFonts w:ascii="仿宋_GB2312" w:eastAsia="仿宋_GB2312"/>
                <w:b/>
              </w:rPr>
            </w:pPr>
          </w:p>
        </w:tc>
      </w:tr>
    </w:tbl>
    <w:p>
      <w:pPr>
        <w:widowControl/>
        <w:spacing w:line="240" w:lineRule="auto"/>
        <w:rPr>
          <w:rFonts w:ascii="仿宋_GB2312" w:hAnsi="仿宋" w:eastAsia="仿宋_GB2312"/>
          <w:sz w:val="28"/>
        </w:rPr>
      </w:pPr>
    </w:p>
    <w:p>
      <w:pPr>
        <w:pStyle w:val="83"/>
        <w:spacing w:line="360" w:lineRule="auto"/>
        <w:rPr>
          <w:rFonts w:ascii="仿宋" w:hAnsi="仿宋" w:eastAsia="仿宋"/>
          <w:sz w:val="28"/>
          <w:szCs w:val="28"/>
        </w:rPr>
        <w:sectPr>
          <w:pgSz w:w="16838" w:h="11906" w:orient="landscape"/>
          <w:pgMar w:top="1361" w:right="1304" w:bottom="1247" w:left="1304" w:header="851" w:footer="850" w:gutter="0"/>
          <w:cols w:space="720" w:num="1"/>
          <w:docGrid w:linePitch="328" w:charSpace="0"/>
        </w:sectPr>
      </w:pPr>
    </w:p>
    <w:p>
      <w:pPr>
        <w:rPr>
          <w:rFonts w:ascii="黑体" w:hAnsi="黑体" w:eastAsia="黑体" w:cs="黑体"/>
          <w:sz w:val="28"/>
          <w:szCs w:val="28"/>
        </w:rPr>
      </w:pPr>
      <w:r>
        <w:rPr>
          <w:rFonts w:hint="eastAsia" w:ascii="黑体" w:hAnsi="黑体" w:eastAsia="黑体" w:cs="黑体"/>
          <w:sz w:val="28"/>
          <w:szCs w:val="28"/>
        </w:rPr>
        <w:t xml:space="preserve">表7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携带涉密载体外出审批表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43" w:name="_Toc6115"/>
      <w:bookmarkStart w:id="44" w:name="_Toc498389626"/>
      <w:r>
        <w:rPr>
          <w:rFonts w:hint="eastAsia" w:ascii="方正小标宋简体" w:hAnsi="方正小标宋简体" w:eastAsia="方正小标宋简体" w:cs="方正小标宋简体"/>
          <w:sz w:val="36"/>
          <w:szCs w:val="36"/>
        </w:rPr>
        <w:t>携带涉密载体外出审批表</w:t>
      </w:r>
      <w:bookmarkEnd w:id="43"/>
      <w:bookmarkEnd w:id="44"/>
    </w:p>
    <w:tbl>
      <w:tblPr>
        <w:tblStyle w:val="43"/>
        <w:tblW w:w="9627"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2166"/>
        <w:gridCol w:w="2166"/>
        <w:gridCol w:w="2168"/>
        <w:gridCol w:w="3127"/>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申 请 人</w:t>
            </w:r>
          </w:p>
        </w:tc>
        <w:tc>
          <w:tcPr>
            <w:tcW w:w="2166" w:type="dxa"/>
            <w:vAlign w:val="center"/>
          </w:tcPr>
          <w:p>
            <w:pPr>
              <w:jc w:val="center"/>
              <w:rPr>
                <w:rFonts w:ascii="仿宋_GB2312" w:hAnsi="仿宋" w:eastAsia="仿宋_GB2312" w:cs="宋体"/>
                <w:kern w:val="0"/>
                <w:szCs w:val="28"/>
              </w:rPr>
            </w:pPr>
          </w:p>
        </w:tc>
        <w:tc>
          <w:tcPr>
            <w:tcW w:w="2168"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借用日期</w:t>
            </w:r>
          </w:p>
        </w:tc>
        <w:tc>
          <w:tcPr>
            <w:tcW w:w="3127" w:type="dxa"/>
            <w:vAlign w:val="center"/>
          </w:tcPr>
          <w:p>
            <w:pPr>
              <w:jc w:val="cente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申请部门</w:t>
            </w:r>
          </w:p>
        </w:tc>
        <w:tc>
          <w:tcPr>
            <w:tcW w:w="2166" w:type="dxa"/>
            <w:vAlign w:val="center"/>
          </w:tcPr>
          <w:p>
            <w:pPr>
              <w:jc w:val="center"/>
              <w:rPr>
                <w:rFonts w:ascii="仿宋_GB2312" w:hAnsi="仿宋" w:eastAsia="仿宋_GB2312" w:cs="宋体"/>
                <w:kern w:val="0"/>
                <w:szCs w:val="28"/>
              </w:rPr>
            </w:pPr>
          </w:p>
        </w:tc>
        <w:tc>
          <w:tcPr>
            <w:tcW w:w="2168"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联系电话</w:t>
            </w:r>
          </w:p>
        </w:tc>
        <w:tc>
          <w:tcPr>
            <w:tcW w:w="3127" w:type="dxa"/>
            <w:vAlign w:val="center"/>
          </w:tcPr>
          <w:p>
            <w:pPr>
              <w:jc w:val="cente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2166" w:type="dxa"/>
            <w:vAlign w:val="center"/>
          </w:tcPr>
          <w:p>
            <w:pPr>
              <w:spacing w:line="240" w:lineRule="auto"/>
              <w:jc w:val="center"/>
              <w:rPr>
                <w:rFonts w:ascii="仿宋_GB2312" w:hAnsi="仿宋" w:eastAsia="仿宋_GB2312" w:cs="宋体"/>
                <w:kern w:val="0"/>
                <w:szCs w:val="28"/>
              </w:rPr>
            </w:pPr>
            <w:r>
              <w:rPr>
                <w:rFonts w:hint="eastAsia" w:ascii="仿宋_GB2312" w:hAnsi="仿宋" w:eastAsia="仿宋_GB2312" w:cs="宋体"/>
                <w:kern w:val="0"/>
                <w:szCs w:val="28"/>
              </w:rPr>
              <w:t>载体名称</w:t>
            </w:r>
          </w:p>
        </w:tc>
        <w:tc>
          <w:tcPr>
            <w:tcW w:w="2166" w:type="dxa"/>
            <w:vAlign w:val="center"/>
          </w:tcPr>
          <w:p>
            <w:pPr>
              <w:spacing w:line="240" w:lineRule="auto"/>
              <w:jc w:val="center"/>
              <w:rPr>
                <w:rFonts w:ascii="仿宋_GB2312" w:hAnsi="仿宋" w:eastAsia="仿宋_GB2312" w:cs="宋体"/>
                <w:kern w:val="0"/>
                <w:szCs w:val="28"/>
              </w:rPr>
            </w:pPr>
          </w:p>
        </w:tc>
        <w:tc>
          <w:tcPr>
            <w:tcW w:w="2168" w:type="dxa"/>
            <w:vAlign w:val="center"/>
          </w:tcPr>
          <w:p>
            <w:pPr>
              <w:spacing w:line="240" w:lineRule="auto"/>
              <w:jc w:val="center"/>
              <w:rPr>
                <w:rFonts w:ascii="仿宋_GB2312" w:hAnsi="仿宋" w:eastAsia="仿宋_GB2312" w:cs="宋体"/>
                <w:kern w:val="0"/>
                <w:szCs w:val="28"/>
              </w:rPr>
            </w:pPr>
            <w:r>
              <w:rPr>
                <w:rFonts w:hint="eastAsia" w:ascii="仿宋_GB2312" w:hAnsi="仿宋" w:eastAsia="仿宋_GB2312" w:cs="宋体"/>
                <w:kern w:val="0"/>
                <w:szCs w:val="28"/>
              </w:rPr>
              <w:t>载体编号</w:t>
            </w:r>
          </w:p>
        </w:tc>
        <w:tc>
          <w:tcPr>
            <w:tcW w:w="3127" w:type="dxa"/>
            <w:vAlign w:val="center"/>
          </w:tcPr>
          <w:p>
            <w:pPr>
              <w:jc w:val="cente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2166" w:type="dxa"/>
            <w:vAlign w:val="center"/>
          </w:tcPr>
          <w:p>
            <w:pPr>
              <w:spacing w:line="240" w:lineRule="auto"/>
              <w:jc w:val="center"/>
              <w:rPr>
                <w:rFonts w:ascii="仿宋_GB2312" w:hAnsi="仿宋" w:eastAsia="仿宋_GB2312" w:cs="宋体"/>
                <w:kern w:val="0"/>
                <w:szCs w:val="28"/>
              </w:rPr>
            </w:pPr>
            <w:r>
              <w:rPr>
                <w:rFonts w:hint="eastAsia" w:ascii="仿宋_GB2312" w:hAnsi="仿宋" w:eastAsia="仿宋_GB2312" w:cs="宋体"/>
                <w:kern w:val="0"/>
                <w:szCs w:val="28"/>
              </w:rPr>
              <w:t>载体类型</w:t>
            </w:r>
          </w:p>
        </w:tc>
        <w:tc>
          <w:tcPr>
            <w:tcW w:w="2166" w:type="dxa"/>
            <w:vAlign w:val="center"/>
          </w:tcPr>
          <w:p>
            <w:pPr>
              <w:spacing w:line="240" w:lineRule="auto"/>
              <w:jc w:val="center"/>
              <w:rPr>
                <w:rFonts w:ascii="仿宋_GB2312" w:hAnsi="仿宋" w:eastAsia="仿宋_GB2312" w:cs="宋体"/>
                <w:kern w:val="0"/>
                <w:szCs w:val="28"/>
              </w:rPr>
            </w:pPr>
          </w:p>
        </w:tc>
        <w:tc>
          <w:tcPr>
            <w:tcW w:w="2168" w:type="dxa"/>
            <w:vAlign w:val="center"/>
          </w:tcPr>
          <w:p>
            <w:pPr>
              <w:spacing w:line="240" w:lineRule="auto"/>
              <w:jc w:val="center"/>
              <w:rPr>
                <w:rFonts w:ascii="仿宋_GB2312" w:hAnsi="仿宋" w:eastAsia="仿宋_GB2312" w:cs="宋体"/>
                <w:kern w:val="0"/>
                <w:szCs w:val="28"/>
              </w:rPr>
            </w:pPr>
            <w:r>
              <w:rPr>
                <w:rFonts w:hint="eastAsia" w:ascii="仿宋_GB2312" w:hAnsi="仿宋" w:eastAsia="仿宋_GB2312" w:cs="宋体"/>
                <w:kern w:val="0"/>
                <w:szCs w:val="28"/>
              </w:rPr>
              <w:t>载体数量（页数）</w:t>
            </w:r>
          </w:p>
        </w:tc>
        <w:tc>
          <w:tcPr>
            <w:tcW w:w="3127" w:type="dxa"/>
            <w:vAlign w:val="center"/>
          </w:tcPr>
          <w:p>
            <w:pPr>
              <w:spacing w:line="240" w:lineRule="auto"/>
              <w:jc w:val="cente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43"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密    级</w:t>
            </w:r>
          </w:p>
        </w:tc>
        <w:tc>
          <w:tcPr>
            <w:tcW w:w="2166" w:type="dxa"/>
            <w:vAlign w:val="center"/>
          </w:tcPr>
          <w:p>
            <w:pPr>
              <w:jc w:val="center"/>
              <w:rPr>
                <w:rFonts w:ascii="仿宋_GB2312" w:hAnsi="仿宋" w:eastAsia="仿宋_GB2312" w:cs="宋体"/>
                <w:kern w:val="0"/>
                <w:szCs w:val="28"/>
              </w:rPr>
            </w:pPr>
          </w:p>
        </w:tc>
        <w:tc>
          <w:tcPr>
            <w:tcW w:w="2168"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责 任 人</w:t>
            </w:r>
          </w:p>
        </w:tc>
        <w:tc>
          <w:tcPr>
            <w:tcW w:w="3127" w:type="dxa"/>
            <w:vAlign w:val="center"/>
          </w:tcPr>
          <w:p>
            <w:pPr>
              <w:jc w:val="cente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303"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借用事由</w:t>
            </w:r>
          </w:p>
        </w:tc>
        <w:tc>
          <w:tcPr>
            <w:tcW w:w="7461" w:type="dxa"/>
            <w:gridSpan w:val="3"/>
            <w:vAlign w:val="center"/>
          </w:tcPr>
          <w:p>
            <w:pP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32"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申请部门</w:t>
            </w:r>
          </w:p>
          <w:p>
            <w:pPr>
              <w:jc w:val="center"/>
              <w:rPr>
                <w:rFonts w:ascii="仿宋_GB2312" w:hAnsi="仿宋" w:eastAsia="仿宋_GB2312" w:cs="宋体"/>
                <w:kern w:val="0"/>
                <w:szCs w:val="28"/>
              </w:rPr>
            </w:pPr>
            <w:r>
              <w:rPr>
                <w:rFonts w:hint="eastAsia" w:ascii="仿宋_GB2312" w:hAnsi="仿宋" w:eastAsia="仿宋_GB2312" w:cs="宋体"/>
                <w:kern w:val="0"/>
                <w:szCs w:val="28"/>
              </w:rPr>
              <w:t>审核意见</w:t>
            </w:r>
          </w:p>
        </w:tc>
        <w:tc>
          <w:tcPr>
            <w:tcW w:w="7461" w:type="dxa"/>
            <w:gridSpan w:val="3"/>
            <w:vAlign w:val="center"/>
          </w:tcPr>
          <w:p>
            <w:pP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66"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保密办</w:t>
            </w:r>
          </w:p>
          <w:p>
            <w:pPr>
              <w:jc w:val="center"/>
              <w:rPr>
                <w:rFonts w:ascii="仿宋_GB2312" w:hAnsi="仿宋" w:eastAsia="仿宋_GB2312" w:cs="宋体"/>
                <w:kern w:val="0"/>
                <w:szCs w:val="28"/>
              </w:rPr>
            </w:pPr>
            <w:r>
              <w:rPr>
                <w:rFonts w:hint="eastAsia" w:ascii="仿宋_GB2312" w:hAnsi="仿宋" w:eastAsia="仿宋_GB2312" w:cs="宋体"/>
                <w:kern w:val="0"/>
                <w:szCs w:val="28"/>
              </w:rPr>
              <w:t>检查情况</w:t>
            </w:r>
          </w:p>
        </w:tc>
        <w:tc>
          <w:tcPr>
            <w:tcW w:w="7461" w:type="dxa"/>
            <w:gridSpan w:val="3"/>
            <w:vAlign w:val="center"/>
          </w:tcPr>
          <w:p>
            <w:pPr>
              <w:rPr>
                <w:rFonts w:ascii="仿宋_GB2312" w:hAnsi="仿宋" w:eastAsia="仿宋_GB2312" w:cs="宋体"/>
                <w:bCs/>
                <w:kern w:val="0"/>
                <w:szCs w:val="28"/>
              </w:rPr>
            </w:pPr>
            <w:r>
              <w:rPr>
                <w:rFonts w:hint="eastAsia" w:ascii="仿宋_GB2312" w:hAnsi="仿宋" w:eastAsia="仿宋_GB2312" w:cs="宋体"/>
                <w:bCs/>
                <w:kern w:val="0"/>
                <w:szCs w:val="28"/>
              </w:rPr>
              <w:t>是否对涉密载体进行了保密检查</w:t>
            </w:r>
          </w:p>
          <w:p>
            <w:pPr>
              <w:rPr>
                <w:rFonts w:ascii="仿宋_GB2312" w:hAnsi="仿宋" w:eastAsia="仿宋_GB2312" w:cs="宋体"/>
                <w:bCs/>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334"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保密办</w:t>
            </w:r>
          </w:p>
          <w:p>
            <w:pPr>
              <w:jc w:val="center"/>
              <w:rPr>
                <w:rFonts w:ascii="仿宋_GB2312" w:hAnsi="仿宋" w:eastAsia="仿宋_GB2312" w:cs="宋体"/>
                <w:kern w:val="0"/>
                <w:szCs w:val="28"/>
              </w:rPr>
            </w:pPr>
            <w:r>
              <w:rPr>
                <w:rFonts w:hint="eastAsia" w:ascii="仿宋_GB2312" w:hAnsi="仿宋" w:eastAsia="仿宋_GB2312" w:cs="宋体"/>
                <w:kern w:val="0"/>
                <w:szCs w:val="28"/>
              </w:rPr>
              <w:t>审核意见</w:t>
            </w:r>
          </w:p>
        </w:tc>
        <w:tc>
          <w:tcPr>
            <w:tcW w:w="7461" w:type="dxa"/>
            <w:gridSpan w:val="3"/>
          </w:tcPr>
          <w:p>
            <w:pP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44" w:hRule="atLeast"/>
        </w:trPr>
        <w:tc>
          <w:tcPr>
            <w:tcW w:w="2166" w:type="dxa"/>
            <w:vAlign w:val="center"/>
          </w:tcPr>
          <w:p>
            <w:pPr>
              <w:jc w:val="center"/>
              <w:rPr>
                <w:rFonts w:ascii="仿宋_GB2312" w:hAnsi="仿宋" w:eastAsia="仿宋_GB2312" w:cs="宋体"/>
                <w:kern w:val="0"/>
                <w:szCs w:val="28"/>
              </w:rPr>
            </w:pPr>
            <w:r>
              <w:rPr>
                <w:rFonts w:hint="eastAsia" w:ascii="仿宋_GB2312" w:hAnsi="仿宋" w:eastAsia="仿宋_GB2312" w:cs="宋体"/>
                <w:kern w:val="0"/>
                <w:szCs w:val="28"/>
              </w:rPr>
              <w:t>信息中心</w:t>
            </w:r>
          </w:p>
          <w:p>
            <w:pPr>
              <w:jc w:val="center"/>
              <w:rPr>
                <w:rFonts w:ascii="仿宋_GB2312" w:hAnsi="仿宋" w:eastAsia="仿宋_GB2312" w:cs="宋体"/>
                <w:kern w:val="0"/>
                <w:szCs w:val="28"/>
              </w:rPr>
            </w:pPr>
            <w:r>
              <w:rPr>
                <w:rFonts w:hint="eastAsia" w:ascii="仿宋_GB2312" w:hAnsi="仿宋" w:eastAsia="仿宋_GB2312" w:cs="宋体"/>
                <w:kern w:val="0"/>
                <w:szCs w:val="28"/>
              </w:rPr>
              <w:t>审核意见</w:t>
            </w:r>
          </w:p>
        </w:tc>
        <w:tc>
          <w:tcPr>
            <w:tcW w:w="7461" w:type="dxa"/>
            <w:gridSpan w:val="3"/>
            <w:vAlign w:val="center"/>
          </w:tcPr>
          <w:p>
            <w:pPr>
              <w:rPr>
                <w:rFonts w:ascii="仿宋_GB2312" w:hAnsi="仿宋" w:eastAsia="仿宋_GB2312" w:cs="宋体"/>
                <w:b/>
                <w:kern w:val="0"/>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888" w:hRule="atLeast"/>
        </w:trPr>
        <w:tc>
          <w:tcPr>
            <w:tcW w:w="9627" w:type="dxa"/>
            <w:gridSpan w:val="4"/>
            <w:vAlign w:val="center"/>
          </w:tcPr>
          <w:p>
            <w:pPr>
              <w:spacing w:line="276" w:lineRule="auto"/>
              <w:rPr>
                <w:rFonts w:ascii="仿宋_GB2312" w:hAnsi="仿宋" w:eastAsia="仿宋_GB2312" w:cs="宋体"/>
                <w:kern w:val="0"/>
              </w:rPr>
            </w:pPr>
            <w:r>
              <w:rPr>
                <w:rFonts w:hint="eastAsia" w:ascii="仿宋_GB2312" w:hAnsi="仿宋" w:eastAsia="仿宋_GB2312" w:cs="宋体"/>
                <w:kern w:val="0"/>
              </w:rPr>
              <w:t>注：</w:t>
            </w:r>
          </w:p>
          <w:p>
            <w:pPr>
              <w:spacing w:line="276" w:lineRule="auto"/>
              <w:rPr>
                <w:rFonts w:ascii="仿宋_GB2312" w:hAnsi="仿宋" w:eastAsia="仿宋_GB2312" w:cs="宋体"/>
                <w:kern w:val="0"/>
              </w:rPr>
            </w:pPr>
            <w:r>
              <w:rPr>
                <w:rFonts w:hint="eastAsia" w:ascii="仿宋_GB2312" w:hAnsi="仿宋" w:eastAsia="仿宋_GB2312" w:cs="宋体"/>
                <w:kern w:val="0"/>
              </w:rPr>
              <w:t>1.此表适用于涉密载体在外出使用时填写；</w:t>
            </w:r>
          </w:p>
          <w:p>
            <w:pPr>
              <w:spacing w:line="276" w:lineRule="auto"/>
              <w:rPr>
                <w:rFonts w:ascii="仿宋_GB2312" w:hAnsi="仿宋" w:eastAsia="仿宋_GB2312" w:cs="宋体"/>
                <w:kern w:val="0"/>
              </w:rPr>
            </w:pPr>
            <w:r>
              <w:rPr>
                <w:rFonts w:hint="eastAsia" w:ascii="仿宋_GB2312" w:hAnsi="仿宋" w:eastAsia="仿宋_GB2312" w:cs="宋体"/>
                <w:kern w:val="0"/>
              </w:rPr>
              <w:t>2.载体名称填写涉密设备的类型，如涉密U盘、涉密光盘、纸介质等；</w:t>
            </w:r>
          </w:p>
          <w:p>
            <w:pPr>
              <w:spacing w:line="276" w:lineRule="auto"/>
              <w:rPr>
                <w:rFonts w:ascii="仿宋_GB2312" w:hAnsi="仿宋" w:eastAsia="仿宋_GB2312" w:cs="宋体"/>
                <w:kern w:val="0"/>
              </w:rPr>
            </w:pPr>
            <w:r>
              <w:rPr>
                <w:rFonts w:hint="eastAsia" w:ascii="仿宋_GB2312" w:hAnsi="仿宋" w:eastAsia="仿宋_GB2312" w:cs="宋体"/>
                <w:kern w:val="0"/>
              </w:rPr>
              <w:t xml:space="preserve">3.载体编号填写涉密载体的资产编号； </w:t>
            </w:r>
          </w:p>
          <w:p>
            <w:pPr>
              <w:spacing w:line="276" w:lineRule="auto"/>
              <w:rPr>
                <w:rFonts w:ascii="仿宋_GB2312" w:hAnsi="仿宋" w:eastAsia="仿宋_GB2312" w:cs="宋体"/>
                <w:kern w:val="0"/>
              </w:rPr>
            </w:pPr>
            <w:r>
              <w:rPr>
                <w:rFonts w:hint="eastAsia" w:ascii="仿宋_GB2312" w:hAnsi="仿宋" w:eastAsia="仿宋_GB2312" w:cs="宋体"/>
                <w:kern w:val="0"/>
              </w:rPr>
              <w:t>4.密级填写涉密设备的密级，如机密、秘密；</w:t>
            </w:r>
          </w:p>
          <w:p>
            <w:pPr>
              <w:spacing w:line="276" w:lineRule="auto"/>
              <w:rPr>
                <w:rFonts w:ascii="仿宋_GB2312" w:hAnsi="仿宋" w:eastAsia="仿宋_GB2312" w:cs="宋体"/>
                <w:b/>
                <w:kern w:val="0"/>
                <w:szCs w:val="21"/>
              </w:rPr>
            </w:pPr>
            <w:r>
              <w:rPr>
                <w:rFonts w:hint="eastAsia" w:ascii="仿宋_GB2312" w:hAnsi="仿宋" w:eastAsia="仿宋_GB2312" w:cs="宋体"/>
                <w:kern w:val="0"/>
              </w:rPr>
              <w:t>5.本表一式3份，1份由申请部门留存，1份交保密办存档，1份交信息中心。保存3年。</w:t>
            </w:r>
          </w:p>
        </w:tc>
      </w:tr>
    </w:tbl>
    <w:p>
      <w:pPr>
        <w:widowControl/>
        <w:spacing w:line="240" w:lineRule="auto"/>
        <w:jc w:val="left"/>
        <w:rPr>
          <w:rFonts w:ascii="仿宋" w:hAnsi="仿宋" w:eastAsia="仿宋" w:cs="Calibri"/>
          <w:bCs/>
          <w:kern w:val="0"/>
          <w:sz w:val="28"/>
        </w:rPr>
      </w:pPr>
    </w:p>
    <w:p>
      <w:pPr>
        <w:widowControl/>
        <w:spacing w:line="240" w:lineRule="auto"/>
        <w:jc w:val="left"/>
        <w:rPr>
          <w:rFonts w:ascii="仿宋" w:hAnsi="仿宋" w:eastAsia="仿宋" w:cs="Calibri"/>
          <w:bCs/>
          <w:kern w:val="0"/>
          <w:sz w:val="28"/>
        </w:rPr>
      </w:pPr>
    </w:p>
    <w:p>
      <w:pPr>
        <w:pStyle w:val="83"/>
        <w:jc w:val="left"/>
        <w:rPr>
          <w:rFonts w:ascii="仿宋_GB2312" w:hAnsi="仿宋" w:eastAsia="仿宋_GB2312"/>
          <w:sz w:val="28"/>
          <w:szCs w:val="28"/>
        </w:rPr>
        <w:sectPr>
          <w:pgSz w:w="11906" w:h="16838"/>
          <w:pgMar w:top="1304" w:right="1247" w:bottom="1304" w:left="1361" w:header="851" w:footer="850" w:gutter="0"/>
          <w:cols w:space="720" w:num="1"/>
          <w:docGrid w:linePitch="328" w:charSpace="0"/>
        </w:sectPr>
      </w:pPr>
    </w:p>
    <w:p>
      <w:pPr>
        <w:rPr>
          <w:rFonts w:ascii="黑体" w:hAnsi="黑体" w:eastAsia="黑体" w:cs="黑体"/>
          <w:sz w:val="28"/>
          <w:szCs w:val="28"/>
        </w:rPr>
      </w:pPr>
      <w:r>
        <w:rPr>
          <w:rFonts w:hint="eastAsia" w:ascii="黑体" w:hAnsi="黑体" w:eastAsia="黑体" w:cs="黑体"/>
          <w:sz w:val="28"/>
          <w:szCs w:val="28"/>
        </w:rPr>
        <w:t xml:space="preserve">表8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涉密载体携带外出使用记录表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45" w:name="_Toc498389632"/>
      <w:bookmarkStart w:id="46" w:name="_Toc369194887"/>
      <w:bookmarkStart w:id="47" w:name="_Toc435448451"/>
      <w:bookmarkStart w:id="48" w:name="_Toc380092492"/>
      <w:bookmarkStart w:id="49" w:name="_Toc11520"/>
      <w:bookmarkStart w:id="50" w:name="_Toc433155504"/>
      <w:r>
        <w:rPr>
          <w:rFonts w:hint="eastAsia" w:ascii="方正小标宋简体" w:hAnsi="方正小标宋简体" w:eastAsia="方正小标宋简体" w:cs="方正小标宋简体"/>
          <w:sz w:val="36"/>
          <w:szCs w:val="36"/>
        </w:rPr>
        <w:t>涉密载体携带外出使用记录表</w:t>
      </w:r>
      <w:bookmarkEnd w:id="45"/>
      <w:bookmarkEnd w:id="46"/>
      <w:bookmarkEnd w:id="47"/>
      <w:bookmarkEnd w:id="48"/>
      <w:bookmarkEnd w:id="49"/>
      <w:bookmarkEnd w:id="50"/>
    </w:p>
    <w:tbl>
      <w:tblPr>
        <w:tblStyle w:val="43"/>
        <w:tblW w:w="1455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4"/>
        <w:gridCol w:w="1130"/>
        <w:gridCol w:w="1555"/>
        <w:gridCol w:w="1555"/>
        <w:gridCol w:w="990"/>
        <w:gridCol w:w="1545"/>
        <w:gridCol w:w="1303"/>
        <w:gridCol w:w="1363"/>
        <w:gridCol w:w="1380"/>
        <w:gridCol w:w="1226"/>
        <w:gridCol w:w="1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top w:val="single" w:color="auto" w:sz="12" w:space="0"/>
              <w:left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序号</w:t>
            </w:r>
          </w:p>
        </w:tc>
        <w:tc>
          <w:tcPr>
            <w:tcW w:w="1130" w:type="dxa"/>
            <w:tcBorders>
              <w:top w:val="single" w:color="auto" w:sz="12" w:space="0"/>
            </w:tcBorders>
            <w:vAlign w:val="center"/>
          </w:tcPr>
          <w:p>
            <w:pPr>
              <w:rPr>
                <w:rFonts w:ascii="仿宋_GB2312" w:hAnsi="仿宋" w:eastAsia="仿宋_GB2312" w:cs="宋体"/>
                <w:kern w:val="0"/>
              </w:rPr>
            </w:pPr>
            <w:r>
              <w:rPr>
                <w:rFonts w:ascii="仿宋_GB2312" w:hAnsi="仿宋" w:eastAsia="仿宋_GB2312" w:cs="宋体"/>
                <w:kern w:val="0"/>
              </w:rPr>
              <w:t>姓名</w:t>
            </w:r>
          </w:p>
        </w:tc>
        <w:tc>
          <w:tcPr>
            <w:tcW w:w="1555" w:type="dxa"/>
            <w:tcBorders>
              <w:top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外出时间</w:t>
            </w:r>
          </w:p>
        </w:tc>
        <w:tc>
          <w:tcPr>
            <w:tcW w:w="1555" w:type="dxa"/>
            <w:tcBorders>
              <w:top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外出地点</w:t>
            </w:r>
          </w:p>
        </w:tc>
        <w:tc>
          <w:tcPr>
            <w:tcW w:w="990" w:type="dxa"/>
            <w:tcBorders>
              <w:top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用途</w:t>
            </w:r>
          </w:p>
        </w:tc>
        <w:tc>
          <w:tcPr>
            <w:tcW w:w="1545" w:type="dxa"/>
            <w:tcBorders>
              <w:top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载体类型</w:t>
            </w:r>
          </w:p>
        </w:tc>
        <w:tc>
          <w:tcPr>
            <w:tcW w:w="1303" w:type="dxa"/>
            <w:tcBorders>
              <w:top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保密编号</w:t>
            </w:r>
          </w:p>
        </w:tc>
        <w:tc>
          <w:tcPr>
            <w:tcW w:w="1363" w:type="dxa"/>
            <w:tcBorders>
              <w:top w:val="single" w:color="auto" w:sz="12" w:space="0"/>
              <w:right w:val="single" w:color="auto" w:sz="4" w:space="0"/>
            </w:tcBorders>
            <w:vAlign w:val="center"/>
          </w:tcPr>
          <w:p>
            <w:pPr>
              <w:rPr>
                <w:rFonts w:ascii="仿宋_GB2312" w:hAnsi="仿宋" w:eastAsia="仿宋_GB2312" w:cs="宋体"/>
                <w:kern w:val="0"/>
              </w:rPr>
            </w:pPr>
            <w:r>
              <w:rPr>
                <w:rFonts w:hint="eastAsia" w:ascii="仿宋_GB2312" w:hAnsi="仿宋" w:eastAsia="仿宋_GB2312" w:cs="宋体"/>
                <w:kern w:val="0"/>
              </w:rPr>
              <w:t>归还时间</w:t>
            </w:r>
          </w:p>
        </w:tc>
        <w:tc>
          <w:tcPr>
            <w:tcW w:w="1380" w:type="dxa"/>
            <w:tcBorders>
              <w:top w:val="single" w:color="auto" w:sz="12" w:space="0"/>
              <w:left w:val="single" w:color="auto" w:sz="4" w:space="0"/>
            </w:tcBorders>
            <w:vAlign w:val="center"/>
          </w:tcPr>
          <w:p>
            <w:pPr>
              <w:rPr>
                <w:rFonts w:ascii="仿宋_GB2312" w:hAnsi="仿宋" w:eastAsia="仿宋_GB2312" w:cs="宋体"/>
                <w:kern w:val="0"/>
              </w:rPr>
            </w:pPr>
            <w:r>
              <w:rPr>
                <w:rFonts w:hint="eastAsia" w:ascii="仿宋_GB2312" w:hAnsi="仿宋" w:eastAsia="仿宋_GB2312" w:cs="宋体"/>
                <w:kern w:val="0"/>
              </w:rPr>
              <w:t>是否进行保密检查</w:t>
            </w:r>
          </w:p>
        </w:tc>
        <w:tc>
          <w:tcPr>
            <w:tcW w:w="1226" w:type="dxa"/>
            <w:tcBorders>
              <w:top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申请人签字</w:t>
            </w:r>
          </w:p>
        </w:tc>
        <w:tc>
          <w:tcPr>
            <w:tcW w:w="1698" w:type="dxa"/>
            <w:tcBorders>
              <w:top w:val="single" w:color="auto" w:sz="12" w:space="0"/>
              <w:right w:val="single" w:color="auto" w:sz="12" w:space="0"/>
            </w:tcBorders>
            <w:vAlign w:val="center"/>
          </w:tcPr>
          <w:p>
            <w:pPr>
              <w:rPr>
                <w:rFonts w:ascii="仿宋_GB2312" w:hAnsi="仿宋" w:eastAsia="仿宋_GB2312" w:cs="宋体"/>
                <w:kern w:val="0"/>
              </w:rPr>
            </w:pPr>
            <w:r>
              <w:rPr>
                <w:rFonts w:hint="eastAsia" w:ascii="仿宋_GB2312" w:hAnsi="仿宋" w:eastAsia="仿宋_GB2312" w:cs="宋体"/>
                <w:kern w:val="0"/>
              </w:rPr>
              <w:t>保管人签字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1</w:t>
            </w:r>
          </w:p>
        </w:tc>
        <w:tc>
          <w:tcPr>
            <w:tcW w:w="1130"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990" w:type="dxa"/>
            <w:vAlign w:val="center"/>
          </w:tcPr>
          <w:p>
            <w:pPr>
              <w:rPr>
                <w:rFonts w:ascii="仿宋_GB2312" w:hAnsi="仿宋" w:eastAsia="仿宋_GB2312" w:cs="宋体"/>
                <w:kern w:val="0"/>
              </w:rPr>
            </w:pPr>
          </w:p>
        </w:tc>
        <w:tc>
          <w:tcPr>
            <w:tcW w:w="1545" w:type="dxa"/>
            <w:vAlign w:val="center"/>
          </w:tcPr>
          <w:p>
            <w:pPr>
              <w:rPr>
                <w:rFonts w:ascii="仿宋_GB2312" w:hAnsi="仿宋" w:eastAsia="仿宋_GB2312" w:cs="宋体"/>
                <w:kern w:val="0"/>
              </w:rPr>
            </w:pPr>
          </w:p>
        </w:tc>
        <w:tc>
          <w:tcPr>
            <w:tcW w:w="1303" w:type="dxa"/>
            <w:vAlign w:val="center"/>
          </w:tcPr>
          <w:p>
            <w:pPr>
              <w:rPr>
                <w:rFonts w:ascii="仿宋_GB2312" w:hAnsi="仿宋" w:eastAsia="仿宋_GB2312" w:cs="宋体"/>
                <w:kern w:val="0"/>
              </w:rPr>
            </w:pPr>
          </w:p>
        </w:tc>
        <w:tc>
          <w:tcPr>
            <w:tcW w:w="1363" w:type="dxa"/>
            <w:tcBorders>
              <w:right w:val="single" w:color="auto" w:sz="4" w:space="0"/>
            </w:tcBorders>
            <w:vAlign w:val="center"/>
          </w:tcPr>
          <w:p>
            <w:pPr>
              <w:rPr>
                <w:rFonts w:ascii="仿宋_GB2312" w:hAnsi="仿宋" w:eastAsia="仿宋_GB2312" w:cs="宋体"/>
                <w:kern w:val="0"/>
              </w:rPr>
            </w:pPr>
          </w:p>
        </w:tc>
        <w:tc>
          <w:tcPr>
            <w:tcW w:w="1380" w:type="dxa"/>
            <w:tcBorders>
              <w:left w:val="single" w:color="auto" w:sz="4" w:space="0"/>
            </w:tcBorders>
            <w:vAlign w:val="center"/>
          </w:tcPr>
          <w:p>
            <w:pPr>
              <w:rPr>
                <w:rFonts w:ascii="仿宋_GB2312" w:hAnsi="仿宋" w:eastAsia="仿宋_GB2312" w:cs="宋体"/>
                <w:kern w:val="0"/>
              </w:rPr>
            </w:pPr>
          </w:p>
        </w:tc>
        <w:tc>
          <w:tcPr>
            <w:tcW w:w="1226" w:type="dxa"/>
            <w:vAlign w:val="center"/>
          </w:tcPr>
          <w:p>
            <w:pPr>
              <w:rPr>
                <w:rFonts w:ascii="仿宋_GB2312" w:hAnsi="仿宋" w:eastAsia="仿宋_GB2312" w:cs="宋体"/>
                <w:kern w:val="0"/>
              </w:rPr>
            </w:pPr>
          </w:p>
        </w:tc>
        <w:tc>
          <w:tcPr>
            <w:tcW w:w="1698" w:type="dxa"/>
            <w:tcBorders>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2</w:t>
            </w:r>
          </w:p>
        </w:tc>
        <w:tc>
          <w:tcPr>
            <w:tcW w:w="1130"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990" w:type="dxa"/>
            <w:vAlign w:val="center"/>
          </w:tcPr>
          <w:p>
            <w:pPr>
              <w:rPr>
                <w:rFonts w:ascii="仿宋_GB2312" w:hAnsi="仿宋" w:eastAsia="仿宋_GB2312" w:cs="宋体"/>
                <w:kern w:val="0"/>
              </w:rPr>
            </w:pPr>
          </w:p>
        </w:tc>
        <w:tc>
          <w:tcPr>
            <w:tcW w:w="1545" w:type="dxa"/>
            <w:vAlign w:val="center"/>
          </w:tcPr>
          <w:p>
            <w:pPr>
              <w:rPr>
                <w:rFonts w:ascii="仿宋_GB2312" w:hAnsi="仿宋" w:eastAsia="仿宋_GB2312" w:cs="宋体"/>
                <w:kern w:val="0"/>
              </w:rPr>
            </w:pPr>
          </w:p>
        </w:tc>
        <w:tc>
          <w:tcPr>
            <w:tcW w:w="1303" w:type="dxa"/>
            <w:vAlign w:val="center"/>
          </w:tcPr>
          <w:p>
            <w:pPr>
              <w:rPr>
                <w:rFonts w:ascii="仿宋_GB2312" w:hAnsi="仿宋" w:eastAsia="仿宋_GB2312" w:cs="宋体"/>
                <w:kern w:val="0"/>
              </w:rPr>
            </w:pPr>
          </w:p>
        </w:tc>
        <w:tc>
          <w:tcPr>
            <w:tcW w:w="1363" w:type="dxa"/>
            <w:tcBorders>
              <w:right w:val="single" w:color="auto" w:sz="4" w:space="0"/>
            </w:tcBorders>
            <w:vAlign w:val="center"/>
          </w:tcPr>
          <w:p>
            <w:pPr>
              <w:rPr>
                <w:rFonts w:ascii="仿宋_GB2312" w:hAnsi="仿宋" w:eastAsia="仿宋_GB2312" w:cs="宋体"/>
                <w:kern w:val="0"/>
              </w:rPr>
            </w:pPr>
          </w:p>
        </w:tc>
        <w:tc>
          <w:tcPr>
            <w:tcW w:w="1380" w:type="dxa"/>
            <w:tcBorders>
              <w:left w:val="single" w:color="auto" w:sz="4" w:space="0"/>
            </w:tcBorders>
            <w:vAlign w:val="center"/>
          </w:tcPr>
          <w:p>
            <w:pPr>
              <w:rPr>
                <w:rFonts w:ascii="仿宋_GB2312" w:hAnsi="仿宋" w:eastAsia="仿宋_GB2312" w:cs="宋体"/>
                <w:kern w:val="0"/>
              </w:rPr>
            </w:pPr>
          </w:p>
        </w:tc>
        <w:tc>
          <w:tcPr>
            <w:tcW w:w="1226" w:type="dxa"/>
            <w:vAlign w:val="center"/>
          </w:tcPr>
          <w:p>
            <w:pPr>
              <w:rPr>
                <w:rFonts w:ascii="仿宋_GB2312" w:hAnsi="仿宋" w:eastAsia="仿宋_GB2312" w:cs="宋体"/>
                <w:kern w:val="0"/>
              </w:rPr>
            </w:pPr>
          </w:p>
        </w:tc>
        <w:tc>
          <w:tcPr>
            <w:tcW w:w="1698" w:type="dxa"/>
            <w:tcBorders>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3</w:t>
            </w:r>
          </w:p>
        </w:tc>
        <w:tc>
          <w:tcPr>
            <w:tcW w:w="1130"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990" w:type="dxa"/>
            <w:vAlign w:val="center"/>
          </w:tcPr>
          <w:p>
            <w:pPr>
              <w:rPr>
                <w:rFonts w:ascii="仿宋_GB2312" w:hAnsi="仿宋" w:eastAsia="仿宋_GB2312" w:cs="宋体"/>
                <w:kern w:val="0"/>
              </w:rPr>
            </w:pPr>
          </w:p>
        </w:tc>
        <w:tc>
          <w:tcPr>
            <w:tcW w:w="1545" w:type="dxa"/>
            <w:vAlign w:val="center"/>
          </w:tcPr>
          <w:p>
            <w:pPr>
              <w:rPr>
                <w:rFonts w:ascii="仿宋_GB2312" w:hAnsi="仿宋" w:eastAsia="仿宋_GB2312" w:cs="宋体"/>
                <w:kern w:val="0"/>
              </w:rPr>
            </w:pPr>
          </w:p>
        </w:tc>
        <w:tc>
          <w:tcPr>
            <w:tcW w:w="1303" w:type="dxa"/>
            <w:vAlign w:val="center"/>
          </w:tcPr>
          <w:p>
            <w:pPr>
              <w:rPr>
                <w:rFonts w:ascii="仿宋_GB2312" w:hAnsi="仿宋" w:eastAsia="仿宋_GB2312" w:cs="宋体"/>
                <w:kern w:val="0"/>
              </w:rPr>
            </w:pPr>
          </w:p>
        </w:tc>
        <w:tc>
          <w:tcPr>
            <w:tcW w:w="1363" w:type="dxa"/>
            <w:tcBorders>
              <w:right w:val="single" w:color="auto" w:sz="4" w:space="0"/>
            </w:tcBorders>
            <w:vAlign w:val="center"/>
          </w:tcPr>
          <w:p>
            <w:pPr>
              <w:rPr>
                <w:rFonts w:ascii="仿宋_GB2312" w:hAnsi="仿宋" w:eastAsia="仿宋_GB2312" w:cs="宋体"/>
                <w:kern w:val="0"/>
              </w:rPr>
            </w:pPr>
          </w:p>
        </w:tc>
        <w:tc>
          <w:tcPr>
            <w:tcW w:w="1380" w:type="dxa"/>
            <w:tcBorders>
              <w:left w:val="single" w:color="auto" w:sz="4" w:space="0"/>
            </w:tcBorders>
            <w:vAlign w:val="center"/>
          </w:tcPr>
          <w:p>
            <w:pPr>
              <w:rPr>
                <w:rFonts w:ascii="仿宋_GB2312" w:hAnsi="仿宋" w:eastAsia="仿宋_GB2312" w:cs="宋体"/>
                <w:kern w:val="0"/>
              </w:rPr>
            </w:pPr>
          </w:p>
        </w:tc>
        <w:tc>
          <w:tcPr>
            <w:tcW w:w="1226" w:type="dxa"/>
            <w:vAlign w:val="center"/>
          </w:tcPr>
          <w:p>
            <w:pPr>
              <w:rPr>
                <w:rFonts w:ascii="仿宋_GB2312" w:hAnsi="仿宋" w:eastAsia="仿宋_GB2312" w:cs="宋体"/>
                <w:kern w:val="0"/>
              </w:rPr>
            </w:pPr>
          </w:p>
        </w:tc>
        <w:tc>
          <w:tcPr>
            <w:tcW w:w="1698" w:type="dxa"/>
            <w:tcBorders>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4</w:t>
            </w:r>
          </w:p>
        </w:tc>
        <w:tc>
          <w:tcPr>
            <w:tcW w:w="1130"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990" w:type="dxa"/>
            <w:vAlign w:val="center"/>
          </w:tcPr>
          <w:p>
            <w:pPr>
              <w:rPr>
                <w:rFonts w:ascii="仿宋_GB2312" w:hAnsi="仿宋" w:eastAsia="仿宋_GB2312" w:cs="宋体"/>
                <w:kern w:val="0"/>
              </w:rPr>
            </w:pPr>
          </w:p>
        </w:tc>
        <w:tc>
          <w:tcPr>
            <w:tcW w:w="1545" w:type="dxa"/>
            <w:vAlign w:val="center"/>
          </w:tcPr>
          <w:p>
            <w:pPr>
              <w:rPr>
                <w:rFonts w:ascii="仿宋_GB2312" w:hAnsi="仿宋" w:eastAsia="仿宋_GB2312" w:cs="宋体"/>
                <w:kern w:val="0"/>
              </w:rPr>
            </w:pPr>
          </w:p>
        </w:tc>
        <w:tc>
          <w:tcPr>
            <w:tcW w:w="1303" w:type="dxa"/>
            <w:vAlign w:val="center"/>
          </w:tcPr>
          <w:p>
            <w:pPr>
              <w:rPr>
                <w:rFonts w:ascii="仿宋_GB2312" w:hAnsi="仿宋" w:eastAsia="仿宋_GB2312" w:cs="宋体"/>
                <w:kern w:val="0"/>
              </w:rPr>
            </w:pPr>
          </w:p>
        </w:tc>
        <w:tc>
          <w:tcPr>
            <w:tcW w:w="1363" w:type="dxa"/>
            <w:tcBorders>
              <w:right w:val="single" w:color="auto" w:sz="4" w:space="0"/>
            </w:tcBorders>
            <w:vAlign w:val="center"/>
          </w:tcPr>
          <w:p>
            <w:pPr>
              <w:rPr>
                <w:rFonts w:ascii="仿宋_GB2312" w:hAnsi="仿宋" w:eastAsia="仿宋_GB2312" w:cs="宋体"/>
                <w:kern w:val="0"/>
              </w:rPr>
            </w:pPr>
          </w:p>
        </w:tc>
        <w:tc>
          <w:tcPr>
            <w:tcW w:w="1380" w:type="dxa"/>
            <w:tcBorders>
              <w:left w:val="single" w:color="auto" w:sz="4" w:space="0"/>
            </w:tcBorders>
            <w:vAlign w:val="center"/>
          </w:tcPr>
          <w:p>
            <w:pPr>
              <w:rPr>
                <w:rFonts w:ascii="仿宋_GB2312" w:hAnsi="仿宋" w:eastAsia="仿宋_GB2312" w:cs="宋体"/>
                <w:kern w:val="0"/>
              </w:rPr>
            </w:pPr>
          </w:p>
        </w:tc>
        <w:tc>
          <w:tcPr>
            <w:tcW w:w="1226" w:type="dxa"/>
            <w:vAlign w:val="center"/>
          </w:tcPr>
          <w:p>
            <w:pPr>
              <w:rPr>
                <w:rFonts w:ascii="仿宋_GB2312" w:hAnsi="仿宋" w:eastAsia="仿宋_GB2312" w:cs="宋体"/>
                <w:kern w:val="0"/>
              </w:rPr>
            </w:pPr>
          </w:p>
        </w:tc>
        <w:tc>
          <w:tcPr>
            <w:tcW w:w="1698" w:type="dxa"/>
            <w:tcBorders>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5</w:t>
            </w:r>
          </w:p>
        </w:tc>
        <w:tc>
          <w:tcPr>
            <w:tcW w:w="1130"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990" w:type="dxa"/>
            <w:vAlign w:val="center"/>
          </w:tcPr>
          <w:p>
            <w:pPr>
              <w:rPr>
                <w:rFonts w:ascii="仿宋_GB2312" w:hAnsi="仿宋" w:eastAsia="仿宋_GB2312" w:cs="宋体"/>
                <w:kern w:val="0"/>
              </w:rPr>
            </w:pPr>
          </w:p>
        </w:tc>
        <w:tc>
          <w:tcPr>
            <w:tcW w:w="1545" w:type="dxa"/>
            <w:vAlign w:val="center"/>
          </w:tcPr>
          <w:p>
            <w:pPr>
              <w:rPr>
                <w:rFonts w:ascii="仿宋_GB2312" w:hAnsi="仿宋" w:eastAsia="仿宋_GB2312" w:cs="宋体"/>
                <w:kern w:val="0"/>
              </w:rPr>
            </w:pPr>
          </w:p>
        </w:tc>
        <w:tc>
          <w:tcPr>
            <w:tcW w:w="1303" w:type="dxa"/>
            <w:vAlign w:val="center"/>
          </w:tcPr>
          <w:p>
            <w:pPr>
              <w:rPr>
                <w:rFonts w:ascii="仿宋_GB2312" w:hAnsi="仿宋" w:eastAsia="仿宋_GB2312" w:cs="宋体"/>
                <w:kern w:val="0"/>
              </w:rPr>
            </w:pPr>
          </w:p>
        </w:tc>
        <w:tc>
          <w:tcPr>
            <w:tcW w:w="1363" w:type="dxa"/>
            <w:tcBorders>
              <w:right w:val="single" w:color="auto" w:sz="4" w:space="0"/>
            </w:tcBorders>
            <w:vAlign w:val="center"/>
          </w:tcPr>
          <w:p>
            <w:pPr>
              <w:rPr>
                <w:rFonts w:ascii="仿宋_GB2312" w:hAnsi="仿宋" w:eastAsia="仿宋_GB2312" w:cs="宋体"/>
                <w:kern w:val="0"/>
              </w:rPr>
            </w:pPr>
          </w:p>
        </w:tc>
        <w:tc>
          <w:tcPr>
            <w:tcW w:w="1380" w:type="dxa"/>
            <w:tcBorders>
              <w:left w:val="single" w:color="auto" w:sz="4" w:space="0"/>
            </w:tcBorders>
            <w:vAlign w:val="center"/>
          </w:tcPr>
          <w:p>
            <w:pPr>
              <w:rPr>
                <w:rFonts w:ascii="仿宋_GB2312" w:hAnsi="仿宋" w:eastAsia="仿宋_GB2312" w:cs="宋体"/>
                <w:kern w:val="0"/>
              </w:rPr>
            </w:pPr>
          </w:p>
        </w:tc>
        <w:tc>
          <w:tcPr>
            <w:tcW w:w="1226" w:type="dxa"/>
            <w:vAlign w:val="center"/>
          </w:tcPr>
          <w:p>
            <w:pPr>
              <w:rPr>
                <w:rFonts w:ascii="仿宋_GB2312" w:hAnsi="仿宋" w:eastAsia="仿宋_GB2312" w:cs="宋体"/>
                <w:kern w:val="0"/>
              </w:rPr>
            </w:pPr>
          </w:p>
        </w:tc>
        <w:tc>
          <w:tcPr>
            <w:tcW w:w="1698" w:type="dxa"/>
            <w:tcBorders>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6</w:t>
            </w:r>
          </w:p>
        </w:tc>
        <w:tc>
          <w:tcPr>
            <w:tcW w:w="1130"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1555" w:type="dxa"/>
            <w:vAlign w:val="center"/>
          </w:tcPr>
          <w:p>
            <w:pPr>
              <w:rPr>
                <w:rFonts w:ascii="仿宋_GB2312" w:hAnsi="仿宋" w:eastAsia="仿宋_GB2312" w:cs="宋体"/>
                <w:kern w:val="0"/>
              </w:rPr>
            </w:pPr>
          </w:p>
        </w:tc>
        <w:tc>
          <w:tcPr>
            <w:tcW w:w="990" w:type="dxa"/>
            <w:vAlign w:val="center"/>
          </w:tcPr>
          <w:p>
            <w:pPr>
              <w:rPr>
                <w:rFonts w:ascii="仿宋_GB2312" w:hAnsi="仿宋" w:eastAsia="仿宋_GB2312" w:cs="宋体"/>
                <w:kern w:val="0"/>
              </w:rPr>
            </w:pPr>
          </w:p>
        </w:tc>
        <w:tc>
          <w:tcPr>
            <w:tcW w:w="1545" w:type="dxa"/>
            <w:vAlign w:val="center"/>
          </w:tcPr>
          <w:p>
            <w:pPr>
              <w:rPr>
                <w:rFonts w:ascii="仿宋_GB2312" w:hAnsi="仿宋" w:eastAsia="仿宋_GB2312" w:cs="宋体"/>
                <w:kern w:val="0"/>
              </w:rPr>
            </w:pPr>
          </w:p>
        </w:tc>
        <w:tc>
          <w:tcPr>
            <w:tcW w:w="1303" w:type="dxa"/>
            <w:vAlign w:val="center"/>
          </w:tcPr>
          <w:p>
            <w:pPr>
              <w:rPr>
                <w:rFonts w:ascii="仿宋_GB2312" w:hAnsi="仿宋" w:eastAsia="仿宋_GB2312" w:cs="宋体"/>
                <w:kern w:val="0"/>
              </w:rPr>
            </w:pPr>
          </w:p>
        </w:tc>
        <w:tc>
          <w:tcPr>
            <w:tcW w:w="1363" w:type="dxa"/>
            <w:tcBorders>
              <w:right w:val="single" w:color="auto" w:sz="4" w:space="0"/>
            </w:tcBorders>
            <w:vAlign w:val="center"/>
          </w:tcPr>
          <w:p>
            <w:pPr>
              <w:rPr>
                <w:rFonts w:ascii="仿宋_GB2312" w:hAnsi="仿宋" w:eastAsia="仿宋_GB2312" w:cs="宋体"/>
                <w:kern w:val="0"/>
              </w:rPr>
            </w:pPr>
          </w:p>
        </w:tc>
        <w:tc>
          <w:tcPr>
            <w:tcW w:w="1380" w:type="dxa"/>
            <w:tcBorders>
              <w:left w:val="single" w:color="auto" w:sz="4" w:space="0"/>
            </w:tcBorders>
            <w:vAlign w:val="center"/>
          </w:tcPr>
          <w:p>
            <w:pPr>
              <w:rPr>
                <w:rFonts w:ascii="仿宋_GB2312" w:hAnsi="仿宋" w:eastAsia="仿宋_GB2312" w:cs="宋体"/>
                <w:kern w:val="0"/>
              </w:rPr>
            </w:pPr>
          </w:p>
        </w:tc>
        <w:tc>
          <w:tcPr>
            <w:tcW w:w="1226" w:type="dxa"/>
            <w:vAlign w:val="center"/>
          </w:tcPr>
          <w:p>
            <w:pPr>
              <w:rPr>
                <w:rFonts w:ascii="仿宋_GB2312" w:hAnsi="仿宋" w:eastAsia="仿宋_GB2312" w:cs="宋体"/>
                <w:kern w:val="0"/>
              </w:rPr>
            </w:pPr>
          </w:p>
        </w:tc>
        <w:tc>
          <w:tcPr>
            <w:tcW w:w="1698" w:type="dxa"/>
            <w:tcBorders>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left w:val="single" w:color="auto" w:sz="12" w:space="0"/>
              <w:bottom w:val="single" w:color="auto" w:sz="4"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7</w:t>
            </w:r>
          </w:p>
        </w:tc>
        <w:tc>
          <w:tcPr>
            <w:tcW w:w="1130" w:type="dxa"/>
            <w:tcBorders>
              <w:bottom w:val="single" w:color="auto" w:sz="4" w:space="0"/>
            </w:tcBorders>
            <w:vAlign w:val="center"/>
          </w:tcPr>
          <w:p>
            <w:pPr>
              <w:rPr>
                <w:rFonts w:ascii="仿宋_GB2312" w:hAnsi="仿宋" w:eastAsia="仿宋_GB2312" w:cs="宋体"/>
                <w:kern w:val="0"/>
              </w:rPr>
            </w:pPr>
          </w:p>
        </w:tc>
        <w:tc>
          <w:tcPr>
            <w:tcW w:w="1555" w:type="dxa"/>
            <w:tcBorders>
              <w:bottom w:val="single" w:color="auto" w:sz="4" w:space="0"/>
            </w:tcBorders>
            <w:vAlign w:val="center"/>
          </w:tcPr>
          <w:p>
            <w:pPr>
              <w:rPr>
                <w:rFonts w:ascii="仿宋_GB2312" w:hAnsi="仿宋" w:eastAsia="仿宋_GB2312" w:cs="宋体"/>
                <w:kern w:val="0"/>
              </w:rPr>
            </w:pPr>
          </w:p>
        </w:tc>
        <w:tc>
          <w:tcPr>
            <w:tcW w:w="1555" w:type="dxa"/>
            <w:tcBorders>
              <w:bottom w:val="single" w:color="auto" w:sz="4" w:space="0"/>
            </w:tcBorders>
            <w:vAlign w:val="center"/>
          </w:tcPr>
          <w:p>
            <w:pPr>
              <w:rPr>
                <w:rFonts w:ascii="仿宋_GB2312" w:hAnsi="仿宋" w:eastAsia="仿宋_GB2312" w:cs="宋体"/>
                <w:kern w:val="0"/>
              </w:rPr>
            </w:pPr>
          </w:p>
        </w:tc>
        <w:tc>
          <w:tcPr>
            <w:tcW w:w="990" w:type="dxa"/>
            <w:tcBorders>
              <w:bottom w:val="single" w:color="auto" w:sz="4" w:space="0"/>
            </w:tcBorders>
            <w:vAlign w:val="center"/>
          </w:tcPr>
          <w:p>
            <w:pPr>
              <w:rPr>
                <w:rFonts w:ascii="仿宋_GB2312" w:hAnsi="仿宋" w:eastAsia="仿宋_GB2312" w:cs="宋体"/>
                <w:kern w:val="0"/>
              </w:rPr>
            </w:pPr>
          </w:p>
        </w:tc>
        <w:tc>
          <w:tcPr>
            <w:tcW w:w="1545" w:type="dxa"/>
            <w:tcBorders>
              <w:bottom w:val="single" w:color="auto" w:sz="4" w:space="0"/>
            </w:tcBorders>
            <w:vAlign w:val="center"/>
          </w:tcPr>
          <w:p>
            <w:pPr>
              <w:rPr>
                <w:rFonts w:ascii="仿宋_GB2312" w:hAnsi="仿宋" w:eastAsia="仿宋_GB2312" w:cs="宋体"/>
                <w:kern w:val="0"/>
              </w:rPr>
            </w:pPr>
          </w:p>
        </w:tc>
        <w:tc>
          <w:tcPr>
            <w:tcW w:w="1303" w:type="dxa"/>
            <w:tcBorders>
              <w:bottom w:val="single" w:color="auto" w:sz="4" w:space="0"/>
            </w:tcBorders>
            <w:vAlign w:val="center"/>
          </w:tcPr>
          <w:p>
            <w:pPr>
              <w:rPr>
                <w:rFonts w:ascii="仿宋_GB2312" w:hAnsi="仿宋" w:eastAsia="仿宋_GB2312" w:cs="宋体"/>
                <w:kern w:val="0"/>
              </w:rPr>
            </w:pPr>
          </w:p>
        </w:tc>
        <w:tc>
          <w:tcPr>
            <w:tcW w:w="1363" w:type="dxa"/>
            <w:tcBorders>
              <w:bottom w:val="single" w:color="auto" w:sz="4" w:space="0"/>
              <w:right w:val="single" w:color="auto" w:sz="4" w:space="0"/>
            </w:tcBorders>
            <w:vAlign w:val="center"/>
          </w:tcPr>
          <w:p>
            <w:pPr>
              <w:rPr>
                <w:rFonts w:ascii="仿宋_GB2312" w:hAnsi="仿宋" w:eastAsia="仿宋_GB2312" w:cs="宋体"/>
                <w:kern w:val="0"/>
              </w:rPr>
            </w:pPr>
          </w:p>
        </w:tc>
        <w:tc>
          <w:tcPr>
            <w:tcW w:w="1380" w:type="dxa"/>
            <w:tcBorders>
              <w:left w:val="single" w:color="auto" w:sz="4" w:space="0"/>
              <w:bottom w:val="single" w:color="auto" w:sz="4" w:space="0"/>
            </w:tcBorders>
            <w:vAlign w:val="center"/>
          </w:tcPr>
          <w:p>
            <w:pPr>
              <w:rPr>
                <w:rFonts w:ascii="仿宋_GB2312" w:hAnsi="仿宋" w:eastAsia="仿宋_GB2312" w:cs="宋体"/>
                <w:kern w:val="0"/>
              </w:rPr>
            </w:pPr>
          </w:p>
        </w:tc>
        <w:tc>
          <w:tcPr>
            <w:tcW w:w="1226" w:type="dxa"/>
            <w:tcBorders>
              <w:bottom w:val="single" w:color="auto" w:sz="4" w:space="0"/>
            </w:tcBorders>
            <w:vAlign w:val="center"/>
          </w:tcPr>
          <w:p>
            <w:pPr>
              <w:rPr>
                <w:rFonts w:ascii="仿宋_GB2312" w:hAnsi="仿宋" w:eastAsia="仿宋_GB2312" w:cs="宋体"/>
                <w:kern w:val="0"/>
              </w:rPr>
            </w:pPr>
          </w:p>
        </w:tc>
        <w:tc>
          <w:tcPr>
            <w:tcW w:w="1698" w:type="dxa"/>
            <w:tcBorders>
              <w:bottom w:val="single" w:color="auto" w:sz="4" w:space="0"/>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top w:val="single" w:color="auto" w:sz="4" w:space="0"/>
              <w:left w:val="single" w:color="auto" w:sz="12" w:space="0"/>
              <w:bottom w:val="single" w:color="auto" w:sz="4"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8</w:t>
            </w:r>
          </w:p>
        </w:tc>
        <w:tc>
          <w:tcPr>
            <w:tcW w:w="1130" w:type="dxa"/>
            <w:tcBorders>
              <w:top w:val="single" w:color="auto" w:sz="4" w:space="0"/>
              <w:bottom w:val="single" w:color="auto" w:sz="4" w:space="0"/>
            </w:tcBorders>
            <w:vAlign w:val="center"/>
          </w:tcPr>
          <w:p>
            <w:pPr>
              <w:rPr>
                <w:rFonts w:ascii="仿宋_GB2312" w:hAnsi="仿宋" w:eastAsia="仿宋_GB2312" w:cs="宋体"/>
                <w:kern w:val="0"/>
              </w:rPr>
            </w:pPr>
          </w:p>
        </w:tc>
        <w:tc>
          <w:tcPr>
            <w:tcW w:w="1555" w:type="dxa"/>
            <w:tcBorders>
              <w:top w:val="single" w:color="auto" w:sz="4" w:space="0"/>
              <w:bottom w:val="single" w:color="auto" w:sz="4" w:space="0"/>
            </w:tcBorders>
            <w:vAlign w:val="center"/>
          </w:tcPr>
          <w:p>
            <w:pPr>
              <w:rPr>
                <w:rFonts w:ascii="仿宋_GB2312" w:hAnsi="仿宋" w:eastAsia="仿宋_GB2312" w:cs="宋体"/>
                <w:kern w:val="0"/>
              </w:rPr>
            </w:pPr>
          </w:p>
        </w:tc>
        <w:tc>
          <w:tcPr>
            <w:tcW w:w="1555" w:type="dxa"/>
            <w:tcBorders>
              <w:top w:val="single" w:color="auto" w:sz="4" w:space="0"/>
              <w:bottom w:val="single" w:color="auto" w:sz="4" w:space="0"/>
            </w:tcBorders>
            <w:vAlign w:val="center"/>
          </w:tcPr>
          <w:p>
            <w:pPr>
              <w:rPr>
                <w:rFonts w:ascii="仿宋_GB2312" w:hAnsi="仿宋" w:eastAsia="仿宋_GB2312" w:cs="宋体"/>
                <w:kern w:val="0"/>
              </w:rPr>
            </w:pPr>
          </w:p>
        </w:tc>
        <w:tc>
          <w:tcPr>
            <w:tcW w:w="990" w:type="dxa"/>
            <w:tcBorders>
              <w:top w:val="single" w:color="auto" w:sz="4" w:space="0"/>
              <w:bottom w:val="single" w:color="auto" w:sz="4" w:space="0"/>
            </w:tcBorders>
            <w:vAlign w:val="center"/>
          </w:tcPr>
          <w:p>
            <w:pPr>
              <w:rPr>
                <w:rFonts w:ascii="仿宋_GB2312" w:hAnsi="仿宋" w:eastAsia="仿宋_GB2312" w:cs="宋体"/>
                <w:kern w:val="0"/>
              </w:rPr>
            </w:pPr>
          </w:p>
        </w:tc>
        <w:tc>
          <w:tcPr>
            <w:tcW w:w="1545" w:type="dxa"/>
            <w:tcBorders>
              <w:top w:val="single" w:color="auto" w:sz="4" w:space="0"/>
              <w:bottom w:val="single" w:color="auto" w:sz="4" w:space="0"/>
            </w:tcBorders>
            <w:vAlign w:val="center"/>
          </w:tcPr>
          <w:p>
            <w:pPr>
              <w:rPr>
                <w:rFonts w:ascii="仿宋_GB2312" w:hAnsi="仿宋" w:eastAsia="仿宋_GB2312" w:cs="宋体"/>
                <w:kern w:val="0"/>
              </w:rPr>
            </w:pPr>
          </w:p>
        </w:tc>
        <w:tc>
          <w:tcPr>
            <w:tcW w:w="1303" w:type="dxa"/>
            <w:tcBorders>
              <w:top w:val="single" w:color="auto" w:sz="4" w:space="0"/>
              <w:bottom w:val="single" w:color="auto" w:sz="4" w:space="0"/>
            </w:tcBorders>
            <w:vAlign w:val="center"/>
          </w:tcPr>
          <w:p>
            <w:pPr>
              <w:rPr>
                <w:rFonts w:ascii="仿宋_GB2312" w:hAnsi="仿宋" w:eastAsia="仿宋_GB2312" w:cs="宋体"/>
                <w:kern w:val="0"/>
              </w:rPr>
            </w:pPr>
          </w:p>
        </w:tc>
        <w:tc>
          <w:tcPr>
            <w:tcW w:w="1363" w:type="dxa"/>
            <w:tcBorders>
              <w:top w:val="single" w:color="auto" w:sz="4" w:space="0"/>
              <w:bottom w:val="single" w:color="auto" w:sz="4" w:space="0"/>
              <w:right w:val="single" w:color="auto" w:sz="4" w:space="0"/>
            </w:tcBorders>
            <w:vAlign w:val="center"/>
          </w:tcPr>
          <w:p>
            <w:pPr>
              <w:rPr>
                <w:rFonts w:ascii="仿宋_GB2312" w:hAnsi="仿宋" w:eastAsia="仿宋_GB2312" w:cs="宋体"/>
                <w:kern w:val="0"/>
              </w:rPr>
            </w:pPr>
          </w:p>
        </w:tc>
        <w:tc>
          <w:tcPr>
            <w:tcW w:w="1380" w:type="dxa"/>
            <w:tcBorders>
              <w:top w:val="single" w:color="auto" w:sz="4" w:space="0"/>
              <w:left w:val="single" w:color="auto" w:sz="4" w:space="0"/>
              <w:bottom w:val="single" w:color="auto" w:sz="4" w:space="0"/>
            </w:tcBorders>
            <w:vAlign w:val="center"/>
          </w:tcPr>
          <w:p>
            <w:pPr>
              <w:rPr>
                <w:rFonts w:ascii="仿宋_GB2312" w:hAnsi="仿宋" w:eastAsia="仿宋_GB2312" w:cs="宋体"/>
                <w:kern w:val="0"/>
              </w:rPr>
            </w:pPr>
          </w:p>
        </w:tc>
        <w:tc>
          <w:tcPr>
            <w:tcW w:w="1226" w:type="dxa"/>
            <w:tcBorders>
              <w:top w:val="single" w:color="auto" w:sz="4" w:space="0"/>
              <w:bottom w:val="single" w:color="auto" w:sz="4" w:space="0"/>
            </w:tcBorders>
            <w:vAlign w:val="center"/>
          </w:tcPr>
          <w:p>
            <w:pPr>
              <w:rPr>
                <w:rFonts w:ascii="仿宋_GB2312" w:hAnsi="仿宋" w:eastAsia="仿宋_GB2312" w:cs="宋体"/>
                <w:kern w:val="0"/>
              </w:rPr>
            </w:pPr>
          </w:p>
        </w:tc>
        <w:tc>
          <w:tcPr>
            <w:tcW w:w="1698" w:type="dxa"/>
            <w:tcBorders>
              <w:top w:val="single" w:color="auto" w:sz="4" w:space="0"/>
              <w:bottom w:val="single" w:color="auto" w:sz="4" w:space="0"/>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top w:val="single" w:color="auto" w:sz="4" w:space="0"/>
              <w:left w:val="single" w:color="auto" w:sz="12" w:space="0"/>
              <w:bottom w:val="single" w:color="auto" w:sz="4"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9</w:t>
            </w:r>
          </w:p>
        </w:tc>
        <w:tc>
          <w:tcPr>
            <w:tcW w:w="1130" w:type="dxa"/>
            <w:tcBorders>
              <w:top w:val="single" w:color="auto" w:sz="4" w:space="0"/>
              <w:bottom w:val="single" w:color="auto" w:sz="4" w:space="0"/>
            </w:tcBorders>
            <w:vAlign w:val="center"/>
          </w:tcPr>
          <w:p>
            <w:pPr>
              <w:rPr>
                <w:rFonts w:ascii="仿宋_GB2312" w:hAnsi="仿宋" w:eastAsia="仿宋_GB2312" w:cs="宋体"/>
                <w:kern w:val="0"/>
              </w:rPr>
            </w:pPr>
          </w:p>
        </w:tc>
        <w:tc>
          <w:tcPr>
            <w:tcW w:w="1555" w:type="dxa"/>
            <w:tcBorders>
              <w:top w:val="single" w:color="auto" w:sz="4" w:space="0"/>
              <w:bottom w:val="single" w:color="auto" w:sz="4" w:space="0"/>
            </w:tcBorders>
            <w:vAlign w:val="center"/>
          </w:tcPr>
          <w:p>
            <w:pPr>
              <w:rPr>
                <w:rFonts w:ascii="仿宋_GB2312" w:hAnsi="仿宋" w:eastAsia="仿宋_GB2312" w:cs="宋体"/>
                <w:kern w:val="0"/>
              </w:rPr>
            </w:pPr>
          </w:p>
        </w:tc>
        <w:tc>
          <w:tcPr>
            <w:tcW w:w="1555" w:type="dxa"/>
            <w:tcBorders>
              <w:top w:val="single" w:color="auto" w:sz="4" w:space="0"/>
              <w:bottom w:val="single" w:color="auto" w:sz="4" w:space="0"/>
            </w:tcBorders>
            <w:vAlign w:val="center"/>
          </w:tcPr>
          <w:p>
            <w:pPr>
              <w:rPr>
                <w:rFonts w:ascii="仿宋_GB2312" w:hAnsi="仿宋" w:eastAsia="仿宋_GB2312" w:cs="宋体"/>
                <w:kern w:val="0"/>
              </w:rPr>
            </w:pPr>
          </w:p>
        </w:tc>
        <w:tc>
          <w:tcPr>
            <w:tcW w:w="990" w:type="dxa"/>
            <w:tcBorders>
              <w:top w:val="single" w:color="auto" w:sz="4" w:space="0"/>
              <w:bottom w:val="single" w:color="auto" w:sz="4" w:space="0"/>
            </w:tcBorders>
            <w:vAlign w:val="center"/>
          </w:tcPr>
          <w:p>
            <w:pPr>
              <w:rPr>
                <w:rFonts w:ascii="仿宋_GB2312" w:hAnsi="仿宋" w:eastAsia="仿宋_GB2312" w:cs="宋体"/>
                <w:kern w:val="0"/>
              </w:rPr>
            </w:pPr>
          </w:p>
        </w:tc>
        <w:tc>
          <w:tcPr>
            <w:tcW w:w="1545" w:type="dxa"/>
            <w:tcBorders>
              <w:top w:val="single" w:color="auto" w:sz="4" w:space="0"/>
              <w:bottom w:val="single" w:color="auto" w:sz="4" w:space="0"/>
            </w:tcBorders>
            <w:vAlign w:val="center"/>
          </w:tcPr>
          <w:p>
            <w:pPr>
              <w:rPr>
                <w:rFonts w:ascii="仿宋_GB2312" w:hAnsi="仿宋" w:eastAsia="仿宋_GB2312" w:cs="宋体"/>
                <w:kern w:val="0"/>
              </w:rPr>
            </w:pPr>
          </w:p>
        </w:tc>
        <w:tc>
          <w:tcPr>
            <w:tcW w:w="1303" w:type="dxa"/>
            <w:tcBorders>
              <w:top w:val="single" w:color="auto" w:sz="4" w:space="0"/>
              <w:bottom w:val="single" w:color="auto" w:sz="4" w:space="0"/>
            </w:tcBorders>
            <w:vAlign w:val="center"/>
          </w:tcPr>
          <w:p>
            <w:pPr>
              <w:rPr>
                <w:rFonts w:ascii="仿宋_GB2312" w:hAnsi="仿宋" w:eastAsia="仿宋_GB2312" w:cs="宋体"/>
                <w:kern w:val="0"/>
              </w:rPr>
            </w:pPr>
          </w:p>
        </w:tc>
        <w:tc>
          <w:tcPr>
            <w:tcW w:w="1363" w:type="dxa"/>
            <w:tcBorders>
              <w:top w:val="single" w:color="auto" w:sz="4" w:space="0"/>
              <w:bottom w:val="single" w:color="auto" w:sz="4" w:space="0"/>
              <w:right w:val="single" w:color="auto" w:sz="4" w:space="0"/>
            </w:tcBorders>
            <w:vAlign w:val="center"/>
          </w:tcPr>
          <w:p>
            <w:pPr>
              <w:rPr>
                <w:rFonts w:ascii="仿宋_GB2312" w:hAnsi="仿宋" w:eastAsia="仿宋_GB2312" w:cs="宋体"/>
                <w:kern w:val="0"/>
              </w:rPr>
            </w:pPr>
          </w:p>
        </w:tc>
        <w:tc>
          <w:tcPr>
            <w:tcW w:w="1380" w:type="dxa"/>
            <w:tcBorders>
              <w:top w:val="single" w:color="auto" w:sz="4" w:space="0"/>
              <w:left w:val="single" w:color="auto" w:sz="4" w:space="0"/>
              <w:bottom w:val="single" w:color="auto" w:sz="4" w:space="0"/>
            </w:tcBorders>
            <w:vAlign w:val="center"/>
          </w:tcPr>
          <w:p>
            <w:pPr>
              <w:rPr>
                <w:rFonts w:ascii="仿宋_GB2312" w:hAnsi="仿宋" w:eastAsia="仿宋_GB2312" w:cs="宋体"/>
                <w:kern w:val="0"/>
              </w:rPr>
            </w:pPr>
          </w:p>
        </w:tc>
        <w:tc>
          <w:tcPr>
            <w:tcW w:w="1226" w:type="dxa"/>
            <w:tcBorders>
              <w:top w:val="single" w:color="auto" w:sz="4" w:space="0"/>
              <w:bottom w:val="single" w:color="auto" w:sz="4" w:space="0"/>
            </w:tcBorders>
            <w:vAlign w:val="center"/>
          </w:tcPr>
          <w:p>
            <w:pPr>
              <w:rPr>
                <w:rFonts w:ascii="仿宋_GB2312" w:hAnsi="仿宋" w:eastAsia="仿宋_GB2312" w:cs="宋体"/>
                <w:kern w:val="0"/>
              </w:rPr>
            </w:pPr>
          </w:p>
        </w:tc>
        <w:tc>
          <w:tcPr>
            <w:tcW w:w="1698" w:type="dxa"/>
            <w:tcBorders>
              <w:top w:val="single" w:color="auto" w:sz="4" w:space="0"/>
              <w:bottom w:val="single" w:color="auto" w:sz="4" w:space="0"/>
              <w:right w:val="single" w:color="auto" w:sz="12" w:space="0"/>
            </w:tcBorders>
            <w:vAlign w:val="center"/>
          </w:tcPr>
          <w:p>
            <w:pPr>
              <w:rPr>
                <w:rFonts w:ascii="仿宋_GB2312" w:hAnsi="仿宋" w:eastAsia="仿宋_GB2312" w:cs="宋体"/>
                <w:kern w:val="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814" w:type="dxa"/>
            <w:tcBorders>
              <w:top w:val="single" w:color="auto" w:sz="4" w:space="0"/>
              <w:left w:val="single" w:color="auto" w:sz="12" w:space="0"/>
              <w:bottom w:val="single" w:color="auto" w:sz="4" w:space="0"/>
            </w:tcBorders>
            <w:vAlign w:val="center"/>
          </w:tcPr>
          <w:p>
            <w:pPr>
              <w:jc w:val="center"/>
              <w:rPr>
                <w:rFonts w:ascii="仿宋_GB2312" w:hAnsi="仿宋" w:eastAsia="仿宋_GB2312" w:cs="宋体"/>
                <w:kern w:val="0"/>
              </w:rPr>
            </w:pPr>
            <w:r>
              <w:rPr>
                <w:rFonts w:hint="eastAsia" w:ascii="仿宋_GB2312" w:hAnsi="仿宋" w:eastAsia="仿宋_GB2312" w:cs="宋体"/>
                <w:kern w:val="0"/>
              </w:rPr>
              <w:t>10</w:t>
            </w:r>
          </w:p>
        </w:tc>
        <w:tc>
          <w:tcPr>
            <w:tcW w:w="1130" w:type="dxa"/>
            <w:tcBorders>
              <w:top w:val="single" w:color="auto" w:sz="4" w:space="0"/>
              <w:bottom w:val="single" w:color="auto" w:sz="4" w:space="0"/>
            </w:tcBorders>
            <w:vAlign w:val="center"/>
          </w:tcPr>
          <w:p>
            <w:pPr>
              <w:rPr>
                <w:rFonts w:ascii="仿宋_GB2312" w:hAnsi="仿宋" w:eastAsia="仿宋_GB2312" w:cs="宋体"/>
                <w:kern w:val="0"/>
              </w:rPr>
            </w:pPr>
          </w:p>
        </w:tc>
        <w:tc>
          <w:tcPr>
            <w:tcW w:w="1555" w:type="dxa"/>
            <w:tcBorders>
              <w:top w:val="single" w:color="auto" w:sz="4" w:space="0"/>
              <w:bottom w:val="single" w:color="auto" w:sz="4" w:space="0"/>
            </w:tcBorders>
            <w:vAlign w:val="center"/>
          </w:tcPr>
          <w:p>
            <w:pPr>
              <w:rPr>
                <w:rFonts w:ascii="仿宋_GB2312" w:hAnsi="仿宋" w:eastAsia="仿宋_GB2312" w:cs="宋体"/>
                <w:kern w:val="0"/>
              </w:rPr>
            </w:pPr>
          </w:p>
        </w:tc>
        <w:tc>
          <w:tcPr>
            <w:tcW w:w="1555" w:type="dxa"/>
            <w:tcBorders>
              <w:top w:val="single" w:color="auto" w:sz="4" w:space="0"/>
              <w:bottom w:val="single" w:color="auto" w:sz="4" w:space="0"/>
            </w:tcBorders>
            <w:vAlign w:val="center"/>
          </w:tcPr>
          <w:p>
            <w:pPr>
              <w:rPr>
                <w:rFonts w:ascii="仿宋_GB2312" w:hAnsi="仿宋" w:eastAsia="仿宋_GB2312" w:cs="宋体"/>
                <w:kern w:val="0"/>
              </w:rPr>
            </w:pPr>
          </w:p>
        </w:tc>
        <w:tc>
          <w:tcPr>
            <w:tcW w:w="990" w:type="dxa"/>
            <w:tcBorders>
              <w:top w:val="single" w:color="auto" w:sz="4" w:space="0"/>
              <w:bottom w:val="single" w:color="auto" w:sz="4" w:space="0"/>
            </w:tcBorders>
            <w:vAlign w:val="center"/>
          </w:tcPr>
          <w:p>
            <w:pPr>
              <w:rPr>
                <w:rFonts w:ascii="仿宋_GB2312" w:hAnsi="仿宋" w:eastAsia="仿宋_GB2312" w:cs="宋体"/>
                <w:kern w:val="0"/>
              </w:rPr>
            </w:pPr>
          </w:p>
        </w:tc>
        <w:tc>
          <w:tcPr>
            <w:tcW w:w="1545" w:type="dxa"/>
            <w:tcBorders>
              <w:top w:val="single" w:color="auto" w:sz="4" w:space="0"/>
              <w:bottom w:val="single" w:color="auto" w:sz="4" w:space="0"/>
            </w:tcBorders>
            <w:vAlign w:val="center"/>
          </w:tcPr>
          <w:p>
            <w:pPr>
              <w:rPr>
                <w:rFonts w:ascii="仿宋_GB2312" w:hAnsi="仿宋" w:eastAsia="仿宋_GB2312" w:cs="宋体"/>
                <w:kern w:val="0"/>
              </w:rPr>
            </w:pPr>
          </w:p>
        </w:tc>
        <w:tc>
          <w:tcPr>
            <w:tcW w:w="1303" w:type="dxa"/>
            <w:tcBorders>
              <w:top w:val="single" w:color="auto" w:sz="4" w:space="0"/>
              <w:bottom w:val="single" w:color="auto" w:sz="4" w:space="0"/>
            </w:tcBorders>
            <w:vAlign w:val="center"/>
          </w:tcPr>
          <w:p>
            <w:pPr>
              <w:rPr>
                <w:rFonts w:ascii="仿宋_GB2312" w:hAnsi="仿宋" w:eastAsia="仿宋_GB2312" w:cs="宋体"/>
                <w:kern w:val="0"/>
              </w:rPr>
            </w:pPr>
          </w:p>
        </w:tc>
        <w:tc>
          <w:tcPr>
            <w:tcW w:w="1363" w:type="dxa"/>
            <w:tcBorders>
              <w:top w:val="single" w:color="auto" w:sz="4" w:space="0"/>
              <w:bottom w:val="single" w:color="auto" w:sz="4" w:space="0"/>
              <w:right w:val="single" w:color="auto" w:sz="4" w:space="0"/>
            </w:tcBorders>
            <w:vAlign w:val="center"/>
          </w:tcPr>
          <w:p>
            <w:pPr>
              <w:rPr>
                <w:rFonts w:ascii="仿宋_GB2312" w:hAnsi="仿宋" w:eastAsia="仿宋_GB2312" w:cs="宋体"/>
                <w:kern w:val="0"/>
              </w:rPr>
            </w:pPr>
          </w:p>
        </w:tc>
        <w:tc>
          <w:tcPr>
            <w:tcW w:w="1380" w:type="dxa"/>
            <w:tcBorders>
              <w:top w:val="single" w:color="auto" w:sz="4" w:space="0"/>
              <w:left w:val="single" w:color="auto" w:sz="4" w:space="0"/>
              <w:bottom w:val="single" w:color="auto" w:sz="4" w:space="0"/>
            </w:tcBorders>
            <w:vAlign w:val="center"/>
          </w:tcPr>
          <w:p>
            <w:pPr>
              <w:rPr>
                <w:rFonts w:ascii="仿宋_GB2312" w:hAnsi="仿宋" w:eastAsia="仿宋_GB2312" w:cs="宋体"/>
                <w:kern w:val="0"/>
              </w:rPr>
            </w:pPr>
          </w:p>
        </w:tc>
        <w:tc>
          <w:tcPr>
            <w:tcW w:w="1226" w:type="dxa"/>
            <w:tcBorders>
              <w:top w:val="single" w:color="auto" w:sz="4" w:space="0"/>
              <w:bottom w:val="single" w:color="auto" w:sz="4" w:space="0"/>
            </w:tcBorders>
            <w:vAlign w:val="center"/>
          </w:tcPr>
          <w:p>
            <w:pPr>
              <w:rPr>
                <w:rFonts w:ascii="仿宋_GB2312" w:hAnsi="仿宋" w:eastAsia="仿宋_GB2312" w:cs="宋体"/>
                <w:kern w:val="0"/>
              </w:rPr>
            </w:pPr>
          </w:p>
        </w:tc>
        <w:tc>
          <w:tcPr>
            <w:tcW w:w="1698" w:type="dxa"/>
            <w:tcBorders>
              <w:top w:val="single" w:color="auto" w:sz="4" w:space="0"/>
              <w:bottom w:val="single" w:color="auto" w:sz="4" w:space="0"/>
              <w:right w:val="single" w:color="auto" w:sz="12" w:space="0"/>
            </w:tcBorders>
            <w:vAlign w:val="center"/>
          </w:tcPr>
          <w:p>
            <w:pPr>
              <w:rPr>
                <w:rFonts w:ascii="仿宋_GB2312" w:hAnsi="仿宋" w:eastAsia="仿宋_GB2312" w:cs="宋体"/>
                <w:kern w:val="0"/>
              </w:rPr>
            </w:pPr>
          </w:p>
        </w:tc>
      </w:tr>
    </w:tbl>
    <w:p>
      <w:pPr>
        <w:spacing w:line="240" w:lineRule="auto"/>
        <w:ind w:firstLine="240" w:firstLineChars="100"/>
        <w:rPr>
          <w:rFonts w:ascii="仿宋_GB2312" w:eastAsia="仿宋_GB2312"/>
        </w:rPr>
      </w:pPr>
    </w:p>
    <w:p>
      <w:pPr>
        <w:spacing w:line="240" w:lineRule="auto"/>
        <w:ind w:firstLine="240" w:firstLineChars="100"/>
        <w:rPr>
          <w:rFonts w:ascii="仿宋_GB2312" w:eastAsia="仿宋_GB2312"/>
        </w:rPr>
      </w:pPr>
    </w:p>
    <w:p>
      <w:pPr>
        <w:spacing w:line="240" w:lineRule="auto"/>
        <w:ind w:firstLine="240" w:firstLineChars="100"/>
        <w:rPr>
          <w:rFonts w:ascii="仿宋_GB2312" w:eastAsia="仿宋_GB2312"/>
        </w:rPr>
      </w:pPr>
    </w:p>
    <w:p>
      <w:pPr>
        <w:spacing w:line="240" w:lineRule="auto"/>
        <w:ind w:firstLine="240" w:firstLineChars="100"/>
        <w:rPr>
          <w:rFonts w:ascii="仿宋_GB2312" w:eastAsia="仿宋_GB2312"/>
        </w:rPr>
      </w:pPr>
    </w:p>
    <w:p>
      <w:pPr>
        <w:spacing w:line="240" w:lineRule="auto"/>
        <w:rPr>
          <w:rFonts w:ascii="仿宋_GB2312" w:hAnsi="宋体" w:eastAsia="仿宋_GB2312" w:cs="宋体"/>
          <w:kern w:val="0"/>
          <w:sz w:val="28"/>
          <w:szCs w:val="32"/>
        </w:rPr>
        <w:sectPr>
          <w:pgSz w:w="16838" w:h="11906" w:orient="landscape"/>
          <w:pgMar w:top="1361" w:right="1474" w:bottom="1247" w:left="1474" w:header="851" w:footer="992" w:gutter="0"/>
          <w:cols w:space="0" w:num="1"/>
          <w:docGrid w:linePitch="328" w:charSpace="0"/>
        </w:sectPr>
      </w:pPr>
    </w:p>
    <w:p>
      <w:pPr>
        <w:rPr>
          <w:rFonts w:ascii="黑体" w:hAnsi="黑体" w:eastAsia="黑体" w:cs="黑体"/>
          <w:sz w:val="28"/>
          <w:szCs w:val="28"/>
        </w:rPr>
      </w:pPr>
      <w:r>
        <w:rPr>
          <w:rFonts w:hint="eastAsia" w:ascii="黑体" w:hAnsi="黑体" w:eastAsia="黑体" w:cs="黑体"/>
          <w:sz w:val="28"/>
          <w:szCs w:val="28"/>
        </w:rPr>
        <w:t xml:space="preserve">表9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涉密载体传阅登记表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51" w:name="_Toc498389634"/>
      <w:bookmarkStart w:id="52" w:name="_Toc22768"/>
      <w:r>
        <w:rPr>
          <w:rFonts w:hint="eastAsia" w:ascii="方正小标宋简体" w:hAnsi="方正小标宋简体" w:eastAsia="方正小标宋简体" w:cs="方正小标宋简体"/>
          <w:sz w:val="36"/>
          <w:szCs w:val="36"/>
        </w:rPr>
        <w:t>涉密载体传阅登记表</w:t>
      </w:r>
      <w:bookmarkEnd w:id="51"/>
      <w:bookmarkEnd w:id="52"/>
    </w:p>
    <w:tbl>
      <w:tblPr>
        <w:tblStyle w:val="43"/>
        <w:tblW w:w="9039" w:type="dxa"/>
        <w:tblInd w:w="0" w:type="dxa"/>
        <w:tblLayout w:type="fixed"/>
        <w:tblCellMar>
          <w:top w:w="0" w:type="dxa"/>
          <w:left w:w="108" w:type="dxa"/>
          <w:bottom w:w="0" w:type="dxa"/>
          <w:right w:w="108" w:type="dxa"/>
        </w:tblCellMar>
      </w:tblPr>
      <w:tblGrid>
        <w:gridCol w:w="745"/>
        <w:gridCol w:w="1206"/>
        <w:gridCol w:w="3260"/>
        <w:gridCol w:w="1418"/>
        <w:gridCol w:w="1276"/>
        <w:gridCol w:w="1134"/>
      </w:tblGrid>
      <w:tr>
        <w:tblPrEx>
          <w:tblCellMar>
            <w:top w:w="0" w:type="dxa"/>
            <w:left w:w="108" w:type="dxa"/>
            <w:bottom w:w="0" w:type="dxa"/>
            <w:right w:w="108" w:type="dxa"/>
          </w:tblCellMar>
        </w:tblPrEx>
        <w:trPr>
          <w:trHeight w:val="1224"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黑体" w:hAnsi="黑体" w:eastAsia="黑体" w:cs="宋体"/>
                <w:kern w:val="0"/>
              </w:rPr>
            </w:pPr>
            <w:r>
              <w:rPr>
                <w:rFonts w:hint="eastAsia" w:ascii="黑体" w:hAnsi="黑体" w:eastAsia="黑体" w:cs="宋体"/>
                <w:kern w:val="0"/>
              </w:rPr>
              <w:t>序号</w:t>
            </w:r>
          </w:p>
        </w:tc>
        <w:tc>
          <w:tcPr>
            <w:tcW w:w="120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黑体" w:hAnsi="黑体" w:eastAsia="黑体" w:cs="宋体"/>
                <w:kern w:val="0"/>
              </w:rPr>
            </w:pPr>
            <w:r>
              <w:rPr>
                <w:rFonts w:hint="eastAsia" w:ascii="黑体" w:hAnsi="黑体" w:eastAsia="黑体" w:cs="宋体"/>
                <w:kern w:val="0"/>
              </w:rPr>
              <w:t>传阅日期</w:t>
            </w:r>
          </w:p>
        </w:tc>
        <w:tc>
          <w:tcPr>
            <w:tcW w:w="326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黑体" w:hAnsi="黑体" w:eastAsia="黑体" w:cs="宋体"/>
                <w:kern w:val="0"/>
              </w:rPr>
            </w:pPr>
            <w:r>
              <w:rPr>
                <w:rFonts w:hint="eastAsia" w:ascii="黑体" w:hAnsi="黑体" w:eastAsia="黑体" w:cs="宋体"/>
                <w:kern w:val="0"/>
              </w:rPr>
              <w:t xml:space="preserve">传阅文件编号及密级程度 </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黑体" w:hAnsi="黑体" w:eastAsia="黑体" w:cs="宋体"/>
                <w:kern w:val="0"/>
              </w:rPr>
            </w:pPr>
            <w:r>
              <w:rPr>
                <w:rFonts w:hint="eastAsia" w:ascii="黑体" w:hAnsi="黑体" w:eastAsia="黑体" w:cs="宋体"/>
                <w:kern w:val="0"/>
              </w:rPr>
              <w:t>阅览人签字</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黑体" w:hAnsi="黑体" w:eastAsia="黑体" w:cs="宋体"/>
                <w:kern w:val="0"/>
              </w:rPr>
            </w:pPr>
            <w:r>
              <w:rPr>
                <w:rFonts w:hint="eastAsia" w:ascii="黑体" w:hAnsi="黑体" w:eastAsia="黑体" w:cs="宋体"/>
                <w:kern w:val="0"/>
              </w:rPr>
              <w:t>返还日期</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黑体" w:hAnsi="黑体" w:eastAsia="黑体" w:cs="宋体"/>
                <w:kern w:val="0"/>
              </w:rPr>
            </w:pPr>
            <w:r>
              <w:rPr>
                <w:rFonts w:hint="eastAsia" w:ascii="黑体" w:hAnsi="黑体" w:eastAsia="黑体" w:cs="宋体"/>
                <w:kern w:val="0"/>
              </w:rPr>
              <w:t>备注</w:t>
            </w: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1</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2</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3</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4</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5</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6</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7</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8</w:t>
            </w:r>
          </w:p>
        </w:tc>
        <w:tc>
          <w:tcPr>
            <w:tcW w:w="120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机密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27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240" w:lineRule="auto"/>
              <w:jc w:val="center"/>
              <w:rPr>
                <w:rFonts w:ascii="宋体" w:hAnsi="宋体" w:cs="宋体"/>
                <w:kern w:val="0"/>
                <w:sz w:val="22"/>
              </w:rPr>
            </w:pPr>
            <w:r>
              <w:rPr>
                <w:rFonts w:hint="eastAsia" w:ascii="宋体" w:hAnsi="宋体" w:cs="宋体"/>
                <w:kern w:val="0"/>
                <w:sz w:val="22"/>
              </w:rPr>
              <w:t>　</w:t>
            </w: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秘密</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r>
        <w:tblPrEx>
          <w:tblCellMar>
            <w:top w:w="0" w:type="dxa"/>
            <w:left w:w="108" w:type="dxa"/>
            <w:bottom w:w="0" w:type="dxa"/>
            <w:right w:w="108" w:type="dxa"/>
          </w:tblCellMar>
        </w:tblPrEx>
        <w:trPr>
          <w:trHeight w:val="425" w:hRule="atLeast"/>
        </w:trPr>
        <w:tc>
          <w:tcPr>
            <w:tcW w:w="745"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0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3260" w:type="dxa"/>
            <w:tcBorders>
              <w:top w:val="nil"/>
              <w:left w:val="nil"/>
              <w:bottom w:val="single" w:color="auto" w:sz="4" w:space="0"/>
              <w:right w:val="single" w:color="auto" w:sz="4" w:space="0"/>
            </w:tcBorders>
            <w:shd w:val="clear" w:color="auto" w:fill="auto"/>
            <w:vAlign w:val="center"/>
          </w:tcPr>
          <w:p>
            <w:pPr>
              <w:widowControl/>
              <w:spacing w:line="240" w:lineRule="auto"/>
              <w:jc w:val="left"/>
              <w:rPr>
                <w:rFonts w:ascii="宋体" w:hAnsi="宋体" w:cs="宋体"/>
                <w:kern w:val="0"/>
                <w:sz w:val="22"/>
              </w:rPr>
            </w:pPr>
            <w:r>
              <w:rPr>
                <w:rFonts w:hint="eastAsia" w:ascii="宋体" w:hAnsi="宋体" w:cs="宋体"/>
                <w:kern w:val="0"/>
                <w:sz w:val="22"/>
              </w:rPr>
              <w:t>无密级</w:t>
            </w:r>
            <w:r>
              <w:rPr>
                <w:rFonts w:hint="eastAsia" w:ascii="宋体" w:hAnsi="宋体" w:cs="宋体"/>
                <w:kern w:val="0"/>
                <w:sz w:val="22"/>
                <w:u w:val="single"/>
              </w:rPr>
              <w:t xml:space="preserve">  </w:t>
            </w:r>
            <w:r>
              <w:rPr>
                <w:rFonts w:hint="eastAsia" w:ascii="宋体" w:hAnsi="宋体" w:cs="宋体"/>
                <w:kern w:val="0"/>
                <w:sz w:val="22"/>
              </w:rPr>
              <w:t>份:</w:t>
            </w:r>
          </w:p>
        </w:tc>
        <w:tc>
          <w:tcPr>
            <w:tcW w:w="1418"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spacing w:line="240" w:lineRule="auto"/>
              <w:jc w:val="center"/>
              <w:rPr>
                <w:rFonts w:ascii="宋体" w:hAnsi="宋体" w:cs="宋体"/>
                <w:kern w:val="0"/>
                <w:sz w:val="22"/>
              </w:rPr>
            </w:pPr>
          </w:p>
        </w:tc>
      </w:tr>
    </w:tbl>
    <w:p>
      <w:pPr>
        <w:sectPr>
          <w:pgSz w:w="11906" w:h="16838"/>
          <w:pgMar w:top="1474" w:right="1247" w:bottom="1474" w:left="1361" w:header="851" w:footer="992" w:gutter="0"/>
          <w:cols w:space="0" w:num="1"/>
          <w:docGrid w:linePitch="328" w:charSpace="0"/>
        </w:sectPr>
      </w:pPr>
    </w:p>
    <w:p>
      <w:pPr>
        <w:rPr>
          <w:rFonts w:ascii="黑体" w:hAnsi="黑体" w:eastAsia="黑体" w:cs="黑体"/>
          <w:sz w:val="28"/>
          <w:szCs w:val="28"/>
        </w:rPr>
      </w:pPr>
      <w:r>
        <w:rPr>
          <w:rFonts w:hint="eastAsia" w:ascii="黑体" w:hAnsi="黑体" w:eastAsia="黑体" w:cs="黑体"/>
          <w:sz w:val="28"/>
          <w:szCs w:val="28"/>
        </w:rPr>
        <w:t xml:space="preserve">表10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涉密载体借阅登记表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53" w:name="_Toc21364"/>
      <w:r>
        <w:rPr>
          <w:rFonts w:hint="eastAsia" w:ascii="方正小标宋简体" w:hAnsi="方正小标宋简体" w:eastAsia="方正小标宋简体" w:cs="方正小标宋简体"/>
          <w:sz w:val="36"/>
          <w:szCs w:val="36"/>
        </w:rPr>
        <w:t>涉密载体借阅登记表</w:t>
      </w:r>
      <w:bookmarkEnd w:id="53"/>
    </w:p>
    <w:tbl>
      <w:tblPr>
        <w:tblStyle w:val="43"/>
        <w:tblW w:w="14095" w:type="dxa"/>
        <w:jc w:val="center"/>
        <w:tblLayout w:type="fixed"/>
        <w:tblCellMar>
          <w:top w:w="0" w:type="dxa"/>
          <w:left w:w="108" w:type="dxa"/>
          <w:bottom w:w="0" w:type="dxa"/>
          <w:right w:w="108" w:type="dxa"/>
        </w:tblCellMar>
      </w:tblPr>
      <w:tblGrid>
        <w:gridCol w:w="855"/>
        <w:gridCol w:w="1698"/>
        <w:gridCol w:w="1260"/>
        <w:gridCol w:w="1008"/>
        <w:gridCol w:w="2981"/>
        <w:gridCol w:w="1275"/>
        <w:gridCol w:w="939"/>
        <w:gridCol w:w="1161"/>
        <w:gridCol w:w="1502"/>
        <w:gridCol w:w="1416"/>
      </w:tblGrid>
      <w:tr>
        <w:tblPrEx>
          <w:tblCellMar>
            <w:top w:w="0" w:type="dxa"/>
            <w:left w:w="108" w:type="dxa"/>
            <w:bottom w:w="0" w:type="dxa"/>
            <w:right w:w="108" w:type="dxa"/>
          </w:tblCellMar>
        </w:tblPrEx>
        <w:trPr>
          <w:jc w:val="center"/>
        </w:trPr>
        <w:tc>
          <w:tcPr>
            <w:tcW w:w="8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序号</w:t>
            </w:r>
          </w:p>
        </w:tc>
        <w:tc>
          <w:tcPr>
            <w:tcW w:w="16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借阅时间</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密级程度</w:t>
            </w:r>
          </w:p>
        </w:tc>
        <w:tc>
          <w:tcPr>
            <w:tcW w:w="100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文号</w:t>
            </w:r>
          </w:p>
        </w:tc>
        <w:tc>
          <w:tcPr>
            <w:tcW w:w="298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文件名称</w:t>
            </w:r>
          </w:p>
        </w:tc>
        <w:tc>
          <w:tcPr>
            <w:tcW w:w="127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借阅单位</w:t>
            </w:r>
          </w:p>
        </w:tc>
        <w:tc>
          <w:tcPr>
            <w:tcW w:w="939"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借阅人</w:t>
            </w:r>
          </w:p>
        </w:tc>
        <w:tc>
          <w:tcPr>
            <w:tcW w:w="11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批准人</w:t>
            </w:r>
          </w:p>
        </w:tc>
        <w:tc>
          <w:tcPr>
            <w:tcW w:w="150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归还时间</w:t>
            </w:r>
          </w:p>
        </w:tc>
        <w:tc>
          <w:tcPr>
            <w:tcW w:w="141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
                <w:bCs/>
                <w:kern w:val="0"/>
              </w:rPr>
            </w:pPr>
            <w:r>
              <w:rPr>
                <w:rFonts w:hint="eastAsia" w:ascii="仿宋_GB2312" w:hAnsi="宋体" w:eastAsia="仿宋_GB2312" w:cs="宋体"/>
                <w:b/>
                <w:bCs/>
                <w:kern w:val="0"/>
              </w:rPr>
              <w:t>备注</w:t>
            </w: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2</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3</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4</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5</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6</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7</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8</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9</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r>
        <w:tblPrEx>
          <w:tblCellMar>
            <w:top w:w="0" w:type="dxa"/>
            <w:left w:w="108" w:type="dxa"/>
            <w:bottom w:w="0" w:type="dxa"/>
            <w:right w:w="108" w:type="dxa"/>
          </w:tblCellMar>
        </w:tblPrEx>
        <w:trPr>
          <w:jc w:val="center"/>
        </w:trPr>
        <w:tc>
          <w:tcPr>
            <w:tcW w:w="85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rPr>
            </w:pPr>
            <w:r>
              <w:rPr>
                <w:rFonts w:hint="eastAsia" w:ascii="宋体" w:hAnsi="宋体" w:cs="宋体"/>
                <w:kern w:val="0"/>
                <w:sz w:val="22"/>
              </w:rPr>
              <w:t>10</w:t>
            </w:r>
          </w:p>
        </w:tc>
        <w:tc>
          <w:tcPr>
            <w:tcW w:w="16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0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298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939" w:type="dxa"/>
            <w:tcBorders>
              <w:top w:val="single" w:color="auto" w:sz="4" w:space="0"/>
              <w:left w:val="nil"/>
              <w:bottom w:val="single" w:color="auto" w:sz="4" w:space="0"/>
              <w:right w:val="single" w:color="auto" w:sz="4" w:space="0"/>
            </w:tcBorders>
          </w:tcPr>
          <w:p>
            <w:pPr>
              <w:widowControl/>
              <w:jc w:val="left"/>
              <w:rPr>
                <w:rFonts w:ascii="宋体" w:hAnsi="宋体" w:cs="宋体"/>
                <w:kern w:val="0"/>
                <w:sz w:val="22"/>
              </w:rPr>
            </w:pPr>
          </w:p>
        </w:tc>
        <w:tc>
          <w:tcPr>
            <w:tcW w:w="116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2"/>
              </w:rPr>
            </w:pPr>
            <w:r>
              <w:rPr>
                <w:rFonts w:hint="eastAsia" w:ascii="宋体" w:hAnsi="宋体" w:cs="宋体"/>
                <w:kern w:val="0"/>
                <w:sz w:val="22"/>
              </w:rPr>
              <w:t>　</w:t>
            </w:r>
          </w:p>
        </w:tc>
        <w:tc>
          <w:tcPr>
            <w:tcW w:w="1502"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c>
          <w:tcPr>
            <w:tcW w:w="1416" w:type="dxa"/>
            <w:tcBorders>
              <w:top w:val="nil"/>
              <w:left w:val="single" w:color="auto" w:sz="4" w:space="0"/>
              <w:bottom w:val="single" w:color="auto" w:sz="4" w:space="0"/>
              <w:right w:val="single" w:color="auto" w:sz="4" w:space="0"/>
            </w:tcBorders>
          </w:tcPr>
          <w:p>
            <w:pPr>
              <w:widowControl/>
              <w:jc w:val="left"/>
              <w:rPr>
                <w:rFonts w:ascii="宋体" w:hAnsi="宋体" w:cs="宋体"/>
                <w:kern w:val="0"/>
                <w:sz w:val="22"/>
              </w:rPr>
            </w:pPr>
          </w:p>
        </w:tc>
      </w:tr>
    </w:tbl>
    <w:p>
      <w:pPr>
        <w:widowControl/>
        <w:spacing w:line="240" w:lineRule="auto"/>
        <w:rPr>
          <w:rFonts w:ascii="仿宋_GB2312" w:hAnsi="宋体" w:eastAsia="仿宋_GB2312" w:cs="Calibri"/>
          <w:bCs/>
          <w:kern w:val="0"/>
          <w:sz w:val="28"/>
        </w:rPr>
        <w:sectPr>
          <w:pgSz w:w="16838" w:h="11906" w:orient="landscape"/>
          <w:pgMar w:top="1474" w:right="1247" w:bottom="1474" w:left="1361" w:header="851" w:footer="992" w:gutter="0"/>
          <w:cols w:space="720" w:num="1"/>
          <w:docGrid w:linePitch="312" w:charSpace="0"/>
        </w:sectPr>
      </w:pPr>
    </w:p>
    <w:p>
      <w:pPr>
        <w:rPr>
          <w:rFonts w:ascii="黑体" w:hAnsi="黑体" w:eastAsia="黑体" w:cs="黑体"/>
          <w:sz w:val="28"/>
          <w:szCs w:val="28"/>
        </w:rPr>
      </w:pPr>
      <w:r>
        <w:rPr>
          <w:rFonts w:hint="eastAsia" w:ascii="黑体" w:hAnsi="黑体" w:eastAsia="黑体" w:cs="黑体"/>
          <w:sz w:val="28"/>
          <w:szCs w:val="28"/>
        </w:rPr>
        <w:t xml:space="preserve">表11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涉密文件资料复印审批表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54" w:name="_Toc27108"/>
      <w:bookmarkStart w:id="55" w:name="_Toc498389633"/>
      <w:r>
        <w:rPr>
          <w:rFonts w:hint="eastAsia" w:ascii="方正小标宋简体" w:hAnsi="方正小标宋简体" w:eastAsia="方正小标宋简体" w:cs="方正小标宋简体"/>
          <w:sz w:val="36"/>
          <w:szCs w:val="36"/>
        </w:rPr>
        <w:t>涉密文件资料复印审批表</w:t>
      </w:r>
      <w:bookmarkEnd w:id="54"/>
      <w:bookmarkEnd w:id="55"/>
    </w:p>
    <w:tbl>
      <w:tblPr>
        <w:tblStyle w:val="43"/>
        <w:tblW w:w="9628" w:type="dxa"/>
        <w:tblInd w:w="0" w:type="dxa"/>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Layout w:type="fixed"/>
        <w:tblCellMar>
          <w:top w:w="0" w:type="dxa"/>
          <w:left w:w="108" w:type="dxa"/>
          <w:bottom w:w="0" w:type="dxa"/>
          <w:right w:w="108" w:type="dxa"/>
        </w:tblCellMar>
      </w:tblPr>
      <w:tblGrid>
        <w:gridCol w:w="1730"/>
        <w:gridCol w:w="1745"/>
        <w:gridCol w:w="1606"/>
        <w:gridCol w:w="1315"/>
        <w:gridCol w:w="1899"/>
        <w:gridCol w:w="1333"/>
      </w:tblGrid>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部    门</w:t>
            </w:r>
          </w:p>
        </w:tc>
        <w:tc>
          <w:tcPr>
            <w:tcW w:w="1745" w:type="dxa"/>
            <w:vAlign w:val="center"/>
          </w:tcPr>
          <w:p>
            <w:pPr>
              <w:widowControl/>
              <w:spacing w:line="240" w:lineRule="auto"/>
              <w:ind w:firstLine="34"/>
              <w:rPr>
                <w:rFonts w:ascii="仿宋_GB2312" w:hAnsi="仿宋" w:eastAsia="仿宋_GB2312" w:cs="宋体"/>
                <w:kern w:val="0"/>
                <w:sz w:val="28"/>
                <w:szCs w:val="28"/>
              </w:rPr>
            </w:pPr>
          </w:p>
        </w:tc>
        <w:tc>
          <w:tcPr>
            <w:tcW w:w="1606" w:type="dxa"/>
            <w:vAlign w:val="center"/>
          </w:tcPr>
          <w:p>
            <w:pPr>
              <w:widowControl/>
              <w:spacing w:line="240" w:lineRule="auto"/>
              <w:ind w:firstLine="34"/>
              <w:rPr>
                <w:rFonts w:ascii="仿宋_GB2312" w:hAnsi="仿宋" w:eastAsia="仿宋_GB2312" w:cs="宋体"/>
                <w:kern w:val="0"/>
                <w:sz w:val="28"/>
                <w:szCs w:val="28"/>
              </w:rPr>
            </w:pPr>
            <w:r>
              <w:rPr>
                <w:rFonts w:hint="eastAsia" w:ascii="仿宋_GB2312" w:hAnsi="仿宋" w:eastAsia="仿宋_GB2312" w:cs="宋体"/>
                <w:kern w:val="0"/>
                <w:sz w:val="28"/>
                <w:szCs w:val="28"/>
              </w:rPr>
              <w:t>申请人</w:t>
            </w:r>
          </w:p>
        </w:tc>
        <w:tc>
          <w:tcPr>
            <w:tcW w:w="1315" w:type="dxa"/>
            <w:vAlign w:val="center"/>
          </w:tcPr>
          <w:p>
            <w:pPr>
              <w:widowControl/>
              <w:spacing w:line="240" w:lineRule="auto"/>
              <w:ind w:firstLine="34"/>
              <w:rPr>
                <w:rFonts w:ascii="仿宋_GB2312" w:hAnsi="仿宋" w:eastAsia="仿宋_GB2312" w:cs="宋体"/>
                <w:kern w:val="0"/>
                <w:sz w:val="28"/>
                <w:szCs w:val="28"/>
              </w:rPr>
            </w:pPr>
          </w:p>
        </w:tc>
        <w:tc>
          <w:tcPr>
            <w:tcW w:w="1899" w:type="dxa"/>
            <w:vAlign w:val="center"/>
          </w:tcPr>
          <w:p>
            <w:pPr>
              <w:widowControl/>
              <w:spacing w:line="240" w:lineRule="auto"/>
              <w:ind w:firstLine="34"/>
              <w:rPr>
                <w:rFonts w:ascii="仿宋_GB2312" w:hAnsi="仿宋" w:eastAsia="仿宋_GB2312" w:cs="宋体"/>
                <w:kern w:val="0"/>
                <w:sz w:val="28"/>
                <w:szCs w:val="28"/>
              </w:rPr>
            </w:pPr>
            <w:r>
              <w:rPr>
                <w:rFonts w:ascii="仿宋_GB2312" w:hAnsi="仿宋" w:eastAsia="仿宋_GB2312" w:cs="宋体"/>
                <w:kern w:val="0"/>
                <w:sz w:val="28"/>
                <w:szCs w:val="28"/>
              </w:rPr>
              <w:t>申请时间</w:t>
            </w:r>
          </w:p>
        </w:tc>
        <w:tc>
          <w:tcPr>
            <w:tcW w:w="1333" w:type="dxa"/>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946"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联系电话</w:t>
            </w:r>
          </w:p>
        </w:tc>
        <w:tc>
          <w:tcPr>
            <w:tcW w:w="1745" w:type="dxa"/>
            <w:vAlign w:val="center"/>
          </w:tcPr>
          <w:p>
            <w:pPr>
              <w:widowControl/>
              <w:spacing w:line="240" w:lineRule="auto"/>
              <w:ind w:firstLine="34"/>
              <w:rPr>
                <w:rFonts w:ascii="仿宋_GB2312" w:hAnsi="仿宋" w:eastAsia="仿宋_GB2312" w:cs="宋体"/>
                <w:kern w:val="0"/>
                <w:sz w:val="28"/>
                <w:szCs w:val="28"/>
              </w:rPr>
            </w:pPr>
          </w:p>
        </w:tc>
        <w:tc>
          <w:tcPr>
            <w:tcW w:w="1606" w:type="dxa"/>
            <w:vAlign w:val="center"/>
          </w:tcPr>
          <w:p>
            <w:pPr>
              <w:widowControl/>
              <w:spacing w:line="240" w:lineRule="auto"/>
              <w:ind w:firstLine="34"/>
              <w:rPr>
                <w:rFonts w:ascii="仿宋_GB2312" w:hAnsi="仿宋" w:eastAsia="仿宋_GB2312" w:cs="宋体"/>
                <w:kern w:val="0"/>
                <w:sz w:val="28"/>
                <w:szCs w:val="28"/>
              </w:rPr>
            </w:pPr>
            <w:r>
              <w:rPr>
                <w:rFonts w:hint="eastAsia" w:ascii="仿宋_GB2312" w:hAnsi="仿宋" w:eastAsia="仿宋_GB2312" w:cs="宋体"/>
                <w:kern w:val="0"/>
                <w:sz w:val="28"/>
                <w:szCs w:val="28"/>
              </w:rPr>
              <w:t>信息密级</w:t>
            </w:r>
          </w:p>
        </w:tc>
        <w:tc>
          <w:tcPr>
            <w:tcW w:w="1315" w:type="dxa"/>
            <w:vAlign w:val="center"/>
          </w:tcPr>
          <w:p>
            <w:pPr>
              <w:widowControl/>
              <w:spacing w:line="240" w:lineRule="auto"/>
              <w:ind w:firstLine="34"/>
              <w:rPr>
                <w:rFonts w:ascii="仿宋_GB2312" w:hAnsi="仿宋" w:eastAsia="仿宋_GB2312" w:cs="宋体"/>
                <w:kern w:val="0"/>
                <w:sz w:val="28"/>
                <w:szCs w:val="28"/>
              </w:rPr>
            </w:pPr>
          </w:p>
        </w:tc>
        <w:tc>
          <w:tcPr>
            <w:tcW w:w="1899" w:type="dxa"/>
            <w:vAlign w:val="center"/>
          </w:tcPr>
          <w:p>
            <w:pPr>
              <w:widowControl/>
              <w:spacing w:line="240" w:lineRule="auto"/>
              <w:ind w:firstLine="34"/>
              <w:rPr>
                <w:rFonts w:ascii="仿宋_GB2312" w:hAnsi="仿宋" w:eastAsia="仿宋_GB2312" w:cs="宋体"/>
                <w:kern w:val="0"/>
                <w:sz w:val="28"/>
                <w:szCs w:val="28"/>
              </w:rPr>
            </w:pPr>
            <w:r>
              <w:rPr>
                <w:rFonts w:hint="eastAsia" w:ascii="仿宋_GB2312" w:hAnsi="仿宋" w:eastAsia="仿宋_GB2312" w:cs="宋体"/>
                <w:kern w:val="0"/>
                <w:sz w:val="28"/>
                <w:szCs w:val="28"/>
              </w:rPr>
              <w:t>份数/页数</w:t>
            </w:r>
          </w:p>
        </w:tc>
        <w:tc>
          <w:tcPr>
            <w:tcW w:w="1333" w:type="dxa"/>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766"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文件名称</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249"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信息来源</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069"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最终去向</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596"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复印原因</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322"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部门</w:t>
            </w:r>
          </w:p>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审核意见</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692"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业务管理部门审核意见</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1816"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保密办</w:t>
            </w:r>
          </w:p>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审核意见</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000000" w:sz="4" w:space="0"/>
            <w:insideV w:val="single" w:color="000000" w:sz="4" w:space="0"/>
          </w:tblBorders>
          <w:tblCellMar>
            <w:top w:w="0" w:type="dxa"/>
            <w:left w:w="108" w:type="dxa"/>
            <w:bottom w:w="0" w:type="dxa"/>
            <w:right w:w="108" w:type="dxa"/>
          </w:tblCellMar>
        </w:tblPrEx>
        <w:trPr>
          <w:trHeight w:val="521" w:hRule="atLeast"/>
        </w:trPr>
        <w:tc>
          <w:tcPr>
            <w:tcW w:w="1730" w:type="dxa"/>
            <w:vAlign w:val="center"/>
          </w:tcPr>
          <w:p>
            <w:pPr>
              <w:widowControl/>
              <w:spacing w:line="240" w:lineRule="auto"/>
              <w:ind w:firstLine="34"/>
              <w:jc w:val="center"/>
              <w:rPr>
                <w:rFonts w:ascii="仿宋_GB2312" w:hAnsi="仿宋" w:eastAsia="仿宋_GB2312" w:cs="宋体"/>
                <w:kern w:val="0"/>
                <w:sz w:val="28"/>
                <w:szCs w:val="28"/>
              </w:rPr>
            </w:pPr>
            <w:r>
              <w:rPr>
                <w:rFonts w:hint="eastAsia" w:ascii="仿宋_GB2312" w:hAnsi="仿宋" w:eastAsia="仿宋_GB2312" w:cs="宋体"/>
                <w:kern w:val="0"/>
                <w:sz w:val="28"/>
                <w:szCs w:val="28"/>
              </w:rPr>
              <w:t>备  注</w:t>
            </w:r>
          </w:p>
        </w:tc>
        <w:tc>
          <w:tcPr>
            <w:tcW w:w="7898" w:type="dxa"/>
            <w:gridSpan w:val="5"/>
            <w:vAlign w:val="center"/>
          </w:tcPr>
          <w:p>
            <w:pPr>
              <w:widowControl/>
              <w:spacing w:line="240" w:lineRule="auto"/>
              <w:ind w:firstLine="34"/>
              <w:rPr>
                <w:rFonts w:ascii="仿宋_GB2312" w:hAnsi="仿宋" w:eastAsia="仿宋_GB2312" w:cs="宋体"/>
                <w:kern w:val="0"/>
                <w:sz w:val="28"/>
                <w:szCs w:val="28"/>
              </w:rPr>
            </w:pPr>
          </w:p>
        </w:tc>
      </w:tr>
    </w:tbl>
    <w:p>
      <w:pPr>
        <w:pStyle w:val="83"/>
        <w:rPr>
          <w:rFonts w:ascii="仿宋" w:hAnsi="仿宋" w:eastAsia="仿宋"/>
          <w:sz w:val="28"/>
          <w:szCs w:val="28"/>
        </w:rPr>
        <w:sectPr>
          <w:pgSz w:w="11906" w:h="16838"/>
          <w:pgMar w:top="1247" w:right="1474" w:bottom="1361" w:left="1474" w:header="851" w:footer="992" w:gutter="0"/>
          <w:cols w:space="720" w:num="1"/>
          <w:docGrid w:linePitch="326" w:charSpace="0"/>
        </w:sectPr>
      </w:pPr>
    </w:p>
    <w:p>
      <w:pPr>
        <w:rPr>
          <w:rFonts w:ascii="黑体" w:hAnsi="黑体" w:eastAsia="黑体" w:cs="黑体"/>
          <w:sz w:val="28"/>
          <w:szCs w:val="28"/>
        </w:rPr>
      </w:pPr>
      <w:r>
        <w:rPr>
          <w:rFonts w:hint="eastAsia" w:ascii="黑体" w:hAnsi="黑体" w:eastAsia="黑体" w:cs="黑体"/>
          <w:sz w:val="28"/>
          <w:szCs w:val="28"/>
        </w:rPr>
        <w:t xml:space="preserve">表12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涉密文件资料复印登记表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56" w:name="_Toc498389629"/>
      <w:bookmarkStart w:id="57" w:name="_Toc9898"/>
      <w:bookmarkStart w:id="58" w:name="_Toc10717"/>
      <w:bookmarkStart w:id="59" w:name="_Toc18916"/>
      <w:bookmarkStart w:id="60" w:name="_Toc26672"/>
      <w:bookmarkStart w:id="61" w:name="_Toc9282"/>
      <w:bookmarkStart w:id="62" w:name="_Toc31308"/>
      <w:bookmarkStart w:id="63" w:name="_Toc357032332"/>
      <w:bookmarkStart w:id="64" w:name="_Toc2592"/>
      <w:bookmarkStart w:id="65" w:name="_Toc6131"/>
      <w:r>
        <w:rPr>
          <w:rFonts w:hint="eastAsia" w:ascii="方正小标宋简体" w:hAnsi="方正小标宋简体" w:eastAsia="方正小标宋简体" w:cs="方正小标宋简体"/>
          <w:sz w:val="36"/>
          <w:szCs w:val="36"/>
        </w:rPr>
        <w:t>涉密文件资料复印登记表</w:t>
      </w:r>
      <w:bookmarkEnd w:id="56"/>
      <w:bookmarkEnd w:id="57"/>
      <w:bookmarkEnd w:id="58"/>
      <w:bookmarkEnd w:id="59"/>
      <w:bookmarkEnd w:id="60"/>
      <w:bookmarkEnd w:id="61"/>
      <w:bookmarkEnd w:id="62"/>
      <w:bookmarkEnd w:id="63"/>
      <w:bookmarkEnd w:id="64"/>
      <w:bookmarkEnd w:id="65"/>
    </w:p>
    <w:tbl>
      <w:tblPr>
        <w:tblStyle w:val="43"/>
        <w:tblW w:w="14306" w:type="dxa"/>
        <w:tblInd w:w="0" w:type="dxa"/>
        <w:tblLayout w:type="fixed"/>
        <w:tblCellMar>
          <w:top w:w="0" w:type="dxa"/>
          <w:left w:w="0" w:type="dxa"/>
          <w:bottom w:w="0" w:type="dxa"/>
          <w:right w:w="0" w:type="dxa"/>
        </w:tblCellMar>
      </w:tblPr>
      <w:tblGrid>
        <w:gridCol w:w="704"/>
        <w:gridCol w:w="3940"/>
        <w:gridCol w:w="993"/>
        <w:gridCol w:w="850"/>
        <w:gridCol w:w="2268"/>
        <w:gridCol w:w="1184"/>
        <w:gridCol w:w="1235"/>
        <w:gridCol w:w="1094"/>
        <w:gridCol w:w="1164"/>
        <w:gridCol w:w="874"/>
      </w:tblGrid>
      <w:tr>
        <w:tblPrEx>
          <w:tblCellMar>
            <w:top w:w="0" w:type="dxa"/>
            <w:left w:w="0" w:type="dxa"/>
            <w:bottom w:w="0" w:type="dxa"/>
            <w:right w:w="0" w:type="dxa"/>
          </w:tblCellMar>
        </w:tblPrEx>
        <w:trPr>
          <w:trHeight w:val="835" w:hRule="atLeast"/>
        </w:trPr>
        <w:tc>
          <w:tcPr>
            <w:tcW w:w="70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序</w:t>
            </w:r>
          </w:p>
          <w:p>
            <w:pPr>
              <w:pStyle w:val="83"/>
              <w:spacing w:line="400" w:lineRule="exact"/>
              <w:jc w:val="center"/>
              <w:rPr>
                <w:rFonts w:ascii="仿宋" w:hAnsi="仿宋" w:eastAsia="仿宋"/>
                <w:sz w:val="24"/>
                <w:szCs w:val="28"/>
              </w:rPr>
            </w:pPr>
            <w:r>
              <w:rPr>
                <w:rFonts w:ascii="仿宋" w:hAnsi="仿宋" w:eastAsia="仿宋"/>
                <w:sz w:val="24"/>
                <w:szCs w:val="28"/>
              </w:rPr>
              <w:t>号</w:t>
            </w:r>
          </w:p>
        </w:tc>
        <w:tc>
          <w:tcPr>
            <w:tcW w:w="394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涉密文件资料名称</w:t>
            </w:r>
          </w:p>
        </w:tc>
        <w:tc>
          <w:tcPr>
            <w:tcW w:w="99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密级</w:t>
            </w:r>
          </w:p>
        </w:tc>
        <w:tc>
          <w:tcPr>
            <w:tcW w:w="85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复印</w:t>
            </w:r>
          </w:p>
          <w:p>
            <w:pPr>
              <w:pStyle w:val="83"/>
              <w:spacing w:line="400" w:lineRule="exact"/>
              <w:jc w:val="center"/>
              <w:rPr>
                <w:rFonts w:ascii="仿宋" w:hAnsi="仿宋" w:eastAsia="仿宋"/>
                <w:sz w:val="24"/>
                <w:szCs w:val="28"/>
              </w:rPr>
            </w:pPr>
            <w:r>
              <w:rPr>
                <w:rFonts w:ascii="仿宋" w:hAnsi="仿宋" w:eastAsia="仿宋"/>
                <w:sz w:val="24"/>
                <w:szCs w:val="28"/>
              </w:rPr>
              <w:t>编号</w:t>
            </w:r>
          </w:p>
        </w:tc>
        <w:tc>
          <w:tcPr>
            <w:tcW w:w="2268"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复印单位</w:t>
            </w:r>
          </w:p>
        </w:tc>
        <w:tc>
          <w:tcPr>
            <w:tcW w:w="1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hint="eastAsia" w:ascii="仿宋" w:hAnsi="仿宋" w:eastAsia="仿宋"/>
                <w:sz w:val="24"/>
                <w:szCs w:val="28"/>
              </w:rPr>
              <w:t>操作员</w:t>
            </w:r>
          </w:p>
        </w:tc>
        <w:tc>
          <w:tcPr>
            <w:tcW w:w="123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领取人</w:t>
            </w:r>
          </w:p>
          <w:p>
            <w:pPr>
              <w:pStyle w:val="83"/>
              <w:spacing w:line="400" w:lineRule="exact"/>
              <w:jc w:val="center"/>
              <w:rPr>
                <w:rFonts w:ascii="仿宋" w:hAnsi="仿宋" w:eastAsia="仿宋"/>
                <w:sz w:val="24"/>
                <w:szCs w:val="28"/>
              </w:rPr>
            </w:pPr>
            <w:r>
              <w:rPr>
                <w:rFonts w:ascii="仿宋" w:hAnsi="仿宋" w:eastAsia="仿宋"/>
                <w:sz w:val="24"/>
                <w:szCs w:val="28"/>
              </w:rPr>
              <w:t>签字</w:t>
            </w:r>
          </w:p>
        </w:tc>
        <w:tc>
          <w:tcPr>
            <w:tcW w:w="10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复印</w:t>
            </w:r>
          </w:p>
          <w:p>
            <w:pPr>
              <w:pStyle w:val="83"/>
              <w:spacing w:line="400" w:lineRule="exact"/>
              <w:jc w:val="center"/>
              <w:rPr>
                <w:rFonts w:ascii="仿宋" w:hAnsi="仿宋" w:eastAsia="仿宋"/>
                <w:sz w:val="24"/>
                <w:szCs w:val="28"/>
              </w:rPr>
            </w:pPr>
            <w:r>
              <w:rPr>
                <w:rFonts w:ascii="仿宋" w:hAnsi="仿宋" w:eastAsia="仿宋"/>
                <w:sz w:val="24"/>
                <w:szCs w:val="28"/>
              </w:rPr>
              <w:t>日期</w:t>
            </w:r>
          </w:p>
        </w:tc>
        <w:tc>
          <w:tcPr>
            <w:tcW w:w="116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归还</w:t>
            </w:r>
          </w:p>
          <w:p>
            <w:pPr>
              <w:pStyle w:val="83"/>
              <w:spacing w:line="400" w:lineRule="exact"/>
              <w:jc w:val="center"/>
              <w:rPr>
                <w:rFonts w:ascii="仿宋" w:hAnsi="仿宋" w:eastAsia="仿宋"/>
                <w:sz w:val="24"/>
                <w:szCs w:val="28"/>
              </w:rPr>
            </w:pPr>
            <w:r>
              <w:rPr>
                <w:rFonts w:ascii="仿宋" w:hAnsi="仿宋" w:eastAsia="仿宋"/>
                <w:sz w:val="24"/>
                <w:szCs w:val="28"/>
              </w:rPr>
              <w:t>情况</w:t>
            </w:r>
          </w:p>
        </w:tc>
        <w:tc>
          <w:tcPr>
            <w:tcW w:w="87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pStyle w:val="83"/>
              <w:spacing w:line="400" w:lineRule="exact"/>
              <w:jc w:val="center"/>
              <w:rPr>
                <w:rFonts w:ascii="仿宋" w:hAnsi="仿宋" w:eastAsia="仿宋"/>
                <w:sz w:val="24"/>
                <w:szCs w:val="28"/>
              </w:rPr>
            </w:pPr>
            <w:r>
              <w:rPr>
                <w:rFonts w:ascii="仿宋" w:hAnsi="仿宋" w:eastAsia="仿宋"/>
                <w:sz w:val="24"/>
                <w:szCs w:val="28"/>
              </w:rPr>
              <w:t>备注</w:t>
            </w: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r>
        <w:tblPrEx>
          <w:tblCellMar>
            <w:top w:w="0" w:type="dxa"/>
            <w:left w:w="0" w:type="dxa"/>
            <w:bottom w:w="0" w:type="dxa"/>
            <w:right w:w="0" w:type="dxa"/>
          </w:tblCellMar>
        </w:tblPrEx>
        <w:trPr>
          <w:trHeight w:val="834" w:hRule="atLeast"/>
        </w:trPr>
        <w:tc>
          <w:tcPr>
            <w:tcW w:w="7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394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993"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50"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2268"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8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235"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09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116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c>
          <w:tcPr>
            <w:tcW w:w="874" w:type="dxa"/>
            <w:tcBorders>
              <w:top w:val="nil"/>
              <w:left w:val="nil"/>
              <w:bottom w:val="single" w:color="auto" w:sz="8" w:space="0"/>
              <w:right w:val="single" w:color="auto" w:sz="8" w:space="0"/>
            </w:tcBorders>
            <w:tcMar>
              <w:top w:w="0" w:type="dxa"/>
              <w:left w:w="108" w:type="dxa"/>
              <w:bottom w:w="0" w:type="dxa"/>
              <w:right w:w="108" w:type="dxa"/>
            </w:tcMar>
            <w:vAlign w:val="center"/>
          </w:tcPr>
          <w:p>
            <w:pPr>
              <w:pStyle w:val="83"/>
              <w:spacing w:line="360" w:lineRule="auto"/>
              <w:jc w:val="center"/>
              <w:rPr>
                <w:rFonts w:ascii="宋体" w:hAnsi="宋体"/>
                <w:sz w:val="24"/>
                <w:szCs w:val="24"/>
              </w:rPr>
            </w:pPr>
          </w:p>
        </w:tc>
      </w:tr>
    </w:tbl>
    <w:p>
      <w:pPr>
        <w:pStyle w:val="83"/>
        <w:spacing w:line="360" w:lineRule="auto"/>
        <w:rPr>
          <w:rFonts w:ascii="宋体" w:hAnsi="宋体"/>
          <w:sz w:val="24"/>
          <w:szCs w:val="24"/>
        </w:rPr>
        <w:sectPr>
          <w:pgSz w:w="16838" w:h="11906" w:orient="landscape"/>
          <w:pgMar w:top="1474" w:right="1247" w:bottom="1474" w:left="1361" w:header="851" w:footer="992" w:gutter="0"/>
          <w:cols w:space="720" w:num="1"/>
          <w:docGrid w:linePitch="326" w:charSpace="0"/>
        </w:sectPr>
      </w:pPr>
    </w:p>
    <w:p>
      <w:pPr>
        <w:rPr>
          <w:rFonts w:ascii="黑体" w:hAnsi="黑体" w:eastAsia="黑体" w:cs="黑体"/>
          <w:sz w:val="28"/>
          <w:szCs w:val="28"/>
        </w:rPr>
      </w:pPr>
      <w:r>
        <w:rPr>
          <w:rFonts w:hint="eastAsia" w:ascii="黑体" w:hAnsi="黑体" w:eastAsia="黑体" w:cs="黑体"/>
          <w:sz w:val="28"/>
          <w:szCs w:val="28"/>
        </w:rPr>
        <w:t xml:space="preserve">表13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涉密人员个人保存涉密载体（信息资料）台账</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66" w:name="_Toc24590"/>
      <w:r>
        <w:rPr>
          <w:rFonts w:hint="eastAsia" w:ascii="方正小标宋简体" w:hAnsi="方正小标宋简体" w:eastAsia="方正小标宋简体" w:cs="方正小标宋简体"/>
          <w:sz w:val="36"/>
          <w:szCs w:val="36"/>
        </w:rPr>
        <w:t>涉密人员个人保存涉密载体（信息资料）台账</w:t>
      </w:r>
      <w:bookmarkEnd w:id="66"/>
    </w:p>
    <w:tbl>
      <w:tblPr>
        <w:tblStyle w:val="43"/>
        <w:tblW w:w="138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751"/>
        <w:gridCol w:w="1313"/>
        <w:gridCol w:w="1414"/>
        <w:gridCol w:w="1557"/>
        <w:gridCol w:w="900"/>
        <w:gridCol w:w="1260"/>
        <w:gridCol w:w="1200"/>
        <w:gridCol w:w="795"/>
        <w:gridCol w:w="1197"/>
        <w:gridCol w:w="129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exact"/>
          <w:jc w:val="center"/>
        </w:trPr>
        <w:tc>
          <w:tcPr>
            <w:tcW w:w="1586" w:type="dxa"/>
            <w:gridSpan w:val="2"/>
            <w:vAlign w:val="center"/>
          </w:tcPr>
          <w:p>
            <w:pPr>
              <w:spacing w:line="240" w:lineRule="auto"/>
              <w:jc w:val="center"/>
              <w:rPr>
                <w:rFonts w:ascii="仿宋_GB2312" w:hAnsi="仿宋" w:eastAsia="仿宋_GB2312"/>
              </w:rPr>
            </w:pPr>
            <w:r>
              <w:rPr>
                <w:rFonts w:hint="eastAsia" w:ascii="仿宋_GB2312" w:hAnsi="仿宋" w:eastAsia="仿宋_GB2312"/>
              </w:rPr>
              <w:t>姓名</w:t>
            </w:r>
          </w:p>
        </w:tc>
        <w:tc>
          <w:tcPr>
            <w:tcW w:w="2727" w:type="dxa"/>
            <w:gridSpan w:val="2"/>
            <w:vAlign w:val="center"/>
          </w:tcPr>
          <w:p>
            <w:pPr>
              <w:spacing w:line="240" w:lineRule="auto"/>
              <w:jc w:val="center"/>
              <w:rPr>
                <w:rFonts w:ascii="仿宋_GB2312" w:hAnsi="仿宋" w:eastAsia="仿宋_GB2312"/>
              </w:rPr>
            </w:pPr>
          </w:p>
        </w:tc>
        <w:tc>
          <w:tcPr>
            <w:tcW w:w="1557" w:type="dxa"/>
            <w:vAlign w:val="center"/>
          </w:tcPr>
          <w:p>
            <w:pPr>
              <w:spacing w:line="240" w:lineRule="auto"/>
              <w:jc w:val="center"/>
              <w:rPr>
                <w:rFonts w:ascii="仿宋_GB2312" w:hAnsi="仿宋" w:eastAsia="仿宋_GB2312"/>
              </w:rPr>
            </w:pPr>
            <w:r>
              <w:rPr>
                <w:rFonts w:hint="eastAsia" w:ascii="仿宋_GB2312" w:hAnsi="仿宋" w:eastAsia="仿宋_GB2312"/>
              </w:rPr>
              <w:t>涉密岗位</w:t>
            </w:r>
          </w:p>
        </w:tc>
        <w:tc>
          <w:tcPr>
            <w:tcW w:w="2160" w:type="dxa"/>
            <w:gridSpan w:val="2"/>
            <w:vAlign w:val="center"/>
          </w:tcPr>
          <w:p>
            <w:pPr>
              <w:spacing w:line="240" w:lineRule="auto"/>
              <w:jc w:val="center"/>
              <w:rPr>
                <w:rFonts w:ascii="仿宋_GB2312" w:hAnsi="仿宋" w:eastAsia="仿宋_GB2312"/>
              </w:rPr>
            </w:pPr>
          </w:p>
        </w:tc>
        <w:tc>
          <w:tcPr>
            <w:tcW w:w="1200" w:type="dxa"/>
            <w:vAlign w:val="center"/>
          </w:tcPr>
          <w:p>
            <w:pPr>
              <w:spacing w:line="240" w:lineRule="auto"/>
              <w:jc w:val="center"/>
              <w:rPr>
                <w:rFonts w:ascii="仿宋_GB2312" w:hAnsi="仿宋" w:eastAsia="仿宋_GB2312"/>
              </w:rPr>
            </w:pPr>
            <w:r>
              <w:rPr>
                <w:rFonts w:hint="eastAsia" w:ascii="仿宋_GB2312" w:hAnsi="仿宋" w:eastAsia="仿宋_GB2312"/>
              </w:rPr>
              <w:t>密级</w:t>
            </w:r>
          </w:p>
        </w:tc>
        <w:tc>
          <w:tcPr>
            <w:tcW w:w="795" w:type="dxa"/>
            <w:vAlign w:val="center"/>
          </w:tcPr>
          <w:p>
            <w:pPr>
              <w:spacing w:line="240" w:lineRule="auto"/>
              <w:jc w:val="center"/>
              <w:rPr>
                <w:rFonts w:ascii="仿宋_GB2312" w:hAnsi="仿宋" w:eastAsia="仿宋_GB2312"/>
              </w:rPr>
            </w:pPr>
          </w:p>
        </w:tc>
        <w:tc>
          <w:tcPr>
            <w:tcW w:w="1197" w:type="dxa"/>
            <w:vAlign w:val="center"/>
          </w:tcPr>
          <w:p>
            <w:pPr>
              <w:spacing w:line="240" w:lineRule="auto"/>
              <w:jc w:val="center"/>
              <w:rPr>
                <w:rFonts w:ascii="仿宋_GB2312" w:hAnsi="仿宋" w:eastAsia="仿宋_GB2312"/>
              </w:rPr>
            </w:pPr>
            <w:r>
              <w:rPr>
                <w:rFonts w:hint="eastAsia" w:ascii="仿宋_GB2312" w:hAnsi="仿宋" w:eastAsia="仿宋_GB2312"/>
              </w:rPr>
              <w:t>所在部门</w:t>
            </w:r>
          </w:p>
        </w:tc>
        <w:tc>
          <w:tcPr>
            <w:tcW w:w="2633" w:type="dxa"/>
            <w:gridSpan w:val="2"/>
            <w:vAlign w:val="center"/>
          </w:tcPr>
          <w:p>
            <w:pPr>
              <w:spacing w:line="240" w:lineRule="auto"/>
              <w:jc w:val="center"/>
              <w:rPr>
                <w:rFonts w:ascii="仿宋_GB2312" w:hAnsi="仿宋" w:eastAsia="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exact"/>
          <w:jc w:val="center"/>
        </w:trPr>
        <w:tc>
          <w:tcPr>
            <w:tcW w:w="835" w:type="dxa"/>
            <w:vAlign w:val="center"/>
          </w:tcPr>
          <w:p>
            <w:pPr>
              <w:jc w:val="center"/>
              <w:rPr>
                <w:rFonts w:ascii="仿宋_GB2312" w:hAnsi="仿宋" w:eastAsia="仿宋_GB2312"/>
              </w:rPr>
            </w:pPr>
            <w:r>
              <w:rPr>
                <w:rFonts w:hint="eastAsia" w:ascii="仿宋_GB2312" w:hAnsi="仿宋" w:eastAsia="仿宋_GB2312"/>
              </w:rPr>
              <w:t>序号</w:t>
            </w:r>
          </w:p>
        </w:tc>
        <w:tc>
          <w:tcPr>
            <w:tcW w:w="2064" w:type="dxa"/>
            <w:gridSpan w:val="2"/>
            <w:vAlign w:val="center"/>
          </w:tcPr>
          <w:p>
            <w:pPr>
              <w:jc w:val="center"/>
              <w:rPr>
                <w:rFonts w:ascii="仿宋_GB2312" w:hAnsi="仿宋" w:eastAsia="仿宋_GB2312"/>
              </w:rPr>
            </w:pPr>
            <w:r>
              <w:rPr>
                <w:rFonts w:hint="eastAsia" w:ascii="仿宋_GB2312" w:hAnsi="仿宋" w:eastAsia="仿宋_GB2312"/>
              </w:rPr>
              <w:t>涉密载体（信息资料）名称</w:t>
            </w:r>
          </w:p>
        </w:tc>
        <w:tc>
          <w:tcPr>
            <w:tcW w:w="1414" w:type="dxa"/>
            <w:vAlign w:val="center"/>
          </w:tcPr>
          <w:p>
            <w:pPr>
              <w:jc w:val="center"/>
              <w:rPr>
                <w:rFonts w:ascii="仿宋_GB2312" w:hAnsi="仿宋" w:eastAsia="仿宋_GB2312"/>
              </w:rPr>
            </w:pPr>
            <w:r>
              <w:rPr>
                <w:rFonts w:hint="eastAsia" w:ascii="仿宋_GB2312" w:hAnsi="仿宋" w:eastAsia="仿宋_GB2312"/>
              </w:rPr>
              <w:t>介质类型与密级</w:t>
            </w:r>
          </w:p>
        </w:tc>
        <w:tc>
          <w:tcPr>
            <w:tcW w:w="1557" w:type="dxa"/>
            <w:vAlign w:val="center"/>
          </w:tcPr>
          <w:p>
            <w:pPr>
              <w:jc w:val="center"/>
              <w:rPr>
                <w:rFonts w:ascii="仿宋_GB2312" w:hAnsi="仿宋" w:eastAsia="仿宋_GB2312"/>
              </w:rPr>
            </w:pPr>
            <w:r>
              <w:rPr>
                <w:rFonts w:hint="eastAsia" w:ascii="仿宋_GB2312" w:hAnsi="仿宋" w:eastAsia="仿宋_GB2312"/>
              </w:rPr>
              <w:t>容量/编号或文号/页数</w:t>
            </w:r>
          </w:p>
        </w:tc>
        <w:tc>
          <w:tcPr>
            <w:tcW w:w="900" w:type="dxa"/>
            <w:vAlign w:val="center"/>
          </w:tcPr>
          <w:p>
            <w:pPr>
              <w:jc w:val="center"/>
              <w:rPr>
                <w:rFonts w:ascii="仿宋_GB2312" w:hAnsi="仿宋" w:eastAsia="仿宋_GB2312"/>
              </w:rPr>
            </w:pPr>
            <w:r>
              <w:rPr>
                <w:rFonts w:hint="eastAsia" w:ascii="仿宋_GB2312" w:hAnsi="仿宋" w:eastAsia="仿宋_GB2312"/>
              </w:rPr>
              <w:t>保密期限</w:t>
            </w:r>
          </w:p>
        </w:tc>
        <w:tc>
          <w:tcPr>
            <w:tcW w:w="1260" w:type="dxa"/>
            <w:vAlign w:val="center"/>
          </w:tcPr>
          <w:p>
            <w:pPr>
              <w:jc w:val="center"/>
              <w:rPr>
                <w:rFonts w:ascii="仿宋_GB2312" w:hAnsi="仿宋" w:eastAsia="仿宋_GB2312"/>
              </w:rPr>
            </w:pPr>
            <w:r>
              <w:rPr>
                <w:rFonts w:hint="eastAsia" w:ascii="仿宋_GB2312" w:hAnsi="仿宋" w:eastAsia="仿宋_GB2312"/>
              </w:rPr>
              <w:t>来源单位(部门）</w:t>
            </w:r>
          </w:p>
        </w:tc>
        <w:tc>
          <w:tcPr>
            <w:tcW w:w="1200" w:type="dxa"/>
            <w:vAlign w:val="center"/>
          </w:tcPr>
          <w:p>
            <w:pPr>
              <w:jc w:val="center"/>
              <w:rPr>
                <w:rFonts w:ascii="仿宋_GB2312" w:hAnsi="仿宋" w:eastAsia="仿宋_GB2312"/>
              </w:rPr>
            </w:pPr>
            <w:r>
              <w:rPr>
                <w:rFonts w:hint="eastAsia" w:ascii="仿宋_GB2312" w:hAnsi="仿宋" w:eastAsia="仿宋_GB2312"/>
              </w:rPr>
              <w:t>发放（制作）人</w:t>
            </w:r>
          </w:p>
        </w:tc>
        <w:tc>
          <w:tcPr>
            <w:tcW w:w="795" w:type="dxa"/>
            <w:vAlign w:val="center"/>
          </w:tcPr>
          <w:p>
            <w:pPr>
              <w:jc w:val="center"/>
              <w:rPr>
                <w:rFonts w:ascii="仿宋_GB2312" w:hAnsi="仿宋" w:eastAsia="仿宋_GB2312"/>
              </w:rPr>
            </w:pPr>
            <w:r>
              <w:rPr>
                <w:rFonts w:hint="eastAsia" w:ascii="仿宋_GB2312" w:hAnsi="仿宋" w:eastAsia="仿宋_GB2312"/>
              </w:rPr>
              <w:t>完好情况</w:t>
            </w:r>
          </w:p>
        </w:tc>
        <w:tc>
          <w:tcPr>
            <w:tcW w:w="1197" w:type="dxa"/>
            <w:vAlign w:val="center"/>
          </w:tcPr>
          <w:p>
            <w:pPr>
              <w:jc w:val="center"/>
              <w:rPr>
                <w:rFonts w:ascii="仿宋_GB2312" w:hAnsi="仿宋" w:eastAsia="仿宋_GB2312"/>
              </w:rPr>
            </w:pPr>
            <w:r>
              <w:rPr>
                <w:rFonts w:hint="eastAsia" w:ascii="仿宋_GB2312" w:hAnsi="仿宋" w:eastAsia="仿宋_GB2312"/>
              </w:rPr>
              <w:t>接收时间</w:t>
            </w:r>
          </w:p>
        </w:tc>
        <w:tc>
          <w:tcPr>
            <w:tcW w:w="1290" w:type="dxa"/>
            <w:vAlign w:val="center"/>
          </w:tcPr>
          <w:p>
            <w:pPr>
              <w:jc w:val="center"/>
              <w:rPr>
                <w:rFonts w:ascii="仿宋_GB2312" w:hAnsi="仿宋" w:eastAsia="仿宋_GB2312"/>
              </w:rPr>
            </w:pPr>
            <w:r>
              <w:rPr>
                <w:rFonts w:hint="eastAsia" w:ascii="仿宋_GB2312" w:hAnsi="仿宋" w:eastAsia="仿宋_GB2312"/>
              </w:rPr>
              <w:t>交到保密办时间</w:t>
            </w:r>
          </w:p>
        </w:tc>
        <w:tc>
          <w:tcPr>
            <w:tcW w:w="1343" w:type="dxa"/>
            <w:vAlign w:val="center"/>
          </w:tcPr>
          <w:p>
            <w:pPr>
              <w:jc w:val="center"/>
              <w:rPr>
                <w:rFonts w:ascii="仿宋_GB2312" w:hAnsi="仿宋" w:eastAsia="仿宋_GB2312"/>
              </w:rPr>
            </w:pPr>
            <w:r>
              <w:rPr>
                <w:rFonts w:hint="eastAsia" w:ascii="仿宋_GB2312" w:hAnsi="仿宋" w:eastAsia="仿宋_GB2312"/>
              </w:rPr>
              <w:t>接收人（保密员）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1</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2</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3</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4</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5</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6</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7</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8</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9</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835" w:type="dxa"/>
            <w:vAlign w:val="center"/>
          </w:tcPr>
          <w:p>
            <w:pPr>
              <w:jc w:val="center"/>
              <w:rPr>
                <w:rFonts w:ascii="仿宋" w:hAnsi="仿宋" w:eastAsia="仿宋"/>
              </w:rPr>
            </w:pPr>
            <w:r>
              <w:rPr>
                <w:rFonts w:hint="eastAsia" w:ascii="仿宋" w:hAnsi="仿宋" w:eastAsia="仿宋"/>
              </w:rPr>
              <w:t>10</w:t>
            </w:r>
          </w:p>
        </w:tc>
        <w:tc>
          <w:tcPr>
            <w:tcW w:w="2064" w:type="dxa"/>
            <w:gridSpan w:val="2"/>
            <w:vAlign w:val="center"/>
          </w:tcPr>
          <w:p>
            <w:pPr>
              <w:jc w:val="center"/>
              <w:rPr>
                <w:rFonts w:ascii="仿宋" w:hAnsi="仿宋" w:eastAsia="仿宋"/>
              </w:rPr>
            </w:pPr>
          </w:p>
        </w:tc>
        <w:tc>
          <w:tcPr>
            <w:tcW w:w="1414" w:type="dxa"/>
            <w:vAlign w:val="center"/>
          </w:tcPr>
          <w:p>
            <w:pPr>
              <w:rPr>
                <w:rFonts w:ascii="仿宋" w:hAnsi="仿宋" w:eastAsia="仿宋"/>
              </w:rPr>
            </w:pPr>
          </w:p>
        </w:tc>
        <w:tc>
          <w:tcPr>
            <w:tcW w:w="1557" w:type="dxa"/>
            <w:vAlign w:val="center"/>
          </w:tcPr>
          <w:p>
            <w:pPr>
              <w:rPr>
                <w:rFonts w:ascii="宋体" w:hAnsi="宋体"/>
                <w:sz w:val="28"/>
                <w:szCs w:val="28"/>
              </w:rPr>
            </w:pPr>
          </w:p>
        </w:tc>
        <w:tc>
          <w:tcPr>
            <w:tcW w:w="900" w:type="dxa"/>
            <w:vAlign w:val="center"/>
          </w:tcPr>
          <w:p>
            <w:pPr>
              <w:rPr>
                <w:rFonts w:ascii="宋体" w:hAnsi="宋体"/>
                <w:sz w:val="28"/>
                <w:szCs w:val="28"/>
              </w:rPr>
            </w:pPr>
          </w:p>
        </w:tc>
        <w:tc>
          <w:tcPr>
            <w:tcW w:w="1260" w:type="dxa"/>
            <w:vAlign w:val="center"/>
          </w:tcPr>
          <w:p>
            <w:pPr>
              <w:rPr>
                <w:rFonts w:ascii="宋体" w:hAnsi="宋体"/>
                <w:sz w:val="28"/>
                <w:szCs w:val="28"/>
              </w:rPr>
            </w:pPr>
          </w:p>
        </w:tc>
        <w:tc>
          <w:tcPr>
            <w:tcW w:w="1200" w:type="dxa"/>
            <w:vAlign w:val="center"/>
          </w:tcPr>
          <w:p>
            <w:pPr>
              <w:rPr>
                <w:rFonts w:ascii="宋体" w:hAnsi="宋体"/>
                <w:sz w:val="28"/>
                <w:szCs w:val="28"/>
              </w:rPr>
            </w:pPr>
          </w:p>
        </w:tc>
        <w:tc>
          <w:tcPr>
            <w:tcW w:w="795" w:type="dxa"/>
            <w:vAlign w:val="center"/>
          </w:tcPr>
          <w:p>
            <w:pPr>
              <w:rPr>
                <w:rFonts w:ascii="宋体" w:hAnsi="宋体"/>
                <w:sz w:val="28"/>
                <w:szCs w:val="28"/>
              </w:rPr>
            </w:pPr>
          </w:p>
        </w:tc>
        <w:tc>
          <w:tcPr>
            <w:tcW w:w="1197" w:type="dxa"/>
            <w:vAlign w:val="center"/>
          </w:tcPr>
          <w:p>
            <w:pPr>
              <w:rPr>
                <w:rFonts w:ascii="宋体" w:hAnsi="宋体"/>
                <w:sz w:val="28"/>
                <w:szCs w:val="28"/>
              </w:rPr>
            </w:pPr>
          </w:p>
        </w:tc>
        <w:tc>
          <w:tcPr>
            <w:tcW w:w="1290" w:type="dxa"/>
            <w:vAlign w:val="center"/>
          </w:tcPr>
          <w:p>
            <w:pPr>
              <w:rPr>
                <w:rFonts w:ascii="宋体" w:hAnsi="宋体"/>
                <w:sz w:val="28"/>
                <w:szCs w:val="28"/>
              </w:rPr>
            </w:pPr>
          </w:p>
        </w:tc>
        <w:tc>
          <w:tcPr>
            <w:tcW w:w="1343" w:type="dxa"/>
            <w:vAlign w:val="center"/>
          </w:tcPr>
          <w:p>
            <w:pPr>
              <w:rPr>
                <w:rFonts w:ascii="宋体" w:hAnsi="宋体"/>
                <w:sz w:val="28"/>
                <w:szCs w:val="28"/>
              </w:rPr>
            </w:pPr>
          </w:p>
        </w:tc>
      </w:tr>
    </w:tbl>
    <w:p>
      <w:pPr>
        <w:pStyle w:val="83"/>
        <w:rPr>
          <w:rFonts w:ascii="仿宋_GB2312" w:hAnsi="仿宋" w:eastAsia="仿宋_GB2312"/>
          <w:sz w:val="28"/>
          <w:szCs w:val="28"/>
        </w:rPr>
      </w:pPr>
    </w:p>
    <w:p>
      <w:pPr>
        <w:pStyle w:val="83"/>
        <w:spacing w:line="360" w:lineRule="auto"/>
        <w:rPr>
          <w:rFonts w:ascii="宋体" w:hAnsi="宋体"/>
          <w:sz w:val="24"/>
          <w:szCs w:val="24"/>
        </w:rPr>
        <w:sectPr>
          <w:pgSz w:w="16838" w:h="11906" w:orient="landscape"/>
          <w:pgMar w:top="1474" w:right="1247" w:bottom="1474" w:left="1361" w:header="851" w:footer="992" w:gutter="0"/>
          <w:cols w:space="720" w:num="1"/>
          <w:docGrid w:linePitch="326" w:charSpace="0"/>
        </w:sectPr>
      </w:pPr>
    </w:p>
    <w:p>
      <w:pPr>
        <w:rPr>
          <w:rFonts w:ascii="黑体" w:hAnsi="黑体" w:eastAsia="黑体" w:cs="黑体"/>
          <w:sz w:val="28"/>
          <w:szCs w:val="28"/>
        </w:rPr>
      </w:pPr>
      <w:r>
        <w:rPr>
          <w:rFonts w:hint="eastAsia" w:ascii="黑体" w:hAnsi="黑体" w:eastAsia="黑体" w:cs="黑体"/>
          <w:sz w:val="28"/>
          <w:szCs w:val="28"/>
        </w:rPr>
        <w:t xml:space="preserve">表14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涉密载体报废、销毁审批表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bookmarkStart w:id="67" w:name="_Toc17453"/>
      <w:bookmarkStart w:id="68" w:name="_Toc19751"/>
      <w:bookmarkStart w:id="69" w:name="_Toc13"/>
      <w:bookmarkStart w:id="70" w:name="_Toc17549"/>
      <w:bookmarkStart w:id="71" w:name="_Toc25883"/>
      <w:bookmarkStart w:id="72" w:name="_Toc23181"/>
      <w:bookmarkStart w:id="73" w:name="_Toc17814"/>
      <w:bookmarkStart w:id="74" w:name="_Toc357032336"/>
      <w:bookmarkStart w:id="75" w:name="_Toc498389631"/>
      <w:bookmarkStart w:id="76" w:name="_Toc30630"/>
      <w:r>
        <w:rPr>
          <w:rFonts w:hint="eastAsia" w:ascii="方正小标宋简体" w:hAnsi="方正小标宋简体" w:eastAsia="方正小标宋简体" w:cs="方正小标宋简体"/>
          <w:sz w:val="36"/>
          <w:szCs w:val="36"/>
        </w:rPr>
        <w:t>涉密载体报废、销毁审批表</w:t>
      </w:r>
      <w:bookmarkEnd w:id="67"/>
      <w:bookmarkEnd w:id="68"/>
      <w:bookmarkEnd w:id="69"/>
      <w:bookmarkEnd w:id="70"/>
      <w:bookmarkEnd w:id="71"/>
      <w:bookmarkEnd w:id="72"/>
      <w:bookmarkEnd w:id="73"/>
      <w:bookmarkEnd w:id="74"/>
      <w:bookmarkEnd w:id="75"/>
      <w:bookmarkEnd w:id="76"/>
    </w:p>
    <w:tbl>
      <w:tblPr>
        <w:tblStyle w:val="43"/>
        <w:tblW w:w="9385" w:type="dxa"/>
        <w:tblInd w:w="108" w:type="dxa"/>
        <w:tblLayout w:type="fixed"/>
        <w:tblCellMar>
          <w:top w:w="0" w:type="dxa"/>
          <w:left w:w="108" w:type="dxa"/>
          <w:bottom w:w="0" w:type="dxa"/>
          <w:right w:w="108" w:type="dxa"/>
        </w:tblCellMar>
      </w:tblPr>
      <w:tblGrid>
        <w:gridCol w:w="897"/>
        <w:gridCol w:w="1542"/>
        <w:gridCol w:w="1559"/>
        <w:gridCol w:w="1559"/>
        <w:gridCol w:w="1276"/>
        <w:gridCol w:w="992"/>
        <w:gridCol w:w="1560"/>
      </w:tblGrid>
      <w:tr>
        <w:trPr>
          <w:trHeight w:val="376" w:hRule="atLeast"/>
        </w:trPr>
        <w:tc>
          <w:tcPr>
            <w:tcW w:w="897" w:type="dxa"/>
            <w:tcBorders>
              <w:top w:val="single" w:color="auto" w:sz="12" w:space="0"/>
              <w:left w:val="single" w:color="auto" w:sz="12" w:space="0"/>
              <w:bottom w:val="single" w:color="auto" w:sz="4" w:space="0"/>
              <w:right w:val="single" w:color="auto" w:sz="4"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序号</w:t>
            </w:r>
          </w:p>
        </w:tc>
        <w:tc>
          <w:tcPr>
            <w:tcW w:w="1542" w:type="dxa"/>
            <w:tcBorders>
              <w:top w:val="single" w:color="auto" w:sz="12" w:space="0"/>
              <w:left w:val="nil"/>
              <w:bottom w:val="single" w:color="auto" w:sz="4" w:space="0"/>
              <w:right w:val="single" w:color="auto" w:sz="4"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载体类别</w:t>
            </w:r>
          </w:p>
        </w:tc>
        <w:tc>
          <w:tcPr>
            <w:tcW w:w="1559" w:type="dxa"/>
            <w:tcBorders>
              <w:top w:val="single" w:color="auto" w:sz="12" w:space="0"/>
              <w:left w:val="nil"/>
              <w:bottom w:val="single" w:color="auto" w:sz="4" w:space="0"/>
              <w:right w:val="single" w:color="auto" w:sz="4" w:space="0"/>
            </w:tcBorders>
            <w:vAlign w:val="center"/>
          </w:tcPr>
          <w:p>
            <w:pPr>
              <w:ind w:firstLine="34"/>
              <w:jc w:val="center"/>
              <w:rPr>
                <w:rFonts w:ascii="仿宋_GB2312" w:hAnsi="仿宋" w:eastAsia="仿宋_GB2312" w:cs="宋体"/>
                <w:kern w:val="0"/>
              </w:rPr>
            </w:pPr>
            <w:r>
              <w:rPr>
                <w:rFonts w:hint="eastAsia" w:ascii="仿宋_GB2312" w:hAnsi="仿宋" w:eastAsia="仿宋_GB2312" w:cs="宋体"/>
                <w:kern w:val="0"/>
              </w:rPr>
              <w:t>载体名称</w:t>
            </w:r>
          </w:p>
        </w:tc>
        <w:tc>
          <w:tcPr>
            <w:tcW w:w="1559" w:type="dxa"/>
            <w:tcBorders>
              <w:top w:val="single" w:color="auto" w:sz="12" w:space="0"/>
              <w:left w:val="nil"/>
              <w:bottom w:val="single" w:color="auto" w:sz="4" w:space="0"/>
              <w:right w:val="single" w:color="auto" w:sz="4" w:space="0"/>
            </w:tcBorders>
            <w:vAlign w:val="center"/>
          </w:tcPr>
          <w:p>
            <w:pPr>
              <w:ind w:firstLine="34"/>
              <w:jc w:val="center"/>
              <w:rPr>
                <w:rFonts w:ascii="仿宋_GB2312" w:hAnsi="仿宋" w:eastAsia="仿宋_GB2312" w:cs="宋体"/>
                <w:kern w:val="0"/>
              </w:rPr>
            </w:pPr>
            <w:r>
              <w:rPr>
                <w:rFonts w:hint="eastAsia" w:ascii="仿宋_GB2312" w:hAnsi="仿宋" w:eastAsia="仿宋_GB2312" w:cs="宋体"/>
                <w:kern w:val="0"/>
              </w:rPr>
              <w:t>编号</w:t>
            </w:r>
          </w:p>
        </w:tc>
        <w:tc>
          <w:tcPr>
            <w:tcW w:w="1276" w:type="dxa"/>
            <w:tcBorders>
              <w:top w:val="single" w:color="auto" w:sz="12" w:space="0"/>
              <w:left w:val="nil"/>
              <w:bottom w:val="single" w:color="auto" w:sz="4" w:space="0"/>
              <w:right w:val="single" w:color="auto" w:sz="4"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数量</w:t>
            </w:r>
          </w:p>
        </w:tc>
        <w:tc>
          <w:tcPr>
            <w:tcW w:w="992" w:type="dxa"/>
            <w:tcBorders>
              <w:top w:val="single" w:color="auto" w:sz="12" w:space="0"/>
              <w:left w:val="nil"/>
              <w:bottom w:val="single" w:color="auto" w:sz="4" w:space="0"/>
              <w:right w:val="single" w:color="auto" w:sz="4"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密级</w:t>
            </w:r>
          </w:p>
        </w:tc>
        <w:tc>
          <w:tcPr>
            <w:tcW w:w="1560" w:type="dxa"/>
            <w:tcBorders>
              <w:top w:val="single" w:color="auto" w:sz="12" w:space="0"/>
              <w:left w:val="nil"/>
              <w:bottom w:val="single" w:color="auto" w:sz="4" w:space="0"/>
              <w:right w:val="single" w:color="auto" w:sz="12"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销毁方式</w:t>
            </w:r>
          </w:p>
        </w:tc>
      </w:tr>
      <w:tr>
        <w:tblPrEx>
          <w:tblCellMar>
            <w:top w:w="0" w:type="dxa"/>
            <w:left w:w="108" w:type="dxa"/>
            <w:bottom w:w="0" w:type="dxa"/>
            <w:right w:w="108" w:type="dxa"/>
          </w:tblCellMar>
        </w:tblPrEx>
        <w:trPr>
          <w:trHeight w:val="588" w:hRule="atLeast"/>
        </w:trPr>
        <w:tc>
          <w:tcPr>
            <w:tcW w:w="897" w:type="dxa"/>
            <w:tcBorders>
              <w:top w:val="nil"/>
              <w:left w:val="single" w:color="auto" w:sz="12" w:space="0"/>
              <w:bottom w:val="single" w:color="auto" w:sz="4" w:space="0"/>
              <w:right w:val="single" w:color="auto" w:sz="4" w:space="0"/>
            </w:tcBorders>
            <w:vAlign w:val="center"/>
          </w:tcPr>
          <w:p>
            <w:pPr>
              <w:ind w:firstLine="34"/>
              <w:jc w:val="center"/>
              <w:rPr>
                <w:rFonts w:ascii="仿宋_GB2312" w:hAnsi="仿宋" w:eastAsia="仿宋_GB2312" w:cs="宋体"/>
                <w:kern w:val="0"/>
              </w:rPr>
            </w:pPr>
            <w:r>
              <w:rPr>
                <w:rFonts w:hint="eastAsia" w:ascii="仿宋_GB2312" w:hAnsi="仿宋" w:eastAsia="仿宋_GB2312" w:cs="宋体"/>
                <w:kern w:val="0"/>
              </w:rPr>
              <w:t>1</w:t>
            </w:r>
          </w:p>
        </w:tc>
        <w:tc>
          <w:tcPr>
            <w:tcW w:w="154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276"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99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60" w:type="dxa"/>
            <w:tcBorders>
              <w:top w:val="nil"/>
              <w:left w:val="nil"/>
              <w:bottom w:val="single" w:color="auto" w:sz="4" w:space="0"/>
              <w:right w:val="single" w:color="auto" w:sz="12" w:space="0"/>
            </w:tcBorders>
            <w:vAlign w:val="center"/>
          </w:tcPr>
          <w:p>
            <w:pPr>
              <w:ind w:firstLine="34"/>
              <w:rPr>
                <w:rFonts w:ascii="仿宋_GB2312" w:hAnsi="仿宋" w:eastAsia="仿宋_GB2312" w:cs="宋体"/>
                <w:kern w:val="0"/>
              </w:rPr>
            </w:pPr>
          </w:p>
        </w:tc>
      </w:tr>
      <w:tr>
        <w:tblPrEx>
          <w:tblCellMar>
            <w:top w:w="0" w:type="dxa"/>
            <w:left w:w="108" w:type="dxa"/>
            <w:bottom w:w="0" w:type="dxa"/>
            <w:right w:w="108" w:type="dxa"/>
          </w:tblCellMar>
        </w:tblPrEx>
        <w:trPr>
          <w:trHeight w:val="588" w:hRule="atLeast"/>
        </w:trPr>
        <w:tc>
          <w:tcPr>
            <w:tcW w:w="897" w:type="dxa"/>
            <w:tcBorders>
              <w:top w:val="nil"/>
              <w:left w:val="single" w:color="auto" w:sz="12" w:space="0"/>
              <w:bottom w:val="single" w:color="auto" w:sz="4" w:space="0"/>
              <w:right w:val="single" w:color="auto" w:sz="4" w:space="0"/>
            </w:tcBorders>
            <w:vAlign w:val="center"/>
          </w:tcPr>
          <w:p>
            <w:pPr>
              <w:ind w:firstLine="34"/>
              <w:jc w:val="center"/>
              <w:rPr>
                <w:rFonts w:ascii="仿宋_GB2312" w:hAnsi="仿宋" w:eastAsia="仿宋_GB2312" w:cs="宋体"/>
                <w:kern w:val="0"/>
              </w:rPr>
            </w:pPr>
            <w:r>
              <w:rPr>
                <w:rFonts w:hint="eastAsia" w:ascii="仿宋_GB2312" w:hAnsi="仿宋" w:eastAsia="仿宋_GB2312" w:cs="宋体"/>
                <w:kern w:val="0"/>
              </w:rPr>
              <w:t>2</w:t>
            </w:r>
          </w:p>
        </w:tc>
        <w:tc>
          <w:tcPr>
            <w:tcW w:w="154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276"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99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60" w:type="dxa"/>
            <w:tcBorders>
              <w:top w:val="nil"/>
              <w:left w:val="nil"/>
              <w:bottom w:val="single" w:color="auto" w:sz="4" w:space="0"/>
              <w:right w:val="single" w:color="auto" w:sz="12" w:space="0"/>
            </w:tcBorders>
            <w:vAlign w:val="center"/>
          </w:tcPr>
          <w:p>
            <w:pPr>
              <w:ind w:firstLine="34"/>
              <w:rPr>
                <w:rFonts w:ascii="仿宋_GB2312" w:hAnsi="仿宋" w:eastAsia="仿宋_GB2312" w:cs="宋体"/>
                <w:kern w:val="0"/>
              </w:rPr>
            </w:pPr>
          </w:p>
        </w:tc>
      </w:tr>
      <w:tr>
        <w:tblPrEx>
          <w:tblCellMar>
            <w:top w:w="0" w:type="dxa"/>
            <w:left w:w="108" w:type="dxa"/>
            <w:bottom w:w="0" w:type="dxa"/>
            <w:right w:w="108" w:type="dxa"/>
          </w:tblCellMar>
        </w:tblPrEx>
        <w:trPr>
          <w:trHeight w:val="588" w:hRule="atLeast"/>
        </w:trPr>
        <w:tc>
          <w:tcPr>
            <w:tcW w:w="897" w:type="dxa"/>
            <w:tcBorders>
              <w:top w:val="nil"/>
              <w:left w:val="single" w:color="auto" w:sz="12" w:space="0"/>
              <w:bottom w:val="single" w:color="auto" w:sz="4" w:space="0"/>
              <w:right w:val="single" w:color="auto" w:sz="4" w:space="0"/>
            </w:tcBorders>
            <w:vAlign w:val="center"/>
          </w:tcPr>
          <w:p>
            <w:pPr>
              <w:ind w:firstLine="34"/>
              <w:jc w:val="center"/>
              <w:rPr>
                <w:rFonts w:ascii="仿宋_GB2312" w:hAnsi="仿宋" w:eastAsia="仿宋_GB2312" w:cs="宋体"/>
                <w:kern w:val="0"/>
              </w:rPr>
            </w:pPr>
            <w:r>
              <w:rPr>
                <w:rFonts w:hint="eastAsia" w:ascii="仿宋_GB2312" w:hAnsi="仿宋" w:eastAsia="仿宋_GB2312" w:cs="宋体"/>
                <w:kern w:val="0"/>
              </w:rPr>
              <w:t>3</w:t>
            </w:r>
          </w:p>
        </w:tc>
        <w:tc>
          <w:tcPr>
            <w:tcW w:w="154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276"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99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60" w:type="dxa"/>
            <w:tcBorders>
              <w:top w:val="nil"/>
              <w:left w:val="nil"/>
              <w:bottom w:val="single" w:color="auto" w:sz="4" w:space="0"/>
              <w:right w:val="single" w:color="auto" w:sz="12" w:space="0"/>
            </w:tcBorders>
            <w:vAlign w:val="center"/>
          </w:tcPr>
          <w:p>
            <w:pPr>
              <w:ind w:firstLine="34"/>
              <w:rPr>
                <w:rFonts w:ascii="仿宋_GB2312" w:hAnsi="仿宋" w:eastAsia="仿宋_GB2312" w:cs="宋体"/>
                <w:kern w:val="0"/>
              </w:rPr>
            </w:pPr>
          </w:p>
        </w:tc>
      </w:tr>
      <w:tr>
        <w:trPr>
          <w:trHeight w:val="588" w:hRule="atLeast"/>
        </w:trPr>
        <w:tc>
          <w:tcPr>
            <w:tcW w:w="897" w:type="dxa"/>
            <w:tcBorders>
              <w:top w:val="nil"/>
              <w:left w:val="single" w:color="auto" w:sz="12" w:space="0"/>
              <w:bottom w:val="single" w:color="auto" w:sz="4" w:space="0"/>
              <w:right w:val="single" w:color="auto" w:sz="4" w:space="0"/>
            </w:tcBorders>
            <w:vAlign w:val="center"/>
          </w:tcPr>
          <w:p>
            <w:pPr>
              <w:ind w:firstLine="34"/>
              <w:jc w:val="center"/>
              <w:rPr>
                <w:rFonts w:ascii="仿宋_GB2312" w:hAnsi="仿宋" w:eastAsia="仿宋_GB2312" w:cs="宋体"/>
                <w:kern w:val="0"/>
              </w:rPr>
            </w:pPr>
          </w:p>
        </w:tc>
        <w:tc>
          <w:tcPr>
            <w:tcW w:w="154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276"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99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60" w:type="dxa"/>
            <w:tcBorders>
              <w:top w:val="nil"/>
              <w:left w:val="nil"/>
              <w:bottom w:val="single" w:color="auto" w:sz="4" w:space="0"/>
              <w:right w:val="single" w:color="auto" w:sz="12" w:space="0"/>
            </w:tcBorders>
            <w:vAlign w:val="center"/>
          </w:tcPr>
          <w:p>
            <w:pPr>
              <w:ind w:firstLine="34"/>
              <w:rPr>
                <w:rFonts w:ascii="仿宋_GB2312" w:hAnsi="仿宋" w:eastAsia="仿宋_GB2312" w:cs="宋体"/>
                <w:kern w:val="0"/>
              </w:rPr>
            </w:pPr>
          </w:p>
        </w:tc>
      </w:tr>
      <w:tr>
        <w:trPr>
          <w:trHeight w:val="588" w:hRule="atLeast"/>
        </w:trPr>
        <w:tc>
          <w:tcPr>
            <w:tcW w:w="897" w:type="dxa"/>
            <w:tcBorders>
              <w:top w:val="nil"/>
              <w:left w:val="single" w:color="auto" w:sz="12" w:space="0"/>
              <w:bottom w:val="single" w:color="auto" w:sz="4" w:space="0"/>
              <w:right w:val="single" w:color="auto" w:sz="4" w:space="0"/>
            </w:tcBorders>
            <w:vAlign w:val="center"/>
          </w:tcPr>
          <w:p>
            <w:pPr>
              <w:ind w:firstLine="34"/>
              <w:jc w:val="center"/>
              <w:rPr>
                <w:rFonts w:ascii="仿宋_GB2312" w:hAnsi="仿宋" w:eastAsia="仿宋_GB2312" w:cs="宋体"/>
                <w:kern w:val="0"/>
              </w:rPr>
            </w:pPr>
          </w:p>
        </w:tc>
        <w:tc>
          <w:tcPr>
            <w:tcW w:w="154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276"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99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60" w:type="dxa"/>
            <w:tcBorders>
              <w:top w:val="nil"/>
              <w:left w:val="nil"/>
              <w:bottom w:val="single" w:color="auto" w:sz="4" w:space="0"/>
              <w:right w:val="single" w:color="auto" w:sz="12" w:space="0"/>
            </w:tcBorders>
            <w:vAlign w:val="center"/>
          </w:tcPr>
          <w:p>
            <w:pPr>
              <w:ind w:firstLine="34"/>
              <w:rPr>
                <w:rFonts w:ascii="仿宋_GB2312" w:hAnsi="仿宋" w:eastAsia="仿宋_GB2312" w:cs="宋体"/>
                <w:kern w:val="0"/>
              </w:rPr>
            </w:pPr>
          </w:p>
        </w:tc>
      </w:tr>
      <w:tr>
        <w:trPr>
          <w:trHeight w:val="588" w:hRule="atLeast"/>
        </w:trPr>
        <w:tc>
          <w:tcPr>
            <w:tcW w:w="897" w:type="dxa"/>
            <w:tcBorders>
              <w:top w:val="nil"/>
              <w:left w:val="single" w:color="auto" w:sz="12" w:space="0"/>
              <w:bottom w:val="single" w:color="auto" w:sz="4" w:space="0"/>
              <w:right w:val="single" w:color="auto" w:sz="4" w:space="0"/>
            </w:tcBorders>
            <w:vAlign w:val="center"/>
          </w:tcPr>
          <w:p>
            <w:pPr>
              <w:ind w:firstLine="34"/>
              <w:jc w:val="center"/>
              <w:rPr>
                <w:rFonts w:ascii="仿宋_GB2312" w:hAnsi="仿宋" w:eastAsia="仿宋_GB2312" w:cs="宋体"/>
                <w:kern w:val="0"/>
              </w:rPr>
            </w:pPr>
          </w:p>
        </w:tc>
        <w:tc>
          <w:tcPr>
            <w:tcW w:w="154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59"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276"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992" w:type="dxa"/>
            <w:tcBorders>
              <w:top w:val="nil"/>
              <w:left w:val="nil"/>
              <w:bottom w:val="single" w:color="auto" w:sz="4" w:space="0"/>
              <w:right w:val="single" w:color="auto" w:sz="4" w:space="0"/>
            </w:tcBorders>
            <w:vAlign w:val="center"/>
          </w:tcPr>
          <w:p>
            <w:pPr>
              <w:ind w:firstLine="34"/>
              <w:rPr>
                <w:rFonts w:ascii="仿宋_GB2312" w:hAnsi="仿宋" w:eastAsia="仿宋_GB2312" w:cs="宋体"/>
                <w:kern w:val="0"/>
              </w:rPr>
            </w:pPr>
          </w:p>
        </w:tc>
        <w:tc>
          <w:tcPr>
            <w:tcW w:w="1560" w:type="dxa"/>
            <w:tcBorders>
              <w:top w:val="nil"/>
              <w:left w:val="nil"/>
              <w:bottom w:val="single" w:color="auto" w:sz="4" w:space="0"/>
              <w:right w:val="single" w:color="auto" w:sz="12" w:space="0"/>
            </w:tcBorders>
            <w:vAlign w:val="center"/>
          </w:tcPr>
          <w:p>
            <w:pPr>
              <w:ind w:firstLine="34"/>
              <w:rPr>
                <w:rFonts w:ascii="仿宋_GB2312" w:hAnsi="仿宋" w:eastAsia="仿宋_GB2312" w:cs="宋体"/>
                <w:kern w:val="0"/>
              </w:rPr>
            </w:pPr>
          </w:p>
        </w:tc>
      </w:tr>
      <w:tr>
        <w:trPr>
          <w:trHeight w:val="1840" w:hRule="atLeast"/>
        </w:trPr>
        <w:tc>
          <w:tcPr>
            <w:tcW w:w="9385" w:type="dxa"/>
            <w:gridSpan w:val="7"/>
            <w:tcBorders>
              <w:top w:val="single" w:color="auto" w:sz="4" w:space="0"/>
              <w:left w:val="single" w:color="auto" w:sz="12" w:space="0"/>
              <w:bottom w:val="single" w:color="auto" w:sz="4" w:space="0"/>
              <w:right w:val="single" w:color="auto" w:sz="12"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登记人：                            部门负责人审核：</w:t>
            </w:r>
          </w:p>
          <w:p>
            <w:pPr>
              <w:ind w:firstLine="960" w:firstLineChars="400"/>
              <w:rPr>
                <w:rFonts w:ascii="仿宋_GB2312" w:hAnsi="仿宋" w:eastAsia="仿宋_GB2312" w:cs="宋体"/>
                <w:kern w:val="0"/>
              </w:rPr>
            </w:pPr>
            <w:r>
              <w:rPr>
                <w:rFonts w:hint="eastAsia" w:ascii="仿宋_GB2312" w:hAnsi="仿宋" w:eastAsia="仿宋_GB2312" w:cs="宋体"/>
                <w:kern w:val="0"/>
              </w:rPr>
              <w:t>年  月  日                                 年  月  日</w:t>
            </w:r>
          </w:p>
        </w:tc>
      </w:tr>
      <w:tr>
        <w:tblPrEx>
          <w:tblCellMar>
            <w:top w:w="0" w:type="dxa"/>
            <w:left w:w="108" w:type="dxa"/>
            <w:bottom w:w="0" w:type="dxa"/>
            <w:right w:w="108" w:type="dxa"/>
          </w:tblCellMar>
        </w:tblPrEx>
        <w:trPr>
          <w:trHeight w:val="1696" w:hRule="atLeast"/>
        </w:trPr>
        <w:tc>
          <w:tcPr>
            <w:tcW w:w="9385" w:type="dxa"/>
            <w:gridSpan w:val="7"/>
            <w:tcBorders>
              <w:top w:val="single" w:color="auto" w:sz="4" w:space="0"/>
              <w:left w:val="single" w:color="auto" w:sz="12" w:space="0"/>
              <w:bottom w:val="single" w:color="auto" w:sz="4" w:space="0"/>
              <w:right w:val="single" w:color="auto" w:sz="12"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保密办意见：</w:t>
            </w:r>
          </w:p>
          <w:p>
            <w:pPr>
              <w:ind w:firstLine="34"/>
              <w:jc w:val="right"/>
              <w:rPr>
                <w:rFonts w:ascii="仿宋_GB2312" w:hAnsi="仿宋" w:eastAsia="仿宋_GB2312" w:cs="宋体"/>
                <w:kern w:val="0"/>
              </w:rPr>
            </w:pPr>
            <w:r>
              <w:rPr>
                <w:rFonts w:hint="eastAsia" w:ascii="仿宋_GB2312" w:hAnsi="仿宋" w:eastAsia="仿宋_GB2312" w:cs="宋体"/>
                <w:kern w:val="0"/>
              </w:rPr>
              <w:t>年  月  日</w:t>
            </w:r>
          </w:p>
        </w:tc>
      </w:tr>
      <w:tr>
        <w:tblPrEx>
          <w:tblCellMar>
            <w:top w:w="0" w:type="dxa"/>
            <w:left w:w="108" w:type="dxa"/>
            <w:bottom w:w="0" w:type="dxa"/>
            <w:right w:w="108" w:type="dxa"/>
          </w:tblCellMar>
        </w:tblPrEx>
        <w:trPr>
          <w:trHeight w:val="1475" w:hRule="atLeast"/>
        </w:trPr>
        <w:tc>
          <w:tcPr>
            <w:tcW w:w="9385" w:type="dxa"/>
            <w:gridSpan w:val="7"/>
            <w:tcBorders>
              <w:top w:val="single" w:color="auto" w:sz="4" w:space="0"/>
              <w:left w:val="single" w:color="auto" w:sz="12" w:space="0"/>
              <w:bottom w:val="single" w:color="auto" w:sz="4" w:space="0"/>
              <w:right w:val="single" w:color="auto" w:sz="12" w:space="0"/>
            </w:tcBorders>
            <w:vAlign w:val="center"/>
          </w:tcPr>
          <w:p>
            <w:pPr>
              <w:ind w:firstLine="34"/>
              <w:rPr>
                <w:rFonts w:ascii="仿宋_GB2312" w:hAnsi="仿宋" w:eastAsia="仿宋_GB2312" w:cs="宋体"/>
                <w:kern w:val="0"/>
              </w:rPr>
            </w:pPr>
            <w:r>
              <w:rPr>
                <w:rFonts w:hint="eastAsia" w:ascii="仿宋_GB2312" w:hAnsi="仿宋" w:eastAsia="仿宋_GB2312" w:cs="宋体"/>
                <w:kern w:val="0"/>
              </w:rPr>
              <w:t>信息中心备案：</w:t>
            </w:r>
          </w:p>
          <w:p>
            <w:pPr>
              <w:ind w:firstLine="34"/>
              <w:jc w:val="right"/>
              <w:rPr>
                <w:rFonts w:ascii="仿宋_GB2312" w:hAnsi="仿宋" w:eastAsia="仿宋_GB2312" w:cs="宋体"/>
                <w:kern w:val="0"/>
              </w:rPr>
            </w:pPr>
            <w:r>
              <w:rPr>
                <w:rFonts w:hint="eastAsia" w:ascii="仿宋_GB2312" w:hAnsi="仿宋" w:eastAsia="仿宋_GB2312" w:cs="宋体"/>
                <w:kern w:val="0"/>
              </w:rPr>
              <w:t>年  月  日</w:t>
            </w:r>
          </w:p>
        </w:tc>
      </w:tr>
      <w:tr>
        <w:tblPrEx>
          <w:tblCellMar>
            <w:top w:w="0" w:type="dxa"/>
            <w:left w:w="108" w:type="dxa"/>
            <w:bottom w:w="0" w:type="dxa"/>
            <w:right w:w="108" w:type="dxa"/>
          </w:tblCellMar>
        </w:tblPrEx>
        <w:trPr>
          <w:trHeight w:val="1426" w:hRule="atLeast"/>
        </w:trPr>
        <w:tc>
          <w:tcPr>
            <w:tcW w:w="9385" w:type="dxa"/>
            <w:gridSpan w:val="7"/>
            <w:tcBorders>
              <w:top w:val="single" w:color="auto" w:sz="4" w:space="0"/>
              <w:left w:val="single" w:color="auto" w:sz="12" w:space="0"/>
              <w:bottom w:val="single" w:color="auto" w:sz="4" w:space="0"/>
              <w:right w:val="single" w:color="auto" w:sz="12" w:space="0"/>
            </w:tcBorders>
            <w:vAlign w:val="center"/>
          </w:tcPr>
          <w:p>
            <w:pPr>
              <w:spacing w:line="240" w:lineRule="auto"/>
              <w:rPr>
                <w:rFonts w:ascii="仿宋_GB2312" w:hAnsi="仿宋" w:eastAsia="仿宋_GB2312" w:cs="宋体"/>
                <w:kern w:val="0"/>
              </w:rPr>
            </w:pPr>
            <w:r>
              <w:rPr>
                <w:rFonts w:hint="eastAsia" w:ascii="仿宋_GB2312" w:hAnsi="仿宋" w:eastAsia="仿宋_GB2312" w:cs="宋体"/>
                <w:kern w:val="0"/>
              </w:rPr>
              <w:t>保密工作领导小组意见：</w:t>
            </w:r>
          </w:p>
          <w:p>
            <w:pPr>
              <w:spacing w:line="240" w:lineRule="auto"/>
              <w:jc w:val="right"/>
              <w:rPr>
                <w:rFonts w:ascii="仿宋_GB2312" w:hAnsi="仿宋" w:eastAsia="仿宋_GB2312" w:cs="宋体"/>
                <w:kern w:val="0"/>
              </w:rPr>
            </w:pPr>
            <w:r>
              <w:rPr>
                <w:rFonts w:hint="eastAsia" w:ascii="仿宋_GB2312" w:hAnsi="仿宋" w:eastAsia="仿宋_GB2312" w:cs="宋体"/>
                <w:kern w:val="0"/>
              </w:rPr>
              <w:t>年  月  日</w:t>
            </w:r>
          </w:p>
        </w:tc>
      </w:tr>
      <w:tr>
        <w:tblPrEx>
          <w:tblCellMar>
            <w:top w:w="0" w:type="dxa"/>
            <w:left w:w="108" w:type="dxa"/>
            <w:bottom w:w="0" w:type="dxa"/>
            <w:right w:w="108" w:type="dxa"/>
          </w:tblCellMar>
        </w:tblPrEx>
        <w:trPr>
          <w:trHeight w:val="488" w:hRule="atLeast"/>
        </w:trPr>
        <w:tc>
          <w:tcPr>
            <w:tcW w:w="9385" w:type="dxa"/>
            <w:gridSpan w:val="7"/>
            <w:tcBorders>
              <w:top w:val="single" w:color="auto" w:sz="4" w:space="0"/>
              <w:left w:val="single" w:color="auto" w:sz="12" w:space="0"/>
              <w:bottom w:val="single" w:color="auto" w:sz="12" w:space="0"/>
              <w:right w:val="single" w:color="auto" w:sz="12" w:space="0"/>
            </w:tcBorders>
            <w:vAlign w:val="center"/>
          </w:tcPr>
          <w:p>
            <w:pPr>
              <w:spacing w:line="300" w:lineRule="auto"/>
              <w:rPr>
                <w:rFonts w:ascii="仿宋_GB2312" w:hAnsi="仿宋" w:eastAsia="仿宋_GB2312"/>
                <w:kern w:val="0"/>
              </w:rPr>
            </w:pPr>
            <w:r>
              <w:rPr>
                <w:rFonts w:hint="eastAsia" w:ascii="仿宋_GB2312" w:hAnsi="仿宋" w:eastAsia="仿宋_GB2312"/>
                <w:kern w:val="0"/>
              </w:rPr>
              <w:t>注：</w:t>
            </w:r>
          </w:p>
          <w:p>
            <w:pPr>
              <w:spacing w:line="300" w:lineRule="auto"/>
              <w:rPr>
                <w:rFonts w:ascii="仿宋_GB2312" w:hAnsi="仿宋" w:eastAsia="仿宋_GB2312"/>
                <w:kern w:val="0"/>
              </w:rPr>
            </w:pPr>
            <w:r>
              <w:rPr>
                <w:rFonts w:hint="eastAsia" w:ascii="仿宋_GB2312" w:hAnsi="仿宋" w:eastAsia="仿宋_GB2312"/>
                <w:kern w:val="0"/>
              </w:rPr>
              <w:t xml:space="preserve">1、载体类别填写涉密磁介质、光学介质纸介质等种类名称； </w:t>
            </w:r>
          </w:p>
          <w:p>
            <w:pPr>
              <w:spacing w:line="300" w:lineRule="auto"/>
              <w:rPr>
                <w:rFonts w:ascii="仿宋_GB2312" w:hAnsi="仿宋" w:eastAsia="仿宋_GB2312" w:cs="宋体"/>
                <w:kern w:val="0"/>
              </w:rPr>
            </w:pPr>
            <w:r>
              <w:rPr>
                <w:rFonts w:hint="eastAsia" w:ascii="仿宋_GB2312" w:hAnsi="仿宋" w:eastAsia="仿宋_GB2312"/>
                <w:kern w:val="0"/>
              </w:rPr>
              <w:t>2、本表一式3份，申请部门1份、资产处1份、保密办1份。保存3年。</w:t>
            </w:r>
          </w:p>
        </w:tc>
      </w:tr>
    </w:tbl>
    <w:p>
      <w:pPr>
        <w:pStyle w:val="83"/>
        <w:spacing w:line="360" w:lineRule="auto"/>
        <w:rPr>
          <w:rFonts w:ascii="仿宋" w:hAnsi="仿宋" w:eastAsia="仿宋"/>
          <w:sz w:val="28"/>
          <w:szCs w:val="28"/>
        </w:rPr>
        <w:sectPr>
          <w:headerReference r:id="rId7" w:type="first"/>
          <w:footerReference r:id="rId10" w:type="first"/>
          <w:footerReference r:id="rId8" w:type="default"/>
          <w:footerReference r:id="rId9" w:type="even"/>
          <w:pgSz w:w="11906" w:h="16838"/>
          <w:pgMar w:top="1474" w:right="1247" w:bottom="1474" w:left="1361" w:header="851" w:footer="992" w:gutter="0"/>
          <w:cols w:space="720" w:num="1"/>
          <w:docGrid w:linePitch="328" w:charSpace="0"/>
        </w:sectPr>
      </w:pPr>
    </w:p>
    <w:p>
      <w:pPr>
        <w:rPr>
          <w:rFonts w:ascii="黑体" w:hAnsi="黑体" w:eastAsia="黑体" w:cs="黑体"/>
          <w:sz w:val="28"/>
          <w:szCs w:val="28"/>
        </w:rPr>
      </w:pPr>
      <w:r>
        <w:rPr>
          <w:rFonts w:hint="eastAsia" w:ascii="黑体" w:hAnsi="黑体" w:eastAsia="黑体" w:cs="黑体"/>
          <w:sz w:val="28"/>
          <w:szCs w:val="28"/>
        </w:rPr>
        <w:t xml:space="preserve">表15 </w:t>
      </w:r>
      <w:r>
        <w:rPr>
          <w:rFonts w:hint="eastAsia" w:ascii="黑体" w:hAnsi="黑体" w:eastAsia="黑体" w:cs="黑体"/>
          <w:sz w:val="28"/>
          <w:szCs w:val="28"/>
          <w:lang w:eastAsia="zh-CN"/>
        </w:rPr>
        <w:t>中国测绘科学研究院</w:t>
      </w:r>
      <w:r>
        <w:rPr>
          <w:rFonts w:hint="eastAsia" w:ascii="黑体" w:hAnsi="黑体" w:eastAsia="黑体" w:cs="黑体"/>
          <w:sz w:val="28"/>
          <w:szCs w:val="28"/>
        </w:rPr>
        <w:t>涉密载体报废、销毁登记表</w:t>
      </w:r>
    </w:p>
    <w:p>
      <w:pPr>
        <w:spacing w:line="620" w:lineRule="exact"/>
        <w:jc w:val="center"/>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eastAsia="zh-CN"/>
        </w:rPr>
        <w:t>中国测绘科学研究院</w:t>
      </w:r>
    </w:p>
    <w:p>
      <w:pPr>
        <w:spacing w:line="62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涉密文件销毁审批表</w:t>
      </w:r>
    </w:p>
    <w:tbl>
      <w:tblPr>
        <w:tblStyle w:val="43"/>
        <w:tblW w:w="1463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276"/>
        <w:gridCol w:w="1269"/>
        <w:gridCol w:w="1076"/>
        <w:gridCol w:w="1791"/>
        <w:gridCol w:w="5078"/>
        <w:gridCol w:w="709"/>
        <w:gridCol w:w="708"/>
        <w:gridCol w:w="851"/>
        <w:gridCol w:w="1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spacing w:line="240" w:lineRule="auto"/>
              <w:jc w:val="center"/>
              <w:rPr>
                <w:rFonts w:ascii="仿宋_GB2312" w:eastAsia="仿宋_GB2312"/>
                <w:bCs/>
              </w:rPr>
            </w:pPr>
            <w:r>
              <w:rPr>
                <w:rFonts w:hint="eastAsia" w:ascii="仿宋_GB2312" w:eastAsia="仿宋_GB2312"/>
                <w:bCs/>
              </w:rPr>
              <w:t>序号</w:t>
            </w:r>
          </w:p>
        </w:tc>
        <w:tc>
          <w:tcPr>
            <w:tcW w:w="1276" w:type="dxa"/>
            <w:vAlign w:val="center"/>
          </w:tcPr>
          <w:p>
            <w:pPr>
              <w:spacing w:line="240" w:lineRule="auto"/>
              <w:jc w:val="center"/>
              <w:rPr>
                <w:rFonts w:ascii="仿宋_GB2312" w:eastAsia="仿宋_GB2312"/>
                <w:bCs/>
              </w:rPr>
            </w:pPr>
            <w:r>
              <w:rPr>
                <w:rFonts w:hint="eastAsia" w:ascii="仿宋_GB2312" w:eastAsia="仿宋_GB2312"/>
                <w:bCs/>
              </w:rPr>
              <w:t>文件时间</w:t>
            </w:r>
          </w:p>
        </w:tc>
        <w:tc>
          <w:tcPr>
            <w:tcW w:w="1269" w:type="dxa"/>
            <w:vAlign w:val="center"/>
          </w:tcPr>
          <w:p>
            <w:pPr>
              <w:spacing w:line="240" w:lineRule="auto"/>
              <w:jc w:val="center"/>
              <w:rPr>
                <w:rFonts w:ascii="仿宋_GB2312" w:eastAsia="仿宋_GB2312"/>
                <w:bCs/>
              </w:rPr>
            </w:pPr>
            <w:r>
              <w:rPr>
                <w:rFonts w:hint="eastAsia" w:ascii="仿宋_GB2312" w:eastAsia="仿宋_GB2312"/>
                <w:bCs/>
              </w:rPr>
              <w:t>发文号</w:t>
            </w:r>
          </w:p>
        </w:tc>
        <w:tc>
          <w:tcPr>
            <w:tcW w:w="1076" w:type="dxa"/>
            <w:vAlign w:val="center"/>
          </w:tcPr>
          <w:p>
            <w:pPr>
              <w:spacing w:line="240" w:lineRule="auto"/>
              <w:jc w:val="center"/>
              <w:rPr>
                <w:rFonts w:ascii="仿宋_GB2312" w:eastAsia="仿宋_GB2312"/>
                <w:bCs/>
              </w:rPr>
            </w:pPr>
            <w:r>
              <w:rPr>
                <w:rFonts w:hint="eastAsia" w:ascii="仿宋_GB2312" w:eastAsia="仿宋_GB2312"/>
                <w:bCs/>
              </w:rPr>
              <w:t>收文号</w:t>
            </w:r>
          </w:p>
        </w:tc>
        <w:tc>
          <w:tcPr>
            <w:tcW w:w="1791" w:type="dxa"/>
            <w:vAlign w:val="center"/>
          </w:tcPr>
          <w:p>
            <w:pPr>
              <w:spacing w:line="240" w:lineRule="auto"/>
              <w:jc w:val="center"/>
              <w:rPr>
                <w:rFonts w:ascii="仿宋_GB2312" w:eastAsia="仿宋_GB2312"/>
                <w:bCs/>
              </w:rPr>
            </w:pPr>
            <w:r>
              <w:rPr>
                <w:rFonts w:hint="eastAsia" w:ascii="仿宋_GB2312" w:eastAsia="仿宋_GB2312"/>
                <w:bCs/>
              </w:rPr>
              <w:t>文件作者</w:t>
            </w:r>
          </w:p>
        </w:tc>
        <w:tc>
          <w:tcPr>
            <w:tcW w:w="5078" w:type="dxa"/>
            <w:vAlign w:val="center"/>
          </w:tcPr>
          <w:p>
            <w:pPr>
              <w:spacing w:line="240" w:lineRule="auto"/>
              <w:ind w:left="396" w:hanging="396" w:hangingChars="165"/>
              <w:jc w:val="center"/>
              <w:rPr>
                <w:rFonts w:ascii="仿宋_GB2312" w:eastAsia="仿宋_GB2312"/>
                <w:bCs/>
              </w:rPr>
            </w:pPr>
            <w:r>
              <w:rPr>
                <w:rFonts w:hint="eastAsia" w:ascii="仿宋_GB2312" w:eastAsia="仿宋_GB2312"/>
                <w:bCs/>
              </w:rPr>
              <w:t>摘                        要</w:t>
            </w:r>
          </w:p>
        </w:tc>
        <w:tc>
          <w:tcPr>
            <w:tcW w:w="709" w:type="dxa"/>
            <w:vAlign w:val="center"/>
          </w:tcPr>
          <w:p>
            <w:pPr>
              <w:spacing w:line="240" w:lineRule="auto"/>
              <w:jc w:val="center"/>
              <w:rPr>
                <w:rFonts w:ascii="仿宋_GB2312" w:eastAsia="仿宋_GB2312"/>
                <w:bCs/>
              </w:rPr>
            </w:pPr>
            <w:r>
              <w:rPr>
                <w:rFonts w:hint="eastAsia" w:ascii="仿宋_GB2312" w:eastAsia="仿宋_GB2312"/>
                <w:bCs/>
              </w:rPr>
              <w:t>份数</w:t>
            </w:r>
          </w:p>
        </w:tc>
        <w:tc>
          <w:tcPr>
            <w:tcW w:w="708" w:type="dxa"/>
            <w:vAlign w:val="center"/>
          </w:tcPr>
          <w:p>
            <w:pPr>
              <w:spacing w:line="240" w:lineRule="auto"/>
              <w:jc w:val="center"/>
              <w:rPr>
                <w:rFonts w:ascii="仿宋_GB2312" w:eastAsia="仿宋_GB2312"/>
                <w:bCs/>
              </w:rPr>
            </w:pPr>
            <w:r>
              <w:rPr>
                <w:rFonts w:hint="eastAsia" w:ascii="仿宋_GB2312" w:eastAsia="仿宋_GB2312"/>
                <w:bCs/>
              </w:rPr>
              <w:t>页数</w:t>
            </w:r>
          </w:p>
        </w:tc>
        <w:tc>
          <w:tcPr>
            <w:tcW w:w="851" w:type="dxa"/>
            <w:vAlign w:val="center"/>
          </w:tcPr>
          <w:p>
            <w:pPr>
              <w:spacing w:line="240" w:lineRule="auto"/>
              <w:jc w:val="center"/>
              <w:rPr>
                <w:rFonts w:ascii="仿宋_GB2312" w:eastAsia="仿宋_GB2312"/>
                <w:bCs/>
              </w:rPr>
            </w:pPr>
            <w:r>
              <w:rPr>
                <w:rFonts w:hint="eastAsia" w:ascii="仿宋_GB2312" w:eastAsia="仿宋_GB2312"/>
                <w:bCs/>
              </w:rPr>
              <w:t>密级</w:t>
            </w:r>
          </w:p>
        </w:tc>
        <w:tc>
          <w:tcPr>
            <w:tcW w:w="1023" w:type="dxa"/>
            <w:vAlign w:val="center"/>
          </w:tcPr>
          <w:p>
            <w:pPr>
              <w:spacing w:line="240" w:lineRule="auto"/>
              <w:jc w:val="center"/>
              <w:rPr>
                <w:rFonts w:ascii="仿宋_GB2312" w:eastAsia="仿宋_GB2312"/>
                <w:bCs/>
              </w:rPr>
            </w:pPr>
            <w:r>
              <w:rPr>
                <w:rFonts w:hint="eastAsia" w:ascii="仿宋_GB2312" w:eastAsia="仿宋_GB2312"/>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color w:val="FF0000"/>
              </w:rPr>
            </w:pPr>
          </w:p>
        </w:tc>
        <w:tc>
          <w:tcPr>
            <w:tcW w:w="1276" w:type="dxa"/>
            <w:vAlign w:val="center"/>
          </w:tcPr>
          <w:p>
            <w:pPr>
              <w:jc w:val="center"/>
              <w:rPr>
                <w:rFonts w:ascii="宋体" w:hAnsi="宋体"/>
                <w:color w:val="FF0000"/>
              </w:rPr>
            </w:pPr>
          </w:p>
        </w:tc>
        <w:tc>
          <w:tcPr>
            <w:tcW w:w="1269" w:type="dxa"/>
            <w:vAlign w:val="center"/>
          </w:tcPr>
          <w:p>
            <w:pPr>
              <w:jc w:val="center"/>
              <w:rPr>
                <w:rFonts w:ascii="宋体" w:hAnsi="宋体"/>
                <w:color w:val="FF0000"/>
              </w:rPr>
            </w:pPr>
          </w:p>
        </w:tc>
        <w:tc>
          <w:tcPr>
            <w:tcW w:w="1076" w:type="dxa"/>
            <w:vAlign w:val="center"/>
          </w:tcPr>
          <w:p>
            <w:pPr>
              <w:jc w:val="center"/>
              <w:rPr>
                <w:rFonts w:ascii="宋体" w:hAnsi="宋体"/>
                <w:color w:val="FF0000"/>
              </w:rPr>
            </w:pPr>
          </w:p>
        </w:tc>
        <w:tc>
          <w:tcPr>
            <w:tcW w:w="1791" w:type="dxa"/>
            <w:vAlign w:val="center"/>
          </w:tcPr>
          <w:p>
            <w:pPr>
              <w:jc w:val="center"/>
              <w:rPr>
                <w:rFonts w:ascii="宋体" w:hAnsi="宋体"/>
                <w:color w:val="FF0000"/>
              </w:rPr>
            </w:pPr>
          </w:p>
        </w:tc>
        <w:tc>
          <w:tcPr>
            <w:tcW w:w="5078" w:type="dxa"/>
            <w:vAlign w:val="center"/>
          </w:tcPr>
          <w:p>
            <w:pPr>
              <w:jc w:val="center"/>
              <w:rPr>
                <w:rFonts w:ascii="宋体" w:hAnsi="宋体"/>
                <w:color w:val="FF0000"/>
              </w:rPr>
            </w:pPr>
          </w:p>
        </w:tc>
        <w:tc>
          <w:tcPr>
            <w:tcW w:w="709" w:type="dxa"/>
            <w:vAlign w:val="center"/>
          </w:tcPr>
          <w:p>
            <w:pPr>
              <w:jc w:val="center"/>
              <w:rPr>
                <w:rFonts w:ascii="宋体" w:hAnsi="宋体"/>
                <w:color w:val="FF0000"/>
              </w:rPr>
            </w:pPr>
          </w:p>
        </w:tc>
        <w:tc>
          <w:tcPr>
            <w:tcW w:w="708" w:type="dxa"/>
            <w:vAlign w:val="center"/>
          </w:tcPr>
          <w:p>
            <w:pPr>
              <w:jc w:val="center"/>
              <w:rPr>
                <w:rFonts w:ascii="宋体" w:hAnsi="宋体"/>
                <w:color w:val="FF0000"/>
              </w:rPr>
            </w:pPr>
          </w:p>
        </w:tc>
        <w:tc>
          <w:tcPr>
            <w:tcW w:w="851" w:type="dxa"/>
            <w:vAlign w:val="center"/>
          </w:tcPr>
          <w:p>
            <w:pPr>
              <w:jc w:val="center"/>
              <w:rPr>
                <w:rFonts w:ascii="宋体" w:hAnsi="宋体"/>
                <w:color w:val="FF0000"/>
              </w:rPr>
            </w:pPr>
          </w:p>
        </w:tc>
        <w:tc>
          <w:tcPr>
            <w:tcW w:w="1023" w:type="dxa"/>
            <w:vAlign w:val="center"/>
          </w:tcPr>
          <w:p>
            <w:pPr>
              <w:jc w:val="center"/>
              <w:rPr>
                <w:rFonts w:ascii="宋体" w:hAnsi="宋体"/>
                <w:color w:val="FF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1" w:type="dxa"/>
            <w:vAlign w:val="center"/>
          </w:tcPr>
          <w:p>
            <w:pPr>
              <w:rPr>
                <w:rFonts w:ascii="宋体" w:hAnsi="宋体"/>
              </w:rPr>
            </w:pPr>
          </w:p>
        </w:tc>
        <w:tc>
          <w:tcPr>
            <w:tcW w:w="1276" w:type="dxa"/>
            <w:vAlign w:val="center"/>
          </w:tcPr>
          <w:p>
            <w:pPr>
              <w:jc w:val="center"/>
              <w:rPr>
                <w:rFonts w:ascii="宋体" w:hAnsi="宋体"/>
              </w:rPr>
            </w:pPr>
          </w:p>
        </w:tc>
        <w:tc>
          <w:tcPr>
            <w:tcW w:w="1269" w:type="dxa"/>
            <w:vAlign w:val="center"/>
          </w:tcPr>
          <w:p>
            <w:pPr>
              <w:jc w:val="center"/>
              <w:rPr>
                <w:rFonts w:ascii="宋体" w:hAnsi="宋体"/>
              </w:rPr>
            </w:pPr>
          </w:p>
        </w:tc>
        <w:tc>
          <w:tcPr>
            <w:tcW w:w="1076" w:type="dxa"/>
            <w:vAlign w:val="center"/>
          </w:tcPr>
          <w:p>
            <w:pPr>
              <w:jc w:val="center"/>
              <w:rPr>
                <w:rFonts w:ascii="宋体" w:hAnsi="宋体"/>
              </w:rPr>
            </w:pPr>
          </w:p>
        </w:tc>
        <w:tc>
          <w:tcPr>
            <w:tcW w:w="1791" w:type="dxa"/>
            <w:vAlign w:val="center"/>
          </w:tcPr>
          <w:p>
            <w:pPr>
              <w:jc w:val="center"/>
              <w:rPr>
                <w:rFonts w:ascii="宋体" w:hAnsi="宋体"/>
              </w:rPr>
            </w:pPr>
          </w:p>
        </w:tc>
        <w:tc>
          <w:tcPr>
            <w:tcW w:w="5078" w:type="dxa"/>
            <w:vAlign w:val="center"/>
          </w:tcPr>
          <w:p>
            <w:pPr>
              <w:jc w:val="center"/>
              <w:rPr>
                <w:rFonts w:ascii="宋体" w:hAnsi="宋体"/>
              </w:rPr>
            </w:pPr>
          </w:p>
        </w:tc>
        <w:tc>
          <w:tcPr>
            <w:tcW w:w="709" w:type="dxa"/>
            <w:vAlign w:val="center"/>
          </w:tcPr>
          <w:p>
            <w:pPr>
              <w:jc w:val="center"/>
              <w:rPr>
                <w:rFonts w:ascii="宋体" w:hAnsi="宋体"/>
              </w:rPr>
            </w:pPr>
          </w:p>
        </w:tc>
        <w:tc>
          <w:tcPr>
            <w:tcW w:w="708" w:type="dxa"/>
            <w:vAlign w:val="center"/>
          </w:tcPr>
          <w:p>
            <w:pPr>
              <w:jc w:val="center"/>
              <w:rPr>
                <w:rFonts w:ascii="宋体" w:hAnsi="宋体"/>
              </w:rPr>
            </w:pPr>
          </w:p>
        </w:tc>
        <w:tc>
          <w:tcPr>
            <w:tcW w:w="851" w:type="dxa"/>
            <w:vAlign w:val="center"/>
          </w:tcPr>
          <w:p>
            <w:pPr>
              <w:jc w:val="center"/>
              <w:rPr>
                <w:rFonts w:ascii="宋体" w:hAnsi="宋体"/>
              </w:rPr>
            </w:pPr>
          </w:p>
        </w:tc>
        <w:tc>
          <w:tcPr>
            <w:tcW w:w="1023"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7" w:hRule="atLeast"/>
        </w:trPr>
        <w:tc>
          <w:tcPr>
            <w:tcW w:w="14632" w:type="dxa"/>
            <w:gridSpan w:val="10"/>
            <w:vAlign w:val="center"/>
          </w:tcPr>
          <w:p>
            <w:pPr>
              <w:ind w:firstLine="240" w:firstLineChars="100"/>
              <w:jc w:val="left"/>
              <w:rPr>
                <w:rFonts w:ascii="仿宋_GB2312" w:eastAsia="仿宋_GB2312"/>
              </w:rPr>
            </w:pPr>
          </w:p>
          <w:p>
            <w:pPr>
              <w:ind w:firstLine="240" w:firstLineChars="100"/>
              <w:jc w:val="left"/>
              <w:rPr>
                <w:rFonts w:ascii="仿宋_GB2312" w:eastAsia="仿宋_GB2312"/>
              </w:rPr>
            </w:pPr>
            <w:r>
              <w:rPr>
                <w:rFonts w:hint="eastAsia" w:ascii="仿宋_GB2312" w:eastAsia="仿宋_GB2312"/>
              </w:rPr>
              <w:t xml:space="preserve">部门负责人审核 ：                                                           </w:t>
            </w:r>
          </w:p>
          <w:p>
            <w:pPr>
              <w:ind w:right="480" w:firstLine="240" w:firstLineChars="100"/>
              <w:jc w:val="center"/>
              <w:rPr>
                <w:rFonts w:ascii="宋体" w:hAnsi="宋体"/>
              </w:rPr>
            </w:pPr>
            <w:r>
              <w:rPr>
                <w:rFonts w:hint="eastAsia" w:ascii="仿宋_GB2312"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4632" w:type="dxa"/>
            <w:gridSpan w:val="10"/>
            <w:vAlign w:val="center"/>
          </w:tcPr>
          <w:p>
            <w:pPr>
              <w:ind w:firstLine="240" w:firstLineChars="100"/>
              <w:jc w:val="left"/>
              <w:rPr>
                <w:rFonts w:ascii="仿宋_GB2312" w:eastAsia="仿宋_GB2312"/>
              </w:rPr>
            </w:pPr>
          </w:p>
          <w:p>
            <w:pPr>
              <w:ind w:firstLine="240" w:firstLineChars="100"/>
              <w:jc w:val="left"/>
              <w:rPr>
                <w:rFonts w:ascii="仿宋_GB2312" w:eastAsia="仿宋_GB2312"/>
              </w:rPr>
            </w:pPr>
            <w:r>
              <w:rPr>
                <w:rFonts w:hint="eastAsia" w:ascii="仿宋_GB2312" w:eastAsia="仿宋_GB2312"/>
              </w:rPr>
              <w:t xml:space="preserve">交接人签字：                                                                </w:t>
            </w:r>
          </w:p>
          <w:p>
            <w:pPr>
              <w:ind w:firstLine="9840" w:firstLineChars="4100"/>
              <w:jc w:val="left"/>
              <w:rPr>
                <w:rFonts w:ascii="宋体" w:hAnsi="宋体"/>
              </w:rPr>
            </w:pPr>
            <w:r>
              <w:rPr>
                <w:rFonts w:hint="eastAsia" w:ascii="仿宋_GB2312"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14632" w:type="dxa"/>
            <w:gridSpan w:val="10"/>
            <w:vAlign w:val="center"/>
          </w:tcPr>
          <w:p>
            <w:pPr>
              <w:ind w:firstLine="240" w:firstLineChars="100"/>
              <w:jc w:val="left"/>
              <w:rPr>
                <w:rFonts w:ascii="仿宋_GB2312" w:eastAsia="仿宋_GB2312"/>
              </w:rPr>
            </w:pPr>
          </w:p>
          <w:p>
            <w:pPr>
              <w:ind w:firstLine="240" w:firstLineChars="100"/>
              <w:jc w:val="left"/>
              <w:rPr>
                <w:rFonts w:ascii="仿宋_GB2312" w:eastAsia="仿宋_GB2312"/>
              </w:rPr>
            </w:pPr>
            <w:r>
              <w:rPr>
                <w:rFonts w:hint="eastAsia" w:ascii="仿宋_GB2312" w:eastAsia="仿宋_GB2312"/>
              </w:rPr>
              <w:t xml:space="preserve">保密办意见：    </w:t>
            </w:r>
          </w:p>
          <w:p>
            <w:pPr>
              <w:ind w:firstLine="2640" w:firstLineChars="1100"/>
              <w:jc w:val="left"/>
              <w:rPr>
                <w:rFonts w:ascii="宋体" w:hAnsi="宋体"/>
              </w:rPr>
            </w:pPr>
            <w:r>
              <w:rPr>
                <w:rFonts w:hint="eastAsia" w:ascii="仿宋_GB2312" w:eastAsia="仿宋_GB2312"/>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14632" w:type="dxa"/>
            <w:gridSpan w:val="10"/>
            <w:vAlign w:val="center"/>
          </w:tcPr>
          <w:p>
            <w:pPr>
              <w:ind w:firstLine="240" w:firstLineChars="100"/>
              <w:jc w:val="left"/>
              <w:rPr>
                <w:rFonts w:ascii="仿宋_GB2312" w:eastAsia="仿宋_GB2312"/>
              </w:rPr>
            </w:pPr>
          </w:p>
          <w:p>
            <w:pPr>
              <w:ind w:firstLine="240" w:firstLineChars="100"/>
              <w:jc w:val="left"/>
              <w:rPr>
                <w:rFonts w:ascii="仿宋_GB2312" w:eastAsia="仿宋_GB2312"/>
              </w:rPr>
            </w:pPr>
            <w:r>
              <w:rPr>
                <w:rFonts w:hint="eastAsia" w:ascii="仿宋_GB2312" w:eastAsia="仿宋_GB2312"/>
              </w:rPr>
              <w:t xml:space="preserve">保密工作领导小组意见 ：              </w:t>
            </w:r>
          </w:p>
          <w:p>
            <w:pPr>
              <w:ind w:firstLine="240" w:firstLineChars="100"/>
              <w:jc w:val="left"/>
              <w:rPr>
                <w:rFonts w:ascii="仿宋_GB2312" w:eastAsia="仿宋_GB2312"/>
              </w:rPr>
            </w:pPr>
            <w:r>
              <w:rPr>
                <w:rFonts w:hint="eastAsia" w:ascii="仿宋_GB2312" w:eastAsia="仿宋_GB2312"/>
              </w:rPr>
              <w:t xml:space="preserve">                                                                                    年    月    日</w:t>
            </w:r>
          </w:p>
        </w:tc>
      </w:tr>
    </w:tbl>
    <w:p>
      <w:pPr>
        <w:rPr>
          <w:rFonts w:ascii="仿宋_GB2312" w:eastAsia="仿宋_GB2312"/>
        </w:rPr>
      </w:pPr>
      <w:r>
        <w:rPr>
          <w:rFonts w:hint="eastAsia" w:ascii="仿宋_GB2312" w:eastAsia="仿宋_GB2312"/>
        </w:rPr>
        <w:t xml:space="preserve">                                                   </w:t>
      </w:r>
    </w:p>
    <w:p>
      <w:pPr>
        <w:pStyle w:val="83"/>
        <w:spacing w:line="360" w:lineRule="auto"/>
        <w:rPr>
          <w:rFonts w:ascii="仿宋" w:hAnsi="仿宋" w:eastAsia="仿宋"/>
          <w:sz w:val="28"/>
          <w:szCs w:val="28"/>
        </w:rPr>
        <w:sectPr>
          <w:pgSz w:w="16838" w:h="11906" w:orient="landscape"/>
          <w:pgMar w:top="1361" w:right="1474" w:bottom="1247" w:left="1474" w:header="851" w:footer="992" w:gutter="0"/>
          <w:cols w:space="720" w:num="1"/>
          <w:docGrid w:linePitch="328" w:charSpace="0"/>
        </w:sectPr>
      </w:pPr>
      <w:r>
        <w:rPr>
          <w:rFonts w:ascii="宋体" w:hAnsi="宋体"/>
        </w:rPr>
        <w:br w:type="page"/>
      </w:r>
    </w:p>
    <w:p>
      <w:pPr>
        <w:rPr>
          <w:rFonts w:ascii="黑体" w:hAnsi="黑体" w:eastAsia="黑体" w:cs="黑体"/>
          <w:sz w:val="28"/>
          <w:szCs w:val="28"/>
        </w:rPr>
      </w:pPr>
      <w:r>
        <w:rPr>
          <w:rFonts w:hint="eastAsia" w:ascii="黑体" w:hAnsi="黑体" w:eastAsia="黑体" w:cs="黑体"/>
          <w:sz w:val="28"/>
          <w:szCs w:val="28"/>
        </w:rPr>
        <w:t>表16 国家秘密载体清点记录表</w:t>
      </w:r>
    </w:p>
    <w:p>
      <w:pPr>
        <w:spacing w:line="620" w:lineRule="exact"/>
        <w:jc w:val="center"/>
        <w:rPr>
          <w:rFonts w:ascii="方正小标宋简体" w:hAnsi="方正小标宋简体" w:eastAsia="方正小标宋简体" w:cs="方正小标宋简体"/>
          <w:sz w:val="36"/>
          <w:szCs w:val="36"/>
        </w:rPr>
      </w:pPr>
      <w:bookmarkStart w:id="77" w:name="_Toc18783"/>
      <w:r>
        <w:rPr>
          <w:rFonts w:hint="eastAsia" w:ascii="方正小标宋简体" w:hAnsi="方正小标宋简体" w:eastAsia="方正小标宋简体" w:cs="方正小标宋简体"/>
          <w:sz w:val="36"/>
          <w:szCs w:val="36"/>
        </w:rPr>
        <w:t>国家秘密载体清点记录表</w:t>
      </w:r>
      <w:bookmarkEnd w:id="77"/>
    </w:p>
    <w:tbl>
      <w:tblPr>
        <w:tblStyle w:val="43"/>
        <w:tblW w:w="9286" w:type="dxa"/>
        <w:jc w:val="center"/>
        <w:tblLayout w:type="fixed"/>
        <w:tblCellMar>
          <w:top w:w="0" w:type="dxa"/>
          <w:left w:w="108" w:type="dxa"/>
          <w:bottom w:w="0" w:type="dxa"/>
          <w:right w:w="108" w:type="dxa"/>
        </w:tblCellMar>
      </w:tblPr>
      <w:tblGrid>
        <w:gridCol w:w="1157"/>
        <w:gridCol w:w="1742"/>
        <w:gridCol w:w="1742"/>
        <w:gridCol w:w="4645"/>
      </w:tblGrid>
      <w:tr>
        <w:tblPrEx>
          <w:tblCellMar>
            <w:top w:w="0" w:type="dxa"/>
            <w:left w:w="108" w:type="dxa"/>
            <w:bottom w:w="0" w:type="dxa"/>
            <w:right w:w="108" w:type="dxa"/>
          </w:tblCellMar>
        </w:tblPrEx>
        <w:trPr>
          <w:trHeight w:val="2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保管人</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r>
              <w:t>保管部门</w:t>
            </w:r>
          </w:p>
        </w:tc>
        <w:tc>
          <w:tcPr>
            <w:tcW w:w="4645"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2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清点人</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r>
              <w:t>清点日期</w:t>
            </w:r>
          </w:p>
        </w:tc>
        <w:tc>
          <w:tcPr>
            <w:tcW w:w="4645"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2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类别</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r>
              <w:t>期初数量</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r>
              <w:t>期末数量</w:t>
            </w:r>
          </w:p>
        </w:tc>
        <w:tc>
          <w:tcPr>
            <w:tcW w:w="4645" w:type="dxa"/>
            <w:tcBorders>
              <w:top w:val="single" w:color="auto" w:sz="4" w:space="0"/>
              <w:left w:val="nil"/>
              <w:bottom w:val="single" w:color="auto" w:sz="4" w:space="0"/>
              <w:right w:val="single" w:color="auto" w:sz="4" w:space="0"/>
            </w:tcBorders>
            <w:shd w:val="clear" w:color="auto" w:fill="auto"/>
            <w:vAlign w:val="center"/>
          </w:tcPr>
          <w:p>
            <w:pPr>
              <w:jc w:val="center"/>
            </w:pPr>
            <w:r>
              <w:t>变化情况</w:t>
            </w:r>
          </w:p>
        </w:tc>
      </w:tr>
      <w:tr>
        <w:tblPrEx>
          <w:tblCellMar>
            <w:top w:w="0" w:type="dxa"/>
            <w:left w:w="108" w:type="dxa"/>
            <w:bottom w:w="0" w:type="dxa"/>
            <w:right w:w="108" w:type="dxa"/>
          </w:tblCellMar>
        </w:tblPrEx>
        <w:trPr>
          <w:trHeight w:val="2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纸质</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4645" w:type="dxa"/>
            <w:tcBorders>
              <w:top w:val="single" w:color="auto" w:sz="4" w:space="0"/>
              <w:left w:val="nil"/>
              <w:bottom w:val="single" w:color="auto" w:sz="4" w:space="0"/>
              <w:right w:val="single" w:color="auto" w:sz="4" w:space="0"/>
            </w:tcBorders>
            <w:shd w:val="clear" w:color="auto" w:fill="auto"/>
            <w:vAlign w:val="center"/>
          </w:tcPr>
          <w:p>
            <w:r>
              <w:t>新增____份，其中外来____份，内部产生____份；</w:t>
            </w:r>
          </w:p>
          <w:p>
            <w:r>
              <w:t>减少____份，其中传递至其他单位____份，销毁____份</w:t>
            </w:r>
          </w:p>
        </w:tc>
      </w:tr>
      <w:tr>
        <w:tblPrEx>
          <w:tblCellMar>
            <w:top w:w="0" w:type="dxa"/>
            <w:left w:w="108" w:type="dxa"/>
            <w:bottom w:w="0" w:type="dxa"/>
            <w:right w:w="108" w:type="dxa"/>
          </w:tblCellMar>
        </w:tblPrEx>
        <w:trPr>
          <w:trHeight w:val="2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光盘</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4645" w:type="dxa"/>
            <w:tcBorders>
              <w:top w:val="single" w:color="auto" w:sz="4" w:space="0"/>
              <w:left w:val="nil"/>
              <w:bottom w:val="single" w:color="auto" w:sz="4" w:space="0"/>
              <w:right w:val="single" w:color="auto" w:sz="4" w:space="0"/>
            </w:tcBorders>
            <w:shd w:val="clear" w:color="auto" w:fill="auto"/>
            <w:vAlign w:val="center"/>
          </w:tcPr>
          <w:p>
            <w:r>
              <w:t>新增____张，其中外来____张，内部产生____张；</w:t>
            </w:r>
          </w:p>
          <w:p>
            <w:r>
              <w:t>减少____张，其中传递至其他单位____张，销毁____张</w:t>
            </w:r>
          </w:p>
        </w:tc>
      </w:tr>
      <w:tr>
        <w:tblPrEx>
          <w:tblCellMar>
            <w:top w:w="0" w:type="dxa"/>
            <w:left w:w="108" w:type="dxa"/>
            <w:bottom w:w="0" w:type="dxa"/>
            <w:right w:w="108" w:type="dxa"/>
          </w:tblCellMar>
        </w:tblPrEx>
        <w:trPr>
          <w:trHeight w:val="20" w:hRule="atLeast"/>
          <w:jc w:val="center"/>
        </w:trPr>
        <w:tc>
          <w:tcPr>
            <w:tcW w:w="1157"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pPr>
            <w:r>
              <w:t>总数</w:t>
            </w: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1742" w:type="dxa"/>
            <w:tcBorders>
              <w:top w:val="single" w:color="auto" w:sz="4" w:space="0"/>
              <w:left w:val="nil"/>
              <w:bottom w:val="single" w:color="auto" w:sz="4" w:space="0"/>
              <w:right w:val="single" w:color="auto" w:sz="4" w:space="0"/>
            </w:tcBorders>
            <w:shd w:val="clear" w:color="auto" w:fill="auto"/>
            <w:vAlign w:val="center"/>
          </w:tcPr>
          <w:p>
            <w:pPr>
              <w:jc w:val="center"/>
            </w:pPr>
          </w:p>
        </w:tc>
        <w:tc>
          <w:tcPr>
            <w:tcW w:w="4645" w:type="dxa"/>
            <w:tcBorders>
              <w:top w:val="single" w:color="auto" w:sz="4" w:space="0"/>
              <w:left w:val="nil"/>
              <w:bottom w:val="single" w:color="auto" w:sz="4" w:space="0"/>
              <w:right w:val="single" w:color="auto" w:sz="4" w:space="0"/>
            </w:tcBorders>
            <w:shd w:val="clear" w:color="auto" w:fill="auto"/>
            <w:vAlign w:val="center"/>
          </w:tcPr>
          <w:p>
            <w:pPr>
              <w:jc w:val="center"/>
            </w:pPr>
          </w:p>
        </w:tc>
      </w:tr>
      <w:tr>
        <w:tblPrEx>
          <w:tblCellMar>
            <w:top w:w="0" w:type="dxa"/>
            <w:left w:w="108" w:type="dxa"/>
            <w:bottom w:w="0" w:type="dxa"/>
            <w:right w:w="108" w:type="dxa"/>
          </w:tblCellMar>
        </w:tblPrEx>
        <w:trPr>
          <w:trHeight w:val="20" w:hRule="atLeast"/>
          <w:jc w:val="center"/>
        </w:trPr>
        <w:tc>
          <w:tcPr>
            <w:tcW w:w="9286" w:type="dxa"/>
            <w:gridSpan w:val="4"/>
            <w:tcBorders>
              <w:top w:val="nil"/>
              <w:left w:val="single" w:color="auto" w:sz="4" w:space="0"/>
              <w:bottom w:val="single" w:color="auto" w:sz="4" w:space="0"/>
              <w:right w:val="single" w:color="auto" w:sz="4" w:space="0"/>
            </w:tcBorders>
            <w:shd w:val="clear" w:color="auto" w:fill="auto"/>
            <w:vAlign w:val="center"/>
          </w:tcPr>
          <w:p>
            <w:r>
              <w:t>清点结果确认：</w:t>
            </w:r>
          </w:p>
          <w:p/>
          <w:p/>
          <w:p>
            <w:r>
              <w:t>保管人签字/日期：               清点人签字/日期：</w:t>
            </w:r>
          </w:p>
        </w:tc>
      </w:tr>
      <w:tr>
        <w:tblPrEx>
          <w:tblCellMar>
            <w:top w:w="0" w:type="dxa"/>
            <w:left w:w="108" w:type="dxa"/>
            <w:bottom w:w="0" w:type="dxa"/>
            <w:right w:w="108" w:type="dxa"/>
          </w:tblCellMar>
        </w:tblPrEx>
        <w:trPr>
          <w:trHeight w:val="20" w:hRule="atLeast"/>
          <w:jc w:val="center"/>
        </w:trPr>
        <w:tc>
          <w:tcPr>
            <w:tcW w:w="928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lang w:eastAsia="zh-CN"/>
              </w:rPr>
              <w:t>保密办公室</w:t>
            </w:r>
            <w:r>
              <w:t>监督意见：</w:t>
            </w:r>
          </w:p>
          <w:p/>
          <w:p/>
          <w:p>
            <w:r>
              <w:t>签字/日期：</w:t>
            </w:r>
          </w:p>
        </w:tc>
      </w:tr>
    </w:tbl>
    <w:p/>
    <w:p>
      <w:pPr>
        <w:sectPr>
          <w:pgSz w:w="11906" w:h="16838"/>
          <w:pgMar w:top="1418" w:right="1418" w:bottom="1418" w:left="1418" w:header="851" w:footer="992" w:gutter="0"/>
          <w:cols w:space="720" w:num="1"/>
          <w:docGrid w:type="lines" w:linePitch="312" w:charSpace="0"/>
        </w:sectPr>
      </w:pPr>
    </w:p>
    <w:bookmarkEnd w:id="5"/>
    <w:bookmarkEnd w:id="6"/>
    <w:bookmarkEnd w:id="7"/>
    <w:bookmarkEnd w:id="8"/>
    <w:bookmarkEnd w:id="9"/>
    <w:bookmarkEnd w:id="10"/>
    <w:bookmarkEnd w:id="11"/>
    <w:bookmarkEnd w:id="12"/>
    <w:bookmarkEnd w:id="13"/>
    <w:p>
      <w:pPr>
        <w:widowControl/>
        <w:spacing w:line="500" w:lineRule="exact"/>
        <w:ind w:left="798" w:leftChars="232" w:hanging="241" w:hangingChars="100"/>
        <w:textAlignment w:val="center"/>
        <w:rPr>
          <w:rFonts w:ascii="楷体_GB2312" w:hAnsi="楷体_GB2312" w:eastAsia="楷体_GB2312" w:cs="楷体_GB2312"/>
          <w:b/>
          <w:bCs/>
        </w:rPr>
      </w:pPr>
      <w:r>
        <w:rPr>
          <w:rFonts w:hint="eastAsia" w:ascii="楷体_GB2312" w:hAnsi="楷体_GB2312" w:eastAsia="楷体_GB2312" w:cs="楷体_GB2312"/>
          <w:b/>
          <w:bCs/>
        </w:rPr>
        <w:t>附注：本制度汇编中的表格将根据国家保密有关规定和院实际情况适时调整，最新</w:t>
      </w:r>
    </w:p>
    <w:p>
      <w:pPr>
        <w:widowControl/>
        <w:spacing w:line="500" w:lineRule="exact"/>
        <w:textAlignment w:val="center"/>
        <w:rPr>
          <w:rFonts w:ascii="楷体_GB2312" w:hAnsi="楷体_GB2312" w:eastAsia="楷体_GB2312" w:cs="楷体_GB2312"/>
          <w:b/>
          <w:bCs/>
        </w:rPr>
      </w:pPr>
      <w:r>
        <w:rPr>
          <w:rFonts w:hint="eastAsia" w:ascii="楷体_GB2312" w:hAnsi="楷体_GB2312" w:eastAsia="楷体_GB2312" w:cs="楷体_GB2312"/>
          <w:b/>
          <w:bCs/>
        </w:rPr>
        <w:t>版本以保密办提供的为准。</w:t>
      </w:r>
    </w:p>
    <w:sectPr>
      <w:headerReference r:id="rId11" w:type="default"/>
      <w:footerReference r:id="rId12" w:type="default"/>
      <w:pgSz w:w="11906" w:h="16838"/>
      <w:pgMar w:top="1474" w:right="1247" w:bottom="1474" w:left="1361" w:header="851" w:footer="992" w:gutter="0"/>
      <w:cols w:space="0" w:num="1"/>
      <w:formProt w:val="0"/>
      <w:docGrid w:linePitch="33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Garamond">
    <w:panose1 w:val="02020404030301010803"/>
    <w:charset w:val="00"/>
    <w:family w:val="roman"/>
    <w:pitch w:val="default"/>
    <w:sig w:usb0="00000287" w:usb1="00000000" w:usb2="00000000" w:usb3="00000000" w:csb0="0000009F" w:csb1="DFD70000"/>
  </w:font>
  <w:font w:name="Footlight MT Light">
    <w:panose1 w:val="0204060206030A020304"/>
    <w:charset w:val="00"/>
    <w:family w:val="roman"/>
    <w:pitch w:val="default"/>
    <w:sig w:usb0="00000003" w:usb1="00000000" w:usb2="00000000" w:usb3="00000000" w:csb0="2000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Britannic Bold">
    <w:panose1 w:val="020B0903060703020204"/>
    <w:charset w:val="00"/>
    <w:family w:val="swiss"/>
    <w:pitch w:val="default"/>
    <w:sig w:usb0="00000003" w:usb1="00000000" w:usb2="00000000" w:usb3="00000000" w:csb0="20000001" w:csb1="00000000"/>
  </w:font>
  <w:font w:name="楷体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 PL ShanHeiSun Uni">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0000012" w:usb3="00000000" w:csb0="4002009F" w:csb1="DFD7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24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framePr w:wrap="around" w:vAnchor="text" w:hAnchor="margin" w:xAlign="center" w:y="1"/>
      <w:ind w:firstLine="240"/>
      <w:rPr>
        <w:rStyle w:val="47"/>
      </w:rPr>
    </w:pPr>
    <w:r>
      <w:fldChar w:fldCharType="begin"/>
    </w:r>
    <w:r>
      <w:rPr>
        <w:rStyle w:val="47"/>
      </w:rPr>
      <w:instrText xml:space="preserve">PAGE  </w:instrText>
    </w:r>
    <w:r>
      <w:fldChar w:fldCharType="separate"/>
    </w:r>
    <w:r>
      <w:rPr>
        <w:rStyle w:val="47"/>
      </w:rPr>
      <w:t>II</w:t>
    </w:r>
    <w:r>
      <w:fldChar w:fldCharType="end"/>
    </w:r>
  </w:p>
  <w:p>
    <w:pPr>
      <w:pStyle w:val="26"/>
      <w:ind w:right="360" w:firstLine="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ind w:firstLine="4500" w:firstLineChars="2500"/>
    </w:pPr>
    <w:r>
      <w:fldChar w:fldCharType="begin"/>
    </w:r>
    <w:r>
      <w:rPr>
        <w:rStyle w:val="47"/>
      </w:rPr>
      <w:instrText xml:space="preserve"> PAGE </w:instrText>
    </w:r>
    <w:r>
      <w:fldChar w:fldCharType="separate"/>
    </w:r>
    <w:r>
      <w:rPr>
        <w:rStyle w:val="47"/>
      </w:rPr>
      <w:t>138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pPr>
  </w:p>
  <w:p>
    <w:pPr>
      <w:pStyle w:val="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adjustRightInd w:val="0"/>
      <w:spacing w:line="240" w:lineRule="atLeast"/>
      <w:ind w:right="360"/>
      <w:jc w:val="both"/>
    </w:pPr>
  </w:p>
  <w:p>
    <w:pPr>
      <w:pStyle w:val="27"/>
      <w:adjustRightInd w:val="0"/>
      <w:spacing w:line="240" w:lineRule="atLeast"/>
      <w:ind w:right="360"/>
      <w:jc w:val="both"/>
      <w:rPr>
        <w:kern w:val="0"/>
        <w:lang w:val="en-GB"/>
      </w:rPr>
    </w:pPr>
    <w:r>
      <w:rPr>
        <w:rFonts w:hint="eastAsia"/>
        <w:lang w:eastAsia="zh-CN"/>
      </w:rPr>
      <w:t>中国测绘科学研究院</w:t>
    </w:r>
    <w:r>
      <w:rPr>
        <w:rFonts w:hint="eastAsia"/>
      </w:rPr>
      <w:t>保密制度汇编</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Bdr>
        <w:bottom w:val="none" w:color="auto" w:sz="0" w:space="0"/>
      </w:pBdr>
      <w:ind w:left="60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spacing w:line="240" w:lineRule="atLeast"/>
      <w:ind w:right="90"/>
      <w:jc w:val="both"/>
    </w:pPr>
    <w:r>
      <w:rPr>
        <w:rFonts w:hint="eastAsia"/>
        <w:lang w:eastAsia="zh-CN"/>
      </w:rPr>
      <w:t>中国测绘科学研究院</w:t>
    </w:r>
    <w:r>
      <w:rPr>
        <w:rFonts w:hint="eastAsia"/>
      </w:rPr>
      <w:t>保密制度汇编</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546ECF"/>
    <w:multiLevelType w:val="multilevel"/>
    <w:tmpl w:val="11546ECF"/>
    <w:lvl w:ilvl="0" w:tentative="0">
      <w:start w:val="1"/>
      <w:numFmt w:val="bullet"/>
      <w:pStyle w:val="56"/>
      <w:lvlText w:val=""/>
      <w:lvlJc w:val="left"/>
      <w:pPr>
        <w:tabs>
          <w:tab w:val="left" w:pos="780"/>
        </w:tabs>
        <w:ind w:left="760" w:hanging="340"/>
      </w:pPr>
      <w:rPr>
        <w:rFonts w:hint="default" w:ascii="Wingdings" w:hAnsi="Wingdings"/>
        <w:caps w:val="0"/>
        <w:strike w:val="0"/>
        <w:dstrike w:val="0"/>
        <w:vanish w:val="0"/>
        <w:vertAlign w:val="baseline"/>
      </w:rPr>
    </w:lvl>
    <w:lvl w:ilvl="1" w:tentative="0">
      <w:start w:val="1"/>
      <w:numFmt w:val="bullet"/>
      <w:lvlText w:val=""/>
      <w:lvlJc w:val="left"/>
      <w:pPr>
        <w:tabs>
          <w:tab w:val="left" w:pos="1200"/>
        </w:tabs>
        <w:ind w:left="840" w:firstLine="0"/>
      </w:pPr>
      <w:rPr>
        <w:rFonts w:hint="default" w:ascii="Wingdings" w:hAnsi="Wingdings"/>
        <w:caps w:val="0"/>
        <w:strike w:val="0"/>
        <w:dstrike w:val="0"/>
        <w:vanish w:val="0"/>
        <w:vertAlign w:val="baseline"/>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
    <w:nsid w:val="1CAF0D15"/>
    <w:multiLevelType w:val="multilevel"/>
    <w:tmpl w:val="1CAF0D15"/>
    <w:lvl w:ilvl="0" w:tentative="0">
      <w:start w:val="1"/>
      <w:numFmt w:val="chineseCountingThousand"/>
      <w:pStyle w:val="2"/>
      <w:lvlText w:val="第%1章"/>
      <w:lvlJc w:val="left"/>
      <w:pPr>
        <w:tabs>
          <w:tab w:val="left" w:pos="432"/>
        </w:tabs>
        <w:ind w:left="1392" w:hanging="432"/>
      </w:pPr>
      <w:rPr>
        <w:rFonts w:hint="eastAsia"/>
      </w:rPr>
    </w:lvl>
    <w:lvl w:ilvl="1" w:tentative="0">
      <w:start w:val="1"/>
      <w:numFmt w:val="decimal"/>
      <w:pStyle w:val="3"/>
      <w:isLgl/>
      <w:lvlText w:val="%1.%2"/>
      <w:lvlJc w:val="left"/>
      <w:pPr>
        <w:tabs>
          <w:tab w:val="left" w:pos="576"/>
        </w:tabs>
        <w:ind w:left="576" w:hanging="576"/>
      </w:pPr>
      <w:rPr>
        <w:rFonts w:hint="eastAsia"/>
      </w:rPr>
    </w:lvl>
    <w:lvl w:ilvl="2" w:tentative="0">
      <w:start w:val="1"/>
      <w:numFmt w:val="decimal"/>
      <w:pStyle w:val="4"/>
      <w:isLgl/>
      <w:lvlText w:val="%1.%2.%3"/>
      <w:lvlJc w:val="left"/>
      <w:pPr>
        <w:tabs>
          <w:tab w:val="left" w:pos="720"/>
        </w:tabs>
        <w:ind w:left="720" w:hanging="720"/>
      </w:pPr>
      <w:rPr>
        <w:rFonts w:hint="eastAsia"/>
      </w:rPr>
    </w:lvl>
    <w:lvl w:ilvl="3" w:tentative="0">
      <w:start w:val="1"/>
      <w:numFmt w:val="decimal"/>
      <w:pStyle w:val="5"/>
      <w:isLgl/>
      <w:lvlText w:val="%1.%2.%3.%4"/>
      <w:lvlJc w:val="left"/>
      <w:pPr>
        <w:tabs>
          <w:tab w:val="left" w:pos="864"/>
        </w:tabs>
        <w:ind w:left="864" w:hanging="864"/>
      </w:pPr>
      <w:rPr>
        <w:rFonts w:hint="eastAsia"/>
        <w:sz w:val="24"/>
        <w:szCs w:val="24"/>
      </w:rPr>
    </w:lvl>
    <w:lvl w:ilvl="4" w:tentative="0">
      <w:start w:val="1"/>
      <w:numFmt w:val="decimal"/>
      <w:pStyle w:val="6"/>
      <w:isLgl/>
      <w:lvlText w:val="%1.%2.%3.%4.%5 "/>
      <w:lvlJc w:val="left"/>
      <w:pPr>
        <w:tabs>
          <w:tab w:val="left" w:pos="1008"/>
        </w:tabs>
        <w:ind w:left="1008" w:hanging="1008"/>
      </w:pPr>
      <w:rPr>
        <w:rFonts w:hint="eastAsia"/>
        <w:sz w:val="28"/>
        <w:szCs w:val="28"/>
      </w:rPr>
    </w:lvl>
    <w:lvl w:ilvl="5" w:tentative="0">
      <w:start w:val="1"/>
      <w:numFmt w:val="decimal"/>
      <w:pStyle w:val="7"/>
      <w:isLgl/>
      <w:lvlText w:val=" %1.%2.%3.%4.%5.%6 "/>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isplayBackgroundShape w:val="1"/>
  <w:embedSystemFonts/>
  <w:bordersDoNotSurroundHeader w:val="1"/>
  <w:bordersDoNotSurroundFooter w:val="1"/>
  <w:hideSpellingErrors/>
  <w:hideGrammaticalErrors/>
  <w:attachedTemplate r:id="rId1"/>
  <w:documentProtection w:enforcement="0"/>
  <w:defaultTabStop w:val="420"/>
  <w:drawingGridHorizontalSpacing w:val="120"/>
  <w:drawingGridVerticalSpacing w:val="163"/>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1ZGM0YjdmMjAwNzE5M2YzYTlkNzg2MmU4NzAyYWUifQ=="/>
  </w:docVars>
  <w:rsids>
    <w:rsidRoot w:val="00355257"/>
    <w:rsid w:val="00000472"/>
    <w:rsid w:val="00000650"/>
    <w:rsid w:val="00000775"/>
    <w:rsid w:val="000007BF"/>
    <w:rsid w:val="00000D28"/>
    <w:rsid w:val="000013B8"/>
    <w:rsid w:val="00001892"/>
    <w:rsid w:val="00002074"/>
    <w:rsid w:val="0000255C"/>
    <w:rsid w:val="000031E9"/>
    <w:rsid w:val="000037A4"/>
    <w:rsid w:val="00003A00"/>
    <w:rsid w:val="00003C1D"/>
    <w:rsid w:val="00004237"/>
    <w:rsid w:val="00004648"/>
    <w:rsid w:val="000049FA"/>
    <w:rsid w:val="00004A61"/>
    <w:rsid w:val="00004DC7"/>
    <w:rsid w:val="0000516F"/>
    <w:rsid w:val="000064CF"/>
    <w:rsid w:val="00006A13"/>
    <w:rsid w:val="00006D03"/>
    <w:rsid w:val="0000728B"/>
    <w:rsid w:val="00007B7F"/>
    <w:rsid w:val="00010762"/>
    <w:rsid w:val="000109BC"/>
    <w:rsid w:val="00010FF6"/>
    <w:rsid w:val="000110FA"/>
    <w:rsid w:val="00011110"/>
    <w:rsid w:val="000111EB"/>
    <w:rsid w:val="0001156B"/>
    <w:rsid w:val="00011B0E"/>
    <w:rsid w:val="00011D06"/>
    <w:rsid w:val="0001210B"/>
    <w:rsid w:val="00012454"/>
    <w:rsid w:val="00012553"/>
    <w:rsid w:val="0001264E"/>
    <w:rsid w:val="00012ACA"/>
    <w:rsid w:val="00012C45"/>
    <w:rsid w:val="00012E51"/>
    <w:rsid w:val="00013155"/>
    <w:rsid w:val="000135BD"/>
    <w:rsid w:val="00013878"/>
    <w:rsid w:val="00013C82"/>
    <w:rsid w:val="00013DBA"/>
    <w:rsid w:val="00013FFC"/>
    <w:rsid w:val="000144F9"/>
    <w:rsid w:val="00014B86"/>
    <w:rsid w:val="000151D7"/>
    <w:rsid w:val="00015227"/>
    <w:rsid w:val="00015901"/>
    <w:rsid w:val="00017D72"/>
    <w:rsid w:val="00017E7C"/>
    <w:rsid w:val="00017F75"/>
    <w:rsid w:val="00020C09"/>
    <w:rsid w:val="00020E90"/>
    <w:rsid w:val="00021015"/>
    <w:rsid w:val="000210D0"/>
    <w:rsid w:val="000210EA"/>
    <w:rsid w:val="00022063"/>
    <w:rsid w:val="00022941"/>
    <w:rsid w:val="00023103"/>
    <w:rsid w:val="00024062"/>
    <w:rsid w:val="000242BE"/>
    <w:rsid w:val="00024671"/>
    <w:rsid w:val="00024921"/>
    <w:rsid w:val="00024E5A"/>
    <w:rsid w:val="00024F87"/>
    <w:rsid w:val="00025175"/>
    <w:rsid w:val="000251AF"/>
    <w:rsid w:val="0002531D"/>
    <w:rsid w:val="00025578"/>
    <w:rsid w:val="00025967"/>
    <w:rsid w:val="00025A8E"/>
    <w:rsid w:val="00025F2E"/>
    <w:rsid w:val="0002616D"/>
    <w:rsid w:val="0002629F"/>
    <w:rsid w:val="000268AA"/>
    <w:rsid w:val="00026C27"/>
    <w:rsid w:val="00026FE1"/>
    <w:rsid w:val="000270E4"/>
    <w:rsid w:val="000300C1"/>
    <w:rsid w:val="00030350"/>
    <w:rsid w:val="00030577"/>
    <w:rsid w:val="00030F1E"/>
    <w:rsid w:val="00031551"/>
    <w:rsid w:val="00031850"/>
    <w:rsid w:val="0003245E"/>
    <w:rsid w:val="000327F5"/>
    <w:rsid w:val="0003290D"/>
    <w:rsid w:val="00032993"/>
    <w:rsid w:val="00032BE3"/>
    <w:rsid w:val="00032D90"/>
    <w:rsid w:val="00033418"/>
    <w:rsid w:val="0003345C"/>
    <w:rsid w:val="00033509"/>
    <w:rsid w:val="000337C4"/>
    <w:rsid w:val="00033F56"/>
    <w:rsid w:val="0003424A"/>
    <w:rsid w:val="00034304"/>
    <w:rsid w:val="0003446A"/>
    <w:rsid w:val="000345FF"/>
    <w:rsid w:val="00034661"/>
    <w:rsid w:val="000348AA"/>
    <w:rsid w:val="00034CCB"/>
    <w:rsid w:val="00034D1C"/>
    <w:rsid w:val="00034EFE"/>
    <w:rsid w:val="0003515D"/>
    <w:rsid w:val="00035317"/>
    <w:rsid w:val="000353DA"/>
    <w:rsid w:val="000360CA"/>
    <w:rsid w:val="000361DA"/>
    <w:rsid w:val="00036522"/>
    <w:rsid w:val="000369FB"/>
    <w:rsid w:val="00036A59"/>
    <w:rsid w:val="000371C7"/>
    <w:rsid w:val="000372B7"/>
    <w:rsid w:val="00037945"/>
    <w:rsid w:val="00037C11"/>
    <w:rsid w:val="00040526"/>
    <w:rsid w:val="00040B9F"/>
    <w:rsid w:val="000410F7"/>
    <w:rsid w:val="0004164E"/>
    <w:rsid w:val="000418BD"/>
    <w:rsid w:val="0004196D"/>
    <w:rsid w:val="0004203A"/>
    <w:rsid w:val="0004219E"/>
    <w:rsid w:val="0004223C"/>
    <w:rsid w:val="000425F2"/>
    <w:rsid w:val="00042F48"/>
    <w:rsid w:val="0004309B"/>
    <w:rsid w:val="000431A7"/>
    <w:rsid w:val="000432F7"/>
    <w:rsid w:val="00043450"/>
    <w:rsid w:val="000435B5"/>
    <w:rsid w:val="00043620"/>
    <w:rsid w:val="0004397B"/>
    <w:rsid w:val="00043CDB"/>
    <w:rsid w:val="00043EE4"/>
    <w:rsid w:val="00043FE0"/>
    <w:rsid w:val="000446B6"/>
    <w:rsid w:val="00044FBF"/>
    <w:rsid w:val="00045590"/>
    <w:rsid w:val="00045D74"/>
    <w:rsid w:val="00045FA9"/>
    <w:rsid w:val="00045FAF"/>
    <w:rsid w:val="00046042"/>
    <w:rsid w:val="000469D2"/>
    <w:rsid w:val="000470D2"/>
    <w:rsid w:val="000471F7"/>
    <w:rsid w:val="00047A19"/>
    <w:rsid w:val="000505BA"/>
    <w:rsid w:val="00050BE3"/>
    <w:rsid w:val="00050C02"/>
    <w:rsid w:val="00050C42"/>
    <w:rsid w:val="00051169"/>
    <w:rsid w:val="000527F2"/>
    <w:rsid w:val="00052A32"/>
    <w:rsid w:val="00052FC1"/>
    <w:rsid w:val="00053E2E"/>
    <w:rsid w:val="000543F5"/>
    <w:rsid w:val="00054626"/>
    <w:rsid w:val="00054F12"/>
    <w:rsid w:val="000552FB"/>
    <w:rsid w:val="000553FC"/>
    <w:rsid w:val="0005545D"/>
    <w:rsid w:val="00055665"/>
    <w:rsid w:val="000558B5"/>
    <w:rsid w:val="00055994"/>
    <w:rsid w:val="00055C33"/>
    <w:rsid w:val="00055C59"/>
    <w:rsid w:val="0005603D"/>
    <w:rsid w:val="00056463"/>
    <w:rsid w:val="000565F4"/>
    <w:rsid w:val="0005676E"/>
    <w:rsid w:val="0005694F"/>
    <w:rsid w:val="00056ACC"/>
    <w:rsid w:val="00056AEE"/>
    <w:rsid w:val="00056AF3"/>
    <w:rsid w:val="0005715D"/>
    <w:rsid w:val="00057220"/>
    <w:rsid w:val="000574C7"/>
    <w:rsid w:val="000575FD"/>
    <w:rsid w:val="00057917"/>
    <w:rsid w:val="00057CE1"/>
    <w:rsid w:val="0006093C"/>
    <w:rsid w:val="00060E20"/>
    <w:rsid w:val="0006153B"/>
    <w:rsid w:val="00061789"/>
    <w:rsid w:val="00061BC1"/>
    <w:rsid w:val="000621A2"/>
    <w:rsid w:val="0006220D"/>
    <w:rsid w:val="00062C39"/>
    <w:rsid w:val="000631CD"/>
    <w:rsid w:val="00063276"/>
    <w:rsid w:val="00063597"/>
    <w:rsid w:val="00064118"/>
    <w:rsid w:val="000646D3"/>
    <w:rsid w:val="0006471D"/>
    <w:rsid w:val="00065498"/>
    <w:rsid w:val="00065840"/>
    <w:rsid w:val="0006588F"/>
    <w:rsid w:val="00065A45"/>
    <w:rsid w:val="00065AB0"/>
    <w:rsid w:val="00065E6E"/>
    <w:rsid w:val="0006636D"/>
    <w:rsid w:val="0006644E"/>
    <w:rsid w:val="000666F5"/>
    <w:rsid w:val="00066FEF"/>
    <w:rsid w:val="00067010"/>
    <w:rsid w:val="00067DB6"/>
    <w:rsid w:val="000701D2"/>
    <w:rsid w:val="000702C4"/>
    <w:rsid w:val="0007066B"/>
    <w:rsid w:val="00070694"/>
    <w:rsid w:val="00070785"/>
    <w:rsid w:val="00070932"/>
    <w:rsid w:val="00070CE4"/>
    <w:rsid w:val="00071210"/>
    <w:rsid w:val="000720F9"/>
    <w:rsid w:val="000721A1"/>
    <w:rsid w:val="0007285C"/>
    <w:rsid w:val="00072962"/>
    <w:rsid w:val="00072A6E"/>
    <w:rsid w:val="000730B9"/>
    <w:rsid w:val="00073492"/>
    <w:rsid w:val="000734DF"/>
    <w:rsid w:val="0007381E"/>
    <w:rsid w:val="00073C6A"/>
    <w:rsid w:val="00073D26"/>
    <w:rsid w:val="000743EA"/>
    <w:rsid w:val="00074634"/>
    <w:rsid w:val="000748D1"/>
    <w:rsid w:val="00074D03"/>
    <w:rsid w:val="0007503B"/>
    <w:rsid w:val="00075387"/>
    <w:rsid w:val="00076610"/>
    <w:rsid w:val="0007735E"/>
    <w:rsid w:val="00077DAD"/>
    <w:rsid w:val="00077E79"/>
    <w:rsid w:val="00077FC1"/>
    <w:rsid w:val="00080A46"/>
    <w:rsid w:val="000811BF"/>
    <w:rsid w:val="000813CB"/>
    <w:rsid w:val="0008169D"/>
    <w:rsid w:val="0008209F"/>
    <w:rsid w:val="000822C6"/>
    <w:rsid w:val="000822E6"/>
    <w:rsid w:val="00082C2F"/>
    <w:rsid w:val="000839C7"/>
    <w:rsid w:val="00083A86"/>
    <w:rsid w:val="00083C35"/>
    <w:rsid w:val="00083C59"/>
    <w:rsid w:val="00083FB8"/>
    <w:rsid w:val="0008469C"/>
    <w:rsid w:val="00084CD8"/>
    <w:rsid w:val="000851CE"/>
    <w:rsid w:val="000858A4"/>
    <w:rsid w:val="0008598C"/>
    <w:rsid w:val="00085C71"/>
    <w:rsid w:val="00086686"/>
    <w:rsid w:val="00086DA7"/>
    <w:rsid w:val="0008704B"/>
    <w:rsid w:val="0008767D"/>
    <w:rsid w:val="00087C43"/>
    <w:rsid w:val="0009013E"/>
    <w:rsid w:val="000904CE"/>
    <w:rsid w:val="00090643"/>
    <w:rsid w:val="00090A5B"/>
    <w:rsid w:val="00091285"/>
    <w:rsid w:val="00091C8A"/>
    <w:rsid w:val="00092982"/>
    <w:rsid w:val="00092E6D"/>
    <w:rsid w:val="00092FFC"/>
    <w:rsid w:val="00093332"/>
    <w:rsid w:val="0009350F"/>
    <w:rsid w:val="00093746"/>
    <w:rsid w:val="000940B5"/>
    <w:rsid w:val="00094B49"/>
    <w:rsid w:val="00094DBA"/>
    <w:rsid w:val="0009578D"/>
    <w:rsid w:val="00095D73"/>
    <w:rsid w:val="000963D5"/>
    <w:rsid w:val="00096AC9"/>
    <w:rsid w:val="00096EFB"/>
    <w:rsid w:val="000972B2"/>
    <w:rsid w:val="000973DB"/>
    <w:rsid w:val="00097F98"/>
    <w:rsid w:val="000A01C9"/>
    <w:rsid w:val="000A0B8B"/>
    <w:rsid w:val="000A0C18"/>
    <w:rsid w:val="000A0E08"/>
    <w:rsid w:val="000A1911"/>
    <w:rsid w:val="000A1D95"/>
    <w:rsid w:val="000A1ED1"/>
    <w:rsid w:val="000A2553"/>
    <w:rsid w:val="000A27DF"/>
    <w:rsid w:val="000A2957"/>
    <w:rsid w:val="000A2BFE"/>
    <w:rsid w:val="000A2CF7"/>
    <w:rsid w:val="000A3299"/>
    <w:rsid w:val="000A36F5"/>
    <w:rsid w:val="000A3B76"/>
    <w:rsid w:val="000A3B7D"/>
    <w:rsid w:val="000A3B8A"/>
    <w:rsid w:val="000A3CA6"/>
    <w:rsid w:val="000A45D0"/>
    <w:rsid w:val="000A4B0C"/>
    <w:rsid w:val="000A4DC6"/>
    <w:rsid w:val="000A5442"/>
    <w:rsid w:val="000A5DE3"/>
    <w:rsid w:val="000A64BF"/>
    <w:rsid w:val="000A6783"/>
    <w:rsid w:val="000A679C"/>
    <w:rsid w:val="000A7068"/>
    <w:rsid w:val="000B09E4"/>
    <w:rsid w:val="000B0B1A"/>
    <w:rsid w:val="000B0B90"/>
    <w:rsid w:val="000B0C43"/>
    <w:rsid w:val="000B0F58"/>
    <w:rsid w:val="000B1260"/>
    <w:rsid w:val="000B1782"/>
    <w:rsid w:val="000B219A"/>
    <w:rsid w:val="000B21C7"/>
    <w:rsid w:val="000B2376"/>
    <w:rsid w:val="000B2D62"/>
    <w:rsid w:val="000B2D6C"/>
    <w:rsid w:val="000B3136"/>
    <w:rsid w:val="000B32BB"/>
    <w:rsid w:val="000B3341"/>
    <w:rsid w:val="000B3922"/>
    <w:rsid w:val="000B39E5"/>
    <w:rsid w:val="000B4648"/>
    <w:rsid w:val="000B4801"/>
    <w:rsid w:val="000B4B44"/>
    <w:rsid w:val="000B4DB6"/>
    <w:rsid w:val="000B4FF4"/>
    <w:rsid w:val="000B5014"/>
    <w:rsid w:val="000B526C"/>
    <w:rsid w:val="000B5A10"/>
    <w:rsid w:val="000B5A51"/>
    <w:rsid w:val="000B61A4"/>
    <w:rsid w:val="000B62D9"/>
    <w:rsid w:val="000B6339"/>
    <w:rsid w:val="000B67E4"/>
    <w:rsid w:val="000B69AF"/>
    <w:rsid w:val="000B6AAE"/>
    <w:rsid w:val="000B6DB1"/>
    <w:rsid w:val="000B6DBF"/>
    <w:rsid w:val="000B6E70"/>
    <w:rsid w:val="000C076A"/>
    <w:rsid w:val="000C0839"/>
    <w:rsid w:val="000C085F"/>
    <w:rsid w:val="000C1850"/>
    <w:rsid w:val="000C2170"/>
    <w:rsid w:val="000C2B3B"/>
    <w:rsid w:val="000C35B7"/>
    <w:rsid w:val="000C37D4"/>
    <w:rsid w:val="000C3B6A"/>
    <w:rsid w:val="000C4809"/>
    <w:rsid w:val="000C496B"/>
    <w:rsid w:val="000C57A3"/>
    <w:rsid w:val="000C5DD5"/>
    <w:rsid w:val="000C64CC"/>
    <w:rsid w:val="000C6C9C"/>
    <w:rsid w:val="000C704A"/>
    <w:rsid w:val="000C7333"/>
    <w:rsid w:val="000C7A01"/>
    <w:rsid w:val="000D0508"/>
    <w:rsid w:val="000D0916"/>
    <w:rsid w:val="000D0C0A"/>
    <w:rsid w:val="000D0D6A"/>
    <w:rsid w:val="000D11F7"/>
    <w:rsid w:val="000D1517"/>
    <w:rsid w:val="000D1B12"/>
    <w:rsid w:val="000D1D09"/>
    <w:rsid w:val="000D2264"/>
    <w:rsid w:val="000D2992"/>
    <w:rsid w:val="000D2B98"/>
    <w:rsid w:val="000D3C64"/>
    <w:rsid w:val="000D3F54"/>
    <w:rsid w:val="000D433E"/>
    <w:rsid w:val="000D4383"/>
    <w:rsid w:val="000D5E03"/>
    <w:rsid w:val="000D5E96"/>
    <w:rsid w:val="000D606C"/>
    <w:rsid w:val="000D60FD"/>
    <w:rsid w:val="000D6A4F"/>
    <w:rsid w:val="000D6AFC"/>
    <w:rsid w:val="000D6E1F"/>
    <w:rsid w:val="000D7036"/>
    <w:rsid w:val="000D7375"/>
    <w:rsid w:val="000E00DA"/>
    <w:rsid w:val="000E181A"/>
    <w:rsid w:val="000E19CD"/>
    <w:rsid w:val="000E1FFE"/>
    <w:rsid w:val="000E21EF"/>
    <w:rsid w:val="000E2371"/>
    <w:rsid w:val="000E266B"/>
    <w:rsid w:val="000E26F4"/>
    <w:rsid w:val="000E28EA"/>
    <w:rsid w:val="000E2B07"/>
    <w:rsid w:val="000E2C1D"/>
    <w:rsid w:val="000E3075"/>
    <w:rsid w:val="000E346B"/>
    <w:rsid w:val="000E3F49"/>
    <w:rsid w:val="000E3F4A"/>
    <w:rsid w:val="000E42CD"/>
    <w:rsid w:val="000E4FA7"/>
    <w:rsid w:val="000E540E"/>
    <w:rsid w:val="000E5E0C"/>
    <w:rsid w:val="000E6199"/>
    <w:rsid w:val="000E6CD0"/>
    <w:rsid w:val="000E71E3"/>
    <w:rsid w:val="000E7377"/>
    <w:rsid w:val="000F0373"/>
    <w:rsid w:val="000F04F0"/>
    <w:rsid w:val="000F092F"/>
    <w:rsid w:val="000F098B"/>
    <w:rsid w:val="000F0B15"/>
    <w:rsid w:val="000F0FAD"/>
    <w:rsid w:val="000F1300"/>
    <w:rsid w:val="000F1864"/>
    <w:rsid w:val="000F19CD"/>
    <w:rsid w:val="000F19F4"/>
    <w:rsid w:val="000F1D75"/>
    <w:rsid w:val="000F1D81"/>
    <w:rsid w:val="000F21A6"/>
    <w:rsid w:val="000F37A9"/>
    <w:rsid w:val="000F38BD"/>
    <w:rsid w:val="000F3F15"/>
    <w:rsid w:val="000F3F38"/>
    <w:rsid w:val="000F3FCB"/>
    <w:rsid w:val="000F5498"/>
    <w:rsid w:val="000F57C2"/>
    <w:rsid w:val="000F5A5F"/>
    <w:rsid w:val="000F5C2F"/>
    <w:rsid w:val="000F5D46"/>
    <w:rsid w:val="000F5E9F"/>
    <w:rsid w:val="000F6699"/>
    <w:rsid w:val="000F6712"/>
    <w:rsid w:val="000F67AF"/>
    <w:rsid w:val="000F6914"/>
    <w:rsid w:val="000F6AD4"/>
    <w:rsid w:val="000F7191"/>
    <w:rsid w:val="000F7819"/>
    <w:rsid w:val="000F7E17"/>
    <w:rsid w:val="001008D7"/>
    <w:rsid w:val="00101A58"/>
    <w:rsid w:val="00101AFC"/>
    <w:rsid w:val="00101D8B"/>
    <w:rsid w:val="0010202C"/>
    <w:rsid w:val="001021B3"/>
    <w:rsid w:val="0010235A"/>
    <w:rsid w:val="00102E5B"/>
    <w:rsid w:val="0010395D"/>
    <w:rsid w:val="001039D4"/>
    <w:rsid w:val="001039F5"/>
    <w:rsid w:val="00103F97"/>
    <w:rsid w:val="001041D6"/>
    <w:rsid w:val="00104816"/>
    <w:rsid w:val="001048C8"/>
    <w:rsid w:val="001049FE"/>
    <w:rsid w:val="00105349"/>
    <w:rsid w:val="001053A6"/>
    <w:rsid w:val="00105E9E"/>
    <w:rsid w:val="001065F7"/>
    <w:rsid w:val="00106D4D"/>
    <w:rsid w:val="001070B3"/>
    <w:rsid w:val="00110027"/>
    <w:rsid w:val="00110456"/>
    <w:rsid w:val="00110C6A"/>
    <w:rsid w:val="00111521"/>
    <w:rsid w:val="00111D06"/>
    <w:rsid w:val="00112175"/>
    <w:rsid w:val="001126BE"/>
    <w:rsid w:val="00112D36"/>
    <w:rsid w:val="0011311D"/>
    <w:rsid w:val="00113715"/>
    <w:rsid w:val="00114105"/>
    <w:rsid w:val="00114482"/>
    <w:rsid w:val="001149A1"/>
    <w:rsid w:val="00114A41"/>
    <w:rsid w:val="00114E0C"/>
    <w:rsid w:val="001151BF"/>
    <w:rsid w:val="00115B92"/>
    <w:rsid w:val="00115E97"/>
    <w:rsid w:val="00115F18"/>
    <w:rsid w:val="00116028"/>
    <w:rsid w:val="001166A6"/>
    <w:rsid w:val="001166E2"/>
    <w:rsid w:val="00116C61"/>
    <w:rsid w:val="00116E24"/>
    <w:rsid w:val="00116F4F"/>
    <w:rsid w:val="00117459"/>
    <w:rsid w:val="001177E6"/>
    <w:rsid w:val="00117B99"/>
    <w:rsid w:val="00117F25"/>
    <w:rsid w:val="0012028C"/>
    <w:rsid w:val="00120B36"/>
    <w:rsid w:val="00121261"/>
    <w:rsid w:val="00121822"/>
    <w:rsid w:val="00121ED1"/>
    <w:rsid w:val="00121FBC"/>
    <w:rsid w:val="00121FFB"/>
    <w:rsid w:val="00122A7A"/>
    <w:rsid w:val="00122CC3"/>
    <w:rsid w:val="001239F0"/>
    <w:rsid w:val="00123F37"/>
    <w:rsid w:val="00124817"/>
    <w:rsid w:val="001248A7"/>
    <w:rsid w:val="00124C4E"/>
    <w:rsid w:val="001256B2"/>
    <w:rsid w:val="001262FB"/>
    <w:rsid w:val="001266D9"/>
    <w:rsid w:val="00126EBE"/>
    <w:rsid w:val="00126FC9"/>
    <w:rsid w:val="0012733F"/>
    <w:rsid w:val="00127466"/>
    <w:rsid w:val="00127711"/>
    <w:rsid w:val="001279CA"/>
    <w:rsid w:val="00127F52"/>
    <w:rsid w:val="001302CD"/>
    <w:rsid w:val="0013097A"/>
    <w:rsid w:val="00130A7E"/>
    <w:rsid w:val="00130C0A"/>
    <w:rsid w:val="00130C1D"/>
    <w:rsid w:val="00131208"/>
    <w:rsid w:val="00131360"/>
    <w:rsid w:val="00131CD9"/>
    <w:rsid w:val="00131DFF"/>
    <w:rsid w:val="00132017"/>
    <w:rsid w:val="00132070"/>
    <w:rsid w:val="001323A6"/>
    <w:rsid w:val="001326A1"/>
    <w:rsid w:val="00132704"/>
    <w:rsid w:val="00132BDE"/>
    <w:rsid w:val="00132BF8"/>
    <w:rsid w:val="001331C5"/>
    <w:rsid w:val="00133733"/>
    <w:rsid w:val="00133790"/>
    <w:rsid w:val="00133CA0"/>
    <w:rsid w:val="00133CE3"/>
    <w:rsid w:val="00134311"/>
    <w:rsid w:val="0013449E"/>
    <w:rsid w:val="001345DF"/>
    <w:rsid w:val="0013479B"/>
    <w:rsid w:val="00134892"/>
    <w:rsid w:val="00134FC4"/>
    <w:rsid w:val="00135287"/>
    <w:rsid w:val="00135356"/>
    <w:rsid w:val="00135556"/>
    <w:rsid w:val="00135933"/>
    <w:rsid w:val="00135BA9"/>
    <w:rsid w:val="00135D71"/>
    <w:rsid w:val="00135DD9"/>
    <w:rsid w:val="00136287"/>
    <w:rsid w:val="001363C0"/>
    <w:rsid w:val="001363EC"/>
    <w:rsid w:val="00136EDB"/>
    <w:rsid w:val="00136FC8"/>
    <w:rsid w:val="001372A4"/>
    <w:rsid w:val="00137689"/>
    <w:rsid w:val="00137F76"/>
    <w:rsid w:val="00140A13"/>
    <w:rsid w:val="0014137D"/>
    <w:rsid w:val="00141441"/>
    <w:rsid w:val="00141562"/>
    <w:rsid w:val="00141957"/>
    <w:rsid w:val="001419EF"/>
    <w:rsid w:val="001420B5"/>
    <w:rsid w:val="001426C5"/>
    <w:rsid w:val="00142A16"/>
    <w:rsid w:val="00143C85"/>
    <w:rsid w:val="00144938"/>
    <w:rsid w:val="00144E45"/>
    <w:rsid w:val="00145176"/>
    <w:rsid w:val="001469E4"/>
    <w:rsid w:val="00146C6C"/>
    <w:rsid w:val="00146EB3"/>
    <w:rsid w:val="001473B1"/>
    <w:rsid w:val="00147468"/>
    <w:rsid w:val="00147900"/>
    <w:rsid w:val="001504F9"/>
    <w:rsid w:val="0015076A"/>
    <w:rsid w:val="00150F42"/>
    <w:rsid w:val="001513B0"/>
    <w:rsid w:val="00152334"/>
    <w:rsid w:val="0015323E"/>
    <w:rsid w:val="00153EF0"/>
    <w:rsid w:val="001541E8"/>
    <w:rsid w:val="00154269"/>
    <w:rsid w:val="0015437D"/>
    <w:rsid w:val="00154411"/>
    <w:rsid w:val="00154642"/>
    <w:rsid w:val="0015466A"/>
    <w:rsid w:val="00154C4B"/>
    <w:rsid w:val="00154CBF"/>
    <w:rsid w:val="00155926"/>
    <w:rsid w:val="001559A4"/>
    <w:rsid w:val="00155ADD"/>
    <w:rsid w:val="001569E1"/>
    <w:rsid w:val="00156AA0"/>
    <w:rsid w:val="00156B8B"/>
    <w:rsid w:val="00156E9E"/>
    <w:rsid w:val="001575D4"/>
    <w:rsid w:val="00157CC7"/>
    <w:rsid w:val="00157F40"/>
    <w:rsid w:val="001601C9"/>
    <w:rsid w:val="0016047B"/>
    <w:rsid w:val="001609E0"/>
    <w:rsid w:val="00160B52"/>
    <w:rsid w:val="00161223"/>
    <w:rsid w:val="0016132B"/>
    <w:rsid w:val="00161402"/>
    <w:rsid w:val="00161A7B"/>
    <w:rsid w:val="00161DE0"/>
    <w:rsid w:val="0016205A"/>
    <w:rsid w:val="00162123"/>
    <w:rsid w:val="00162742"/>
    <w:rsid w:val="001627E5"/>
    <w:rsid w:val="00162852"/>
    <w:rsid w:val="00162D00"/>
    <w:rsid w:val="00162D49"/>
    <w:rsid w:val="00162F20"/>
    <w:rsid w:val="00163407"/>
    <w:rsid w:val="00164051"/>
    <w:rsid w:val="001641FE"/>
    <w:rsid w:val="0016423E"/>
    <w:rsid w:val="00164355"/>
    <w:rsid w:val="0016446F"/>
    <w:rsid w:val="001651CE"/>
    <w:rsid w:val="00165276"/>
    <w:rsid w:val="001662C6"/>
    <w:rsid w:val="00166661"/>
    <w:rsid w:val="001666A8"/>
    <w:rsid w:val="0016673B"/>
    <w:rsid w:val="00166744"/>
    <w:rsid w:val="00167328"/>
    <w:rsid w:val="001673A2"/>
    <w:rsid w:val="0016753D"/>
    <w:rsid w:val="001676EB"/>
    <w:rsid w:val="00167B83"/>
    <w:rsid w:val="00167D13"/>
    <w:rsid w:val="00167D34"/>
    <w:rsid w:val="001702B9"/>
    <w:rsid w:val="00170385"/>
    <w:rsid w:val="00170465"/>
    <w:rsid w:val="001704A6"/>
    <w:rsid w:val="00170569"/>
    <w:rsid w:val="00170C65"/>
    <w:rsid w:val="00170E99"/>
    <w:rsid w:val="00171017"/>
    <w:rsid w:val="0017112E"/>
    <w:rsid w:val="00171A10"/>
    <w:rsid w:val="00171BFD"/>
    <w:rsid w:val="00171C6C"/>
    <w:rsid w:val="00171CE9"/>
    <w:rsid w:val="00171E9E"/>
    <w:rsid w:val="0017230C"/>
    <w:rsid w:val="00172B7B"/>
    <w:rsid w:val="00172F2B"/>
    <w:rsid w:val="001738EB"/>
    <w:rsid w:val="00173C39"/>
    <w:rsid w:val="0017405A"/>
    <w:rsid w:val="00174711"/>
    <w:rsid w:val="0017492D"/>
    <w:rsid w:val="00174C29"/>
    <w:rsid w:val="00175455"/>
    <w:rsid w:val="001764B7"/>
    <w:rsid w:val="00176C02"/>
    <w:rsid w:val="00177437"/>
    <w:rsid w:val="001775A1"/>
    <w:rsid w:val="001776FD"/>
    <w:rsid w:val="00177898"/>
    <w:rsid w:val="0018086C"/>
    <w:rsid w:val="0018143E"/>
    <w:rsid w:val="001816B8"/>
    <w:rsid w:val="00181782"/>
    <w:rsid w:val="001817DF"/>
    <w:rsid w:val="0018189A"/>
    <w:rsid w:val="001819FD"/>
    <w:rsid w:val="00181E21"/>
    <w:rsid w:val="001821BB"/>
    <w:rsid w:val="001823A4"/>
    <w:rsid w:val="001824C2"/>
    <w:rsid w:val="001826FB"/>
    <w:rsid w:val="0018279B"/>
    <w:rsid w:val="00182CE9"/>
    <w:rsid w:val="00182FDA"/>
    <w:rsid w:val="00183661"/>
    <w:rsid w:val="00183AD9"/>
    <w:rsid w:val="00184352"/>
    <w:rsid w:val="0018473F"/>
    <w:rsid w:val="00184987"/>
    <w:rsid w:val="00185BF4"/>
    <w:rsid w:val="00186127"/>
    <w:rsid w:val="00186190"/>
    <w:rsid w:val="0018619D"/>
    <w:rsid w:val="00186862"/>
    <w:rsid w:val="0018688A"/>
    <w:rsid w:val="001868D4"/>
    <w:rsid w:val="00186EFE"/>
    <w:rsid w:val="00186F9A"/>
    <w:rsid w:val="001872D5"/>
    <w:rsid w:val="00187C31"/>
    <w:rsid w:val="001906E0"/>
    <w:rsid w:val="00190977"/>
    <w:rsid w:val="00190AED"/>
    <w:rsid w:val="00190BD2"/>
    <w:rsid w:val="001911C7"/>
    <w:rsid w:val="00191446"/>
    <w:rsid w:val="001916B0"/>
    <w:rsid w:val="00191A94"/>
    <w:rsid w:val="00191B0C"/>
    <w:rsid w:val="00191D03"/>
    <w:rsid w:val="001922BB"/>
    <w:rsid w:val="0019260B"/>
    <w:rsid w:val="0019273C"/>
    <w:rsid w:val="00192FA6"/>
    <w:rsid w:val="001930D6"/>
    <w:rsid w:val="001933C2"/>
    <w:rsid w:val="00193EFD"/>
    <w:rsid w:val="001944FA"/>
    <w:rsid w:val="001947DD"/>
    <w:rsid w:val="001947EE"/>
    <w:rsid w:val="00194C0A"/>
    <w:rsid w:val="00194D45"/>
    <w:rsid w:val="00194D48"/>
    <w:rsid w:val="001953AE"/>
    <w:rsid w:val="001963CE"/>
    <w:rsid w:val="00196A71"/>
    <w:rsid w:val="00196D2F"/>
    <w:rsid w:val="00196ED9"/>
    <w:rsid w:val="00197708"/>
    <w:rsid w:val="00197AD7"/>
    <w:rsid w:val="001A01CF"/>
    <w:rsid w:val="001A03E7"/>
    <w:rsid w:val="001A06C4"/>
    <w:rsid w:val="001A0DDA"/>
    <w:rsid w:val="001A110A"/>
    <w:rsid w:val="001A12C4"/>
    <w:rsid w:val="001A168F"/>
    <w:rsid w:val="001A16F2"/>
    <w:rsid w:val="001A17FD"/>
    <w:rsid w:val="001A1AAB"/>
    <w:rsid w:val="001A1BD3"/>
    <w:rsid w:val="001A21A1"/>
    <w:rsid w:val="001A21FB"/>
    <w:rsid w:val="001A2393"/>
    <w:rsid w:val="001A23EA"/>
    <w:rsid w:val="001A273B"/>
    <w:rsid w:val="001A34A1"/>
    <w:rsid w:val="001A35C6"/>
    <w:rsid w:val="001A36E6"/>
    <w:rsid w:val="001A399C"/>
    <w:rsid w:val="001A39F7"/>
    <w:rsid w:val="001A4754"/>
    <w:rsid w:val="001A48D1"/>
    <w:rsid w:val="001A4CBD"/>
    <w:rsid w:val="001A57CD"/>
    <w:rsid w:val="001A63C1"/>
    <w:rsid w:val="001A6690"/>
    <w:rsid w:val="001A69B2"/>
    <w:rsid w:val="001A6A5F"/>
    <w:rsid w:val="001A6FA3"/>
    <w:rsid w:val="001A7173"/>
    <w:rsid w:val="001A71AA"/>
    <w:rsid w:val="001A723A"/>
    <w:rsid w:val="001A78A8"/>
    <w:rsid w:val="001A7D8B"/>
    <w:rsid w:val="001A7F31"/>
    <w:rsid w:val="001B01E3"/>
    <w:rsid w:val="001B0F90"/>
    <w:rsid w:val="001B1358"/>
    <w:rsid w:val="001B14BA"/>
    <w:rsid w:val="001B14DA"/>
    <w:rsid w:val="001B15C4"/>
    <w:rsid w:val="001B177F"/>
    <w:rsid w:val="001B1890"/>
    <w:rsid w:val="001B1B80"/>
    <w:rsid w:val="001B25E7"/>
    <w:rsid w:val="001B2779"/>
    <w:rsid w:val="001B2B8E"/>
    <w:rsid w:val="001B2D4F"/>
    <w:rsid w:val="001B31E4"/>
    <w:rsid w:val="001B326D"/>
    <w:rsid w:val="001B368C"/>
    <w:rsid w:val="001B39F3"/>
    <w:rsid w:val="001B3B45"/>
    <w:rsid w:val="001B41B8"/>
    <w:rsid w:val="001B4593"/>
    <w:rsid w:val="001B45CA"/>
    <w:rsid w:val="001B4E0A"/>
    <w:rsid w:val="001B520F"/>
    <w:rsid w:val="001B54E7"/>
    <w:rsid w:val="001B55F2"/>
    <w:rsid w:val="001B59B8"/>
    <w:rsid w:val="001B5BC0"/>
    <w:rsid w:val="001B5C6E"/>
    <w:rsid w:val="001B5EAF"/>
    <w:rsid w:val="001B62C6"/>
    <w:rsid w:val="001B632B"/>
    <w:rsid w:val="001B676C"/>
    <w:rsid w:val="001B6C91"/>
    <w:rsid w:val="001B6F6A"/>
    <w:rsid w:val="001B71C7"/>
    <w:rsid w:val="001C00C7"/>
    <w:rsid w:val="001C046A"/>
    <w:rsid w:val="001C0641"/>
    <w:rsid w:val="001C0A30"/>
    <w:rsid w:val="001C0DA4"/>
    <w:rsid w:val="001C0FD5"/>
    <w:rsid w:val="001C111C"/>
    <w:rsid w:val="001C146E"/>
    <w:rsid w:val="001C16DB"/>
    <w:rsid w:val="001C1BE9"/>
    <w:rsid w:val="001C1C26"/>
    <w:rsid w:val="001C1ED7"/>
    <w:rsid w:val="001C209C"/>
    <w:rsid w:val="001C24A0"/>
    <w:rsid w:val="001C2F5A"/>
    <w:rsid w:val="001C2FF2"/>
    <w:rsid w:val="001C30C2"/>
    <w:rsid w:val="001C3264"/>
    <w:rsid w:val="001C342E"/>
    <w:rsid w:val="001C34BA"/>
    <w:rsid w:val="001C37C5"/>
    <w:rsid w:val="001C3C28"/>
    <w:rsid w:val="001C4012"/>
    <w:rsid w:val="001C44BD"/>
    <w:rsid w:val="001C45CC"/>
    <w:rsid w:val="001C4DE9"/>
    <w:rsid w:val="001C5192"/>
    <w:rsid w:val="001C51FD"/>
    <w:rsid w:val="001C53BF"/>
    <w:rsid w:val="001C6F3D"/>
    <w:rsid w:val="001C71B7"/>
    <w:rsid w:val="001C7E44"/>
    <w:rsid w:val="001D1317"/>
    <w:rsid w:val="001D1638"/>
    <w:rsid w:val="001D1969"/>
    <w:rsid w:val="001D1AED"/>
    <w:rsid w:val="001D2423"/>
    <w:rsid w:val="001D251B"/>
    <w:rsid w:val="001D2812"/>
    <w:rsid w:val="001D30A8"/>
    <w:rsid w:val="001D3425"/>
    <w:rsid w:val="001D3442"/>
    <w:rsid w:val="001D3BA7"/>
    <w:rsid w:val="001D3ECD"/>
    <w:rsid w:val="001D3EEB"/>
    <w:rsid w:val="001D4BE3"/>
    <w:rsid w:val="001D4DEB"/>
    <w:rsid w:val="001D4E53"/>
    <w:rsid w:val="001D4EA3"/>
    <w:rsid w:val="001D4F2F"/>
    <w:rsid w:val="001D4F9A"/>
    <w:rsid w:val="001D4FF9"/>
    <w:rsid w:val="001D590C"/>
    <w:rsid w:val="001D592F"/>
    <w:rsid w:val="001D5C11"/>
    <w:rsid w:val="001D5C80"/>
    <w:rsid w:val="001D5EC0"/>
    <w:rsid w:val="001D5EFF"/>
    <w:rsid w:val="001D64AC"/>
    <w:rsid w:val="001D6553"/>
    <w:rsid w:val="001D6CA1"/>
    <w:rsid w:val="001D6F03"/>
    <w:rsid w:val="001D76E0"/>
    <w:rsid w:val="001D78EA"/>
    <w:rsid w:val="001D7E20"/>
    <w:rsid w:val="001D7F8C"/>
    <w:rsid w:val="001E015F"/>
    <w:rsid w:val="001E070A"/>
    <w:rsid w:val="001E16BA"/>
    <w:rsid w:val="001E1758"/>
    <w:rsid w:val="001E1DFF"/>
    <w:rsid w:val="001E1EE0"/>
    <w:rsid w:val="001E22C8"/>
    <w:rsid w:val="001E33CA"/>
    <w:rsid w:val="001E41F9"/>
    <w:rsid w:val="001E4518"/>
    <w:rsid w:val="001E4524"/>
    <w:rsid w:val="001E4652"/>
    <w:rsid w:val="001E4C57"/>
    <w:rsid w:val="001E4EB2"/>
    <w:rsid w:val="001E55F2"/>
    <w:rsid w:val="001E5A8B"/>
    <w:rsid w:val="001E5BFA"/>
    <w:rsid w:val="001E5CF2"/>
    <w:rsid w:val="001E6703"/>
    <w:rsid w:val="001E6868"/>
    <w:rsid w:val="001E6964"/>
    <w:rsid w:val="001E7234"/>
    <w:rsid w:val="001E7649"/>
    <w:rsid w:val="001E7C1A"/>
    <w:rsid w:val="001F14B1"/>
    <w:rsid w:val="001F1B6B"/>
    <w:rsid w:val="001F2691"/>
    <w:rsid w:val="001F35A5"/>
    <w:rsid w:val="001F3D4E"/>
    <w:rsid w:val="001F3EF3"/>
    <w:rsid w:val="001F43F7"/>
    <w:rsid w:val="001F44A7"/>
    <w:rsid w:val="001F4905"/>
    <w:rsid w:val="001F4909"/>
    <w:rsid w:val="001F4AF4"/>
    <w:rsid w:val="001F4C7B"/>
    <w:rsid w:val="001F5715"/>
    <w:rsid w:val="001F5745"/>
    <w:rsid w:val="001F5906"/>
    <w:rsid w:val="001F5AA8"/>
    <w:rsid w:val="001F6592"/>
    <w:rsid w:val="001F6900"/>
    <w:rsid w:val="001F6D29"/>
    <w:rsid w:val="001F7676"/>
    <w:rsid w:val="001F77AC"/>
    <w:rsid w:val="001F7A8E"/>
    <w:rsid w:val="001F7B56"/>
    <w:rsid w:val="00200346"/>
    <w:rsid w:val="00200760"/>
    <w:rsid w:val="00200775"/>
    <w:rsid w:val="00200CB7"/>
    <w:rsid w:val="00201C07"/>
    <w:rsid w:val="002020DE"/>
    <w:rsid w:val="00202601"/>
    <w:rsid w:val="002026DB"/>
    <w:rsid w:val="00202D1F"/>
    <w:rsid w:val="00202E62"/>
    <w:rsid w:val="00203A97"/>
    <w:rsid w:val="00203BE0"/>
    <w:rsid w:val="00204420"/>
    <w:rsid w:val="002047A1"/>
    <w:rsid w:val="00204877"/>
    <w:rsid w:val="00204E78"/>
    <w:rsid w:val="00204E87"/>
    <w:rsid w:val="00204EBE"/>
    <w:rsid w:val="002055C7"/>
    <w:rsid w:val="00205E7A"/>
    <w:rsid w:val="00206381"/>
    <w:rsid w:val="0020640B"/>
    <w:rsid w:val="00206485"/>
    <w:rsid w:val="0020652D"/>
    <w:rsid w:val="00206622"/>
    <w:rsid w:val="00206779"/>
    <w:rsid w:val="00206D70"/>
    <w:rsid w:val="00206F8D"/>
    <w:rsid w:val="0020704B"/>
    <w:rsid w:val="002073E7"/>
    <w:rsid w:val="0020762B"/>
    <w:rsid w:val="00207FAF"/>
    <w:rsid w:val="002102AF"/>
    <w:rsid w:val="0021056D"/>
    <w:rsid w:val="002108F9"/>
    <w:rsid w:val="00210B90"/>
    <w:rsid w:val="00210D4F"/>
    <w:rsid w:val="00210E58"/>
    <w:rsid w:val="00210EA1"/>
    <w:rsid w:val="002114EB"/>
    <w:rsid w:val="00211836"/>
    <w:rsid w:val="002123D8"/>
    <w:rsid w:val="00212C32"/>
    <w:rsid w:val="002134A1"/>
    <w:rsid w:val="00213721"/>
    <w:rsid w:val="00213783"/>
    <w:rsid w:val="002143F5"/>
    <w:rsid w:val="00214BE8"/>
    <w:rsid w:val="00214CE0"/>
    <w:rsid w:val="00214DA4"/>
    <w:rsid w:val="00214DE0"/>
    <w:rsid w:val="00214FAF"/>
    <w:rsid w:val="0021545A"/>
    <w:rsid w:val="00215937"/>
    <w:rsid w:val="00215BEA"/>
    <w:rsid w:val="00215FF0"/>
    <w:rsid w:val="002162FE"/>
    <w:rsid w:val="002165C8"/>
    <w:rsid w:val="0021664D"/>
    <w:rsid w:val="00216B47"/>
    <w:rsid w:val="00216B7B"/>
    <w:rsid w:val="00216EB7"/>
    <w:rsid w:val="0021705E"/>
    <w:rsid w:val="002172F8"/>
    <w:rsid w:val="002175A9"/>
    <w:rsid w:val="00217A40"/>
    <w:rsid w:val="00217AD3"/>
    <w:rsid w:val="002209F0"/>
    <w:rsid w:val="00220DE6"/>
    <w:rsid w:val="00220FB2"/>
    <w:rsid w:val="00221035"/>
    <w:rsid w:val="00221A69"/>
    <w:rsid w:val="00222070"/>
    <w:rsid w:val="002225E3"/>
    <w:rsid w:val="0022270F"/>
    <w:rsid w:val="0022397F"/>
    <w:rsid w:val="0022421A"/>
    <w:rsid w:val="002243BB"/>
    <w:rsid w:val="00224C9A"/>
    <w:rsid w:val="00224EBF"/>
    <w:rsid w:val="00225067"/>
    <w:rsid w:val="00225597"/>
    <w:rsid w:val="002256BE"/>
    <w:rsid w:val="002269EF"/>
    <w:rsid w:val="00226F0F"/>
    <w:rsid w:val="0022733F"/>
    <w:rsid w:val="00227672"/>
    <w:rsid w:val="00227784"/>
    <w:rsid w:val="00227B86"/>
    <w:rsid w:val="00227CFC"/>
    <w:rsid w:val="00227DAD"/>
    <w:rsid w:val="00227F3A"/>
    <w:rsid w:val="002303F9"/>
    <w:rsid w:val="0023090C"/>
    <w:rsid w:val="00230E06"/>
    <w:rsid w:val="00231469"/>
    <w:rsid w:val="002317BA"/>
    <w:rsid w:val="002317FB"/>
    <w:rsid w:val="002318F3"/>
    <w:rsid w:val="00231A06"/>
    <w:rsid w:val="00232431"/>
    <w:rsid w:val="00232738"/>
    <w:rsid w:val="00232E4E"/>
    <w:rsid w:val="00232F4D"/>
    <w:rsid w:val="0023399B"/>
    <w:rsid w:val="002339B8"/>
    <w:rsid w:val="00233B25"/>
    <w:rsid w:val="00233C96"/>
    <w:rsid w:val="00233EC2"/>
    <w:rsid w:val="002342D4"/>
    <w:rsid w:val="00234496"/>
    <w:rsid w:val="002348F9"/>
    <w:rsid w:val="002349F8"/>
    <w:rsid w:val="00234BB1"/>
    <w:rsid w:val="002355FC"/>
    <w:rsid w:val="00235A2A"/>
    <w:rsid w:val="0023624B"/>
    <w:rsid w:val="002367FA"/>
    <w:rsid w:val="00236837"/>
    <w:rsid w:val="00236A85"/>
    <w:rsid w:val="002370E0"/>
    <w:rsid w:val="0023730A"/>
    <w:rsid w:val="00237B67"/>
    <w:rsid w:val="00237B84"/>
    <w:rsid w:val="00237D1D"/>
    <w:rsid w:val="00237EFB"/>
    <w:rsid w:val="00240044"/>
    <w:rsid w:val="00240144"/>
    <w:rsid w:val="002403BB"/>
    <w:rsid w:val="0024072A"/>
    <w:rsid w:val="0024151A"/>
    <w:rsid w:val="00241D99"/>
    <w:rsid w:val="00241DC8"/>
    <w:rsid w:val="00241F49"/>
    <w:rsid w:val="0024209A"/>
    <w:rsid w:val="002423B8"/>
    <w:rsid w:val="002423F8"/>
    <w:rsid w:val="002430CB"/>
    <w:rsid w:val="00243180"/>
    <w:rsid w:val="00243400"/>
    <w:rsid w:val="002437AB"/>
    <w:rsid w:val="0024399B"/>
    <w:rsid w:val="00243B8C"/>
    <w:rsid w:val="0024443C"/>
    <w:rsid w:val="0024498C"/>
    <w:rsid w:val="00244AF4"/>
    <w:rsid w:val="00244EA2"/>
    <w:rsid w:val="002455FC"/>
    <w:rsid w:val="0024570B"/>
    <w:rsid w:val="002457B4"/>
    <w:rsid w:val="00245AB2"/>
    <w:rsid w:val="00245DA4"/>
    <w:rsid w:val="00245DB2"/>
    <w:rsid w:val="00245E8F"/>
    <w:rsid w:val="00246135"/>
    <w:rsid w:val="00246258"/>
    <w:rsid w:val="0024668E"/>
    <w:rsid w:val="00246DFA"/>
    <w:rsid w:val="00246EEF"/>
    <w:rsid w:val="00247669"/>
    <w:rsid w:val="0024771A"/>
    <w:rsid w:val="00247EF9"/>
    <w:rsid w:val="00250018"/>
    <w:rsid w:val="002501A0"/>
    <w:rsid w:val="00250273"/>
    <w:rsid w:val="002505C1"/>
    <w:rsid w:val="0025061A"/>
    <w:rsid w:val="0025069D"/>
    <w:rsid w:val="00251C98"/>
    <w:rsid w:val="00252405"/>
    <w:rsid w:val="00252491"/>
    <w:rsid w:val="002524D3"/>
    <w:rsid w:val="0025258E"/>
    <w:rsid w:val="00252B2E"/>
    <w:rsid w:val="00253E9C"/>
    <w:rsid w:val="00254080"/>
    <w:rsid w:val="00254615"/>
    <w:rsid w:val="00254974"/>
    <w:rsid w:val="00254D46"/>
    <w:rsid w:val="00254E2F"/>
    <w:rsid w:val="00254FE7"/>
    <w:rsid w:val="002550E1"/>
    <w:rsid w:val="00255332"/>
    <w:rsid w:val="00255630"/>
    <w:rsid w:val="00255762"/>
    <w:rsid w:val="00255DE4"/>
    <w:rsid w:val="00256166"/>
    <w:rsid w:val="002565CC"/>
    <w:rsid w:val="002568E9"/>
    <w:rsid w:val="00256A69"/>
    <w:rsid w:val="00256AAF"/>
    <w:rsid w:val="00257792"/>
    <w:rsid w:val="00257B3D"/>
    <w:rsid w:val="00257CA7"/>
    <w:rsid w:val="0026023B"/>
    <w:rsid w:val="00260440"/>
    <w:rsid w:val="00261124"/>
    <w:rsid w:val="002615C9"/>
    <w:rsid w:val="00261A0A"/>
    <w:rsid w:val="00261A44"/>
    <w:rsid w:val="00261B97"/>
    <w:rsid w:val="00261E81"/>
    <w:rsid w:val="00262427"/>
    <w:rsid w:val="00262657"/>
    <w:rsid w:val="00262DCA"/>
    <w:rsid w:val="00263661"/>
    <w:rsid w:val="002639B2"/>
    <w:rsid w:val="0026407A"/>
    <w:rsid w:val="002640BD"/>
    <w:rsid w:val="002649A6"/>
    <w:rsid w:val="00264EF4"/>
    <w:rsid w:val="0026577E"/>
    <w:rsid w:val="002661A7"/>
    <w:rsid w:val="00266697"/>
    <w:rsid w:val="00266E65"/>
    <w:rsid w:val="002672FC"/>
    <w:rsid w:val="00267767"/>
    <w:rsid w:val="00267AB2"/>
    <w:rsid w:val="00270636"/>
    <w:rsid w:val="0027081D"/>
    <w:rsid w:val="00270EE1"/>
    <w:rsid w:val="00271B47"/>
    <w:rsid w:val="00271F81"/>
    <w:rsid w:val="00272792"/>
    <w:rsid w:val="00272CDE"/>
    <w:rsid w:val="0027321F"/>
    <w:rsid w:val="00273570"/>
    <w:rsid w:val="002739F9"/>
    <w:rsid w:val="002742E9"/>
    <w:rsid w:val="00274934"/>
    <w:rsid w:val="00274A01"/>
    <w:rsid w:val="00274BDD"/>
    <w:rsid w:val="00274BFE"/>
    <w:rsid w:val="0027507F"/>
    <w:rsid w:val="0027642E"/>
    <w:rsid w:val="00276C9E"/>
    <w:rsid w:val="00280607"/>
    <w:rsid w:val="00280B58"/>
    <w:rsid w:val="002810AD"/>
    <w:rsid w:val="00281565"/>
    <w:rsid w:val="00281734"/>
    <w:rsid w:val="00282CAA"/>
    <w:rsid w:val="00282ED1"/>
    <w:rsid w:val="00283661"/>
    <w:rsid w:val="00283ACB"/>
    <w:rsid w:val="00283B4D"/>
    <w:rsid w:val="00283BA3"/>
    <w:rsid w:val="00283FFA"/>
    <w:rsid w:val="0028486B"/>
    <w:rsid w:val="00284E2F"/>
    <w:rsid w:val="00285F55"/>
    <w:rsid w:val="00286170"/>
    <w:rsid w:val="00286194"/>
    <w:rsid w:val="0028650B"/>
    <w:rsid w:val="00286735"/>
    <w:rsid w:val="002868EB"/>
    <w:rsid w:val="00286DEA"/>
    <w:rsid w:val="00286E1C"/>
    <w:rsid w:val="0028744A"/>
    <w:rsid w:val="00287674"/>
    <w:rsid w:val="00287F86"/>
    <w:rsid w:val="00290057"/>
    <w:rsid w:val="00290471"/>
    <w:rsid w:val="0029071C"/>
    <w:rsid w:val="00290F8D"/>
    <w:rsid w:val="0029134E"/>
    <w:rsid w:val="0029136E"/>
    <w:rsid w:val="00291C92"/>
    <w:rsid w:val="00292ABC"/>
    <w:rsid w:val="00292CEE"/>
    <w:rsid w:val="00293127"/>
    <w:rsid w:val="002933B8"/>
    <w:rsid w:val="002934C6"/>
    <w:rsid w:val="0029385D"/>
    <w:rsid w:val="0029395D"/>
    <w:rsid w:val="00293B5D"/>
    <w:rsid w:val="00294354"/>
    <w:rsid w:val="00294BCA"/>
    <w:rsid w:val="00294DC6"/>
    <w:rsid w:val="0029539D"/>
    <w:rsid w:val="00295630"/>
    <w:rsid w:val="0029590E"/>
    <w:rsid w:val="00296276"/>
    <w:rsid w:val="00296333"/>
    <w:rsid w:val="00296433"/>
    <w:rsid w:val="002965F9"/>
    <w:rsid w:val="00296876"/>
    <w:rsid w:val="00296904"/>
    <w:rsid w:val="0029691C"/>
    <w:rsid w:val="002970F2"/>
    <w:rsid w:val="002975B1"/>
    <w:rsid w:val="00297734"/>
    <w:rsid w:val="002A0A92"/>
    <w:rsid w:val="002A0EA1"/>
    <w:rsid w:val="002A1043"/>
    <w:rsid w:val="002A109A"/>
    <w:rsid w:val="002A1255"/>
    <w:rsid w:val="002A166A"/>
    <w:rsid w:val="002A220B"/>
    <w:rsid w:val="002A241A"/>
    <w:rsid w:val="002A24BB"/>
    <w:rsid w:val="002A2731"/>
    <w:rsid w:val="002A2A1D"/>
    <w:rsid w:val="002A2AD1"/>
    <w:rsid w:val="002A2AE9"/>
    <w:rsid w:val="002A2B44"/>
    <w:rsid w:val="002A2ED8"/>
    <w:rsid w:val="002A34FF"/>
    <w:rsid w:val="002A405D"/>
    <w:rsid w:val="002A40DF"/>
    <w:rsid w:val="002A43B6"/>
    <w:rsid w:val="002A474C"/>
    <w:rsid w:val="002A533F"/>
    <w:rsid w:val="002A5E1D"/>
    <w:rsid w:val="002A6047"/>
    <w:rsid w:val="002A6774"/>
    <w:rsid w:val="002A6946"/>
    <w:rsid w:val="002A6D71"/>
    <w:rsid w:val="002A7463"/>
    <w:rsid w:val="002A7BF1"/>
    <w:rsid w:val="002A7E84"/>
    <w:rsid w:val="002A7FF0"/>
    <w:rsid w:val="002B04FF"/>
    <w:rsid w:val="002B081F"/>
    <w:rsid w:val="002B1614"/>
    <w:rsid w:val="002B1842"/>
    <w:rsid w:val="002B1AEB"/>
    <w:rsid w:val="002B1CC9"/>
    <w:rsid w:val="002B21FD"/>
    <w:rsid w:val="002B2357"/>
    <w:rsid w:val="002B2967"/>
    <w:rsid w:val="002B3E8C"/>
    <w:rsid w:val="002B3EB8"/>
    <w:rsid w:val="002B4003"/>
    <w:rsid w:val="002B41D7"/>
    <w:rsid w:val="002B5F1C"/>
    <w:rsid w:val="002B603D"/>
    <w:rsid w:val="002B6405"/>
    <w:rsid w:val="002B65E1"/>
    <w:rsid w:val="002B67A6"/>
    <w:rsid w:val="002B6FB7"/>
    <w:rsid w:val="002B77C7"/>
    <w:rsid w:val="002B77E9"/>
    <w:rsid w:val="002B787C"/>
    <w:rsid w:val="002B791C"/>
    <w:rsid w:val="002B7A13"/>
    <w:rsid w:val="002B7BEC"/>
    <w:rsid w:val="002B7C6C"/>
    <w:rsid w:val="002C0186"/>
    <w:rsid w:val="002C0562"/>
    <w:rsid w:val="002C0958"/>
    <w:rsid w:val="002C1714"/>
    <w:rsid w:val="002C2673"/>
    <w:rsid w:val="002C2E7E"/>
    <w:rsid w:val="002C351D"/>
    <w:rsid w:val="002C4A0D"/>
    <w:rsid w:val="002C4BFB"/>
    <w:rsid w:val="002C52FF"/>
    <w:rsid w:val="002C5544"/>
    <w:rsid w:val="002C56A4"/>
    <w:rsid w:val="002C5CD7"/>
    <w:rsid w:val="002C60EC"/>
    <w:rsid w:val="002C636F"/>
    <w:rsid w:val="002C643C"/>
    <w:rsid w:val="002C67D7"/>
    <w:rsid w:val="002C696E"/>
    <w:rsid w:val="002C6C75"/>
    <w:rsid w:val="002C7032"/>
    <w:rsid w:val="002C703C"/>
    <w:rsid w:val="002C71C5"/>
    <w:rsid w:val="002C73A1"/>
    <w:rsid w:val="002C77DB"/>
    <w:rsid w:val="002C78C1"/>
    <w:rsid w:val="002C79F5"/>
    <w:rsid w:val="002C7C89"/>
    <w:rsid w:val="002D0061"/>
    <w:rsid w:val="002D0229"/>
    <w:rsid w:val="002D038B"/>
    <w:rsid w:val="002D03DC"/>
    <w:rsid w:val="002D07B4"/>
    <w:rsid w:val="002D18AB"/>
    <w:rsid w:val="002D1901"/>
    <w:rsid w:val="002D198D"/>
    <w:rsid w:val="002D19DB"/>
    <w:rsid w:val="002D1AD7"/>
    <w:rsid w:val="002D2121"/>
    <w:rsid w:val="002D224B"/>
    <w:rsid w:val="002D2257"/>
    <w:rsid w:val="002D2324"/>
    <w:rsid w:val="002D2405"/>
    <w:rsid w:val="002D2445"/>
    <w:rsid w:val="002D2AEF"/>
    <w:rsid w:val="002D2BE3"/>
    <w:rsid w:val="002D2DE2"/>
    <w:rsid w:val="002D3070"/>
    <w:rsid w:val="002D3898"/>
    <w:rsid w:val="002D4520"/>
    <w:rsid w:val="002D4819"/>
    <w:rsid w:val="002D4C4B"/>
    <w:rsid w:val="002D4CB8"/>
    <w:rsid w:val="002D4E5A"/>
    <w:rsid w:val="002D525C"/>
    <w:rsid w:val="002D5CB1"/>
    <w:rsid w:val="002D66C1"/>
    <w:rsid w:val="002D6C15"/>
    <w:rsid w:val="002D6CEF"/>
    <w:rsid w:val="002D6F29"/>
    <w:rsid w:val="002D6F8C"/>
    <w:rsid w:val="002D7494"/>
    <w:rsid w:val="002D75AE"/>
    <w:rsid w:val="002D7699"/>
    <w:rsid w:val="002D7BF5"/>
    <w:rsid w:val="002E086F"/>
    <w:rsid w:val="002E0883"/>
    <w:rsid w:val="002E08E9"/>
    <w:rsid w:val="002E10AF"/>
    <w:rsid w:val="002E1329"/>
    <w:rsid w:val="002E13D1"/>
    <w:rsid w:val="002E1461"/>
    <w:rsid w:val="002E17CA"/>
    <w:rsid w:val="002E2092"/>
    <w:rsid w:val="002E2804"/>
    <w:rsid w:val="002E2FF3"/>
    <w:rsid w:val="002E310C"/>
    <w:rsid w:val="002E3474"/>
    <w:rsid w:val="002E3538"/>
    <w:rsid w:val="002E356C"/>
    <w:rsid w:val="002E35DE"/>
    <w:rsid w:val="002E3D46"/>
    <w:rsid w:val="002E4340"/>
    <w:rsid w:val="002E4893"/>
    <w:rsid w:val="002E4BFE"/>
    <w:rsid w:val="002E50CC"/>
    <w:rsid w:val="002E525C"/>
    <w:rsid w:val="002E55DD"/>
    <w:rsid w:val="002E562B"/>
    <w:rsid w:val="002E5B4C"/>
    <w:rsid w:val="002E6153"/>
    <w:rsid w:val="002E718F"/>
    <w:rsid w:val="002E725D"/>
    <w:rsid w:val="002E75B2"/>
    <w:rsid w:val="002E78EE"/>
    <w:rsid w:val="002E7FFC"/>
    <w:rsid w:val="002F02C2"/>
    <w:rsid w:val="002F0390"/>
    <w:rsid w:val="002F065D"/>
    <w:rsid w:val="002F09E4"/>
    <w:rsid w:val="002F1211"/>
    <w:rsid w:val="002F1707"/>
    <w:rsid w:val="002F194D"/>
    <w:rsid w:val="002F1EE1"/>
    <w:rsid w:val="002F2136"/>
    <w:rsid w:val="002F236F"/>
    <w:rsid w:val="002F3054"/>
    <w:rsid w:val="002F329F"/>
    <w:rsid w:val="002F33CE"/>
    <w:rsid w:val="002F3593"/>
    <w:rsid w:val="002F362B"/>
    <w:rsid w:val="002F370A"/>
    <w:rsid w:val="002F3E2D"/>
    <w:rsid w:val="002F4669"/>
    <w:rsid w:val="002F4925"/>
    <w:rsid w:val="002F4F5D"/>
    <w:rsid w:val="002F51A9"/>
    <w:rsid w:val="002F5711"/>
    <w:rsid w:val="002F5A34"/>
    <w:rsid w:val="002F5C86"/>
    <w:rsid w:val="002F607A"/>
    <w:rsid w:val="002F6094"/>
    <w:rsid w:val="002F6777"/>
    <w:rsid w:val="002F6E83"/>
    <w:rsid w:val="002F7532"/>
    <w:rsid w:val="002F7F25"/>
    <w:rsid w:val="0030005E"/>
    <w:rsid w:val="00300DC0"/>
    <w:rsid w:val="0030103E"/>
    <w:rsid w:val="00301C8A"/>
    <w:rsid w:val="0030225E"/>
    <w:rsid w:val="00302286"/>
    <w:rsid w:val="003026E2"/>
    <w:rsid w:val="00302C31"/>
    <w:rsid w:val="00302CEC"/>
    <w:rsid w:val="00303CA3"/>
    <w:rsid w:val="00304A06"/>
    <w:rsid w:val="00305C32"/>
    <w:rsid w:val="00305C9A"/>
    <w:rsid w:val="00305F96"/>
    <w:rsid w:val="0030613D"/>
    <w:rsid w:val="00306545"/>
    <w:rsid w:val="00306C5A"/>
    <w:rsid w:val="00306CDF"/>
    <w:rsid w:val="0030724F"/>
    <w:rsid w:val="00307557"/>
    <w:rsid w:val="003078F7"/>
    <w:rsid w:val="003100F5"/>
    <w:rsid w:val="0031080B"/>
    <w:rsid w:val="00310A43"/>
    <w:rsid w:val="00310DA3"/>
    <w:rsid w:val="0031107E"/>
    <w:rsid w:val="003110A6"/>
    <w:rsid w:val="003116BF"/>
    <w:rsid w:val="003117FE"/>
    <w:rsid w:val="00311834"/>
    <w:rsid w:val="0031263B"/>
    <w:rsid w:val="00312D03"/>
    <w:rsid w:val="00312EE8"/>
    <w:rsid w:val="003136E8"/>
    <w:rsid w:val="00313C65"/>
    <w:rsid w:val="00313D98"/>
    <w:rsid w:val="00313E8F"/>
    <w:rsid w:val="0031442C"/>
    <w:rsid w:val="003149C7"/>
    <w:rsid w:val="003154AA"/>
    <w:rsid w:val="00315661"/>
    <w:rsid w:val="00315841"/>
    <w:rsid w:val="00315F35"/>
    <w:rsid w:val="00315F53"/>
    <w:rsid w:val="00316076"/>
    <w:rsid w:val="003160FD"/>
    <w:rsid w:val="0031632A"/>
    <w:rsid w:val="0031679B"/>
    <w:rsid w:val="003174EE"/>
    <w:rsid w:val="00317D80"/>
    <w:rsid w:val="00320728"/>
    <w:rsid w:val="00320A37"/>
    <w:rsid w:val="00320F5D"/>
    <w:rsid w:val="00321131"/>
    <w:rsid w:val="003217BE"/>
    <w:rsid w:val="003219B6"/>
    <w:rsid w:val="00322237"/>
    <w:rsid w:val="003222EE"/>
    <w:rsid w:val="003224E7"/>
    <w:rsid w:val="003226C7"/>
    <w:rsid w:val="00322950"/>
    <w:rsid w:val="00322A7E"/>
    <w:rsid w:val="00322D2A"/>
    <w:rsid w:val="00322EF9"/>
    <w:rsid w:val="00322FAC"/>
    <w:rsid w:val="00323013"/>
    <w:rsid w:val="00323068"/>
    <w:rsid w:val="003230A3"/>
    <w:rsid w:val="0032323D"/>
    <w:rsid w:val="003235E0"/>
    <w:rsid w:val="00323F35"/>
    <w:rsid w:val="00324608"/>
    <w:rsid w:val="003257F6"/>
    <w:rsid w:val="00325B36"/>
    <w:rsid w:val="00325C47"/>
    <w:rsid w:val="0032660A"/>
    <w:rsid w:val="003266A7"/>
    <w:rsid w:val="00326820"/>
    <w:rsid w:val="00326A38"/>
    <w:rsid w:val="00326CEC"/>
    <w:rsid w:val="00326DD4"/>
    <w:rsid w:val="00327571"/>
    <w:rsid w:val="0032776D"/>
    <w:rsid w:val="00327DFD"/>
    <w:rsid w:val="00327FCC"/>
    <w:rsid w:val="00330187"/>
    <w:rsid w:val="00330F5C"/>
    <w:rsid w:val="003310D1"/>
    <w:rsid w:val="00331237"/>
    <w:rsid w:val="003319D2"/>
    <w:rsid w:val="00332532"/>
    <w:rsid w:val="003327E1"/>
    <w:rsid w:val="0033286F"/>
    <w:rsid w:val="00333144"/>
    <w:rsid w:val="0033349A"/>
    <w:rsid w:val="00333A09"/>
    <w:rsid w:val="00333BF5"/>
    <w:rsid w:val="00333F67"/>
    <w:rsid w:val="00334283"/>
    <w:rsid w:val="00334BE4"/>
    <w:rsid w:val="00335405"/>
    <w:rsid w:val="003354F8"/>
    <w:rsid w:val="003358B5"/>
    <w:rsid w:val="00335A9D"/>
    <w:rsid w:val="00335FFB"/>
    <w:rsid w:val="0033621A"/>
    <w:rsid w:val="00336749"/>
    <w:rsid w:val="00336AE8"/>
    <w:rsid w:val="00336B65"/>
    <w:rsid w:val="00336CA9"/>
    <w:rsid w:val="003370BA"/>
    <w:rsid w:val="003370EB"/>
    <w:rsid w:val="00337229"/>
    <w:rsid w:val="00337C10"/>
    <w:rsid w:val="00337FD3"/>
    <w:rsid w:val="0034008F"/>
    <w:rsid w:val="00340919"/>
    <w:rsid w:val="00340B81"/>
    <w:rsid w:val="00340BA6"/>
    <w:rsid w:val="00341A5E"/>
    <w:rsid w:val="00341F9E"/>
    <w:rsid w:val="00341FD6"/>
    <w:rsid w:val="00343034"/>
    <w:rsid w:val="0034315D"/>
    <w:rsid w:val="003433F1"/>
    <w:rsid w:val="00343B36"/>
    <w:rsid w:val="00343DDC"/>
    <w:rsid w:val="0034467D"/>
    <w:rsid w:val="003447A6"/>
    <w:rsid w:val="00344BA2"/>
    <w:rsid w:val="00344E74"/>
    <w:rsid w:val="003454C0"/>
    <w:rsid w:val="00345824"/>
    <w:rsid w:val="00346345"/>
    <w:rsid w:val="003469AF"/>
    <w:rsid w:val="003470A3"/>
    <w:rsid w:val="003475AE"/>
    <w:rsid w:val="003509C6"/>
    <w:rsid w:val="00350D82"/>
    <w:rsid w:val="0035132C"/>
    <w:rsid w:val="003515BE"/>
    <w:rsid w:val="003516F5"/>
    <w:rsid w:val="00351B2F"/>
    <w:rsid w:val="00351BC8"/>
    <w:rsid w:val="0035217D"/>
    <w:rsid w:val="003521DE"/>
    <w:rsid w:val="00352348"/>
    <w:rsid w:val="0035239F"/>
    <w:rsid w:val="003524F2"/>
    <w:rsid w:val="003526A7"/>
    <w:rsid w:val="00352C94"/>
    <w:rsid w:val="003533EB"/>
    <w:rsid w:val="00353521"/>
    <w:rsid w:val="00353AD4"/>
    <w:rsid w:val="00353C1E"/>
    <w:rsid w:val="00353E2A"/>
    <w:rsid w:val="00354716"/>
    <w:rsid w:val="00354BC7"/>
    <w:rsid w:val="00354D38"/>
    <w:rsid w:val="00354E9D"/>
    <w:rsid w:val="00354FF5"/>
    <w:rsid w:val="003551BE"/>
    <w:rsid w:val="00355257"/>
    <w:rsid w:val="00355B62"/>
    <w:rsid w:val="00356052"/>
    <w:rsid w:val="003569DE"/>
    <w:rsid w:val="0035746F"/>
    <w:rsid w:val="003577B4"/>
    <w:rsid w:val="0035798C"/>
    <w:rsid w:val="0036007C"/>
    <w:rsid w:val="00360D48"/>
    <w:rsid w:val="00360DE2"/>
    <w:rsid w:val="00360E24"/>
    <w:rsid w:val="00360EE5"/>
    <w:rsid w:val="00361506"/>
    <w:rsid w:val="003617B9"/>
    <w:rsid w:val="00361C1E"/>
    <w:rsid w:val="00362020"/>
    <w:rsid w:val="00362707"/>
    <w:rsid w:val="0036287C"/>
    <w:rsid w:val="00362B52"/>
    <w:rsid w:val="0036301E"/>
    <w:rsid w:val="00363023"/>
    <w:rsid w:val="00363EF5"/>
    <w:rsid w:val="003649E2"/>
    <w:rsid w:val="00364B91"/>
    <w:rsid w:val="00364EA6"/>
    <w:rsid w:val="00364EBA"/>
    <w:rsid w:val="0036573A"/>
    <w:rsid w:val="00365C9B"/>
    <w:rsid w:val="003661B8"/>
    <w:rsid w:val="0036623F"/>
    <w:rsid w:val="003666C6"/>
    <w:rsid w:val="00366B39"/>
    <w:rsid w:val="00366E25"/>
    <w:rsid w:val="00366ED8"/>
    <w:rsid w:val="00366FB0"/>
    <w:rsid w:val="00367002"/>
    <w:rsid w:val="00367098"/>
    <w:rsid w:val="00370204"/>
    <w:rsid w:val="0037098A"/>
    <w:rsid w:val="00371023"/>
    <w:rsid w:val="00371068"/>
    <w:rsid w:val="003712A5"/>
    <w:rsid w:val="00371378"/>
    <w:rsid w:val="0037139A"/>
    <w:rsid w:val="003713AF"/>
    <w:rsid w:val="00371755"/>
    <w:rsid w:val="0037186C"/>
    <w:rsid w:val="003719CC"/>
    <w:rsid w:val="00371B04"/>
    <w:rsid w:val="0037242A"/>
    <w:rsid w:val="003728F4"/>
    <w:rsid w:val="00373802"/>
    <w:rsid w:val="00373AC3"/>
    <w:rsid w:val="00373D83"/>
    <w:rsid w:val="00373EE8"/>
    <w:rsid w:val="00374544"/>
    <w:rsid w:val="00374649"/>
    <w:rsid w:val="0037484C"/>
    <w:rsid w:val="003748B2"/>
    <w:rsid w:val="003752C1"/>
    <w:rsid w:val="003757F7"/>
    <w:rsid w:val="00375EB0"/>
    <w:rsid w:val="00375EB3"/>
    <w:rsid w:val="00376116"/>
    <w:rsid w:val="003761E6"/>
    <w:rsid w:val="00376B3B"/>
    <w:rsid w:val="003778BA"/>
    <w:rsid w:val="003779BB"/>
    <w:rsid w:val="00377C40"/>
    <w:rsid w:val="0038023C"/>
    <w:rsid w:val="00380661"/>
    <w:rsid w:val="00380A37"/>
    <w:rsid w:val="003811B4"/>
    <w:rsid w:val="00381D05"/>
    <w:rsid w:val="00381E43"/>
    <w:rsid w:val="00382CE9"/>
    <w:rsid w:val="00382D6D"/>
    <w:rsid w:val="00382DCD"/>
    <w:rsid w:val="0038345F"/>
    <w:rsid w:val="0038352B"/>
    <w:rsid w:val="003839E7"/>
    <w:rsid w:val="0038491F"/>
    <w:rsid w:val="00384F98"/>
    <w:rsid w:val="00385914"/>
    <w:rsid w:val="00385DDF"/>
    <w:rsid w:val="00385EEF"/>
    <w:rsid w:val="003863D1"/>
    <w:rsid w:val="003865B7"/>
    <w:rsid w:val="00386B0D"/>
    <w:rsid w:val="00386C21"/>
    <w:rsid w:val="003872C9"/>
    <w:rsid w:val="00387966"/>
    <w:rsid w:val="00387CBF"/>
    <w:rsid w:val="0039006A"/>
    <w:rsid w:val="003906B8"/>
    <w:rsid w:val="003906F5"/>
    <w:rsid w:val="00390A8F"/>
    <w:rsid w:val="00390AFB"/>
    <w:rsid w:val="00390B6A"/>
    <w:rsid w:val="00390F62"/>
    <w:rsid w:val="00391BBC"/>
    <w:rsid w:val="003921E8"/>
    <w:rsid w:val="003926B3"/>
    <w:rsid w:val="00392CAF"/>
    <w:rsid w:val="003934E7"/>
    <w:rsid w:val="003934F2"/>
    <w:rsid w:val="003939E1"/>
    <w:rsid w:val="00393D3A"/>
    <w:rsid w:val="00394BB1"/>
    <w:rsid w:val="00395588"/>
    <w:rsid w:val="00395A16"/>
    <w:rsid w:val="00395DF7"/>
    <w:rsid w:val="00395E77"/>
    <w:rsid w:val="003965A5"/>
    <w:rsid w:val="003965F1"/>
    <w:rsid w:val="00396CF6"/>
    <w:rsid w:val="00396F68"/>
    <w:rsid w:val="00397746"/>
    <w:rsid w:val="00397936"/>
    <w:rsid w:val="00397A5D"/>
    <w:rsid w:val="003A0584"/>
    <w:rsid w:val="003A203A"/>
    <w:rsid w:val="003A265B"/>
    <w:rsid w:val="003A2981"/>
    <w:rsid w:val="003A2ABB"/>
    <w:rsid w:val="003A2B10"/>
    <w:rsid w:val="003A2D0A"/>
    <w:rsid w:val="003A3098"/>
    <w:rsid w:val="003A30A1"/>
    <w:rsid w:val="003A3655"/>
    <w:rsid w:val="003A3CF3"/>
    <w:rsid w:val="003A3DAB"/>
    <w:rsid w:val="003A3E0D"/>
    <w:rsid w:val="003A40F5"/>
    <w:rsid w:val="003A449E"/>
    <w:rsid w:val="003A4551"/>
    <w:rsid w:val="003A4BDC"/>
    <w:rsid w:val="003A4CEF"/>
    <w:rsid w:val="003A517A"/>
    <w:rsid w:val="003A557E"/>
    <w:rsid w:val="003A564F"/>
    <w:rsid w:val="003A5D3D"/>
    <w:rsid w:val="003A5D7A"/>
    <w:rsid w:val="003A6FDF"/>
    <w:rsid w:val="003A70DE"/>
    <w:rsid w:val="003A75CF"/>
    <w:rsid w:val="003A7B51"/>
    <w:rsid w:val="003B008A"/>
    <w:rsid w:val="003B01E5"/>
    <w:rsid w:val="003B0318"/>
    <w:rsid w:val="003B07BB"/>
    <w:rsid w:val="003B08D0"/>
    <w:rsid w:val="003B10BA"/>
    <w:rsid w:val="003B137B"/>
    <w:rsid w:val="003B1AED"/>
    <w:rsid w:val="003B1BB3"/>
    <w:rsid w:val="003B2736"/>
    <w:rsid w:val="003B2AE1"/>
    <w:rsid w:val="003B2CC5"/>
    <w:rsid w:val="003B2E2D"/>
    <w:rsid w:val="003B31EA"/>
    <w:rsid w:val="003B3727"/>
    <w:rsid w:val="003B39DA"/>
    <w:rsid w:val="003B3EE9"/>
    <w:rsid w:val="003B4513"/>
    <w:rsid w:val="003B4AFF"/>
    <w:rsid w:val="003B4F5B"/>
    <w:rsid w:val="003B54D9"/>
    <w:rsid w:val="003B5538"/>
    <w:rsid w:val="003B57C8"/>
    <w:rsid w:val="003B5A54"/>
    <w:rsid w:val="003B5DCC"/>
    <w:rsid w:val="003B5E93"/>
    <w:rsid w:val="003B6A70"/>
    <w:rsid w:val="003B73A2"/>
    <w:rsid w:val="003B78CA"/>
    <w:rsid w:val="003B79D5"/>
    <w:rsid w:val="003C00A5"/>
    <w:rsid w:val="003C00BB"/>
    <w:rsid w:val="003C03C0"/>
    <w:rsid w:val="003C09CF"/>
    <w:rsid w:val="003C1377"/>
    <w:rsid w:val="003C1A9A"/>
    <w:rsid w:val="003C219C"/>
    <w:rsid w:val="003C2C1A"/>
    <w:rsid w:val="003C2C31"/>
    <w:rsid w:val="003C2C7F"/>
    <w:rsid w:val="003C31A5"/>
    <w:rsid w:val="003C35FF"/>
    <w:rsid w:val="003C3A28"/>
    <w:rsid w:val="003C3CA8"/>
    <w:rsid w:val="003C40B4"/>
    <w:rsid w:val="003C42D1"/>
    <w:rsid w:val="003C4A21"/>
    <w:rsid w:val="003C4EAF"/>
    <w:rsid w:val="003C5693"/>
    <w:rsid w:val="003C56E6"/>
    <w:rsid w:val="003C5913"/>
    <w:rsid w:val="003C5989"/>
    <w:rsid w:val="003C5B03"/>
    <w:rsid w:val="003C5C46"/>
    <w:rsid w:val="003C65F7"/>
    <w:rsid w:val="003C6708"/>
    <w:rsid w:val="003C7081"/>
    <w:rsid w:val="003C73AE"/>
    <w:rsid w:val="003C747B"/>
    <w:rsid w:val="003C776A"/>
    <w:rsid w:val="003D06A6"/>
    <w:rsid w:val="003D0D48"/>
    <w:rsid w:val="003D1AB8"/>
    <w:rsid w:val="003D1C61"/>
    <w:rsid w:val="003D1DE0"/>
    <w:rsid w:val="003D2567"/>
    <w:rsid w:val="003D31BA"/>
    <w:rsid w:val="003D334E"/>
    <w:rsid w:val="003D3399"/>
    <w:rsid w:val="003D38B0"/>
    <w:rsid w:val="003D38B1"/>
    <w:rsid w:val="003D3E4D"/>
    <w:rsid w:val="003D40E3"/>
    <w:rsid w:val="003D47DB"/>
    <w:rsid w:val="003D4ABC"/>
    <w:rsid w:val="003D57B4"/>
    <w:rsid w:val="003D5C2B"/>
    <w:rsid w:val="003D5FA0"/>
    <w:rsid w:val="003D633C"/>
    <w:rsid w:val="003D6586"/>
    <w:rsid w:val="003D667C"/>
    <w:rsid w:val="003D6E21"/>
    <w:rsid w:val="003D6F05"/>
    <w:rsid w:val="003D715E"/>
    <w:rsid w:val="003D73CE"/>
    <w:rsid w:val="003D7EF5"/>
    <w:rsid w:val="003E020C"/>
    <w:rsid w:val="003E027D"/>
    <w:rsid w:val="003E0841"/>
    <w:rsid w:val="003E0997"/>
    <w:rsid w:val="003E0CEC"/>
    <w:rsid w:val="003E0F87"/>
    <w:rsid w:val="003E1161"/>
    <w:rsid w:val="003E1694"/>
    <w:rsid w:val="003E195D"/>
    <w:rsid w:val="003E19CB"/>
    <w:rsid w:val="003E1FF3"/>
    <w:rsid w:val="003E2024"/>
    <w:rsid w:val="003E216A"/>
    <w:rsid w:val="003E28A3"/>
    <w:rsid w:val="003E3566"/>
    <w:rsid w:val="003E35BF"/>
    <w:rsid w:val="003E38A1"/>
    <w:rsid w:val="003E3F12"/>
    <w:rsid w:val="003E4790"/>
    <w:rsid w:val="003E4DA1"/>
    <w:rsid w:val="003E4EE2"/>
    <w:rsid w:val="003E5AD4"/>
    <w:rsid w:val="003E6754"/>
    <w:rsid w:val="003E6A2E"/>
    <w:rsid w:val="003E6B2A"/>
    <w:rsid w:val="003E754C"/>
    <w:rsid w:val="003E758B"/>
    <w:rsid w:val="003E79B5"/>
    <w:rsid w:val="003E7F3F"/>
    <w:rsid w:val="003F0360"/>
    <w:rsid w:val="003F038D"/>
    <w:rsid w:val="003F0759"/>
    <w:rsid w:val="003F08CD"/>
    <w:rsid w:val="003F0C49"/>
    <w:rsid w:val="003F0F4D"/>
    <w:rsid w:val="003F104E"/>
    <w:rsid w:val="003F127A"/>
    <w:rsid w:val="003F169F"/>
    <w:rsid w:val="003F17B5"/>
    <w:rsid w:val="003F18F7"/>
    <w:rsid w:val="003F19E5"/>
    <w:rsid w:val="003F1CEF"/>
    <w:rsid w:val="003F1D4F"/>
    <w:rsid w:val="003F25F9"/>
    <w:rsid w:val="003F3375"/>
    <w:rsid w:val="003F33BA"/>
    <w:rsid w:val="003F3918"/>
    <w:rsid w:val="003F3B92"/>
    <w:rsid w:val="003F45A7"/>
    <w:rsid w:val="003F4915"/>
    <w:rsid w:val="003F4989"/>
    <w:rsid w:val="003F49B9"/>
    <w:rsid w:val="003F49EC"/>
    <w:rsid w:val="003F4E22"/>
    <w:rsid w:val="003F5022"/>
    <w:rsid w:val="003F5B57"/>
    <w:rsid w:val="003F5BE8"/>
    <w:rsid w:val="003F5D90"/>
    <w:rsid w:val="003F5E62"/>
    <w:rsid w:val="003F60DE"/>
    <w:rsid w:val="003F6809"/>
    <w:rsid w:val="00400676"/>
    <w:rsid w:val="004006DE"/>
    <w:rsid w:val="0040085C"/>
    <w:rsid w:val="004009D3"/>
    <w:rsid w:val="00400B19"/>
    <w:rsid w:val="00402080"/>
    <w:rsid w:val="004021A8"/>
    <w:rsid w:val="00402C39"/>
    <w:rsid w:val="00402DAD"/>
    <w:rsid w:val="00403221"/>
    <w:rsid w:val="00403636"/>
    <w:rsid w:val="00403A05"/>
    <w:rsid w:val="00403BDB"/>
    <w:rsid w:val="00403F9A"/>
    <w:rsid w:val="00404141"/>
    <w:rsid w:val="004046D9"/>
    <w:rsid w:val="00405473"/>
    <w:rsid w:val="00406D9A"/>
    <w:rsid w:val="00406E40"/>
    <w:rsid w:val="004072EB"/>
    <w:rsid w:val="004075E5"/>
    <w:rsid w:val="00407AB1"/>
    <w:rsid w:val="00410D86"/>
    <w:rsid w:val="0041160C"/>
    <w:rsid w:val="00411CA6"/>
    <w:rsid w:val="0041242A"/>
    <w:rsid w:val="00412A91"/>
    <w:rsid w:val="00412C27"/>
    <w:rsid w:val="00412CB9"/>
    <w:rsid w:val="004131A1"/>
    <w:rsid w:val="004132F7"/>
    <w:rsid w:val="00413429"/>
    <w:rsid w:val="004134FB"/>
    <w:rsid w:val="004134FD"/>
    <w:rsid w:val="00413704"/>
    <w:rsid w:val="00413C95"/>
    <w:rsid w:val="0041422B"/>
    <w:rsid w:val="00414600"/>
    <w:rsid w:val="00414B53"/>
    <w:rsid w:val="004150CD"/>
    <w:rsid w:val="00415297"/>
    <w:rsid w:val="0041554A"/>
    <w:rsid w:val="004155A1"/>
    <w:rsid w:val="0041570A"/>
    <w:rsid w:val="00416050"/>
    <w:rsid w:val="0041647A"/>
    <w:rsid w:val="00416AF3"/>
    <w:rsid w:val="00416DA1"/>
    <w:rsid w:val="00416F51"/>
    <w:rsid w:val="00416F77"/>
    <w:rsid w:val="004171F6"/>
    <w:rsid w:val="004173EA"/>
    <w:rsid w:val="004176EF"/>
    <w:rsid w:val="00417738"/>
    <w:rsid w:val="004209E8"/>
    <w:rsid w:val="00421336"/>
    <w:rsid w:val="0042134D"/>
    <w:rsid w:val="00421622"/>
    <w:rsid w:val="00421861"/>
    <w:rsid w:val="00421943"/>
    <w:rsid w:val="00422C84"/>
    <w:rsid w:val="00422CB4"/>
    <w:rsid w:val="00422E3B"/>
    <w:rsid w:val="00422EB0"/>
    <w:rsid w:val="00423582"/>
    <w:rsid w:val="00423AEE"/>
    <w:rsid w:val="00423C69"/>
    <w:rsid w:val="0042446B"/>
    <w:rsid w:val="00424E69"/>
    <w:rsid w:val="00424EA8"/>
    <w:rsid w:val="00424EC8"/>
    <w:rsid w:val="0042567A"/>
    <w:rsid w:val="004259CA"/>
    <w:rsid w:val="00425F2F"/>
    <w:rsid w:val="0042679A"/>
    <w:rsid w:val="004267A4"/>
    <w:rsid w:val="00427810"/>
    <w:rsid w:val="00427C02"/>
    <w:rsid w:val="00427CE0"/>
    <w:rsid w:val="00430085"/>
    <w:rsid w:val="00430793"/>
    <w:rsid w:val="00430AB6"/>
    <w:rsid w:val="00430E19"/>
    <w:rsid w:val="0043113F"/>
    <w:rsid w:val="0043124D"/>
    <w:rsid w:val="00431510"/>
    <w:rsid w:val="004320A8"/>
    <w:rsid w:val="0043212A"/>
    <w:rsid w:val="004321C1"/>
    <w:rsid w:val="004325F8"/>
    <w:rsid w:val="00432698"/>
    <w:rsid w:val="004329C5"/>
    <w:rsid w:val="00432BEC"/>
    <w:rsid w:val="004339EF"/>
    <w:rsid w:val="00433B04"/>
    <w:rsid w:val="00433CB1"/>
    <w:rsid w:val="00434498"/>
    <w:rsid w:val="00434AD0"/>
    <w:rsid w:val="00434DCC"/>
    <w:rsid w:val="00434FD9"/>
    <w:rsid w:val="004356F3"/>
    <w:rsid w:val="00436E1B"/>
    <w:rsid w:val="004376BB"/>
    <w:rsid w:val="004378CA"/>
    <w:rsid w:val="00437902"/>
    <w:rsid w:val="00437994"/>
    <w:rsid w:val="00437DE0"/>
    <w:rsid w:val="00437F82"/>
    <w:rsid w:val="0044087F"/>
    <w:rsid w:val="00440A83"/>
    <w:rsid w:val="00440CE9"/>
    <w:rsid w:val="0044178B"/>
    <w:rsid w:val="0044188F"/>
    <w:rsid w:val="00442E84"/>
    <w:rsid w:val="00443C76"/>
    <w:rsid w:val="004441EC"/>
    <w:rsid w:val="00445CB5"/>
    <w:rsid w:val="00445D42"/>
    <w:rsid w:val="00445DB3"/>
    <w:rsid w:val="004464CC"/>
    <w:rsid w:val="00446865"/>
    <w:rsid w:val="00446D5A"/>
    <w:rsid w:val="00447681"/>
    <w:rsid w:val="00447859"/>
    <w:rsid w:val="00447D17"/>
    <w:rsid w:val="004500F3"/>
    <w:rsid w:val="0045029D"/>
    <w:rsid w:val="00450462"/>
    <w:rsid w:val="0045067C"/>
    <w:rsid w:val="0045070B"/>
    <w:rsid w:val="00450720"/>
    <w:rsid w:val="00450969"/>
    <w:rsid w:val="00450C57"/>
    <w:rsid w:val="00450F04"/>
    <w:rsid w:val="00451344"/>
    <w:rsid w:val="00452261"/>
    <w:rsid w:val="0045303F"/>
    <w:rsid w:val="00453138"/>
    <w:rsid w:val="00453263"/>
    <w:rsid w:val="00453343"/>
    <w:rsid w:val="004537FC"/>
    <w:rsid w:val="00453B2F"/>
    <w:rsid w:val="00453E5B"/>
    <w:rsid w:val="00453F67"/>
    <w:rsid w:val="00453FF1"/>
    <w:rsid w:val="004541C6"/>
    <w:rsid w:val="004541D0"/>
    <w:rsid w:val="004544D5"/>
    <w:rsid w:val="00455971"/>
    <w:rsid w:val="00455B23"/>
    <w:rsid w:val="00455C0F"/>
    <w:rsid w:val="00455E47"/>
    <w:rsid w:val="0045615D"/>
    <w:rsid w:val="0045665A"/>
    <w:rsid w:val="00456BBC"/>
    <w:rsid w:val="00456F47"/>
    <w:rsid w:val="004571AB"/>
    <w:rsid w:val="0046030B"/>
    <w:rsid w:val="00460572"/>
    <w:rsid w:val="00460736"/>
    <w:rsid w:val="00460876"/>
    <w:rsid w:val="00460887"/>
    <w:rsid w:val="00460D24"/>
    <w:rsid w:val="004610D7"/>
    <w:rsid w:val="00461179"/>
    <w:rsid w:val="0046155D"/>
    <w:rsid w:val="0046168C"/>
    <w:rsid w:val="00461695"/>
    <w:rsid w:val="00461821"/>
    <w:rsid w:val="00461BF7"/>
    <w:rsid w:val="00461FE8"/>
    <w:rsid w:val="00462840"/>
    <w:rsid w:val="00462A10"/>
    <w:rsid w:val="00462A31"/>
    <w:rsid w:val="00462A98"/>
    <w:rsid w:val="00462BD7"/>
    <w:rsid w:val="00462DD6"/>
    <w:rsid w:val="0046395F"/>
    <w:rsid w:val="00463BD9"/>
    <w:rsid w:val="00463C68"/>
    <w:rsid w:val="00463E4A"/>
    <w:rsid w:val="004641FD"/>
    <w:rsid w:val="004642D9"/>
    <w:rsid w:val="00464DF2"/>
    <w:rsid w:val="0046540D"/>
    <w:rsid w:val="0046561B"/>
    <w:rsid w:val="0046589C"/>
    <w:rsid w:val="004658E4"/>
    <w:rsid w:val="00465BA3"/>
    <w:rsid w:val="00466433"/>
    <w:rsid w:val="00466D45"/>
    <w:rsid w:val="00467503"/>
    <w:rsid w:val="004675EC"/>
    <w:rsid w:val="0046799C"/>
    <w:rsid w:val="00467AFA"/>
    <w:rsid w:val="00467DEF"/>
    <w:rsid w:val="004700F8"/>
    <w:rsid w:val="00470384"/>
    <w:rsid w:val="004706BA"/>
    <w:rsid w:val="00470D8C"/>
    <w:rsid w:val="00471070"/>
    <w:rsid w:val="00471324"/>
    <w:rsid w:val="00471B2A"/>
    <w:rsid w:val="00471E52"/>
    <w:rsid w:val="00472952"/>
    <w:rsid w:val="00472AF0"/>
    <w:rsid w:val="00472C4C"/>
    <w:rsid w:val="00472DFD"/>
    <w:rsid w:val="00472E6D"/>
    <w:rsid w:val="004730A1"/>
    <w:rsid w:val="00473476"/>
    <w:rsid w:val="004738B4"/>
    <w:rsid w:val="00474A4F"/>
    <w:rsid w:val="00474B29"/>
    <w:rsid w:val="00475268"/>
    <w:rsid w:val="00475A30"/>
    <w:rsid w:val="00475C95"/>
    <w:rsid w:val="00475FA8"/>
    <w:rsid w:val="0047673F"/>
    <w:rsid w:val="00476955"/>
    <w:rsid w:val="00476CA5"/>
    <w:rsid w:val="004771A6"/>
    <w:rsid w:val="00477823"/>
    <w:rsid w:val="00477D9F"/>
    <w:rsid w:val="00477F67"/>
    <w:rsid w:val="00477F77"/>
    <w:rsid w:val="004809D6"/>
    <w:rsid w:val="00480A0C"/>
    <w:rsid w:val="00481983"/>
    <w:rsid w:val="00481C3B"/>
    <w:rsid w:val="00482399"/>
    <w:rsid w:val="004823D0"/>
    <w:rsid w:val="004833CC"/>
    <w:rsid w:val="004834E8"/>
    <w:rsid w:val="004836B7"/>
    <w:rsid w:val="00483853"/>
    <w:rsid w:val="00483860"/>
    <w:rsid w:val="0048429C"/>
    <w:rsid w:val="004856A2"/>
    <w:rsid w:val="004858A9"/>
    <w:rsid w:val="00485E30"/>
    <w:rsid w:val="00485F1E"/>
    <w:rsid w:val="00486807"/>
    <w:rsid w:val="00486AE3"/>
    <w:rsid w:val="004876C1"/>
    <w:rsid w:val="004877B2"/>
    <w:rsid w:val="004900D0"/>
    <w:rsid w:val="00490849"/>
    <w:rsid w:val="004910E6"/>
    <w:rsid w:val="00491733"/>
    <w:rsid w:val="00491A80"/>
    <w:rsid w:val="004924DD"/>
    <w:rsid w:val="00492751"/>
    <w:rsid w:val="004928D5"/>
    <w:rsid w:val="00492D73"/>
    <w:rsid w:val="00493BA0"/>
    <w:rsid w:val="00494245"/>
    <w:rsid w:val="00494C25"/>
    <w:rsid w:val="00495192"/>
    <w:rsid w:val="004952D1"/>
    <w:rsid w:val="0049556C"/>
    <w:rsid w:val="00495DA7"/>
    <w:rsid w:val="00496517"/>
    <w:rsid w:val="00496E82"/>
    <w:rsid w:val="00497355"/>
    <w:rsid w:val="0049751C"/>
    <w:rsid w:val="00497566"/>
    <w:rsid w:val="0049774C"/>
    <w:rsid w:val="00497768"/>
    <w:rsid w:val="00497F7A"/>
    <w:rsid w:val="004A010A"/>
    <w:rsid w:val="004A0F66"/>
    <w:rsid w:val="004A1381"/>
    <w:rsid w:val="004A283D"/>
    <w:rsid w:val="004A28E7"/>
    <w:rsid w:val="004A2BBD"/>
    <w:rsid w:val="004A3154"/>
    <w:rsid w:val="004A328D"/>
    <w:rsid w:val="004A3541"/>
    <w:rsid w:val="004A3C56"/>
    <w:rsid w:val="004A3ED5"/>
    <w:rsid w:val="004A4D4A"/>
    <w:rsid w:val="004A4FA8"/>
    <w:rsid w:val="004A53E8"/>
    <w:rsid w:val="004A5A0A"/>
    <w:rsid w:val="004A5AA5"/>
    <w:rsid w:val="004A5D99"/>
    <w:rsid w:val="004A5FA1"/>
    <w:rsid w:val="004A5FBD"/>
    <w:rsid w:val="004A63D1"/>
    <w:rsid w:val="004A66D9"/>
    <w:rsid w:val="004A68B0"/>
    <w:rsid w:val="004A6DD2"/>
    <w:rsid w:val="004B0635"/>
    <w:rsid w:val="004B127A"/>
    <w:rsid w:val="004B16B6"/>
    <w:rsid w:val="004B1C46"/>
    <w:rsid w:val="004B1F5B"/>
    <w:rsid w:val="004B1FA8"/>
    <w:rsid w:val="004B21C7"/>
    <w:rsid w:val="004B22DF"/>
    <w:rsid w:val="004B23C7"/>
    <w:rsid w:val="004B2893"/>
    <w:rsid w:val="004B2D71"/>
    <w:rsid w:val="004B3375"/>
    <w:rsid w:val="004B35D8"/>
    <w:rsid w:val="004B35FB"/>
    <w:rsid w:val="004B381D"/>
    <w:rsid w:val="004B39A4"/>
    <w:rsid w:val="004B3A34"/>
    <w:rsid w:val="004B3D04"/>
    <w:rsid w:val="004B3D3B"/>
    <w:rsid w:val="004B442F"/>
    <w:rsid w:val="004B44E7"/>
    <w:rsid w:val="004B4AFD"/>
    <w:rsid w:val="004B4D0F"/>
    <w:rsid w:val="004B5474"/>
    <w:rsid w:val="004B5507"/>
    <w:rsid w:val="004B5F4A"/>
    <w:rsid w:val="004B6511"/>
    <w:rsid w:val="004B681E"/>
    <w:rsid w:val="004B77B6"/>
    <w:rsid w:val="004B7E68"/>
    <w:rsid w:val="004B7F6E"/>
    <w:rsid w:val="004C0313"/>
    <w:rsid w:val="004C040F"/>
    <w:rsid w:val="004C0CBD"/>
    <w:rsid w:val="004C0CF4"/>
    <w:rsid w:val="004C0E2E"/>
    <w:rsid w:val="004C0F3C"/>
    <w:rsid w:val="004C117A"/>
    <w:rsid w:val="004C1A62"/>
    <w:rsid w:val="004C2E31"/>
    <w:rsid w:val="004C3EEE"/>
    <w:rsid w:val="004C4F22"/>
    <w:rsid w:val="004C52EA"/>
    <w:rsid w:val="004C546A"/>
    <w:rsid w:val="004C57D0"/>
    <w:rsid w:val="004C62B2"/>
    <w:rsid w:val="004C662D"/>
    <w:rsid w:val="004C68A0"/>
    <w:rsid w:val="004C70F8"/>
    <w:rsid w:val="004C7225"/>
    <w:rsid w:val="004C7CBD"/>
    <w:rsid w:val="004C7D06"/>
    <w:rsid w:val="004C7D81"/>
    <w:rsid w:val="004D0535"/>
    <w:rsid w:val="004D06B2"/>
    <w:rsid w:val="004D0CFD"/>
    <w:rsid w:val="004D0E70"/>
    <w:rsid w:val="004D0F12"/>
    <w:rsid w:val="004D1791"/>
    <w:rsid w:val="004D240E"/>
    <w:rsid w:val="004D2699"/>
    <w:rsid w:val="004D2A4E"/>
    <w:rsid w:val="004D2D99"/>
    <w:rsid w:val="004D2E99"/>
    <w:rsid w:val="004D3188"/>
    <w:rsid w:val="004D3272"/>
    <w:rsid w:val="004D3ADF"/>
    <w:rsid w:val="004D3C7F"/>
    <w:rsid w:val="004D404D"/>
    <w:rsid w:val="004D4B2F"/>
    <w:rsid w:val="004D4D74"/>
    <w:rsid w:val="004D4E11"/>
    <w:rsid w:val="004D4E9D"/>
    <w:rsid w:val="004D5ABE"/>
    <w:rsid w:val="004D6593"/>
    <w:rsid w:val="004D6A9B"/>
    <w:rsid w:val="004D6B68"/>
    <w:rsid w:val="004D6FEF"/>
    <w:rsid w:val="004D7267"/>
    <w:rsid w:val="004D72D7"/>
    <w:rsid w:val="004D793F"/>
    <w:rsid w:val="004D7B49"/>
    <w:rsid w:val="004D7BA5"/>
    <w:rsid w:val="004E0140"/>
    <w:rsid w:val="004E0876"/>
    <w:rsid w:val="004E08C3"/>
    <w:rsid w:val="004E0FF6"/>
    <w:rsid w:val="004E1EA2"/>
    <w:rsid w:val="004E208F"/>
    <w:rsid w:val="004E24EA"/>
    <w:rsid w:val="004E2B76"/>
    <w:rsid w:val="004E3193"/>
    <w:rsid w:val="004E35F7"/>
    <w:rsid w:val="004E373B"/>
    <w:rsid w:val="004E423B"/>
    <w:rsid w:val="004E42D9"/>
    <w:rsid w:val="004E43A2"/>
    <w:rsid w:val="004E4673"/>
    <w:rsid w:val="004E46F1"/>
    <w:rsid w:val="004E471B"/>
    <w:rsid w:val="004E4B20"/>
    <w:rsid w:val="004E50FE"/>
    <w:rsid w:val="004E512E"/>
    <w:rsid w:val="004E55A6"/>
    <w:rsid w:val="004E5659"/>
    <w:rsid w:val="004E5718"/>
    <w:rsid w:val="004E6319"/>
    <w:rsid w:val="004E66DB"/>
    <w:rsid w:val="004E6BF2"/>
    <w:rsid w:val="004E73CC"/>
    <w:rsid w:val="004E73E5"/>
    <w:rsid w:val="004E7695"/>
    <w:rsid w:val="004E7E3D"/>
    <w:rsid w:val="004F025F"/>
    <w:rsid w:val="004F0482"/>
    <w:rsid w:val="004F0732"/>
    <w:rsid w:val="004F0798"/>
    <w:rsid w:val="004F0A21"/>
    <w:rsid w:val="004F0AFD"/>
    <w:rsid w:val="004F167C"/>
    <w:rsid w:val="004F1BE3"/>
    <w:rsid w:val="004F1E76"/>
    <w:rsid w:val="004F23FF"/>
    <w:rsid w:val="004F2713"/>
    <w:rsid w:val="004F2822"/>
    <w:rsid w:val="004F34FF"/>
    <w:rsid w:val="004F3E80"/>
    <w:rsid w:val="004F409C"/>
    <w:rsid w:val="004F4386"/>
    <w:rsid w:val="004F593F"/>
    <w:rsid w:val="004F5A64"/>
    <w:rsid w:val="004F630C"/>
    <w:rsid w:val="004F644D"/>
    <w:rsid w:val="004F672D"/>
    <w:rsid w:val="004F6745"/>
    <w:rsid w:val="004F6ADD"/>
    <w:rsid w:val="004F7472"/>
    <w:rsid w:val="005004A6"/>
    <w:rsid w:val="00500A2D"/>
    <w:rsid w:val="005011B8"/>
    <w:rsid w:val="005012ED"/>
    <w:rsid w:val="00501577"/>
    <w:rsid w:val="005025CD"/>
    <w:rsid w:val="005026E8"/>
    <w:rsid w:val="00502DAD"/>
    <w:rsid w:val="00502FDF"/>
    <w:rsid w:val="005030D9"/>
    <w:rsid w:val="00503553"/>
    <w:rsid w:val="00503B68"/>
    <w:rsid w:val="00503DDF"/>
    <w:rsid w:val="0050468B"/>
    <w:rsid w:val="0050492C"/>
    <w:rsid w:val="005049DD"/>
    <w:rsid w:val="0050577C"/>
    <w:rsid w:val="00506237"/>
    <w:rsid w:val="0050640E"/>
    <w:rsid w:val="0050650B"/>
    <w:rsid w:val="0050653D"/>
    <w:rsid w:val="0050683B"/>
    <w:rsid w:val="00506856"/>
    <w:rsid w:val="005071B4"/>
    <w:rsid w:val="0051017C"/>
    <w:rsid w:val="005108D9"/>
    <w:rsid w:val="00510984"/>
    <w:rsid w:val="00510DBF"/>
    <w:rsid w:val="00511901"/>
    <w:rsid w:val="00511D51"/>
    <w:rsid w:val="00512094"/>
    <w:rsid w:val="005124F9"/>
    <w:rsid w:val="00512641"/>
    <w:rsid w:val="00512892"/>
    <w:rsid w:val="005128FC"/>
    <w:rsid w:val="00512FFA"/>
    <w:rsid w:val="005132A1"/>
    <w:rsid w:val="00513708"/>
    <w:rsid w:val="00513D80"/>
    <w:rsid w:val="00513DCB"/>
    <w:rsid w:val="00513E0F"/>
    <w:rsid w:val="00513F24"/>
    <w:rsid w:val="00513FA8"/>
    <w:rsid w:val="005144EF"/>
    <w:rsid w:val="005145E9"/>
    <w:rsid w:val="0051478B"/>
    <w:rsid w:val="005148DD"/>
    <w:rsid w:val="00515142"/>
    <w:rsid w:val="0051555F"/>
    <w:rsid w:val="00515740"/>
    <w:rsid w:val="00515DD0"/>
    <w:rsid w:val="0051674D"/>
    <w:rsid w:val="005167F6"/>
    <w:rsid w:val="00516B0E"/>
    <w:rsid w:val="00516C32"/>
    <w:rsid w:val="0051739E"/>
    <w:rsid w:val="00520794"/>
    <w:rsid w:val="00521090"/>
    <w:rsid w:val="00521C13"/>
    <w:rsid w:val="00521E41"/>
    <w:rsid w:val="005221AC"/>
    <w:rsid w:val="005228B7"/>
    <w:rsid w:val="0052316E"/>
    <w:rsid w:val="00523686"/>
    <w:rsid w:val="005236DA"/>
    <w:rsid w:val="005237CF"/>
    <w:rsid w:val="00523F6F"/>
    <w:rsid w:val="005241C3"/>
    <w:rsid w:val="00524360"/>
    <w:rsid w:val="00524AAA"/>
    <w:rsid w:val="0052501F"/>
    <w:rsid w:val="00525234"/>
    <w:rsid w:val="0052587A"/>
    <w:rsid w:val="00525DFF"/>
    <w:rsid w:val="005262B5"/>
    <w:rsid w:val="005262D8"/>
    <w:rsid w:val="00526349"/>
    <w:rsid w:val="005268C8"/>
    <w:rsid w:val="005269E2"/>
    <w:rsid w:val="00527536"/>
    <w:rsid w:val="00527B6D"/>
    <w:rsid w:val="00527C18"/>
    <w:rsid w:val="00527CDE"/>
    <w:rsid w:val="00527EEA"/>
    <w:rsid w:val="00527FEB"/>
    <w:rsid w:val="0053048E"/>
    <w:rsid w:val="00531145"/>
    <w:rsid w:val="005311B0"/>
    <w:rsid w:val="00531521"/>
    <w:rsid w:val="00531607"/>
    <w:rsid w:val="00531B1C"/>
    <w:rsid w:val="00531D5D"/>
    <w:rsid w:val="00532563"/>
    <w:rsid w:val="00532C21"/>
    <w:rsid w:val="00532DFD"/>
    <w:rsid w:val="00533260"/>
    <w:rsid w:val="00533309"/>
    <w:rsid w:val="005338C4"/>
    <w:rsid w:val="00533AD1"/>
    <w:rsid w:val="00533EDC"/>
    <w:rsid w:val="00534AF8"/>
    <w:rsid w:val="00535000"/>
    <w:rsid w:val="005352FB"/>
    <w:rsid w:val="0053539A"/>
    <w:rsid w:val="00535400"/>
    <w:rsid w:val="005358CB"/>
    <w:rsid w:val="00535FAB"/>
    <w:rsid w:val="005363E6"/>
    <w:rsid w:val="0053653A"/>
    <w:rsid w:val="0053662A"/>
    <w:rsid w:val="0053672D"/>
    <w:rsid w:val="005368AE"/>
    <w:rsid w:val="00536F9E"/>
    <w:rsid w:val="005376AE"/>
    <w:rsid w:val="00537C1D"/>
    <w:rsid w:val="00537D2E"/>
    <w:rsid w:val="00540D50"/>
    <w:rsid w:val="00541441"/>
    <w:rsid w:val="00542055"/>
    <w:rsid w:val="00542307"/>
    <w:rsid w:val="0054238D"/>
    <w:rsid w:val="00542625"/>
    <w:rsid w:val="005429E5"/>
    <w:rsid w:val="00542C87"/>
    <w:rsid w:val="00543601"/>
    <w:rsid w:val="00543CBB"/>
    <w:rsid w:val="00544073"/>
    <w:rsid w:val="00544180"/>
    <w:rsid w:val="00544757"/>
    <w:rsid w:val="00544C9D"/>
    <w:rsid w:val="0054597D"/>
    <w:rsid w:val="005461A8"/>
    <w:rsid w:val="00546566"/>
    <w:rsid w:val="00546B30"/>
    <w:rsid w:val="00547004"/>
    <w:rsid w:val="0054716F"/>
    <w:rsid w:val="00547693"/>
    <w:rsid w:val="00547826"/>
    <w:rsid w:val="00547B46"/>
    <w:rsid w:val="00547CA6"/>
    <w:rsid w:val="00547D70"/>
    <w:rsid w:val="00547FC0"/>
    <w:rsid w:val="00550167"/>
    <w:rsid w:val="00550387"/>
    <w:rsid w:val="005504EE"/>
    <w:rsid w:val="0055079B"/>
    <w:rsid w:val="00550EC3"/>
    <w:rsid w:val="00550ED4"/>
    <w:rsid w:val="00550FCC"/>
    <w:rsid w:val="00550FD8"/>
    <w:rsid w:val="00551252"/>
    <w:rsid w:val="005517F8"/>
    <w:rsid w:val="00551B67"/>
    <w:rsid w:val="00552427"/>
    <w:rsid w:val="00552815"/>
    <w:rsid w:val="00552D46"/>
    <w:rsid w:val="00552DA6"/>
    <w:rsid w:val="005531C3"/>
    <w:rsid w:val="00553D80"/>
    <w:rsid w:val="00554926"/>
    <w:rsid w:val="0055493F"/>
    <w:rsid w:val="0055556D"/>
    <w:rsid w:val="005558E1"/>
    <w:rsid w:val="00555BA6"/>
    <w:rsid w:val="00555DB2"/>
    <w:rsid w:val="00555F39"/>
    <w:rsid w:val="00556297"/>
    <w:rsid w:val="005565F7"/>
    <w:rsid w:val="00556731"/>
    <w:rsid w:val="005567F2"/>
    <w:rsid w:val="005578A3"/>
    <w:rsid w:val="00557E3B"/>
    <w:rsid w:val="00557EDD"/>
    <w:rsid w:val="00560B20"/>
    <w:rsid w:val="00560B8F"/>
    <w:rsid w:val="00561169"/>
    <w:rsid w:val="00561195"/>
    <w:rsid w:val="00562010"/>
    <w:rsid w:val="00562515"/>
    <w:rsid w:val="005625B1"/>
    <w:rsid w:val="005628C5"/>
    <w:rsid w:val="00562A3E"/>
    <w:rsid w:val="00562F0F"/>
    <w:rsid w:val="005632F7"/>
    <w:rsid w:val="00563D09"/>
    <w:rsid w:val="0056487B"/>
    <w:rsid w:val="00564C55"/>
    <w:rsid w:val="00564C9F"/>
    <w:rsid w:val="00564DB5"/>
    <w:rsid w:val="00564E44"/>
    <w:rsid w:val="00565164"/>
    <w:rsid w:val="00565500"/>
    <w:rsid w:val="005655BF"/>
    <w:rsid w:val="005656FA"/>
    <w:rsid w:val="005658C8"/>
    <w:rsid w:val="00565AE5"/>
    <w:rsid w:val="00566001"/>
    <w:rsid w:val="00566414"/>
    <w:rsid w:val="00567083"/>
    <w:rsid w:val="005674BC"/>
    <w:rsid w:val="00567A60"/>
    <w:rsid w:val="00567F29"/>
    <w:rsid w:val="00567F8D"/>
    <w:rsid w:val="00570328"/>
    <w:rsid w:val="00570873"/>
    <w:rsid w:val="005711DD"/>
    <w:rsid w:val="005722E8"/>
    <w:rsid w:val="0057248A"/>
    <w:rsid w:val="0057289B"/>
    <w:rsid w:val="00572A0F"/>
    <w:rsid w:val="00572BF0"/>
    <w:rsid w:val="00572EC2"/>
    <w:rsid w:val="00573257"/>
    <w:rsid w:val="005733F5"/>
    <w:rsid w:val="00573965"/>
    <w:rsid w:val="00573990"/>
    <w:rsid w:val="005739AB"/>
    <w:rsid w:val="00573BB2"/>
    <w:rsid w:val="00574DEE"/>
    <w:rsid w:val="0057531B"/>
    <w:rsid w:val="00575715"/>
    <w:rsid w:val="00576064"/>
    <w:rsid w:val="005763B4"/>
    <w:rsid w:val="0057640B"/>
    <w:rsid w:val="0057673A"/>
    <w:rsid w:val="0057681E"/>
    <w:rsid w:val="0057687E"/>
    <w:rsid w:val="00576A82"/>
    <w:rsid w:val="00576CBB"/>
    <w:rsid w:val="00576DB2"/>
    <w:rsid w:val="0057731B"/>
    <w:rsid w:val="00577D94"/>
    <w:rsid w:val="00577EE2"/>
    <w:rsid w:val="00580390"/>
    <w:rsid w:val="005806F5"/>
    <w:rsid w:val="0058092D"/>
    <w:rsid w:val="00580C19"/>
    <w:rsid w:val="00580C43"/>
    <w:rsid w:val="00580F25"/>
    <w:rsid w:val="00580F78"/>
    <w:rsid w:val="00581558"/>
    <w:rsid w:val="00581A17"/>
    <w:rsid w:val="00581B45"/>
    <w:rsid w:val="00581CB4"/>
    <w:rsid w:val="00582558"/>
    <w:rsid w:val="00582795"/>
    <w:rsid w:val="00582CDB"/>
    <w:rsid w:val="00582F54"/>
    <w:rsid w:val="0058357A"/>
    <w:rsid w:val="0058394C"/>
    <w:rsid w:val="00583E98"/>
    <w:rsid w:val="00584705"/>
    <w:rsid w:val="0058478C"/>
    <w:rsid w:val="005863BF"/>
    <w:rsid w:val="00586546"/>
    <w:rsid w:val="00586553"/>
    <w:rsid w:val="005867BD"/>
    <w:rsid w:val="00586D43"/>
    <w:rsid w:val="00586E2C"/>
    <w:rsid w:val="00586FDD"/>
    <w:rsid w:val="005870FB"/>
    <w:rsid w:val="00587846"/>
    <w:rsid w:val="00587C63"/>
    <w:rsid w:val="00587FCC"/>
    <w:rsid w:val="0059005E"/>
    <w:rsid w:val="005908F6"/>
    <w:rsid w:val="00590B9D"/>
    <w:rsid w:val="00591A05"/>
    <w:rsid w:val="005925A9"/>
    <w:rsid w:val="00592AD5"/>
    <w:rsid w:val="00593091"/>
    <w:rsid w:val="005931D5"/>
    <w:rsid w:val="00593293"/>
    <w:rsid w:val="00593526"/>
    <w:rsid w:val="0059377D"/>
    <w:rsid w:val="00593995"/>
    <w:rsid w:val="00593C66"/>
    <w:rsid w:val="0059628E"/>
    <w:rsid w:val="0059772D"/>
    <w:rsid w:val="00597A8B"/>
    <w:rsid w:val="005A0036"/>
    <w:rsid w:val="005A054A"/>
    <w:rsid w:val="005A0CC1"/>
    <w:rsid w:val="005A0D1F"/>
    <w:rsid w:val="005A0E89"/>
    <w:rsid w:val="005A1223"/>
    <w:rsid w:val="005A1413"/>
    <w:rsid w:val="005A1448"/>
    <w:rsid w:val="005A1451"/>
    <w:rsid w:val="005A33D7"/>
    <w:rsid w:val="005A33DB"/>
    <w:rsid w:val="005A41A4"/>
    <w:rsid w:val="005A42DA"/>
    <w:rsid w:val="005A434B"/>
    <w:rsid w:val="005A461D"/>
    <w:rsid w:val="005A4825"/>
    <w:rsid w:val="005A5438"/>
    <w:rsid w:val="005A5C56"/>
    <w:rsid w:val="005A6089"/>
    <w:rsid w:val="005A6962"/>
    <w:rsid w:val="005A6A80"/>
    <w:rsid w:val="005A7BB2"/>
    <w:rsid w:val="005B0216"/>
    <w:rsid w:val="005B045F"/>
    <w:rsid w:val="005B0787"/>
    <w:rsid w:val="005B0830"/>
    <w:rsid w:val="005B08AA"/>
    <w:rsid w:val="005B0D93"/>
    <w:rsid w:val="005B0E70"/>
    <w:rsid w:val="005B0EA6"/>
    <w:rsid w:val="005B0FF5"/>
    <w:rsid w:val="005B1556"/>
    <w:rsid w:val="005B1942"/>
    <w:rsid w:val="005B2012"/>
    <w:rsid w:val="005B232F"/>
    <w:rsid w:val="005B26EB"/>
    <w:rsid w:val="005B3304"/>
    <w:rsid w:val="005B389F"/>
    <w:rsid w:val="005B3CBB"/>
    <w:rsid w:val="005B3E47"/>
    <w:rsid w:val="005B41C9"/>
    <w:rsid w:val="005B4B16"/>
    <w:rsid w:val="005B4DAD"/>
    <w:rsid w:val="005B511F"/>
    <w:rsid w:val="005B51CD"/>
    <w:rsid w:val="005B5236"/>
    <w:rsid w:val="005B5B32"/>
    <w:rsid w:val="005B5CE7"/>
    <w:rsid w:val="005B5D10"/>
    <w:rsid w:val="005B63B1"/>
    <w:rsid w:val="005B6572"/>
    <w:rsid w:val="005B73E3"/>
    <w:rsid w:val="005B744C"/>
    <w:rsid w:val="005B750C"/>
    <w:rsid w:val="005B756B"/>
    <w:rsid w:val="005C060A"/>
    <w:rsid w:val="005C06AF"/>
    <w:rsid w:val="005C09B3"/>
    <w:rsid w:val="005C0FA1"/>
    <w:rsid w:val="005C0FC2"/>
    <w:rsid w:val="005C14B9"/>
    <w:rsid w:val="005C20DA"/>
    <w:rsid w:val="005C21A6"/>
    <w:rsid w:val="005C21E0"/>
    <w:rsid w:val="005C230B"/>
    <w:rsid w:val="005C2B77"/>
    <w:rsid w:val="005C2D9C"/>
    <w:rsid w:val="005C2EE5"/>
    <w:rsid w:val="005C2EFD"/>
    <w:rsid w:val="005C304F"/>
    <w:rsid w:val="005C3419"/>
    <w:rsid w:val="005C38F6"/>
    <w:rsid w:val="005C3DFB"/>
    <w:rsid w:val="005C3E2B"/>
    <w:rsid w:val="005C455E"/>
    <w:rsid w:val="005C4AD9"/>
    <w:rsid w:val="005C5021"/>
    <w:rsid w:val="005C5147"/>
    <w:rsid w:val="005C5437"/>
    <w:rsid w:val="005C59E5"/>
    <w:rsid w:val="005C63C3"/>
    <w:rsid w:val="005C694D"/>
    <w:rsid w:val="005C6D49"/>
    <w:rsid w:val="005C6DE6"/>
    <w:rsid w:val="005C6EA5"/>
    <w:rsid w:val="005C6ED6"/>
    <w:rsid w:val="005C7875"/>
    <w:rsid w:val="005C7C9A"/>
    <w:rsid w:val="005D0172"/>
    <w:rsid w:val="005D03C1"/>
    <w:rsid w:val="005D0B81"/>
    <w:rsid w:val="005D0DB2"/>
    <w:rsid w:val="005D14BA"/>
    <w:rsid w:val="005D220C"/>
    <w:rsid w:val="005D255B"/>
    <w:rsid w:val="005D2D82"/>
    <w:rsid w:val="005D2E3F"/>
    <w:rsid w:val="005D3397"/>
    <w:rsid w:val="005D3BD8"/>
    <w:rsid w:val="005D410D"/>
    <w:rsid w:val="005D4235"/>
    <w:rsid w:val="005D44FB"/>
    <w:rsid w:val="005D4AF6"/>
    <w:rsid w:val="005D4B71"/>
    <w:rsid w:val="005D4B77"/>
    <w:rsid w:val="005D50E1"/>
    <w:rsid w:val="005D5164"/>
    <w:rsid w:val="005D5FFD"/>
    <w:rsid w:val="005D60C3"/>
    <w:rsid w:val="005D6297"/>
    <w:rsid w:val="005D638A"/>
    <w:rsid w:val="005D6BFC"/>
    <w:rsid w:val="005D728C"/>
    <w:rsid w:val="005D7297"/>
    <w:rsid w:val="005D73F9"/>
    <w:rsid w:val="005D74FE"/>
    <w:rsid w:val="005D7D3A"/>
    <w:rsid w:val="005D7ED4"/>
    <w:rsid w:val="005D7F56"/>
    <w:rsid w:val="005E05F3"/>
    <w:rsid w:val="005E09D3"/>
    <w:rsid w:val="005E0DD8"/>
    <w:rsid w:val="005E0FDC"/>
    <w:rsid w:val="005E1359"/>
    <w:rsid w:val="005E140B"/>
    <w:rsid w:val="005E2910"/>
    <w:rsid w:val="005E2BD4"/>
    <w:rsid w:val="005E2E51"/>
    <w:rsid w:val="005E2F04"/>
    <w:rsid w:val="005E300F"/>
    <w:rsid w:val="005E3736"/>
    <w:rsid w:val="005E37EE"/>
    <w:rsid w:val="005E3A6F"/>
    <w:rsid w:val="005E3CAA"/>
    <w:rsid w:val="005E40F5"/>
    <w:rsid w:val="005E4A2B"/>
    <w:rsid w:val="005E52CB"/>
    <w:rsid w:val="005E53E3"/>
    <w:rsid w:val="005E5C39"/>
    <w:rsid w:val="005E5CAA"/>
    <w:rsid w:val="005E65AD"/>
    <w:rsid w:val="005E6C19"/>
    <w:rsid w:val="005E725A"/>
    <w:rsid w:val="005E7534"/>
    <w:rsid w:val="005E7B77"/>
    <w:rsid w:val="005F0518"/>
    <w:rsid w:val="005F11C1"/>
    <w:rsid w:val="005F1350"/>
    <w:rsid w:val="005F1C4B"/>
    <w:rsid w:val="005F22F2"/>
    <w:rsid w:val="005F2A7B"/>
    <w:rsid w:val="005F2C5C"/>
    <w:rsid w:val="005F3004"/>
    <w:rsid w:val="005F3056"/>
    <w:rsid w:val="005F30DE"/>
    <w:rsid w:val="005F32B3"/>
    <w:rsid w:val="005F33B4"/>
    <w:rsid w:val="005F38CF"/>
    <w:rsid w:val="005F3C1E"/>
    <w:rsid w:val="005F3EA9"/>
    <w:rsid w:val="005F4596"/>
    <w:rsid w:val="005F4665"/>
    <w:rsid w:val="005F47D1"/>
    <w:rsid w:val="005F50DB"/>
    <w:rsid w:val="005F5343"/>
    <w:rsid w:val="005F5347"/>
    <w:rsid w:val="005F53F6"/>
    <w:rsid w:val="005F575E"/>
    <w:rsid w:val="005F5F9B"/>
    <w:rsid w:val="005F614D"/>
    <w:rsid w:val="005F61DC"/>
    <w:rsid w:val="005F62D4"/>
    <w:rsid w:val="005F6740"/>
    <w:rsid w:val="005F6DA9"/>
    <w:rsid w:val="005F7461"/>
    <w:rsid w:val="005F777A"/>
    <w:rsid w:val="005F7B4E"/>
    <w:rsid w:val="005F7C52"/>
    <w:rsid w:val="005F7FC9"/>
    <w:rsid w:val="00600958"/>
    <w:rsid w:val="00600A3C"/>
    <w:rsid w:val="00600C26"/>
    <w:rsid w:val="00600CE3"/>
    <w:rsid w:val="00600D6A"/>
    <w:rsid w:val="006011C1"/>
    <w:rsid w:val="00601B28"/>
    <w:rsid w:val="00601F1F"/>
    <w:rsid w:val="006025B4"/>
    <w:rsid w:val="00602692"/>
    <w:rsid w:val="00602FE2"/>
    <w:rsid w:val="00603371"/>
    <w:rsid w:val="006036E3"/>
    <w:rsid w:val="0060414D"/>
    <w:rsid w:val="0060495E"/>
    <w:rsid w:val="00604CA9"/>
    <w:rsid w:val="00604DA7"/>
    <w:rsid w:val="00605156"/>
    <w:rsid w:val="00605C13"/>
    <w:rsid w:val="0060607E"/>
    <w:rsid w:val="00606329"/>
    <w:rsid w:val="006065B8"/>
    <w:rsid w:val="006065C0"/>
    <w:rsid w:val="0060663F"/>
    <w:rsid w:val="0060675E"/>
    <w:rsid w:val="00606BB0"/>
    <w:rsid w:val="00607045"/>
    <w:rsid w:val="00607635"/>
    <w:rsid w:val="006079AB"/>
    <w:rsid w:val="00607FAA"/>
    <w:rsid w:val="00610076"/>
    <w:rsid w:val="006107C3"/>
    <w:rsid w:val="00610A43"/>
    <w:rsid w:val="00610A66"/>
    <w:rsid w:val="00610B67"/>
    <w:rsid w:val="006110ED"/>
    <w:rsid w:val="00611693"/>
    <w:rsid w:val="006117A6"/>
    <w:rsid w:val="00612976"/>
    <w:rsid w:val="00612B0E"/>
    <w:rsid w:val="00612FC6"/>
    <w:rsid w:val="00612FC9"/>
    <w:rsid w:val="00613329"/>
    <w:rsid w:val="0061343D"/>
    <w:rsid w:val="00613AF5"/>
    <w:rsid w:val="00613B28"/>
    <w:rsid w:val="00613B87"/>
    <w:rsid w:val="00613FE2"/>
    <w:rsid w:val="00614004"/>
    <w:rsid w:val="006140A5"/>
    <w:rsid w:val="0061415A"/>
    <w:rsid w:val="006144D5"/>
    <w:rsid w:val="006148CB"/>
    <w:rsid w:val="006148F8"/>
    <w:rsid w:val="0061490A"/>
    <w:rsid w:val="006150F5"/>
    <w:rsid w:val="006151DA"/>
    <w:rsid w:val="006153BA"/>
    <w:rsid w:val="00616214"/>
    <w:rsid w:val="00616285"/>
    <w:rsid w:val="00616373"/>
    <w:rsid w:val="006166DD"/>
    <w:rsid w:val="00616887"/>
    <w:rsid w:val="006168FB"/>
    <w:rsid w:val="00616CEB"/>
    <w:rsid w:val="00616D59"/>
    <w:rsid w:val="00617636"/>
    <w:rsid w:val="006176A1"/>
    <w:rsid w:val="006179FF"/>
    <w:rsid w:val="00617CE8"/>
    <w:rsid w:val="00617D6F"/>
    <w:rsid w:val="006200AD"/>
    <w:rsid w:val="00620240"/>
    <w:rsid w:val="0062054E"/>
    <w:rsid w:val="006205F0"/>
    <w:rsid w:val="00620EB0"/>
    <w:rsid w:val="0062120B"/>
    <w:rsid w:val="0062299B"/>
    <w:rsid w:val="00623D03"/>
    <w:rsid w:val="00624390"/>
    <w:rsid w:val="00624452"/>
    <w:rsid w:val="00624DEC"/>
    <w:rsid w:val="00624E8A"/>
    <w:rsid w:val="00625023"/>
    <w:rsid w:val="00625BA8"/>
    <w:rsid w:val="00626429"/>
    <w:rsid w:val="00626556"/>
    <w:rsid w:val="006268B0"/>
    <w:rsid w:val="00626B91"/>
    <w:rsid w:val="00626E17"/>
    <w:rsid w:val="00627A49"/>
    <w:rsid w:val="00627BD8"/>
    <w:rsid w:val="00627FAD"/>
    <w:rsid w:val="0063027A"/>
    <w:rsid w:val="006308C9"/>
    <w:rsid w:val="00630A25"/>
    <w:rsid w:val="00631639"/>
    <w:rsid w:val="006317B4"/>
    <w:rsid w:val="00631841"/>
    <w:rsid w:val="0063189D"/>
    <w:rsid w:val="00631953"/>
    <w:rsid w:val="00631BBC"/>
    <w:rsid w:val="0063229B"/>
    <w:rsid w:val="00632E39"/>
    <w:rsid w:val="00632E52"/>
    <w:rsid w:val="00632ECF"/>
    <w:rsid w:val="00632F5D"/>
    <w:rsid w:val="00633460"/>
    <w:rsid w:val="0063351F"/>
    <w:rsid w:val="0063388B"/>
    <w:rsid w:val="0063415D"/>
    <w:rsid w:val="00634177"/>
    <w:rsid w:val="00634238"/>
    <w:rsid w:val="00634890"/>
    <w:rsid w:val="006349EA"/>
    <w:rsid w:val="00634CA1"/>
    <w:rsid w:val="00634D64"/>
    <w:rsid w:val="00635127"/>
    <w:rsid w:val="006352CB"/>
    <w:rsid w:val="00635B9D"/>
    <w:rsid w:val="00635D8E"/>
    <w:rsid w:val="00635E68"/>
    <w:rsid w:val="006360D8"/>
    <w:rsid w:val="00636164"/>
    <w:rsid w:val="006361FB"/>
    <w:rsid w:val="00636D01"/>
    <w:rsid w:val="00636FEF"/>
    <w:rsid w:val="00637127"/>
    <w:rsid w:val="00637C22"/>
    <w:rsid w:val="00637C29"/>
    <w:rsid w:val="00637DEE"/>
    <w:rsid w:val="006401BB"/>
    <w:rsid w:val="00640632"/>
    <w:rsid w:val="00640D37"/>
    <w:rsid w:val="00640E1E"/>
    <w:rsid w:val="00640E2B"/>
    <w:rsid w:val="00642296"/>
    <w:rsid w:val="00642785"/>
    <w:rsid w:val="00642F22"/>
    <w:rsid w:val="00642F52"/>
    <w:rsid w:val="00643054"/>
    <w:rsid w:val="0064368D"/>
    <w:rsid w:val="00643BEE"/>
    <w:rsid w:val="006441C1"/>
    <w:rsid w:val="00644842"/>
    <w:rsid w:val="00644D30"/>
    <w:rsid w:val="006453C0"/>
    <w:rsid w:val="006455ED"/>
    <w:rsid w:val="00645B38"/>
    <w:rsid w:val="00645D57"/>
    <w:rsid w:val="00645DFA"/>
    <w:rsid w:val="006465D2"/>
    <w:rsid w:val="00646798"/>
    <w:rsid w:val="00646EFA"/>
    <w:rsid w:val="00646F3E"/>
    <w:rsid w:val="006479B9"/>
    <w:rsid w:val="00647A88"/>
    <w:rsid w:val="00647CBA"/>
    <w:rsid w:val="00650BEA"/>
    <w:rsid w:val="00650C5A"/>
    <w:rsid w:val="006511C5"/>
    <w:rsid w:val="00651440"/>
    <w:rsid w:val="006517B7"/>
    <w:rsid w:val="00651B00"/>
    <w:rsid w:val="00651BA4"/>
    <w:rsid w:val="00651E25"/>
    <w:rsid w:val="0065229B"/>
    <w:rsid w:val="0065276D"/>
    <w:rsid w:val="00652EA8"/>
    <w:rsid w:val="0065313B"/>
    <w:rsid w:val="0065352D"/>
    <w:rsid w:val="00653AFE"/>
    <w:rsid w:val="00653BC4"/>
    <w:rsid w:val="0065439F"/>
    <w:rsid w:val="00654735"/>
    <w:rsid w:val="00654DE2"/>
    <w:rsid w:val="00654EE4"/>
    <w:rsid w:val="00655049"/>
    <w:rsid w:val="006550DB"/>
    <w:rsid w:val="0065529E"/>
    <w:rsid w:val="006553B2"/>
    <w:rsid w:val="00655785"/>
    <w:rsid w:val="006557A3"/>
    <w:rsid w:val="0065625C"/>
    <w:rsid w:val="0065627E"/>
    <w:rsid w:val="00656565"/>
    <w:rsid w:val="00656B6B"/>
    <w:rsid w:val="006570CC"/>
    <w:rsid w:val="0065731B"/>
    <w:rsid w:val="00657F95"/>
    <w:rsid w:val="006600FF"/>
    <w:rsid w:val="006604FB"/>
    <w:rsid w:val="006605E5"/>
    <w:rsid w:val="0066122D"/>
    <w:rsid w:val="006614D6"/>
    <w:rsid w:val="00661C22"/>
    <w:rsid w:val="00661EAA"/>
    <w:rsid w:val="00662200"/>
    <w:rsid w:val="006625C4"/>
    <w:rsid w:val="00662789"/>
    <w:rsid w:val="0066295B"/>
    <w:rsid w:val="006629C9"/>
    <w:rsid w:val="00662B6B"/>
    <w:rsid w:val="00662E73"/>
    <w:rsid w:val="00663297"/>
    <w:rsid w:val="00663372"/>
    <w:rsid w:val="006638E9"/>
    <w:rsid w:val="00663B70"/>
    <w:rsid w:val="00663BF7"/>
    <w:rsid w:val="0066428B"/>
    <w:rsid w:val="006650C7"/>
    <w:rsid w:val="0066534D"/>
    <w:rsid w:val="00665414"/>
    <w:rsid w:val="00665680"/>
    <w:rsid w:val="0066570C"/>
    <w:rsid w:val="00665D5B"/>
    <w:rsid w:val="00665D67"/>
    <w:rsid w:val="0066617B"/>
    <w:rsid w:val="00666350"/>
    <w:rsid w:val="00666B53"/>
    <w:rsid w:val="00666C0B"/>
    <w:rsid w:val="00666ECF"/>
    <w:rsid w:val="006673BF"/>
    <w:rsid w:val="00667424"/>
    <w:rsid w:val="006676B2"/>
    <w:rsid w:val="00667AF1"/>
    <w:rsid w:val="00667B27"/>
    <w:rsid w:val="00667E5F"/>
    <w:rsid w:val="0067025E"/>
    <w:rsid w:val="006705D7"/>
    <w:rsid w:val="00670F4C"/>
    <w:rsid w:val="00671E87"/>
    <w:rsid w:val="0067201D"/>
    <w:rsid w:val="006720AD"/>
    <w:rsid w:val="00672ACD"/>
    <w:rsid w:val="006738CC"/>
    <w:rsid w:val="006738D0"/>
    <w:rsid w:val="00673B36"/>
    <w:rsid w:val="00673D80"/>
    <w:rsid w:val="0067503E"/>
    <w:rsid w:val="0067514C"/>
    <w:rsid w:val="00675180"/>
    <w:rsid w:val="0067529A"/>
    <w:rsid w:val="00675344"/>
    <w:rsid w:val="006753B5"/>
    <w:rsid w:val="00675574"/>
    <w:rsid w:val="00675588"/>
    <w:rsid w:val="006755AF"/>
    <w:rsid w:val="006757F8"/>
    <w:rsid w:val="00675BA3"/>
    <w:rsid w:val="00675BB6"/>
    <w:rsid w:val="00675CAE"/>
    <w:rsid w:val="006767E1"/>
    <w:rsid w:val="00676A6A"/>
    <w:rsid w:val="0067770F"/>
    <w:rsid w:val="00680274"/>
    <w:rsid w:val="00680C97"/>
    <w:rsid w:val="00680E1B"/>
    <w:rsid w:val="00680F79"/>
    <w:rsid w:val="00680FE2"/>
    <w:rsid w:val="0068174F"/>
    <w:rsid w:val="00681917"/>
    <w:rsid w:val="00681A97"/>
    <w:rsid w:val="00681E6A"/>
    <w:rsid w:val="00681F92"/>
    <w:rsid w:val="0068230E"/>
    <w:rsid w:val="00682ABD"/>
    <w:rsid w:val="006831C1"/>
    <w:rsid w:val="006831E8"/>
    <w:rsid w:val="00683263"/>
    <w:rsid w:val="006834F2"/>
    <w:rsid w:val="00683687"/>
    <w:rsid w:val="00683FA5"/>
    <w:rsid w:val="00684D58"/>
    <w:rsid w:val="00684E2E"/>
    <w:rsid w:val="00685ED2"/>
    <w:rsid w:val="006860A1"/>
    <w:rsid w:val="006864CA"/>
    <w:rsid w:val="006865FA"/>
    <w:rsid w:val="006867BA"/>
    <w:rsid w:val="00686ADA"/>
    <w:rsid w:val="00686C5B"/>
    <w:rsid w:val="0069024F"/>
    <w:rsid w:val="00690785"/>
    <w:rsid w:val="006908F7"/>
    <w:rsid w:val="00690CEF"/>
    <w:rsid w:val="00690DBA"/>
    <w:rsid w:val="00691C63"/>
    <w:rsid w:val="0069213F"/>
    <w:rsid w:val="0069222D"/>
    <w:rsid w:val="00692420"/>
    <w:rsid w:val="00693306"/>
    <w:rsid w:val="0069380D"/>
    <w:rsid w:val="00693A6D"/>
    <w:rsid w:val="00693B02"/>
    <w:rsid w:val="006944B7"/>
    <w:rsid w:val="00694AE6"/>
    <w:rsid w:val="006951AA"/>
    <w:rsid w:val="0069558C"/>
    <w:rsid w:val="0069562B"/>
    <w:rsid w:val="006956F8"/>
    <w:rsid w:val="0069585D"/>
    <w:rsid w:val="00695E0C"/>
    <w:rsid w:val="006960B3"/>
    <w:rsid w:val="006969BE"/>
    <w:rsid w:val="00696A1F"/>
    <w:rsid w:val="00696ABF"/>
    <w:rsid w:val="006973F0"/>
    <w:rsid w:val="00697794"/>
    <w:rsid w:val="0069779E"/>
    <w:rsid w:val="00697C42"/>
    <w:rsid w:val="006A02B6"/>
    <w:rsid w:val="006A049B"/>
    <w:rsid w:val="006A08CA"/>
    <w:rsid w:val="006A1225"/>
    <w:rsid w:val="006A15B6"/>
    <w:rsid w:val="006A1734"/>
    <w:rsid w:val="006A1933"/>
    <w:rsid w:val="006A297A"/>
    <w:rsid w:val="006A32FB"/>
    <w:rsid w:val="006A3F47"/>
    <w:rsid w:val="006A4353"/>
    <w:rsid w:val="006A563B"/>
    <w:rsid w:val="006A56A4"/>
    <w:rsid w:val="006A579A"/>
    <w:rsid w:val="006A62FA"/>
    <w:rsid w:val="006A6448"/>
    <w:rsid w:val="006A6674"/>
    <w:rsid w:val="006A68AB"/>
    <w:rsid w:val="006A6BE7"/>
    <w:rsid w:val="006A6D38"/>
    <w:rsid w:val="006A7148"/>
    <w:rsid w:val="006B0C38"/>
    <w:rsid w:val="006B149D"/>
    <w:rsid w:val="006B1BE0"/>
    <w:rsid w:val="006B1D4C"/>
    <w:rsid w:val="006B1DC5"/>
    <w:rsid w:val="006B1E2B"/>
    <w:rsid w:val="006B255E"/>
    <w:rsid w:val="006B2867"/>
    <w:rsid w:val="006B28B2"/>
    <w:rsid w:val="006B29C4"/>
    <w:rsid w:val="006B2C0A"/>
    <w:rsid w:val="006B2D48"/>
    <w:rsid w:val="006B3924"/>
    <w:rsid w:val="006B3C0C"/>
    <w:rsid w:val="006B3F33"/>
    <w:rsid w:val="006B44C1"/>
    <w:rsid w:val="006B5404"/>
    <w:rsid w:val="006B58BE"/>
    <w:rsid w:val="006B6242"/>
    <w:rsid w:val="006B6953"/>
    <w:rsid w:val="006B6C87"/>
    <w:rsid w:val="006B7503"/>
    <w:rsid w:val="006B7763"/>
    <w:rsid w:val="006C0214"/>
    <w:rsid w:val="006C04E7"/>
    <w:rsid w:val="006C0626"/>
    <w:rsid w:val="006C0B75"/>
    <w:rsid w:val="006C1127"/>
    <w:rsid w:val="006C11B0"/>
    <w:rsid w:val="006C1591"/>
    <w:rsid w:val="006C1913"/>
    <w:rsid w:val="006C1C1D"/>
    <w:rsid w:val="006C2137"/>
    <w:rsid w:val="006C2750"/>
    <w:rsid w:val="006C2D4C"/>
    <w:rsid w:val="006C3363"/>
    <w:rsid w:val="006C3AC9"/>
    <w:rsid w:val="006C3FAC"/>
    <w:rsid w:val="006C413F"/>
    <w:rsid w:val="006C42FD"/>
    <w:rsid w:val="006C440B"/>
    <w:rsid w:val="006C449B"/>
    <w:rsid w:val="006C4FB7"/>
    <w:rsid w:val="006C5383"/>
    <w:rsid w:val="006C5591"/>
    <w:rsid w:val="006C5ABC"/>
    <w:rsid w:val="006C6528"/>
    <w:rsid w:val="006C674E"/>
    <w:rsid w:val="006C67DD"/>
    <w:rsid w:val="006C691A"/>
    <w:rsid w:val="006C6CC3"/>
    <w:rsid w:val="006C76A8"/>
    <w:rsid w:val="006C7793"/>
    <w:rsid w:val="006D02A6"/>
    <w:rsid w:val="006D042D"/>
    <w:rsid w:val="006D0B4C"/>
    <w:rsid w:val="006D11AD"/>
    <w:rsid w:val="006D131A"/>
    <w:rsid w:val="006D23CA"/>
    <w:rsid w:val="006D2849"/>
    <w:rsid w:val="006D28A2"/>
    <w:rsid w:val="006D316B"/>
    <w:rsid w:val="006D32D7"/>
    <w:rsid w:val="006D3508"/>
    <w:rsid w:val="006D360B"/>
    <w:rsid w:val="006D3757"/>
    <w:rsid w:val="006D3B97"/>
    <w:rsid w:val="006D3C1D"/>
    <w:rsid w:val="006D3FCF"/>
    <w:rsid w:val="006D4231"/>
    <w:rsid w:val="006D4385"/>
    <w:rsid w:val="006D4702"/>
    <w:rsid w:val="006D472B"/>
    <w:rsid w:val="006D54EA"/>
    <w:rsid w:val="006D5963"/>
    <w:rsid w:val="006D5AC2"/>
    <w:rsid w:val="006D5CA1"/>
    <w:rsid w:val="006D6212"/>
    <w:rsid w:val="006D626B"/>
    <w:rsid w:val="006D6686"/>
    <w:rsid w:val="006D72F0"/>
    <w:rsid w:val="006D7493"/>
    <w:rsid w:val="006D7611"/>
    <w:rsid w:val="006D7B58"/>
    <w:rsid w:val="006E0319"/>
    <w:rsid w:val="006E084E"/>
    <w:rsid w:val="006E088C"/>
    <w:rsid w:val="006E089F"/>
    <w:rsid w:val="006E18FB"/>
    <w:rsid w:val="006E1A54"/>
    <w:rsid w:val="006E1EED"/>
    <w:rsid w:val="006E2776"/>
    <w:rsid w:val="006E3164"/>
    <w:rsid w:val="006E3DB1"/>
    <w:rsid w:val="006E41BE"/>
    <w:rsid w:val="006E4262"/>
    <w:rsid w:val="006E45A2"/>
    <w:rsid w:val="006E4F7A"/>
    <w:rsid w:val="006E4FE5"/>
    <w:rsid w:val="006E52C5"/>
    <w:rsid w:val="006E58EE"/>
    <w:rsid w:val="006E59AC"/>
    <w:rsid w:val="006E5D1C"/>
    <w:rsid w:val="006E6181"/>
    <w:rsid w:val="006E692B"/>
    <w:rsid w:val="006E6C67"/>
    <w:rsid w:val="006E736B"/>
    <w:rsid w:val="006E7566"/>
    <w:rsid w:val="006E767E"/>
    <w:rsid w:val="006E796B"/>
    <w:rsid w:val="006F04CA"/>
    <w:rsid w:val="006F096E"/>
    <w:rsid w:val="006F0A54"/>
    <w:rsid w:val="006F1881"/>
    <w:rsid w:val="006F201E"/>
    <w:rsid w:val="006F2997"/>
    <w:rsid w:val="006F2AF8"/>
    <w:rsid w:val="006F2E12"/>
    <w:rsid w:val="006F3359"/>
    <w:rsid w:val="006F378B"/>
    <w:rsid w:val="006F3BAE"/>
    <w:rsid w:val="006F3BD3"/>
    <w:rsid w:val="006F4700"/>
    <w:rsid w:val="006F48DA"/>
    <w:rsid w:val="006F51C3"/>
    <w:rsid w:val="006F5EC9"/>
    <w:rsid w:val="006F5F96"/>
    <w:rsid w:val="006F5F98"/>
    <w:rsid w:val="006F6100"/>
    <w:rsid w:val="006F6891"/>
    <w:rsid w:val="006F68A3"/>
    <w:rsid w:val="006F6E34"/>
    <w:rsid w:val="006F731A"/>
    <w:rsid w:val="006F7472"/>
    <w:rsid w:val="006F756D"/>
    <w:rsid w:val="006F7E18"/>
    <w:rsid w:val="007000F4"/>
    <w:rsid w:val="007001DB"/>
    <w:rsid w:val="00700281"/>
    <w:rsid w:val="00700625"/>
    <w:rsid w:val="00700806"/>
    <w:rsid w:val="00700893"/>
    <w:rsid w:val="00700C40"/>
    <w:rsid w:val="007025EF"/>
    <w:rsid w:val="007026D2"/>
    <w:rsid w:val="00702841"/>
    <w:rsid w:val="00702C3B"/>
    <w:rsid w:val="007032C7"/>
    <w:rsid w:val="007034C5"/>
    <w:rsid w:val="007035FC"/>
    <w:rsid w:val="00703702"/>
    <w:rsid w:val="00703DAA"/>
    <w:rsid w:val="00703DB0"/>
    <w:rsid w:val="007041B1"/>
    <w:rsid w:val="0070465E"/>
    <w:rsid w:val="0070483F"/>
    <w:rsid w:val="00704DD8"/>
    <w:rsid w:val="007050B9"/>
    <w:rsid w:val="00705CE4"/>
    <w:rsid w:val="00705D33"/>
    <w:rsid w:val="00705F8A"/>
    <w:rsid w:val="007069F4"/>
    <w:rsid w:val="0070726E"/>
    <w:rsid w:val="007074B3"/>
    <w:rsid w:val="007077D9"/>
    <w:rsid w:val="00707CC0"/>
    <w:rsid w:val="00707D92"/>
    <w:rsid w:val="00710757"/>
    <w:rsid w:val="00710AF4"/>
    <w:rsid w:val="00710FC9"/>
    <w:rsid w:val="007112E8"/>
    <w:rsid w:val="00711659"/>
    <w:rsid w:val="00711F8D"/>
    <w:rsid w:val="00711F96"/>
    <w:rsid w:val="0071242F"/>
    <w:rsid w:val="0071329F"/>
    <w:rsid w:val="007135B7"/>
    <w:rsid w:val="007140E9"/>
    <w:rsid w:val="0071544E"/>
    <w:rsid w:val="007154C0"/>
    <w:rsid w:val="0071586C"/>
    <w:rsid w:val="00715C1D"/>
    <w:rsid w:val="00715FF7"/>
    <w:rsid w:val="007160B9"/>
    <w:rsid w:val="00716B91"/>
    <w:rsid w:val="00716C2C"/>
    <w:rsid w:val="00717393"/>
    <w:rsid w:val="007179D9"/>
    <w:rsid w:val="00717E0A"/>
    <w:rsid w:val="007202BB"/>
    <w:rsid w:val="00720308"/>
    <w:rsid w:val="00720B96"/>
    <w:rsid w:val="00720F6D"/>
    <w:rsid w:val="007220A2"/>
    <w:rsid w:val="00722AE7"/>
    <w:rsid w:val="00723470"/>
    <w:rsid w:val="00723E4B"/>
    <w:rsid w:val="00724CC3"/>
    <w:rsid w:val="00724E2C"/>
    <w:rsid w:val="00724E62"/>
    <w:rsid w:val="00725071"/>
    <w:rsid w:val="007256DC"/>
    <w:rsid w:val="00725CD1"/>
    <w:rsid w:val="007265B3"/>
    <w:rsid w:val="007265E1"/>
    <w:rsid w:val="007269E1"/>
    <w:rsid w:val="0072708F"/>
    <w:rsid w:val="00727AA6"/>
    <w:rsid w:val="007304D8"/>
    <w:rsid w:val="00730D8C"/>
    <w:rsid w:val="00731135"/>
    <w:rsid w:val="0073148E"/>
    <w:rsid w:val="007314A7"/>
    <w:rsid w:val="007315B4"/>
    <w:rsid w:val="00731E66"/>
    <w:rsid w:val="00731E82"/>
    <w:rsid w:val="00731F05"/>
    <w:rsid w:val="0073234A"/>
    <w:rsid w:val="00732633"/>
    <w:rsid w:val="00732A1B"/>
    <w:rsid w:val="0073373A"/>
    <w:rsid w:val="007337EF"/>
    <w:rsid w:val="0073383C"/>
    <w:rsid w:val="00733FDA"/>
    <w:rsid w:val="00734953"/>
    <w:rsid w:val="007349B7"/>
    <w:rsid w:val="007349F2"/>
    <w:rsid w:val="00734BA6"/>
    <w:rsid w:val="00734C7F"/>
    <w:rsid w:val="00734F36"/>
    <w:rsid w:val="00735023"/>
    <w:rsid w:val="007357AD"/>
    <w:rsid w:val="00735860"/>
    <w:rsid w:val="00735BF2"/>
    <w:rsid w:val="0073609F"/>
    <w:rsid w:val="007361EB"/>
    <w:rsid w:val="00736259"/>
    <w:rsid w:val="00736665"/>
    <w:rsid w:val="00736AE8"/>
    <w:rsid w:val="00736C4B"/>
    <w:rsid w:val="00736EF6"/>
    <w:rsid w:val="00736FFF"/>
    <w:rsid w:val="00737166"/>
    <w:rsid w:val="0073721C"/>
    <w:rsid w:val="00737D63"/>
    <w:rsid w:val="007402BE"/>
    <w:rsid w:val="0074074E"/>
    <w:rsid w:val="007407F6"/>
    <w:rsid w:val="007409D4"/>
    <w:rsid w:val="00741072"/>
    <w:rsid w:val="007412F6"/>
    <w:rsid w:val="00741301"/>
    <w:rsid w:val="007417E2"/>
    <w:rsid w:val="0074190C"/>
    <w:rsid w:val="00741B78"/>
    <w:rsid w:val="00741CBF"/>
    <w:rsid w:val="00741F75"/>
    <w:rsid w:val="007427B2"/>
    <w:rsid w:val="00742CFE"/>
    <w:rsid w:val="00742D77"/>
    <w:rsid w:val="00742ED8"/>
    <w:rsid w:val="00742F38"/>
    <w:rsid w:val="007437DA"/>
    <w:rsid w:val="00743981"/>
    <w:rsid w:val="0074452F"/>
    <w:rsid w:val="00744D84"/>
    <w:rsid w:val="00744DCA"/>
    <w:rsid w:val="00744F6F"/>
    <w:rsid w:val="00745250"/>
    <w:rsid w:val="00745348"/>
    <w:rsid w:val="00745C32"/>
    <w:rsid w:val="00746449"/>
    <w:rsid w:val="007464CA"/>
    <w:rsid w:val="007466E0"/>
    <w:rsid w:val="00746B9B"/>
    <w:rsid w:val="00746BE9"/>
    <w:rsid w:val="00747DA6"/>
    <w:rsid w:val="007504B7"/>
    <w:rsid w:val="007508D7"/>
    <w:rsid w:val="007509FA"/>
    <w:rsid w:val="00750B7F"/>
    <w:rsid w:val="0075124B"/>
    <w:rsid w:val="007515E0"/>
    <w:rsid w:val="00751706"/>
    <w:rsid w:val="0075186F"/>
    <w:rsid w:val="00751D2F"/>
    <w:rsid w:val="007524D7"/>
    <w:rsid w:val="00752536"/>
    <w:rsid w:val="00752F0C"/>
    <w:rsid w:val="0075361E"/>
    <w:rsid w:val="0075380B"/>
    <w:rsid w:val="00753876"/>
    <w:rsid w:val="00754389"/>
    <w:rsid w:val="00754756"/>
    <w:rsid w:val="00754C34"/>
    <w:rsid w:val="00755078"/>
    <w:rsid w:val="00755226"/>
    <w:rsid w:val="007555AB"/>
    <w:rsid w:val="007555AD"/>
    <w:rsid w:val="00756120"/>
    <w:rsid w:val="007574FB"/>
    <w:rsid w:val="00757619"/>
    <w:rsid w:val="007576B6"/>
    <w:rsid w:val="007577D1"/>
    <w:rsid w:val="00757BA0"/>
    <w:rsid w:val="0076049D"/>
    <w:rsid w:val="0076146D"/>
    <w:rsid w:val="00761AE2"/>
    <w:rsid w:val="00761D5F"/>
    <w:rsid w:val="00761FCA"/>
    <w:rsid w:val="0076256A"/>
    <w:rsid w:val="007626CB"/>
    <w:rsid w:val="007626FD"/>
    <w:rsid w:val="007633AC"/>
    <w:rsid w:val="00763A5B"/>
    <w:rsid w:val="00764169"/>
    <w:rsid w:val="00764231"/>
    <w:rsid w:val="00764980"/>
    <w:rsid w:val="00764AC0"/>
    <w:rsid w:val="00764D01"/>
    <w:rsid w:val="00765A2C"/>
    <w:rsid w:val="00765CBD"/>
    <w:rsid w:val="00766583"/>
    <w:rsid w:val="007666C8"/>
    <w:rsid w:val="00766BF8"/>
    <w:rsid w:val="00766FBB"/>
    <w:rsid w:val="00767523"/>
    <w:rsid w:val="007675A7"/>
    <w:rsid w:val="007679BB"/>
    <w:rsid w:val="0077001C"/>
    <w:rsid w:val="00770122"/>
    <w:rsid w:val="007705A9"/>
    <w:rsid w:val="00770989"/>
    <w:rsid w:val="00770B60"/>
    <w:rsid w:val="00771581"/>
    <w:rsid w:val="007715BD"/>
    <w:rsid w:val="007715C0"/>
    <w:rsid w:val="007721AD"/>
    <w:rsid w:val="007721FC"/>
    <w:rsid w:val="0077222C"/>
    <w:rsid w:val="00773270"/>
    <w:rsid w:val="007734C1"/>
    <w:rsid w:val="0077362F"/>
    <w:rsid w:val="0077393F"/>
    <w:rsid w:val="00773EA5"/>
    <w:rsid w:val="007742BF"/>
    <w:rsid w:val="007763FD"/>
    <w:rsid w:val="007764D3"/>
    <w:rsid w:val="007767BE"/>
    <w:rsid w:val="00776A78"/>
    <w:rsid w:val="00776AE6"/>
    <w:rsid w:val="00776CAF"/>
    <w:rsid w:val="00776E32"/>
    <w:rsid w:val="00777823"/>
    <w:rsid w:val="007801EE"/>
    <w:rsid w:val="007806D7"/>
    <w:rsid w:val="00780787"/>
    <w:rsid w:val="0078082D"/>
    <w:rsid w:val="00781044"/>
    <w:rsid w:val="0078157A"/>
    <w:rsid w:val="00781794"/>
    <w:rsid w:val="00781F36"/>
    <w:rsid w:val="0078201B"/>
    <w:rsid w:val="0078218A"/>
    <w:rsid w:val="00782A82"/>
    <w:rsid w:val="00782AE5"/>
    <w:rsid w:val="00782B0F"/>
    <w:rsid w:val="007831CE"/>
    <w:rsid w:val="007833DC"/>
    <w:rsid w:val="007835A6"/>
    <w:rsid w:val="007835D0"/>
    <w:rsid w:val="007836F3"/>
    <w:rsid w:val="007838D6"/>
    <w:rsid w:val="00783BF2"/>
    <w:rsid w:val="00783D86"/>
    <w:rsid w:val="0078487E"/>
    <w:rsid w:val="007848D3"/>
    <w:rsid w:val="007853B7"/>
    <w:rsid w:val="00785605"/>
    <w:rsid w:val="0078568F"/>
    <w:rsid w:val="00785A1A"/>
    <w:rsid w:val="0078618E"/>
    <w:rsid w:val="0078624C"/>
    <w:rsid w:val="00786786"/>
    <w:rsid w:val="007868A6"/>
    <w:rsid w:val="00786BBA"/>
    <w:rsid w:val="00786DD8"/>
    <w:rsid w:val="00786E16"/>
    <w:rsid w:val="00787742"/>
    <w:rsid w:val="007878BC"/>
    <w:rsid w:val="00787B2D"/>
    <w:rsid w:val="00787FD2"/>
    <w:rsid w:val="0079030F"/>
    <w:rsid w:val="0079047F"/>
    <w:rsid w:val="007904C7"/>
    <w:rsid w:val="00790642"/>
    <w:rsid w:val="0079092B"/>
    <w:rsid w:val="00790974"/>
    <w:rsid w:val="007911EC"/>
    <w:rsid w:val="00791611"/>
    <w:rsid w:val="0079168D"/>
    <w:rsid w:val="007928A2"/>
    <w:rsid w:val="00792CE4"/>
    <w:rsid w:val="00793391"/>
    <w:rsid w:val="00793877"/>
    <w:rsid w:val="00793DA9"/>
    <w:rsid w:val="00793FEC"/>
    <w:rsid w:val="00794139"/>
    <w:rsid w:val="00794244"/>
    <w:rsid w:val="00795432"/>
    <w:rsid w:val="00795523"/>
    <w:rsid w:val="00795D09"/>
    <w:rsid w:val="00796EA6"/>
    <w:rsid w:val="00797444"/>
    <w:rsid w:val="0079760B"/>
    <w:rsid w:val="0079775B"/>
    <w:rsid w:val="00797AD7"/>
    <w:rsid w:val="007A06F3"/>
    <w:rsid w:val="007A086C"/>
    <w:rsid w:val="007A08AA"/>
    <w:rsid w:val="007A0EED"/>
    <w:rsid w:val="007A0F6D"/>
    <w:rsid w:val="007A1046"/>
    <w:rsid w:val="007A13DD"/>
    <w:rsid w:val="007A17FA"/>
    <w:rsid w:val="007A1D0E"/>
    <w:rsid w:val="007A20AA"/>
    <w:rsid w:val="007A2880"/>
    <w:rsid w:val="007A2C10"/>
    <w:rsid w:val="007A3333"/>
    <w:rsid w:val="007A38B4"/>
    <w:rsid w:val="007A3E73"/>
    <w:rsid w:val="007A40F3"/>
    <w:rsid w:val="007A4716"/>
    <w:rsid w:val="007A47F3"/>
    <w:rsid w:val="007A54FE"/>
    <w:rsid w:val="007A5615"/>
    <w:rsid w:val="007A5D80"/>
    <w:rsid w:val="007A5EB6"/>
    <w:rsid w:val="007A64BF"/>
    <w:rsid w:val="007A6C02"/>
    <w:rsid w:val="007A7043"/>
    <w:rsid w:val="007B0CD9"/>
    <w:rsid w:val="007B0EAD"/>
    <w:rsid w:val="007B112D"/>
    <w:rsid w:val="007B16B5"/>
    <w:rsid w:val="007B18CB"/>
    <w:rsid w:val="007B198F"/>
    <w:rsid w:val="007B1A12"/>
    <w:rsid w:val="007B1EF0"/>
    <w:rsid w:val="007B27B9"/>
    <w:rsid w:val="007B2C19"/>
    <w:rsid w:val="007B3246"/>
    <w:rsid w:val="007B328E"/>
    <w:rsid w:val="007B40A0"/>
    <w:rsid w:val="007B4143"/>
    <w:rsid w:val="007B438F"/>
    <w:rsid w:val="007B43DF"/>
    <w:rsid w:val="007B4449"/>
    <w:rsid w:val="007B462A"/>
    <w:rsid w:val="007B49BD"/>
    <w:rsid w:val="007B5366"/>
    <w:rsid w:val="007B53DF"/>
    <w:rsid w:val="007B5503"/>
    <w:rsid w:val="007B5B02"/>
    <w:rsid w:val="007B6768"/>
    <w:rsid w:val="007B67B9"/>
    <w:rsid w:val="007B7F10"/>
    <w:rsid w:val="007C0068"/>
    <w:rsid w:val="007C0445"/>
    <w:rsid w:val="007C04A6"/>
    <w:rsid w:val="007C0F9C"/>
    <w:rsid w:val="007C0FFF"/>
    <w:rsid w:val="007C112A"/>
    <w:rsid w:val="007C126E"/>
    <w:rsid w:val="007C13B3"/>
    <w:rsid w:val="007C14CC"/>
    <w:rsid w:val="007C15E7"/>
    <w:rsid w:val="007C1C6A"/>
    <w:rsid w:val="007C26D9"/>
    <w:rsid w:val="007C270F"/>
    <w:rsid w:val="007C2BFB"/>
    <w:rsid w:val="007C2E21"/>
    <w:rsid w:val="007C3732"/>
    <w:rsid w:val="007C3EF5"/>
    <w:rsid w:val="007C42AD"/>
    <w:rsid w:val="007C49F6"/>
    <w:rsid w:val="007C4FBC"/>
    <w:rsid w:val="007C6528"/>
    <w:rsid w:val="007C65BA"/>
    <w:rsid w:val="007C67E8"/>
    <w:rsid w:val="007C7574"/>
    <w:rsid w:val="007C789D"/>
    <w:rsid w:val="007C7B0D"/>
    <w:rsid w:val="007C7D11"/>
    <w:rsid w:val="007C7FE0"/>
    <w:rsid w:val="007D0102"/>
    <w:rsid w:val="007D0A18"/>
    <w:rsid w:val="007D0F1F"/>
    <w:rsid w:val="007D10D1"/>
    <w:rsid w:val="007D1136"/>
    <w:rsid w:val="007D17C4"/>
    <w:rsid w:val="007D2669"/>
    <w:rsid w:val="007D294D"/>
    <w:rsid w:val="007D352E"/>
    <w:rsid w:val="007D3715"/>
    <w:rsid w:val="007D3B2B"/>
    <w:rsid w:val="007D3B48"/>
    <w:rsid w:val="007D5162"/>
    <w:rsid w:val="007D5A75"/>
    <w:rsid w:val="007D5BFC"/>
    <w:rsid w:val="007D5E21"/>
    <w:rsid w:val="007D5EDE"/>
    <w:rsid w:val="007D6288"/>
    <w:rsid w:val="007D6319"/>
    <w:rsid w:val="007D6785"/>
    <w:rsid w:val="007D6CD3"/>
    <w:rsid w:val="007D730F"/>
    <w:rsid w:val="007D73BB"/>
    <w:rsid w:val="007E0688"/>
    <w:rsid w:val="007E0A97"/>
    <w:rsid w:val="007E0CF8"/>
    <w:rsid w:val="007E1F09"/>
    <w:rsid w:val="007E2096"/>
    <w:rsid w:val="007E25B7"/>
    <w:rsid w:val="007E2A51"/>
    <w:rsid w:val="007E2CAA"/>
    <w:rsid w:val="007E351D"/>
    <w:rsid w:val="007E3CE9"/>
    <w:rsid w:val="007E47DD"/>
    <w:rsid w:val="007E4BD6"/>
    <w:rsid w:val="007E51EF"/>
    <w:rsid w:val="007E545F"/>
    <w:rsid w:val="007E5485"/>
    <w:rsid w:val="007E564A"/>
    <w:rsid w:val="007E57AC"/>
    <w:rsid w:val="007E5A05"/>
    <w:rsid w:val="007E5AD4"/>
    <w:rsid w:val="007E5C19"/>
    <w:rsid w:val="007E69B4"/>
    <w:rsid w:val="007E711A"/>
    <w:rsid w:val="007E7A74"/>
    <w:rsid w:val="007F0650"/>
    <w:rsid w:val="007F15E9"/>
    <w:rsid w:val="007F1691"/>
    <w:rsid w:val="007F1C81"/>
    <w:rsid w:val="007F241D"/>
    <w:rsid w:val="007F254A"/>
    <w:rsid w:val="007F25D2"/>
    <w:rsid w:val="007F274F"/>
    <w:rsid w:val="007F3274"/>
    <w:rsid w:val="007F33DA"/>
    <w:rsid w:val="007F346B"/>
    <w:rsid w:val="007F349B"/>
    <w:rsid w:val="007F3558"/>
    <w:rsid w:val="007F390A"/>
    <w:rsid w:val="007F3DA1"/>
    <w:rsid w:val="007F4231"/>
    <w:rsid w:val="007F4E34"/>
    <w:rsid w:val="007F5B24"/>
    <w:rsid w:val="007F5D36"/>
    <w:rsid w:val="007F657A"/>
    <w:rsid w:val="007F6AA1"/>
    <w:rsid w:val="007F6E8C"/>
    <w:rsid w:val="007F7300"/>
    <w:rsid w:val="007F74A2"/>
    <w:rsid w:val="007F7A31"/>
    <w:rsid w:val="00800540"/>
    <w:rsid w:val="0080069D"/>
    <w:rsid w:val="00800AC6"/>
    <w:rsid w:val="00800AF1"/>
    <w:rsid w:val="00800FAD"/>
    <w:rsid w:val="0080164C"/>
    <w:rsid w:val="00801ADF"/>
    <w:rsid w:val="00801B32"/>
    <w:rsid w:val="008020D2"/>
    <w:rsid w:val="008020E1"/>
    <w:rsid w:val="00802212"/>
    <w:rsid w:val="00802230"/>
    <w:rsid w:val="0080229A"/>
    <w:rsid w:val="00802A31"/>
    <w:rsid w:val="00802EFF"/>
    <w:rsid w:val="008031EA"/>
    <w:rsid w:val="00803A62"/>
    <w:rsid w:val="00803B5F"/>
    <w:rsid w:val="00803DC1"/>
    <w:rsid w:val="00804714"/>
    <w:rsid w:val="0080475B"/>
    <w:rsid w:val="00804BBF"/>
    <w:rsid w:val="00804E37"/>
    <w:rsid w:val="00805386"/>
    <w:rsid w:val="00805C04"/>
    <w:rsid w:val="00805CA1"/>
    <w:rsid w:val="0080621F"/>
    <w:rsid w:val="00806277"/>
    <w:rsid w:val="00806468"/>
    <w:rsid w:val="00806A71"/>
    <w:rsid w:val="00807496"/>
    <w:rsid w:val="00807539"/>
    <w:rsid w:val="0080789C"/>
    <w:rsid w:val="00807ABE"/>
    <w:rsid w:val="00810CD7"/>
    <w:rsid w:val="008113FB"/>
    <w:rsid w:val="0081164E"/>
    <w:rsid w:val="008118AE"/>
    <w:rsid w:val="00812291"/>
    <w:rsid w:val="00812638"/>
    <w:rsid w:val="00812BC4"/>
    <w:rsid w:val="00812FC5"/>
    <w:rsid w:val="00813A7F"/>
    <w:rsid w:val="00813D90"/>
    <w:rsid w:val="00813E0B"/>
    <w:rsid w:val="0081417B"/>
    <w:rsid w:val="00814784"/>
    <w:rsid w:val="008147E5"/>
    <w:rsid w:val="00814DA8"/>
    <w:rsid w:val="00815AFB"/>
    <w:rsid w:val="008167B8"/>
    <w:rsid w:val="00816B40"/>
    <w:rsid w:val="00816CA8"/>
    <w:rsid w:val="00817360"/>
    <w:rsid w:val="00820121"/>
    <w:rsid w:val="008205CF"/>
    <w:rsid w:val="00820A31"/>
    <w:rsid w:val="00820C4F"/>
    <w:rsid w:val="00821447"/>
    <w:rsid w:val="0082196C"/>
    <w:rsid w:val="00821D41"/>
    <w:rsid w:val="00821F5E"/>
    <w:rsid w:val="008229AD"/>
    <w:rsid w:val="00822D4E"/>
    <w:rsid w:val="00822E16"/>
    <w:rsid w:val="00823118"/>
    <w:rsid w:val="0082320C"/>
    <w:rsid w:val="0082336E"/>
    <w:rsid w:val="00823AB7"/>
    <w:rsid w:val="00823B7E"/>
    <w:rsid w:val="00823E14"/>
    <w:rsid w:val="008243EB"/>
    <w:rsid w:val="00825C2C"/>
    <w:rsid w:val="00826281"/>
    <w:rsid w:val="00826B3D"/>
    <w:rsid w:val="00827DBA"/>
    <w:rsid w:val="00827DDF"/>
    <w:rsid w:val="00830386"/>
    <w:rsid w:val="008304DB"/>
    <w:rsid w:val="00830C7E"/>
    <w:rsid w:val="00830D4C"/>
    <w:rsid w:val="00831224"/>
    <w:rsid w:val="00831258"/>
    <w:rsid w:val="008312AA"/>
    <w:rsid w:val="008312D3"/>
    <w:rsid w:val="0083187D"/>
    <w:rsid w:val="0083194B"/>
    <w:rsid w:val="00831E41"/>
    <w:rsid w:val="00832686"/>
    <w:rsid w:val="00832737"/>
    <w:rsid w:val="0083296C"/>
    <w:rsid w:val="00832BE6"/>
    <w:rsid w:val="00833461"/>
    <w:rsid w:val="008334A5"/>
    <w:rsid w:val="008335A9"/>
    <w:rsid w:val="0083365D"/>
    <w:rsid w:val="00833848"/>
    <w:rsid w:val="00833AF6"/>
    <w:rsid w:val="00833B9F"/>
    <w:rsid w:val="008341BC"/>
    <w:rsid w:val="00834896"/>
    <w:rsid w:val="00834A72"/>
    <w:rsid w:val="00835121"/>
    <w:rsid w:val="00836340"/>
    <w:rsid w:val="0083663A"/>
    <w:rsid w:val="00836803"/>
    <w:rsid w:val="008368EC"/>
    <w:rsid w:val="00837204"/>
    <w:rsid w:val="00837991"/>
    <w:rsid w:val="00837B65"/>
    <w:rsid w:val="00840298"/>
    <w:rsid w:val="0084068B"/>
    <w:rsid w:val="00840822"/>
    <w:rsid w:val="00840CAC"/>
    <w:rsid w:val="008411DF"/>
    <w:rsid w:val="0084125D"/>
    <w:rsid w:val="00841899"/>
    <w:rsid w:val="00841BCE"/>
    <w:rsid w:val="00841F45"/>
    <w:rsid w:val="00841F6A"/>
    <w:rsid w:val="00842D01"/>
    <w:rsid w:val="00843255"/>
    <w:rsid w:val="00843534"/>
    <w:rsid w:val="008435A2"/>
    <w:rsid w:val="008438A0"/>
    <w:rsid w:val="00843A39"/>
    <w:rsid w:val="00843CB4"/>
    <w:rsid w:val="0084401E"/>
    <w:rsid w:val="0084411C"/>
    <w:rsid w:val="0084437C"/>
    <w:rsid w:val="008444B3"/>
    <w:rsid w:val="00844819"/>
    <w:rsid w:val="008449D9"/>
    <w:rsid w:val="00844F56"/>
    <w:rsid w:val="008450A8"/>
    <w:rsid w:val="008452D9"/>
    <w:rsid w:val="008459DE"/>
    <w:rsid w:val="00845AAA"/>
    <w:rsid w:val="0084697F"/>
    <w:rsid w:val="00846D4D"/>
    <w:rsid w:val="00846D6F"/>
    <w:rsid w:val="00846E3F"/>
    <w:rsid w:val="00846EC0"/>
    <w:rsid w:val="00847899"/>
    <w:rsid w:val="00847957"/>
    <w:rsid w:val="00850912"/>
    <w:rsid w:val="0085097F"/>
    <w:rsid w:val="00850B19"/>
    <w:rsid w:val="008514F0"/>
    <w:rsid w:val="00851745"/>
    <w:rsid w:val="00851B98"/>
    <w:rsid w:val="00851D34"/>
    <w:rsid w:val="00852041"/>
    <w:rsid w:val="00852B6E"/>
    <w:rsid w:val="008536C0"/>
    <w:rsid w:val="00853D8E"/>
    <w:rsid w:val="00853EE7"/>
    <w:rsid w:val="008543A1"/>
    <w:rsid w:val="008544E8"/>
    <w:rsid w:val="0085476A"/>
    <w:rsid w:val="00854A30"/>
    <w:rsid w:val="00854A9E"/>
    <w:rsid w:val="00854D18"/>
    <w:rsid w:val="00854E6F"/>
    <w:rsid w:val="00855DAA"/>
    <w:rsid w:val="00855F4C"/>
    <w:rsid w:val="00856AFA"/>
    <w:rsid w:val="00856D0B"/>
    <w:rsid w:val="00856E24"/>
    <w:rsid w:val="008572C3"/>
    <w:rsid w:val="00857DF5"/>
    <w:rsid w:val="008603AA"/>
    <w:rsid w:val="00860C98"/>
    <w:rsid w:val="00860F90"/>
    <w:rsid w:val="008617F3"/>
    <w:rsid w:val="0086221F"/>
    <w:rsid w:val="00862BE0"/>
    <w:rsid w:val="00862C27"/>
    <w:rsid w:val="00863118"/>
    <w:rsid w:val="008631F4"/>
    <w:rsid w:val="00863320"/>
    <w:rsid w:val="0086369C"/>
    <w:rsid w:val="0086378F"/>
    <w:rsid w:val="00863C3B"/>
    <w:rsid w:val="00863F4A"/>
    <w:rsid w:val="008643C5"/>
    <w:rsid w:val="0086497A"/>
    <w:rsid w:val="0086552B"/>
    <w:rsid w:val="00865804"/>
    <w:rsid w:val="0086613F"/>
    <w:rsid w:val="00866935"/>
    <w:rsid w:val="00866BA6"/>
    <w:rsid w:val="008678BE"/>
    <w:rsid w:val="00870C49"/>
    <w:rsid w:val="00870F04"/>
    <w:rsid w:val="008719A3"/>
    <w:rsid w:val="00871DC7"/>
    <w:rsid w:val="0087237B"/>
    <w:rsid w:val="00872766"/>
    <w:rsid w:val="00872842"/>
    <w:rsid w:val="00872BAC"/>
    <w:rsid w:val="008732AE"/>
    <w:rsid w:val="00873555"/>
    <w:rsid w:val="00873563"/>
    <w:rsid w:val="008735A2"/>
    <w:rsid w:val="00873DF7"/>
    <w:rsid w:val="00874674"/>
    <w:rsid w:val="00874ABC"/>
    <w:rsid w:val="00874B53"/>
    <w:rsid w:val="00874CA5"/>
    <w:rsid w:val="00874F86"/>
    <w:rsid w:val="00874F8C"/>
    <w:rsid w:val="00875020"/>
    <w:rsid w:val="00875390"/>
    <w:rsid w:val="008754D0"/>
    <w:rsid w:val="00875BC1"/>
    <w:rsid w:val="008763CF"/>
    <w:rsid w:val="00876BA5"/>
    <w:rsid w:val="00876DF8"/>
    <w:rsid w:val="00876E49"/>
    <w:rsid w:val="00877092"/>
    <w:rsid w:val="008775A4"/>
    <w:rsid w:val="00880AC3"/>
    <w:rsid w:val="00880E80"/>
    <w:rsid w:val="00880F0A"/>
    <w:rsid w:val="00881339"/>
    <w:rsid w:val="00882312"/>
    <w:rsid w:val="0088248F"/>
    <w:rsid w:val="0088295D"/>
    <w:rsid w:val="00883877"/>
    <w:rsid w:val="0088398E"/>
    <w:rsid w:val="00883A2E"/>
    <w:rsid w:val="00883BD9"/>
    <w:rsid w:val="00883CEB"/>
    <w:rsid w:val="0088419F"/>
    <w:rsid w:val="0088429E"/>
    <w:rsid w:val="008842BC"/>
    <w:rsid w:val="00884372"/>
    <w:rsid w:val="00884503"/>
    <w:rsid w:val="008846D0"/>
    <w:rsid w:val="00884D87"/>
    <w:rsid w:val="00885050"/>
    <w:rsid w:val="00885364"/>
    <w:rsid w:val="008853B4"/>
    <w:rsid w:val="00885A13"/>
    <w:rsid w:val="00885D6D"/>
    <w:rsid w:val="00885F72"/>
    <w:rsid w:val="00886630"/>
    <w:rsid w:val="008866B5"/>
    <w:rsid w:val="00886802"/>
    <w:rsid w:val="00886F06"/>
    <w:rsid w:val="0088724B"/>
    <w:rsid w:val="008872AF"/>
    <w:rsid w:val="00887922"/>
    <w:rsid w:val="00887B00"/>
    <w:rsid w:val="008902AE"/>
    <w:rsid w:val="00890462"/>
    <w:rsid w:val="00890B52"/>
    <w:rsid w:val="008918F0"/>
    <w:rsid w:val="00891CDC"/>
    <w:rsid w:val="00891E71"/>
    <w:rsid w:val="008926DE"/>
    <w:rsid w:val="00893484"/>
    <w:rsid w:val="00893523"/>
    <w:rsid w:val="00893F54"/>
    <w:rsid w:val="00894138"/>
    <w:rsid w:val="008941AA"/>
    <w:rsid w:val="0089478A"/>
    <w:rsid w:val="00894B39"/>
    <w:rsid w:val="00894E4A"/>
    <w:rsid w:val="00894F93"/>
    <w:rsid w:val="00894FA9"/>
    <w:rsid w:val="0089529F"/>
    <w:rsid w:val="0089601B"/>
    <w:rsid w:val="008968E2"/>
    <w:rsid w:val="008970D3"/>
    <w:rsid w:val="00897278"/>
    <w:rsid w:val="00897383"/>
    <w:rsid w:val="00897521"/>
    <w:rsid w:val="008977FE"/>
    <w:rsid w:val="00897977"/>
    <w:rsid w:val="00897EC1"/>
    <w:rsid w:val="008A05F7"/>
    <w:rsid w:val="008A07AD"/>
    <w:rsid w:val="008A0904"/>
    <w:rsid w:val="008A0CFB"/>
    <w:rsid w:val="008A0E42"/>
    <w:rsid w:val="008A119F"/>
    <w:rsid w:val="008A1481"/>
    <w:rsid w:val="008A19C2"/>
    <w:rsid w:val="008A230B"/>
    <w:rsid w:val="008A2828"/>
    <w:rsid w:val="008A2FB1"/>
    <w:rsid w:val="008A3255"/>
    <w:rsid w:val="008A3514"/>
    <w:rsid w:val="008A391F"/>
    <w:rsid w:val="008A4083"/>
    <w:rsid w:val="008A4394"/>
    <w:rsid w:val="008A48DE"/>
    <w:rsid w:val="008A5825"/>
    <w:rsid w:val="008A59A5"/>
    <w:rsid w:val="008A636F"/>
    <w:rsid w:val="008A6A71"/>
    <w:rsid w:val="008A7034"/>
    <w:rsid w:val="008A71EE"/>
    <w:rsid w:val="008A73FB"/>
    <w:rsid w:val="008A7896"/>
    <w:rsid w:val="008A7AC9"/>
    <w:rsid w:val="008B024C"/>
    <w:rsid w:val="008B084E"/>
    <w:rsid w:val="008B0BD2"/>
    <w:rsid w:val="008B1752"/>
    <w:rsid w:val="008B1D2F"/>
    <w:rsid w:val="008B2087"/>
    <w:rsid w:val="008B284C"/>
    <w:rsid w:val="008B3343"/>
    <w:rsid w:val="008B33B1"/>
    <w:rsid w:val="008B3A04"/>
    <w:rsid w:val="008B407C"/>
    <w:rsid w:val="008B4603"/>
    <w:rsid w:val="008B48D8"/>
    <w:rsid w:val="008B49FC"/>
    <w:rsid w:val="008B4E82"/>
    <w:rsid w:val="008B5487"/>
    <w:rsid w:val="008B5D5E"/>
    <w:rsid w:val="008B699F"/>
    <w:rsid w:val="008B6BF9"/>
    <w:rsid w:val="008B6C43"/>
    <w:rsid w:val="008B7312"/>
    <w:rsid w:val="008B7838"/>
    <w:rsid w:val="008B7966"/>
    <w:rsid w:val="008C0563"/>
    <w:rsid w:val="008C0780"/>
    <w:rsid w:val="008C0BA8"/>
    <w:rsid w:val="008C1101"/>
    <w:rsid w:val="008C14BE"/>
    <w:rsid w:val="008C364D"/>
    <w:rsid w:val="008C3928"/>
    <w:rsid w:val="008C3CDD"/>
    <w:rsid w:val="008C3CEE"/>
    <w:rsid w:val="008C43CB"/>
    <w:rsid w:val="008C4521"/>
    <w:rsid w:val="008C4748"/>
    <w:rsid w:val="008C48CD"/>
    <w:rsid w:val="008C4BF9"/>
    <w:rsid w:val="008C4ED6"/>
    <w:rsid w:val="008C5412"/>
    <w:rsid w:val="008C5484"/>
    <w:rsid w:val="008C5551"/>
    <w:rsid w:val="008C5606"/>
    <w:rsid w:val="008C56B3"/>
    <w:rsid w:val="008C581E"/>
    <w:rsid w:val="008C5981"/>
    <w:rsid w:val="008C59FE"/>
    <w:rsid w:val="008C5AB6"/>
    <w:rsid w:val="008C625E"/>
    <w:rsid w:val="008C6307"/>
    <w:rsid w:val="008C6478"/>
    <w:rsid w:val="008C6DD1"/>
    <w:rsid w:val="008C73AE"/>
    <w:rsid w:val="008C74A5"/>
    <w:rsid w:val="008C7731"/>
    <w:rsid w:val="008C7C89"/>
    <w:rsid w:val="008D0139"/>
    <w:rsid w:val="008D0C03"/>
    <w:rsid w:val="008D2540"/>
    <w:rsid w:val="008D2630"/>
    <w:rsid w:val="008D2AFB"/>
    <w:rsid w:val="008D3014"/>
    <w:rsid w:val="008D35BB"/>
    <w:rsid w:val="008D36D1"/>
    <w:rsid w:val="008D389A"/>
    <w:rsid w:val="008D3CF8"/>
    <w:rsid w:val="008D48B9"/>
    <w:rsid w:val="008D4CE2"/>
    <w:rsid w:val="008D4FDC"/>
    <w:rsid w:val="008D5453"/>
    <w:rsid w:val="008D5C85"/>
    <w:rsid w:val="008D5F1B"/>
    <w:rsid w:val="008D6297"/>
    <w:rsid w:val="008D64F9"/>
    <w:rsid w:val="008D6693"/>
    <w:rsid w:val="008D675F"/>
    <w:rsid w:val="008D6BBC"/>
    <w:rsid w:val="008D6FB9"/>
    <w:rsid w:val="008D749A"/>
    <w:rsid w:val="008D782C"/>
    <w:rsid w:val="008D7EF9"/>
    <w:rsid w:val="008E030A"/>
    <w:rsid w:val="008E07BC"/>
    <w:rsid w:val="008E07E8"/>
    <w:rsid w:val="008E0951"/>
    <w:rsid w:val="008E1758"/>
    <w:rsid w:val="008E1BD3"/>
    <w:rsid w:val="008E1CF4"/>
    <w:rsid w:val="008E22E9"/>
    <w:rsid w:val="008E23A1"/>
    <w:rsid w:val="008E2B1C"/>
    <w:rsid w:val="008E2BD2"/>
    <w:rsid w:val="008E2E19"/>
    <w:rsid w:val="008E2F58"/>
    <w:rsid w:val="008E4326"/>
    <w:rsid w:val="008E45E2"/>
    <w:rsid w:val="008E4805"/>
    <w:rsid w:val="008E480B"/>
    <w:rsid w:val="008E4960"/>
    <w:rsid w:val="008E4FE1"/>
    <w:rsid w:val="008E55F0"/>
    <w:rsid w:val="008E5615"/>
    <w:rsid w:val="008E60EC"/>
    <w:rsid w:val="008E63F5"/>
    <w:rsid w:val="008E6502"/>
    <w:rsid w:val="008E6986"/>
    <w:rsid w:val="008E6D76"/>
    <w:rsid w:val="008E7553"/>
    <w:rsid w:val="008E76C5"/>
    <w:rsid w:val="008E7F1B"/>
    <w:rsid w:val="008F06CF"/>
    <w:rsid w:val="008F0785"/>
    <w:rsid w:val="008F14FE"/>
    <w:rsid w:val="008F1756"/>
    <w:rsid w:val="008F1855"/>
    <w:rsid w:val="008F1B88"/>
    <w:rsid w:val="008F1D44"/>
    <w:rsid w:val="008F2190"/>
    <w:rsid w:val="008F2EB1"/>
    <w:rsid w:val="008F2EDA"/>
    <w:rsid w:val="008F2FDF"/>
    <w:rsid w:val="008F30D5"/>
    <w:rsid w:val="008F3124"/>
    <w:rsid w:val="008F323F"/>
    <w:rsid w:val="008F341A"/>
    <w:rsid w:val="008F4350"/>
    <w:rsid w:val="008F46A9"/>
    <w:rsid w:val="008F4D19"/>
    <w:rsid w:val="008F4E5D"/>
    <w:rsid w:val="008F4F64"/>
    <w:rsid w:val="008F5049"/>
    <w:rsid w:val="008F5302"/>
    <w:rsid w:val="008F56CA"/>
    <w:rsid w:val="008F5A12"/>
    <w:rsid w:val="008F5B26"/>
    <w:rsid w:val="008F5BBB"/>
    <w:rsid w:val="008F6806"/>
    <w:rsid w:val="008F6DF7"/>
    <w:rsid w:val="008F70F0"/>
    <w:rsid w:val="008F7434"/>
    <w:rsid w:val="008F7EDB"/>
    <w:rsid w:val="00900191"/>
    <w:rsid w:val="009007CB"/>
    <w:rsid w:val="009007D0"/>
    <w:rsid w:val="00901069"/>
    <w:rsid w:val="00902673"/>
    <w:rsid w:val="009029B6"/>
    <w:rsid w:val="009034B3"/>
    <w:rsid w:val="009035BA"/>
    <w:rsid w:val="009036C3"/>
    <w:rsid w:val="00903866"/>
    <w:rsid w:val="009038FC"/>
    <w:rsid w:val="00903A58"/>
    <w:rsid w:val="00903DEF"/>
    <w:rsid w:val="0090436C"/>
    <w:rsid w:val="00904F03"/>
    <w:rsid w:val="0090502E"/>
    <w:rsid w:val="00905049"/>
    <w:rsid w:val="00905067"/>
    <w:rsid w:val="00905530"/>
    <w:rsid w:val="00905C28"/>
    <w:rsid w:val="00905DA4"/>
    <w:rsid w:val="00905F17"/>
    <w:rsid w:val="0090600F"/>
    <w:rsid w:val="00906029"/>
    <w:rsid w:val="0090612F"/>
    <w:rsid w:val="0090657F"/>
    <w:rsid w:val="009066A5"/>
    <w:rsid w:val="00906983"/>
    <w:rsid w:val="009069B5"/>
    <w:rsid w:val="00906F9D"/>
    <w:rsid w:val="00907371"/>
    <w:rsid w:val="00907372"/>
    <w:rsid w:val="0090748E"/>
    <w:rsid w:val="00907662"/>
    <w:rsid w:val="00910149"/>
    <w:rsid w:val="0091037A"/>
    <w:rsid w:val="0091048D"/>
    <w:rsid w:val="00911B32"/>
    <w:rsid w:val="00911C29"/>
    <w:rsid w:val="0091254B"/>
    <w:rsid w:val="00912C27"/>
    <w:rsid w:val="00912CF4"/>
    <w:rsid w:val="0091361B"/>
    <w:rsid w:val="00914597"/>
    <w:rsid w:val="0091466A"/>
    <w:rsid w:val="0091472D"/>
    <w:rsid w:val="0091498B"/>
    <w:rsid w:val="00914A78"/>
    <w:rsid w:val="009152D4"/>
    <w:rsid w:val="009158ED"/>
    <w:rsid w:val="00915E48"/>
    <w:rsid w:val="00915F62"/>
    <w:rsid w:val="0091600C"/>
    <w:rsid w:val="00916087"/>
    <w:rsid w:val="0091730E"/>
    <w:rsid w:val="009178BC"/>
    <w:rsid w:val="00917E78"/>
    <w:rsid w:val="00920143"/>
    <w:rsid w:val="00920400"/>
    <w:rsid w:val="0092078D"/>
    <w:rsid w:val="00920A67"/>
    <w:rsid w:val="00920CEA"/>
    <w:rsid w:val="0092152B"/>
    <w:rsid w:val="00921690"/>
    <w:rsid w:val="00921A8F"/>
    <w:rsid w:val="009223FD"/>
    <w:rsid w:val="009225C0"/>
    <w:rsid w:val="00922615"/>
    <w:rsid w:val="00922A0F"/>
    <w:rsid w:val="00922E7D"/>
    <w:rsid w:val="00923CE9"/>
    <w:rsid w:val="00923EE5"/>
    <w:rsid w:val="00924A21"/>
    <w:rsid w:val="00924DD6"/>
    <w:rsid w:val="00924E75"/>
    <w:rsid w:val="00925073"/>
    <w:rsid w:val="009250BD"/>
    <w:rsid w:val="0092516A"/>
    <w:rsid w:val="00925CF6"/>
    <w:rsid w:val="00926072"/>
    <w:rsid w:val="00926118"/>
    <w:rsid w:val="00926833"/>
    <w:rsid w:val="0092709D"/>
    <w:rsid w:val="00927103"/>
    <w:rsid w:val="009276D1"/>
    <w:rsid w:val="00927854"/>
    <w:rsid w:val="00927AAB"/>
    <w:rsid w:val="00927E6B"/>
    <w:rsid w:val="009306D5"/>
    <w:rsid w:val="009308F5"/>
    <w:rsid w:val="00931DB2"/>
    <w:rsid w:val="009322CC"/>
    <w:rsid w:val="0093258A"/>
    <w:rsid w:val="00932671"/>
    <w:rsid w:val="00932834"/>
    <w:rsid w:val="0093286C"/>
    <w:rsid w:val="0093321C"/>
    <w:rsid w:val="00933880"/>
    <w:rsid w:val="00933DF3"/>
    <w:rsid w:val="0093436D"/>
    <w:rsid w:val="0093443C"/>
    <w:rsid w:val="0093451D"/>
    <w:rsid w:val="00934D5A"/>
    <w:rsid w:val="00934F07"/>
    <w:rsid w:val="00935C7E"/>
    <w:rsid w:val="00935CA8"/>
    <w:rsid w:val="00935DB7"/>
    <w:rsid w:val="0093689E"/>
    <w:rsid w:val="0093701C"/>
    <w:rsid w:val="009373B7"/>
    <w:rsid w:val="00937464"/>
    <w:rsid w:val="009374FC"/>
    <w:rsid w:val="00937EA4"/>
    <w:rsid w:val="00937F7A"/>
    <w:rsid w:val="009400A4"/>
    <w:rsid w:val="0094015E"/>
    <w:rsid w:val="009401A0"/>
    <w:rsid w:val="00940CE0"/>
    <w:rsid w:val="00940FDA"/>
    <w:rsid w:val="00941B72"/>
    <w:rsid w:val="00942864"/>
    <w:rsid w:val="00942E8D"/>
    <w:rsid w:val="00942F18"/>
    <w:rsid w:val="00943225"/>
    <w:rsid w:val="0094378B"/>
    <w:rsid w:val="00943A36"/>
    <w:rsid w:val="00943E39"/>
    <w:rsid w:val="00944128"/>
    <w:rsid w:val="00944C2E"/>
    <w:rsid w:val="00944C59"/>
    <w:rsid w:val="00944FFC"/>
    <w:rsid w:val="00945152"/>
    <w:rsid w:val="00945163"/>
    <w:rsid w:val="009453F3"/>
    <w:rsid w:val="009455E6"/>
    <w:rsid w:val="009459A4"/>
    <w:rsid w:val="00945CBC"/>
    <w:rsid w:val="00945DF1"/>
    <w:rsid w:val="009468CA"/>
    <w:rsid w:val="00946BE2"/>
    <w:rsid w:val="0094773F"/>
    <w:rsid w:val="00947A58"/>
    <w:rsid w:val="00947D4E"/>
    <w:rsid w:val="00950031"/>
    <w:rsid w:val="00950112"/>
    <w:rsid w:val="00950C75"/>
    <w:rsid w:val="00950CB0"/>
    <w:rsid w:val="009511BC"/>
    <w:rsid w:val="00951622"/>
    <w:rsid w:val="00951724"/>
    <w:rsid w:val="0095182C"/>
    <w:rsid w:val="009519F7"/>
    <w:rsid w:val="00952687"/>
    <w:rsid w:val="00953113"/>
    <w:rsid w:val="00953339"/>
    <w:rsid w:val="0095468C"/>
    <w:rsid w:val="00954751"/>
    <w:rsid w:val="00954A2C"/>
    <w:rsid w:val="00954ACE"/>
    <w:rsid w:val="009555C0"/>
    <w:rsid w:val="00955C8B"/>
    <w:rsid w:val="0095611C"/>
    <w:rsid w:val="0095685E"/>
    <w:rsid w:val="00956BD7"/>
    <w:rsid w:val="00956DC8"/>
    <w:rsid w:val="00957AA9"/>
    <w:rsid w:val="00957FB7"/>
    <w:rsid w:val="0096036D"/>
    <w:rsid w:val="009608E0"/>
    <w:rsid w:val="0096093E"/>
    <w:rsid w:val="0096198F"/>
    <w:rsid w:val="00961A0E"/>
    <w:rsid w:val="00961A13"/>
    <w:rsid w:val="00961F0F"/>
    <w:rsid w:val="0096210A"/>
    <w:rsid w:val="0096260A"/>
    <w:rsid w:val="00963136"/>
    <w:rsid w:val="00963779"/>
    <w:rsid w:val="009638CF"/>
    <w:rsid w:val="009641E4"/>
    <w:rsid w:val="00964865"/>
    <w:rsid w:val="00964869"/>
    <w:rsid w:val="00964D6B"/>
    <w:rsid w:val="00964E13"/>
    <w:rsid w:val="0096536E"/>
    <w:rsid w:val="00965A77"/>
    <w:rsid w:val="00965B7E"/>
    <w:rsid w:val="00965E3B"/>
    <w:rsid w:val="00965F71"/>
    <w:rsid w:val="009662B3"/>
    <w:rsid w:val="00966859"/>
    <w:rsid w:val="00966C8A"/>
    <w:rsid w:val="00966F26"/>
    <w:rsid w:val="0096712B"/>
    <w:rsid w:val="00967539"/>
    <w:rsid w:val="00967C49"/>
    <w:rsid w:val="00967F00"/>
    <w:rsid w:val="009703BF"/>
    <w:rsid w:val="00970467"/>
    <w:rsid w:val="00970570"/>
    <w:rsid w:val="0097062E"/>
    <w:rsid w:val="009709BD"/>
    <w:rsid w:val="00971124"/>
    <w:rsid w:val="00971938"/>
    <w:rsid w:val="00971D4E"/>
    <w:rsid w:val="00972101"/>
    <w:rsid w:val="009727EC"/>
    <w:rsid w:val="009734B4"/>
    <w:rsid w:val="00973654"/>
    <w:rsid w:val="00973CC4"/>
    <w:rsid w:val="00974003"/>
    <w:rsid w:val="0097482D"/>
    <w:rsid w:val="00974B1E"/>
    <w:rsid w:val="00974C6B"/>
    <w:rsid w:val="00975136"/>
    <w:rsid w:val="0097589F"/>
    <w:rsid w:val="009758A7"/>
    <w:rsid w:val="00975D8F"/>
    <w:rsid w:val="00976051"/>
    <w:rsid w:val="0097690D"/>
    <w:rsid w:val="00976B30"/>
    <w:rsid w:val="00976D60"/>
    <w:rsid w:val="0097712E"/>
    <w:rsid w:val="009776F5"/>
    <w:rsid w:val="009779B0"/>
    <w:rsid w:val="009800A4"/>
    <w:rsid w:val="00980248"/>
    <w:rsid w:val="009808F1"/>
    <w:rsid w:val="00980CA3"/>
    <w:rsid w:val="009819E2"/>
    <w:rsid w:val="00982718"/>
    <w:rsid w:val="00982878"/>
    <w:rsid w:val="00982E9F"/>
    <w:rsid w:val="00983700"/>
    <w:rsid w:val="009838C9"/>
    <w:rsid w:val="00983928"/>
    <w:rsid w:val="00983A27"/>
    <w:rsid w:val="0098415E"/>
    <w:rsid w:val="009844F8"/>
    <w:rsid w:val="00984BE5"/>
    <w:rsid w:val="009856F8"/>
    <w:rsid w:val="00985957"/>
    <w:rsid w:val="00985AE1"/>
    <w:rsid w:val="00985DB0"/>
    <w:rsid w:val="00985F05"/>
    <w:rsid w:val="009861BB"/>
    <w:rsid w:val="00986D4D"/>
    <w:rsid w:val="00987174"/>
    <w:rsid w:val="009872DE"/>
    <w:rsid w:val="009873D8"/>
    <w:rsid w:val="00987496"/>
    <w:rsid w:val="0099018E"/>
    <w:rsid w:val="009903B4"/>
    <w:rsid w:val="009903D5"/>
    <w:rsid w:val="00990B94"/>
    <w:rsid w:val="00990E57"/>
    <w:rsid w:val="009910B7"/>
    <w:rsid w:val="0099120D"/>
    <w:rsid w:val="00991C06"/>
    <w:rsid w:val="00991D15"/>
    <w:rsid w:val="00991E2F"/>
    <w:rsid w:val="009921D6"/>
    <w:rsid w:val="009922F7"/>
    <w:rsid w:val="009928FA"/>
    <w:rsid w:val="00992AD7"/>
    <w:rsid w:val="00992CEC"/>
    <w:rsid w:val="00992DB1"/>
    <w:rsid w:val="00993B17"/>
    <w:rsid w:val="00993E0E"/>
    <w:rsid w:val="00993F80"/>
    <w:rsid w:val="00994A2B"/>
    <w:rsid w:val="00994DEC"/>
    <w:rsid w:val="009950C1"/>
    <w:rsid w:val="00995155"/>
    <w:rsid w:val="0099545B"/>
    <w:rsid w:val="0099637C"/>
    <w:rsid w:val="009967A3"/>
    <w:rsid w:val="00996940"/>
    <w:rsid w:val="00996E33"/>
    <w:rsid w:val="00997373"/>
    <w:rsid w:val="009977AB"/>
    <w:rsid w:val="00997FDC"/>
    <w:rsid w:val="009A07E0"/>
    <w:rsid w:val="009A0CC4"/>
    <w:rsid w:val="009A11E9"/>
    <w:rsid w:val="009A1287"/>
    <w:rsid w:val="009A13B8"/>
    <w:rsid w:val="009A1F11"/>
    <w:rsid w:val="009A261E"/>
    <w:rsid w:val="009A2632"/>
    <w:rsid w:val="009A2A09"/>
    <w:rsid w:val="009A2B4A"/>
    <w:rsid w:val="009A2E91"/>
    <w:rsid w:val="009A2EFB"/>
    <w:rsid w:val="009A33E4"/>
    <w:rsid w:val="009A3B2B"/>
    <w:rsid w:val="009A42AF"/>
    <w:rsid w:val="009A4952"/>
    <w:rsid w:val="009A4A6B"/>
    <w:rsid w:val="009A4FB8"/>
    <w:rsid w:val="009A5319"/>
    <w:rsid w:val="009A53DA"/>
    <w:rsid w:val="009A53F4"/>
    <w:rsid w:val="009A555A"/>
    <w:rsid w:val="009A5CBA"/>
    <w:rsid w:val="009A6475"/>
    <w:rsid w:val="009A672D"/>
    <w:rsid w:val="009A67F8"/>
    <w:rsid w:val="009A695E"/>
    <w:rsid w:val="009A6B1B"/>
    <w:rsid w:val="009A6BE5"/>
    <w:rsid w:val="009A7043"/>
    <w:rsid w:val="009A7B2A"/>
    <w:rsid w:val="009A7B4C"/>
    <w:rsid w:val="009B028E"/>
    <w:rsid w:val="009B03A7"/>
    <w:rsid w:val="009B04F1"/>
    <w:rsid w:val="009B086E"/>
    <w:rsid w:val="009B0AAB"/>
    <w:rsid w:val="009B0ACE"/>
    <w:rsid w:val="009B0D1B"/>
    <w:rsid w:val="009B137B"/>
    <w:rsid w:val="009B1A6A"/>
    <w:rsid w:val="009B1DFA"/>
    <w:rsid w:val="009B1ED5"/>
    <w:rsid w:val="009B1F03"/>
    <w:rsid w:val="009B212C"/>
    <w:rsid w:val="009B25A6"/>
    <w:rsid w:val="009B3847"/>
    <w:rsid w:val="009B3D2B"/>
    <w:rsid w:val="009B43EF"/>
    <w:rsid w:val="009B47C5"/>
    <w:rsid w:val="009B4804"/>
    <w:rsid w:val="009B4B65"/>
    <w:rsid w:val="009B4D17"/>
    <w:rsid w:val="009B4EF5"/>
    <w:rsid w:val="009B4FDB"/>
    <w:rsid w:val="009B52EE"/>
    <w:rsid w:val="009B5555"/>
    <w:rsid w:val="009B5708"/>
    <w:rsid w:val="009B61FD"/>
    <w:rsid w:val="009B651E"/>
    <w:rsid w:val="009B6A93"/>
    <w:rsid w:val="009B6A9B"/>
    <w:rsid w:val="009B6C72"/>
    <w:rsid w:val="009B6D3C"/>
    <w:rsid w:val="009B6D5C"/>
    <w:rsid w:val="009B6D7C"/>
    <w:rsid w:val="009B70EE"/>
    <w:rsid w:val="009B7104"/>
    <w:rsid w:val="009B71CB"/>
    <w:rsid w:val="009B7876"/>
    <w:rsid w:val="009C0142"/>
    <w:rsid w:val="009C0280"/>
    <w:rsid w:val="009C08CE"/>
    <w:rsid w:val="009C0A63"/>
    <w:rsid w:val="009C1187"/>
    <w:rsid w:val="009C14E1"/>
    <w:rsid w:val="009C14FC"/>
    <w:rsid w:val="009C16E3"/>
    <w:rsid w:val="009C1702"/>
    <w:rsid w:val="009C1779"/>
    <w:rsid w:val="009C1982"/>
    <w:rsid w:val="009C1AE7"/>
    <w:rsid w:val="009C1FEB"/>
    <w:rsid w:val="009C24EA"/>
    <w:rsid w:val="009C306E"/>
    <w:rsid w:val="009C3264"/>
    <w:rsid w:val="009C3BBC"/>
    <w:rsid w:val="009C3D05"/>
    <w:rsid w:val="009C3D76"/>
    <w:rsid w:val="009C3D84"/>
    <w:rsid w:val="009C3DC2"/>
    <w:rsid w:val="009C42CA"/>
    <w:rsid w:val="009C4BF5"/>
    <w:rsid w:val="009C4CA0"/>
    <w:rsid w:val="009C4E96"/>
    <w:rsid w:val="009C5AB9"/>
    <w:rsid w:val="009C5D26"/>
    <w:rsid w:val="009C6531"/>
    <w:rsid w:val="009C65F7"/>
    <w:rsid w:val="009C69AC"/>
    <w:rsid w:val="009C6C59"/>
    <w:rsid w:val="009C6F8B"/>
    <w:rsid w:val="009C72B4"/>
    <w:rsid w:val="009C72F9"/>
    <w:rsid w:val="009C744A"/>
    <w:rsid w:val="009C77B9"/>
    <w:rsid w:val="009D0170"/>
    <w:rsid w:val="009D059D"/>
    <w:rsid w:val="009D05FD"/>
    <w:rsid w:val="009D0D62"/>
    <w:rsid w:val="009D10C2"/>
    <w:rsid w:val="009D1337"/>
    <w:rsid w:val="009D1609"/>
    <w:rsid w:val="009D23AE"/>
    <w:rsid w:val="009D250F"/>
    <w:rsid w:val="009D295F"/>
    <w:rsid w:val="009D4478"/>
    <w:rsid w:val="009D4793"/>
    <w:rsid w:val="009D599D"/>
    <w:rsid w:val="009D5AC6"/>
    <w:rsid w:val="009D64BB"/>
    <w:rsid w:val="009D64E6"/>
    <w:rsid w:val="009D665F"/>
    <w:rsid w:val="009D6932"/>
    <w:rsid w:val="009D6C66"/>
    <w:rsid w:val="009D710C"/>
    <w:rsid w:val="009D7D5A"/>
    <w:rsid w:val="009E0773"/>
    <w:rsid w:val="009E0A1C"/>
    <w:rsid w:val="009E0F0F"/>
    <w:rsid w:val="009E1019"/>
    <w:rsid w:val="009E1BAB"/>
    <w:rsid w:val="009E2179"/>
    <w:rsid w:val="009E237F"/>
    <w:rsid w:val="009E25A3"/>
    <w:rsid w:val="009E26B4"/>
    <w:rsid w:val="009E2CB2"/>
    <w:rsid w:val="009E2DDE"/>
    <w:rsid w:val="009E306D"/>
    <w:rsid w:val="009E35D4"/>
    <w:rsid w:val="009E3666"/>
    <w:rsid w:val="009E394A"/>
    <w:rsid w:val="009E3BB6"/>
    <w:rsid w:val="009E3C19"/>
    <w:rsid w:val="009E3E15"/>
    <w:rsid w:val="009E4066"/>
    <w:rsid w:val="009E41E2"/>
    <w:rsid w:val="009E44DA"/>
    <w:rsid w:val="009E44F5"/>
    <w:rsid w:val="009E45E2"/>
    <w:rsid w:val="009E49AF"/>
    <w:rsid w:val="009E49CC"/>
    <w:rsid w:val="009E4D44"/>
    <w:rsid w:val="009E52A6"/>
    <w:rsid w:val="009E5FBB"/>
    <w:rsid w:val="009E60B8"/>
    <w:rsid w:val="009E6623"/>
    <w:rsid w:val="009E6919"/>
    <w:rsid w:val="009E6B44"/>
    <w:rsid w:val="009E7112"/>
    <w:rsid w:val="009E7379"/>
    <w:rsid w:val="009E7433"/>
    <w:rsid w:val="009E7601"/>
    <w:rsid w:val="009E7B2B"/>
    <w:rsid w:val="009E7CFB"/>
    <w:rsid w:val="009E7D63"/>
    <w:rsid w:val="009F03A1"/>
    <w:rsid w:val="009F0524"/>
    <w:rsid w:val="009F07C9"/>
    <w:rsid w:val="009F096A"/>
    <w:rsid w:val="009F0F68"/>
    <w:rsid w:val="009F0FB2"/>
    <w:rsid w:val="009F11DA"/>
    <w:rsid w:val="009F1641"/>
    <w:rsid w:val="009F1FAC"/>
    <w:rsid w:val="009F2143"/>
    <w:rsid w:val="009F2DDC"/>
    <w:rsid w:val="009F3AE7"/>
    <w:rsid w:val="009F3C95"/>
    <w:rsid w:val="009F435A"/>
    <w:rsid w:val="009F43CF"/>
    <w:rsid w:val="009F47CB"/>
    <w:rsid w:val="009F490F"/>
    <w:rsid w:val="009F4C31"/>
    <w:rsid w:val="009F5DE4"/>
    <w:rsid w:val="009F6122"/>
    <w:rsid w:val="009F6B56"/>
    <w:rsid w:val="009F6E8D"/>
    <w:rsid w:val="009F716B"/>
    <w:rsid w:val="009F750B"/>
    <w:rsid w:val="009F7924"/>
    <w:rsid w:val="009F7B9D"/>
    <w:rsid w:val="009F7D15"/>
    <w:rsid w:val="00A00363"/>
    <w:rsid w:val="00A00DCF"/>
    <w:rsid w:val="00A010C7"/>
    <w:rsid w:val="00A01157"/>
    <w:rsid w:val="00A01398"/>
    <w:rsid w:val="00A016E0"/>
    <w:rsid w:val="00A02229"/>
    <w:rsid w:val="00A023C2"/>
    <w:rsid w:val="00A02EE6"/>
    <w:rsid w:val="00A03083"/>
    <w:rsid w:val="00A030DF"/>
    <w:rsid w:val="00A03126"/>
    <w:rsid w:val="00A03CD8"/>
    <w:rsid w:val="00A03D58"/>
    <w:rsid w:val="00A043F3"/>
    <w:rsid w:val="00A04977"/>
    <w:rsid w:val="00A04C4D"/>
    <w:rsid w:val="00A04CBF"/>
    <w:rsid w:val="00A0588D"/>
    <w:rsid w:val="00A058AB"/>
    <w:rsid w:val="00A059F5"/>
    <w:rsid w:val="00A0611F"/>
    <w:rsid w:val="00A06C5B"/>
    <w:rsid w:val="00A0760D"/>
    <w:rsid w:val="00A104D1"/>
    <w:rsid w:val="00A10699"/>
    <w:rsid w:val="00A1069A"/>
    <w:rsid w:val="00A108FD"/>
    <w:rsid w:val="00A10AA7"/>
    <w:rsid w:val="00A11A0D"/>
    <w:rsid w:val="00A11CD6"/>
    <w:rsid w:val="00A125E0"/>
    <w:rsid w:val="00A12683"/>
    <w:rsid w:val="00A12732"/>
    <w:rsid w:val="00A12D7A"/>
    <w:rsid w:val="00A12D7E"/>
    <w:rsid w:val="00A1407E"/>
    <w:rsid w:val="00A140B2"/>
    <w:rsid w:val="00A140DD"/>
    <w:rsid w:val="00A14212"/>
    <w:rsid w:val="00A142C4"/>
    <w:rsid w:val="00A14347"/>
    <w:rsid w:val="00A14C84"/>
    <w:rsid w:val="00A15159"/>
    <w:rsid w:val="00A1566B"/>
    <w:rsid w:val="00A1616A"/>
    <w:rsid w:val="00A1647E"/>
    <w:rsid w:val="00A165C6"/>
    <w:rsid w:val="00A169E8"/>
    <w:rsid w:val="00A16A5B"/>
    <w:rsid w:val="00A171E0"/>
    <w:rsid w:val="00A1729B"/>
    <w:rsid w:val="00A20147"/>
    <w:rsid w:val="00A20E3B"/>
    <w:rsid w:val="00A21092"/>
    <w:rsid w:val="00A21775"/>
    <w:rsid w:val="00A22373"/>
    <w:rsid w:val="00A2315B"/>
    <w:rsid w:val="00A2390A"/>
    <w:rsid w:val="00A23927"/>
    <w:rsid w:val="00A23C23"/>
    <w:rsid w:val="00A240B5"/>
    <w:rsid w:val="00A24583"/>
    <w:rsid w:val="00A245D1"/>
    <w:rsid w:val="00A24846"/>
    <w:rsid w:val="00A25184"/>
    <w:rsid w:val="00A2534D"/>
    <w:rsid w:val="00A2594F"/>
    <w:rsid w:val="00A259DE"/>
    <w:rsid w:val="00A25C81"/>
    <w:rsid w:val="00A261A2"/>
    <w:rsid w:val="00A26266"/>
    <w:rsid w:val="00A26FF4"/>
    <w:rsid w:val="00A2793D"/>
    <w:rsid w:val="00A27E06"/>
    <w:rsid w:val="00A302BC"/>
    <w:rsid w:val="00A302D3"/>
    <w:rsid w:val="00A304FB"/>
    <w:rsid w:val="00A30896"/>
    <w:rsid w:val="00A30D7D"/>
    <w:rsid w:val="00A31E63"/>
    <w:rsid w:val="00A32724"/>
    <w:rsid w:val="00A32836"/>
    <w:rsid w:val="00A32970"/>
    <w:rsid w:val="00A32A82"/>
    <w:rsid w:val="00A32E4C"/>
    <w:rsid w:val="00A33393"/>
    <w:rsid w:val="00A3359C"/>
    <w:rsid w:val="00A33ACA"/>
    <w:rsid w:val="00A33B55"/>
    <w:rsid w:val="00A33B97"/>
    <w:rsid w:val="00A33EEC"/>
    <w:rsid w:val="00A34287"/>
    <w:rsid w:val="00A342F5"/>
    <w:rsid w:val="00A34658"/>
    <w:rsid w:val="00A35413"/>
    <w:rsid w:val="00A3559C"/>
    <w:rsid w:val="00A35CD6"/>
    <w:rsid w:val="00A36999"/>
    <w:rsid w:val="00A369ED"/>
    <w:rsid w:val="00A36C00"/>
    <w:rsid w:val="00A37279"/>
    <w:rsid w:val="00A3746B"/>
    <w:rsid w:val="00A37AA1"/>
    <w:rsid w:val="00A37C8D"/>
    <w:rsid w:val="00A37F75"/>
    <w:rsid w:val="00A400B4"/>
    <w:rsid w:val="00A40AB5"/>
    <w:rsid w:val="00A414F5"/>
    <w:rsid w:val="00A41D87"/>
    <w:rsid w:val="00A42489"/>
    <w:rsid w:val="00A425A2"/>
    <w:rsid w:val="00A426A0"/>
    <w:rsid w:val="00A42A26"/>
    <w:rsid w:val="00A430E3"/>
    <w:rsid w:val="00A43C3C"/>
    <w:rsid w:val="00A44526"/>
    <w:rsid w:val="00A44870"/>
    <w:rsid w:val="00A44E2A"/>
    <w:rsid w:val="00A45428"/>
    <w:rsid w:val="00A45C43"/>
    <w:rsid w:val="00A45F89"/>
    <w:rsid w:val="00A464DE"/>
    <w:rsid w:val="00A469C0"/>
    <w:rsid w:val="00A46CAE"/>
    <w:rsid w:val="00A47256"/>
    <w:rsid w:val="00A4736C"/>
    <w:rsid w:val="00A47535"/>
    <w:rsid w:val="00A47916"/>
    <w:rsid w:val="00A47F40"/>
    <w:rsid w:val="00A5053A"/>
    <w:rsid w:val="00A507DD"/>
    <w:rsid w:val="00A5096B"/>
    <w:rsid w:val="00A50E84"/>
    <w:rsid w:val="00A51004"/>
    <w:rsid w:val="00A51261"/>
    <w:rsid w:val="00A51B33"/>
    <w:rsid w:val="00A51C57"/>
    <w:rsid w:val="00A51D73"/>
    <w:rsid w:val="00A51E96"/>
    <w:rsid w:val="00A520C6"/>
    <w:rsid w:val="00A5252A"/>
    <w:rsid w:val="00A52926"/>
    <w:rsid w:val="00A529BD"/>
    <w:rsid w:val="00A52B85"/>
    <w:rsid w:val="00A52FB2"/>
    <w:rsid w:val="00A52FF6"/>
    <w:rsid w:val="00A5368E"/>
    <w:rsid w:val="00A53BF2"/>
    <w:rsid w:val="00A53EEE"/>
    <w:rsid w:val="00A54B4C"/>
    <w:rsid w:val="00A55030"/>
    <w:rsid w:val="00A55691"/>
    <w:rsid w:val="00A5594E"/>
    <w:rsid w:val="00A55AFE"/>
    <w:rsid w:val="00A56209"/>
    <w:rsid w:val="00A562F3"/>
    <w:rsid w:val="00A56311"/>
    <w:rsid w:val="00A56523"/>
    <w:rsid w:val="00A5706D"/>
    <w:rsid w:val="00A57732"/>
    <w:rsid w:val="00A577D0"/>
    <w:rsid w:val="00A57C79"/>
    <w:rsid w:val="00A57F25"/>
    <w:rsid w:val="00A60163"/>
    <w:rsid w:val="00A601BA"/>
    <w:rsid w:val="00A6060F"/>
    <w:rsid w:val="00A6084B"/>
    <w:rsid w:val="00A60CE1"/>
    <w:rsid w:val="00A6127C"/>
    <w:rsid w:val="00A612B1"/>
    <w:rsid w:val="00A617D1"/>
    <w:rsid w:val="00A62539"/>
    <w:rsid w:val="00A62554"/>
    <w:rsid w:val="00A626AB"/>
    <w:rsid w:val="00A628A2"/>
    <w:rsid w:val="00A62C53"/>
    <w:rsid w:val="00A63325"/>
    <w:rsid w:val="00A63B58"/>
    <w:rsid w:val="00A64200"/>
    <w:rsid w:val="00A649AF"/>
    <w:rsid w:val="00A64C68"/>
    <w:rsid w:val="00A654A8"/>
    <w:rsid w:val="00A65E5D"/>
    <w:rsid w:val="00A661D9"/>
    <w:rsid w:val="00A6639A"/>
    <w:rsid w:val="00A66B1E"/>
    <w:rsid w:val="00A66E72"/>
    <w:rsid w:val="00A6717A"/>
    <w:rsid w:val="00A674E0"/>
    <w:rsid w:val="00A67510"/>
    <w:rsid w:val="00A676A9"/>
    <w:rsid w:val="00A67A80"/>
    <w:rsid w:val="00A67D06"/>
    <w:rsid w:val="00A67E55"/>
    <w:rsid w:val="00A7073D"/>
    <w:rsid w:val="00A7104A"/>
    <w:rsid w:val="00A710DA"/>
    <w:rsid w:val="00A716D1"/>
    <w:rsid w:val="00A7274F"/>
    <w:rsid w:val="00A7288C"/>
    <w:rsid w:val="00A72897"/>
    <w:rsid w:val="00A7324F"/>
    <w:rsid w:val="00A7339D"/>
    <w:rsid w:val="00A734AC"/>
    <w:rsid w:val="00A73824"/>
    <w:rsid w:val="00A739BB"/>
    <w:rsid w:val="00A73E74"/>
    <w:rsid w:val="00A74335"/>
    <w:rsid w:val="00A74537"/>
    <w:rsid w:val="00A74BE0"/>
    <w:rsid w:val="00A74C6D"/>
    <w:rsid w:val="00A74C78"/>
    <w:rsid w:val="00A74EE1"/>
    <w:rsid w:val="00A754F5"/>
    <w:rsid w:val="00A761CD"/>
    <w:rsid w:val="00A7634E"/>
    <w:rsid w:val="00A76705"/>
    <w:rsid w:val="00A767C3"/>
    <w:rsid w:val="00A76853"/>
    <w:rsid w:val="00A76C48"/>
    <w:rsid w:val="00A770A8"/>
    <w:rsid w:val="00A77112"/>
    <w:rsid w:val="00A7788F"/>
    <w:rsid w:val="00A802E9"/>
    <w:rsid w:val="00A80356"/>
    <w:rsid w:val="00A80C88"/>
    <w:rsid w:val="00A8147D"/>
    <w:rsid w:val="00A81927"/>
    <w:rsid w:val="00A81A24"/>
    <w:rsid w:val="00A823FF"/>
    <w:rsid w:val="00A82627"/>
    <w:rsid w:val="00A82ADD"/>
    <w:rsid w:val="00A82C53"/>
    <w:rsid w:val="00A833F1"/>
    <w:rsid w:val="00A838D1"/>
    <w:rsid w:val="00A841EE"/>
    <w:rsid w:val="00A846D7"/>
    <w:rsid w:val="00A8477B"/>
    <w:rsid w:val="00A848DC"/>
    <w:rsid w:val="00A84BDC"/>
    <w:rsid w:val="00A84D2C"/>
    <w:rsid w:val="00A85354"/>
    <w:rsid w:val="00A8569E"/>
    <w:rsid w:val="00A85714"/>
    <w:rsid w:val="00A85C18"/>
    <w:rsid w:val="00A85F94"/>
    <w:rsid w:val="00A8608E"/>
    <w:rsid w:val="00A86EBC"/>
    <w:rsid w:val="00A86FB7"/>
    <w:rsid w:val="00A87660"/>
    <w:rsid w:val="00A8795D"/>
    <w:rsid w:val="00A87D82"/>
    <w:rsid w:val="00A9021C"/>
    <w:rsid w:val="00A90342"/>
    <w:rsid w:val="00A90387"/>
    <w:rsid w:val="00A90E71"/>
    <w:rsid w:val="00A90FFB"/>
    <w:rsid w:val="00A91077"/>
    <w:rsid w:val="00A912F0"/>
    <w:rsid w:val="00A91D73"/>
    <w:rsid w:val="00A91FC7"/>
    <w:rsid w:val="00A922F1"/>
    <w:rsid w:val="00A923A7"/>
    <w:rsid w:val="00A9243F"/>
    <w:rsid w:val="00A925D5"/>
    <w:rsid w:val="00A9265F"/>
    <w:rsid w:val="00A92911"/>
    <w:rsid w:val="00A92C98"/>
    <w:rsid w:val="00A935BC"/>
    <w:rsid w:val="00A93798"/>
    <w:rsid w:val="00A93917"/>
    <w:rsid w:val="00A941D8"/>
    <w:rsid w:val="00A9442A"/>
    <w:rsid w:val="00A94CE3"/>
    <w:rsid w:val="00A94EC3"/>
    <w:rsid w:val="00A95125"/>
    <w:rsid w:val="00A95791"/>
    <w:rsid w:val="00A957B2"/>
    <w:rsid w:val="00A95B59"/>
    <w:rsid w:val="00A95BA5"/>
    <w:rsid w:val="00A967C7"/>
    <w:rsid w:val="00A9684B"/>
    <w:rsid w:val="00A96E62"/>
    <w:rsid w:val="00A971AF"/>
    <w:rsid w:val="00A977A3"/>
    <w:rsid w:val="00A97828"/>
    <w:rsid w:val="00A97D4D"/>
    <w:rsid w:val="00A97E9C"/>
    <w:rsid w:val="00AA1313"/>
    <w:rsid w:val="00AA17D0"/>
    <w:rsid w:val="00AA19CA"/>
    <w:rsid w:val="00AA1C12"/>
    <w:rsid w:val="00AA2CA0"/>
    <w:rsid w:val="00AA3A01"/>
    <w:rsid w:val="00AA4164"/>
    <w:rsid w:val="00AA4358"/>
    <w:rsid w:val="00AA438D"/>
    <w:rsid w:val="00AA4509"/>
    <w:rsid w:val="00AA4846"/>
    <w:rsid w:val="00AA4A16"/>
    <w:rsid w:val="00AA4C5B"/>
    <w:rsid w:val="00AA50AB"/>
    <w:rsid w:val="00AA5A01"/>
    <w:rsid w:val="00AA5B3D"/>
    <w:rsid w:val="00AA667C"/>
    <w:rsid w:val="00AA66A8"/>
    <w:rsid w:val="00AA6751"/>
    <w:rsid w:val="00AA6A39"/>
    <w:rsid w:val="00AA7B8C"/>
    <w:rsid w:val="00AA7E9E"/>
    <w:rsid w:val="00AB0498"/>
    <w:rsid w:val="00AB0EF4"/>
    <w:rsid w:val="00AB167C"/>
    <w:rsid w:val="00AB2429"/>
    <w:rsid w:val="00AB28EE"/>
    <w:rsid w:val="00AB29DD"/>
    <w:rsid w:val="00AB2D8A"/>
    <w:rsid w:val="00AB355E"/>
    <w:rsid w:val="00AB3E63"/>
    <w:rsid w:val="00AB41FE"/>
    <w:rsid w:val="00AB4472"/>
    <w:rsid w:val="00AB4950"/>
    <w:rsid w:val="00AB502F"/>
    <w:rsid w:val="00AB5776"/>
    <w:rsid w:val="00AB5E86"/>
    <w:rsid w:val="00AB61FB"/>
    <w:rsid w:val="00AB647C"/>
    <w:rsid w:val="00AB64A2"/>
    <w:rsid w:val="00AB65CA"/>
    <w:rsid w:val="00AB691C"/>
    <w:rsid w:val="00AB6D72"/>
    <w:rsid w:val="00AB6DCA"/>
    <w:rsid w:val="00AB71DE"/>
    <w:rsid w:val="00AB73C2"/>
    <w:rsid w:val="00AB7466"/>
    <w:rsid w:val="00AC0313"/>
    <w:rsid w:val="00AC0452"/>
    <w:rsid w:val="00AC052C"/>
    <w:rsid w:val="00AC0742"/>
    <w:rsid w:val="00AC1034"/>
    <w:rsid w:val="00AC1425"/>
    <w:rsid w:val="00AC17B9"/>
    <w:rsid w:val="00AC1F9B"/>
    <w:rsid w:val="00AC2A98"/>
    <w:rsid w:val="00AC3273"/>
    <w:rsid w:val="00AC3730"/>
    <w:rsid w:val="00AC41AB"/>
    <w:rsid w:val="00AC48C6"/>
    <w:rsid w:val="00AC4C66"/>
    <w:rsid w:val="00AC4DA5"/>
    <w:rsid w:val="00AC4F09"/>
    <w:rsid w:val="00AC50DB"/>
    <w:rsid w:val="00AC52A4"/>
    <w:rsid w:val="00AC619C"/>
    <w:rsid w:val="00AC626C"/>
    <w:rsid w:val="00AC6993"/>
    <w:rsid w:val="00AC6CB5"/>
    <w:rsid w:val="00AC7683"/>
    <w:rsid w:val="00AC7F94"/>
    <w:rsid w:val="00AD09D0"/>
    <w:rsid w:val="00AD0AFE"/>
    <w:rsid w:val="00AD0E00"/>
    <w:rsid w:val="00AD0E4F"/>
    <w:rsid w:val="00AD1326"/>
    <w:rsid w:val="00AD19C7"/>
    <w:rsid w:val="00AD1E05"/>
    <w:rsid w:val="00AD1F85"/>
    <w:rsid w:val="00AD2821"/>
    <w:rsid w:val="00AD292C"/>
    <w:rsid w:val="00AD2B8C"/>
    <w:rsid w:val="00AD309F"/>
    <w:rsid w:val="00AD32A1"/>
    <w:rsid w:val="00AD34A7"/>
    <w:rsid w:val="00AD360D"/>
    <w:rsid w:val="00AD3689"/>
    <w:rsid w:val="00AD3E5D"/>
    <w:rsid w:val="00AD412A"/>
    <w:rsid w:val="00AD41B8"/>
    <w:rsid w:val="00AD4796"/>
    <w:rsid w:val="00AD4C99"/>
    <w:rsid w:val="00AD5080"/>
    <w:rsid w:val="00AD513B"/>
    <w:rsid w:val="00AD5725"/>
    <w:rsid w:val="00AD57AD"/>
    <w:rsid w:val="00AD5C27"/>
    <w:rsid w:val="00AD5D76"/>
    <w:rsid w:val="00AD67C5"/>
    <w:rsid w:val="00AD6B4D"/>
    <w:rsid w:val="00AD70DB"/>
    <w:rsid w:val="00AD767E"/>
    <w:rsid w:val="00AD7F45"/>
    <w:rsid w:val="00AE0270"/>
    <w:rsid w:val="00AE04C8"/>
    <w:rsid w:val="00AE101E"/>
    <w:rsid w:val="00AE1589"/>
    <w:rsid w:val="00AE15CD"/>
    <w:rsid w:val="00AE1A13"/>
    <w:rsid w:val="00AE1D4B"/>
    <w:rsid w:val="00AE29CD"/>
    <w:rsid w:val="00AE31F1"/>
    <w:rsid w:val="00AE3346"/>
    <w:rsid w:val="00AE35EE"/>
    <w:rsid w:val="00AE390D"/>
    <w:rsid w:val="00AE3974"/>
    <w:rsid w:val="00AE3B9D"/>
    <w:rsid w:val="00AE3E65"/>
    <w:rsid w:val="00AE4526"/>
    <w:rsid w:val="00AE48CB"/>
    <w:rsid w:val="00AE57D6"/>
    <w:rsid w:val="00AE58E0"/>
    <w:rsid w:val="00AE59C4"/>
    <w:rsid w:val="00AE5CB3"/>
    <w:rsid w:val="00AE5D16"/>
    <w:rsid w:val="00AE5D26"/>
    <w:rsid w:val="00AE635D"/>
    <w:rsid w:val="00AE783D"/>
    <w:rsid w:val="00AE7C5F"/>
    <w:rsid w:val="00AE7DBC"/>
    <w:rsid w:val="00AE7FD3"/>
    <w:rsid w:val="00AF0E1A"/>
    <w:rsid w:val="00AF1139"/>
    <w:rsid w:val="00AF1180"/>
    <w:rsid w:val="00AF11FB"/>
    <w:rsid w:val="00AF130F"/>
    <w:rsid w:val="00AF149D"/>
    <w:rsid w:val="00AF16FA"/>
    <w:rsid w:val="00AF1913"/>
    <w:rsid w:val="00AF2366"/>
    <w:rsid w:val="00AF35BE"/>
    <w:rsid w:val="00AF37BD"/>
    <w:rsid w:val="00AF3A89"/>
    <w:rsid w:val="00AF3AAE"/>
    <w:rsid w:val="00AF5923"/>
    <w:rsid w:val="00AF6930"/>
    <w:rsid w:val="00AF6ABB"/>
    <w:rsid w:val="00AF6C90"/>
    <w:rsid w:val="00AF6D43"/>
    <w:rsid w:val="00AF7032"/>
    <w:rsid w:val="00AF717E"/>
    <w:rsid w:val="00AF79CF"/>
    <w:rsid w:val="00AF7B0A"/>
    <w:rsid w:val="00B001A7"/>
    <w:rsid w:val="00B002CB"/>
    <w:rsid w:val="00B00609"/>
    <w:rsid w:val="00B00B09"/>
    <w:rsid w:val="00B00B30"/>
    <w:rsid w:val="00B00B47"/>
    <w:rsid w:val="00B00EF8"/>
    <w:rsid w:val="00B00FC8"/>
    <w:rsid w:val="00B0114C"/>
    <w:rsid w:val="00B0124F"/>
    <w:rsid w:val="00B013D1"/>
    <w:rsid w:val="00B01745"/>
    <w:rsid w:val="00B01B73"/>
    <w:rsid w:val="00B01BE7"/>
    <w:rsid w:val="00B01DE8"/>
    <w:rsid w:val="00B01E81"/>
    <w:rsid w:val="00B01F29"/>
    <w:rsid w:val="00B02159"/>
    <w:rsid w:val="00B02204"/>
    <w:rsid w:val="00B02447"/>
    <w:rsid w:val="00B03250"/>
    <w:rsid w:val="00B033FC"/>
    <w:rsid w:val="00B03796"/>
    <w:rsid w:val="00B03987"/>
    <w:rsid w:val="00B03B59"/>
    <w:rsid w:val="00B03C51"/>
    <w:rsid w:val="00B04006"/>
    <w:rsid w:val="00B0426B"/>
    <w:rsid w:val="00B04525"/>
    <w:rsid w:val="00B04531"/>
    <w:rsid w:val="00B04562"/>
    <w:rsid w:val="00B04A8D"/>
    <w:rsid w:val="00B04C11"/>
    <w:rsid w:val="00B04DFF"/>
    <w:rsid w:val="00B04E3F"/>
    <w:rsid w:val="00B0512D"/>
    <w:rsid w:val="00B05F79"/>
    <w:rsid w:val="00B05FA3"/>
    <w:rsid w:val="00B06195"/>
    <w:rsid w:val="00B0647D"/>
    <w:rsid w:val="00B066AC"/>
    <w:rsid w:val="00B06867"/>
    <w:rsid w:val="00B06928"/>
    <w:rsid w:val="00B0750A"/>
    <w:rsid w:val="00B07814"/>
    <w:rsid w:val="00B07909"/>
    <w:rsid w:val="00B079F2"/>
    <w:rsid w:val="00B07B03"/>
    <w:rsid w:val="00B07C9C"/>
    <w:rsid w:val="00B107C0"/>
    <w:rsid w:val="00B10A96"/>
    <w:rsid w:val="00B10B3C"/>
    <w:rsid w:val="00B10FB8"/>
    <w:rsid w:val="00B11A0C"/>
    <w:rsid w:val="00B11A1F"/>
    <w:rsid w:val="00B1289D"/>
    <w:rsid w:val="00B136EB"/>
    <w:rsid w:val="00B13BE9"/>
    <w:rsid w:val="00B143DF"/>
    <w:rsid w:val="00B145B4"/>
    <w:rsid w:val="00B14B03"/>
    <w:rsid w:val="00B14BEA"/>
    <w:rsid w:val="00B14EED"/>
    <w:rsid w:val="00B15206"/>
    <w:rsid w:val="00B15378"/>
    <w:rsid w:val="00B15935"/>
    <w:rsid w:val="00B16050"/>
    <w:rsid w:val="00B16342"/>
    <w:rsid w:val="00B16353"/>
    <w:rsid w:val="00B1668B"/>
    <w:rsid w:val="00B16BFB"/>
    <w:rsid w:val="00B16E4F"/>
    <w:rsid w:val="00B16F18"/>
    <w:rsid w:val="00B1710E"/>
    <w:rsid w:val="00B17268"/>
    <w:rsid w:val="00B17348"/>
    <w:rsid w:val="00B17456"/>
    <w:rsid w:val="00B176B6"/>
    <w:rsid w:val="00B207A2"/>
    <w:rsid w:val="00B2105C"/>
    <w:rsid w:val="00B211D0"/>
    <w:rsid w:val="00B212AF"/>
    <w:rsid w:val="00B2134F"/>
    <w:rsid w:val="00B217C2"/>
    <w:rsid w:val="00B220A3"/>
    <w:rsid w:val="00B22241"/>
    <w:rsid w:val="00B223AC"/>
    <w:rsid w:val="00B223BD"/>
    <w:rsid w:val="00B22E95"/>
    <w:rsid w:val="00B23A6B"/>
    <w:rsid w:val="00B23B76"/>
    <w:rsid w:val="00B23F19"/>
    <w:rsid w:val="00B24175"/>
    <w:rsid w:val="00B249D9"/>
    <w:rsid w:val="00B25141"/>
    <w:rsid w:val="00B251C6"/>
    <w:rsid w:val="00B254D4"/>
    <w:rsid w:val="00B25769"/>
    <w:rsid w:val="00B25952"/>
    <w:rsid w:val="00B25B89"/>
    <w:rsid w:val="00B25BA0"/>
    <w:rsid w:val="00B25CEC"/>
    <w:rsid w:val="00B25EFB"/>
    <w:rsid w:val="00B25F95"/>
    <w:rsid w:val="00B264CB"/>
    <w:rsid w:val="00B2682F"/>
    <w:rsid w:val="00B27494"/>
    <w:rsid w:val="00B274ED"/>
    <w:rsid w:val="00B2773D"/>
    <w:rsid w:val="00B30BA7"/>
    <w:rsid w:val="00B30BD4"/>
    <w:rsid w:val="00B30E05"/>
    <w:rsid w:val="00B30EDA"/>
    <w:rsid w:val="00B3175F"/>
    <w:rsid w:val="00B31C6E"/>
    <w:rsid w:val="00B323B3"/>
    <w:rsid w:val="00B325BE"/>
    <w:rsid w:val="00B326A3"/>
    <w:rsid w:val="00B3271D"/>
    <w:rsid w:val="00B32FE6"/>
    <w:rsid w:val="00B3379C"/>
    <w:rsid w:val="00B34621"/>
    <w:rsid w:val="00B34AC2"/>
    <w:rsid w:val="00B34EAF"/>
    <w:rsid w:val="00B34FB7"/>
    <w:rsid w:val="00B35003"/>
    <w:rsid w:val="00B350BB"/>
    <w:rsid w:val="00B3532E"/>
    <w:rsid w:val="00B35510"/>
    <w:rsid w:val="00B356B7"/>
    <w:rsid w:val="00B358E2"/>
    <w:rsid w:val="00B36633"/>
    <w:rsid w:val="00B3677E"/>
    <w:rsid w:val="00B36953"/>
    <w:rsid w:val="00B36D92"/>
    <w:rsid w:val="00B37103"/>
    <w:rsid w:val="00B37352"/>
    <w:rsid w:val="00B3751C"/>
    <w:rsid w:val="00B37B02"/>
    <w:rsid w:val="00B402D4"/>
    <w:rsid w:val="00B406EB"/>
    <w:rsid w:val="00B40840"/>
    <w:rsid w:val="00B40AC5"/>
    <w:rsid w:val="00B40BAC"/>
    <w:rsid w:val="00B413E2"/>
    <w:rsid w:val="00B41E05"/>
    <w:rsid w:val="00B41F5A"/>
    <w:rsid w:val="00B4205E"/>
    <w:rsid w:val="00B42606"/>
    <w:rsid w:val="00B436AE"/>
    <w:rsid w:val="00B4372E"/>
    <w:rsid w:val="00B43BEA"/>
    <w:rsid w:val="00B4422D"/>
    <w:rsid w:val="00B44560"/>
    <w:rsid w:val="00B4458C"/>
    <w:rsid w:val="00B454EA"/>
    <w:rsid w:val="00B455F4"/>
    <w:rsid w:val="00B46C6D"/>
    <w:rsid w:val="00B470C3"/>
    <w:rsid w:val="00B47219"/>
    <w:rsid w:val="00B473A2"/>
    <w:rsid w:val="00B4789C"/>
    <w:rsid w:val="00B50031"/>
    <w:rsid w:val="00B50603"/>
    <w:rsid w:val="00B50830"/>
    <w:rsid w:val="00B509B8"/>
    <w:rsid w:val="00B51121"/>
    <w:rsid w:val="00B512B0"/>
    <w:rsid w:val="00B5160C"/>
    <w:rsid w:val="00B5179D"/>
    <w:rsid w:val="00B5188E"/>
    <w:rsid w:val="00B51C92"/>
    <w:rsid w:val="00B520EF"/>
    <w:rsid w:val="00B52250"/>
    <w:rsid w:val="00B53731"/>
    <w:rsid w:val="00B537B9"/>
    <w:rsid w:val="00B538CC"/>
    <w:rsid w:val="00B53A66"/>
    <w:rsid w:val="00B54B33"/>
    <w:rsid w:val="00B553C1"/>
    <w:rsid w:val="00B5552F"/>
    <w:rsid w:val="00B55709"/>
    <w:rsid w:val="00B55740"/>
    <w:rsid w:val="00B5583A"/>
    <w:rsid w:val="00B56877"/>
    <w:rsid w:val="00B568F4"/>
    <w:rsid w:val="00B56B9B"/>
    <w:rsid w:val="00B56FD9"/>
    <w:rsid w:val="00B57349"/>
    <w:rsid w:val="00B57979"/>
    <w:rsid w:val="00B57AB8"/>
    <w:rsid w:val="00B600A3"/>
    <w:rsid w:val="00B600FD"/>
    <w:rsid w:val="00B612E2"/>
    <w:rsid w:val="00B61720"/>
    <w:rsid w:val="00B61A2E"/>
    <w:rsid w:val="00B61BF8"/>
    <w:rsid w:val="00B62140"/>
    <w:rsid w:val="00B62685"/>
    <w:rsid w:val="00B62904"/>
    <w:rsid w:val="00B62E4A"/>
    <w:rsid w:val="00B6351A"/>
    <w:rsid w:val="00B63794"/>
    <w:rsid w:val="00B64228"/>
    <w:rsid w:val="00B64929"/>
    <w:rsid w:val="00B649E8"/>
    <w:rsid w:val="00B64AE0"/>
    <w:rsid w:val="00B64F08"/>
    <w:rsid w:val="00B650DF"/>
    <w:rsid w:val="00B65157"/>
    <w:rsid w:val="00B6525B"/>
    <w:rsid w:val="00B654AF"/>
    <w:rsid w:val="00B65625"/>
    <w:rsid w:val="00B65820"/>
    <w:rsid w:val="00B66362"/>
    <w:rsid w:val="00B664AB"/>
    <w:rsid w:val="00B66525"/>
    <w:rsid w:val="00B66635"/>
    <w:rsid w:val="00B66B2D"/>
    <w:rsid w:val="00B675E9"/>
    <w:rsid w:val="00B676B3"/>
    <w:rsid w:val="00B67E76"/>
    <w:rsid w:val="00B702C4"/>
    <w:rsid w:val="00B703AC"/>
    <w:rsid w:val="00B708CA"/>
    <w:rsid w:val="00B70A81"/>
    <w:rsid w:val="00B70E6E"/>
    <w:rsid w:val="00B711B7"/>
    <w:rsid w:val="00B714C3"/>
    <w:rsid w:val="00B7164E"/>
    <w:rsid w:val="00B718EF"/>
    <w:rsid w:val="00B7228B"/>
    <w:rsid w:val="00B72A1C"/>
    <w:rsid w:val="00B73118"/>
    <w:rsid w:val="00B731FC"/>
    <w:rsid w:val="00B73A66"/>
    <w:rsid w:val="00B749B7"/>
    <w:rsid w:val="00B74B88"/>
    <w:rsid w:val="00B75028"/>
    <w:rsid w:val="00B75415"/>
    <w:rsid w:val="00B7554A"/>
    <w:rsid w:val="00B759FC"/>
    <w:rsid w:val="00B75C89"/>
    <w:rsid w:val="00B761BD"/>
    <w:rsid w:val="00B76562"/>
    <w:rsid w:val="00B768C1"/>
    <w:rsid w:val="00B76C3A"/>
    <w:rsid w:val="00B76ECD"/>
    <w:rsid w:val="00B7734A"/>
    <w:rsid w:val="00B77578"/>
    <w:rsid w:val="00B77A7D"/>
    <w:rsid w:val="00B77D6F"/>
    <w:rsid w:val="00B77DEE"/>
    <w:rsid w:val="00B80665"/>
    <w:rsid w:val="00B8078D"/>
    <w:rsid w:val="00B80A62"/>
    <w:rsid w:val="00B80E17"/>
    <w:rsid w:val="00B8100C"/>
    <w:rsid w:val="00B81222"/>
    <w:rsid w:val="00B820B0"/>
    <w:rsid w:val="00B824A7"/>
    <w:rsid w:val="00B82BDC"/>
    <w:rsid w:val="00B849A2"/>
    <w:rsid w:val="00B84AC8"/>
    <w:rsid w:val="00B84E46"/>
    <w:rsid w:val="00B84F45"/>
    <w:rsid w:val="00B85221"/>
    <w:rsid w:val="00B85447"/>
    <w:rsid w:val="00B856B9"/>
    <w:rsid w:val="00B857DA"/>
    <w:rsid w:val="00B85ACE"/>
    <w:rsid w:val="00B85E0B"/>
    <w:rsid w:val="00B8600D"/>
    <w:rsid w:val="00B866C7"/>
    <w:rsid w:val="00B866ED"/>
    <w:rsid w:val="00B86796"/>
    <w:rsid w:val="00B868DE"/>
    <w:rsid w:val="00B86966"/>
    <w:rsid w:val="00B86EA9"/>
    <w:rsid w:val="00B86F7D"/>
    <w:rsid w:val="00B87178"/>
    <w:rsid w:val="00B8755B"/>
    <w:rsid w:val="00B87615"/>
    <w:rsid w:val="00B87631"/>
    <w:rsid w:val="00B87C7E"/>
    <w:rsid w:val="00B91255"/>
    <w:rsid w:val="00B913E5"/>
    <w:rsid w:val="00B91491"/>
    <w:rsid w:val="00B91959"/>
    <w:rsid w:val="00B929E7"/>
    <w:rsid w:val="00B930D4"/>
    <w:rsid w:val="00B93634"/>
    <w:rsid w:val="00B9385F"/>
    <w:rsid w:val="00B93982"/>
    <w:rsid w:val="00B93B34"/>
    <w:rsid w:val="00B93DF0"/>
    <w:rsid w:val="00B94417"/>
    <w:rsid w:val="00B9445E"/>
    <w:rsid w:val="00B9456E"/>
    <w:rsid w:val="00B945F1"/>
    <w:rsid w:val="00B94868"/>
    <w:rsid w:val="00B94ADE"/>
    <w:rsid w:val="00B94C9E"/>
    <w:rsid w:val="00B9524E"/>
    <w:rsid w:val="00B95846"/>
    <w:rsid w:val="00B95D40"/>
    <w:rsid w:val="00B95E3A"/>
    <w:rsid w:val="00B95E9D"/>
    <w:rsid w:val="00B968CC"/>
    <w:rsid w:val="00B9695F"/>
    <w:rsid w:val="00B96D72"/>
    <w:rsid w:val="00B96E0F"/>
    <w:rsid w:val="00B976D1"/>
    <w:rsid w:val="00B97AED"/>
    <w:rsid w:val="00BA03C7"/>
    <w:rsid w:val="00BA0A1E"/>
    <w:rsid w:val="00BA1166"/>
    <w:rsid w:val="00BA1179"/>
    <w:rsid w:val="00BA15FB"/>
    <w:rsid w:val="00BA2074"/>
    <w:rsid w:val="00BA21F6"/>
    <w:rsid w:val="00BA2752"/>
    <w:rsid w:val="00BA2E00"/>
    <w:rsid w:val="00BA342F"/>
    <w:rsid w:val="00BA345E"/>
    <w:rsid w:val="00BA3B03"/>
    <w:rsid w:val="00BA3CAD"/>
    <w:rsid w:val="00BA47E6"/>
    <w:rsid w:val="00BA4860"/>
    <w:rsid w:val="00BA5BAB"/>
    <w:rsid w:val="00BA5E53"/>
    <w:rsid w:val="00BA636A"/>
    <w:rsid w:val="00BA6371"/>
    <w:rsid w:val="00BA6D2D"/>
    <w:rsid w:val="00BA6F19"/>
    <w:rsid w:val="00BA6F52"/>
    <w:rsid w:val="00BA71BA"/>
    <w:rsid w:val="00BA7213"/>
    <w:rsid w:val="00BA7243"/>
    <w:rsid w:val="00BA794B"/>
    <w:rsid w:val="00BA7CF6"/>
    <w:rsid w:val="00BB001C"/>
    <w:rsid w:val="00BB0A14"/>
    <w:rsid w:val="00BB0ABB"/>
    <w:rsid w:val="00BB0BAB"/>
    <w:rsid w:val="00BB0EFD"/>
    <w:rsid w:val="00BB0F86"/>
    <w:rsid w:val="00BB133F"/>
    <w:rsid w:val="00BB13C2"/>
    <w:rsid w:val="00BB196B"/>
    <w:rsid w:val="00BB1E0D"/>
    <w:rsid w:val="00BB2368"/>
    <w:rsid w:val="00BB23F2"/>
    <w:rsid w:val="00BB2438"/>
    <w:rsid w:val="00BB25E0"/>
    <w:rsid w:val="00BB3681"/>
    <w:rsid w:val="00BB3D5D"/>
    <w:rsid w:val="00BB414E"/>
    <w:rsid w:val="00BB4827"/>
    <w:rsid w:val="00BB4DE0"/>
    <w:rsid w:val="00BB4F71"/>
    <w:rsid w:val="00BB6121"/>
    <w:rsid w:val="00BB63BD"/>
    <w:rsid w:val="00BB6404"/>
    <w:rsid w:val="00BB65AA"/>
    <w:rsid w:val="00BB67D1"/>
    <w:rsid w:val="00BB6EF2"/>
    <w:rsid w:val="00BB7B11"/>
    <w:rsid w:val="00BB7C62"/>
    <w:rsid w:val="00BB7DA5"/>
    <w:rsid w:val="00BB7FFC"/>
    <w:rsid w:val="00BC04BD"/>
    <w:rsid w:val="00BC060E"/>
    <w:rsid w:val="00BC0F1B"/>
    <w:rsid w:val="00BC1410"/>
    <w:rsid w:val="00BC14FE"/>
    <w:rsid w:val="00BC1870"/>
    <w:rsid w:val="00BC1B01"/>
    <w:rsid w:val="00BC1DFB"/>
    <w:rsid w:val="00BC21E8"/>
    <w:rsid w:val="00BC2B59"/>
    <w:rsid w:val="00BC35F4"/>
    <w:rsid w:val="00BC39E5"/>
    <w:rsid w:val="00BC47EE"/>
    <w:rsid w:val="00BC48C9"/>
    <w:rsid w:val="00BC4ACE"/>
    <w:rsid w:val="00BC5209"/>
    <w:rsid w:val="00BC531A"/>
    <w:rsid w:val="00BC58CF"/>
    <w:rsid w:val="00BC610D"/>
    <w:rsid w:val="00BC651C"/>
    <w:rsid w:val="00BC6538"/>
    <w:rsid w:val="00BC6A60"/>
    <w:rsid w:val="00BC729D"/>
    <w:rsid w:val="00BC7C4A"/>
    <w:rsid w:val="00BC7CF2"/>
    <w:rsid w:val="00BC7F52"/>
    <w:rsid w:val="00BD0115"/>
    <w:rsid w:val="00BD0633"/>
    <w:rsid w:val="00BD0835"/>
    <w:rsid w:val="00BD08A8"/>
    <w:rsid w:val="00BD0A54"/>
    <w:rsid w:val="00BD112E"/>
    <w:rsid w:val="00BD1379"/>
    <w:rsid w:val="00BD21E3"/>
    <w:rsid w:val="00BD2536"/>
    <w:rsid w:val="00BD2855"/>
    <w:rsid w:val="00BD2A58"/>
    <w:rsid w:val="00BD2D9B"/>
    <w:rsid w:val="00BD2E81"/>
    <w:rsid w:val="00BD3053"/>
    <w:rsid w:val="00BD32C0"/>
    <w:rsid w:val="00BD371D"/>
    <w:rsid w:val="00BD3AA0"/>
    <w:rsid w:val="00BD408B"/>
    <w:rsid w:val="00BD4640"/>
    <w:rsid w:val="00BD4A1F"/>
    <w:rsid w:val="00BD4FFA"/>
    <w:rsid w:val="00BD5F89"/>
    <w:rsid w:val="00BD5FC6"/>
    <w:rsid w:val="00BD69CA"/>
    <w:rsid w:val="00BD7C8F"/>
    <w:rsid w:val="00BE0CB6"/>
    <w:rsid w:val="00BE12EF"/>
    <w:rsid w:val="00BE16B9"/>
    <w:rsid w:val="00BE18C2"/>
    <w:rsid w:val="00BE1A86"/>
    <w:rsid w:val="00BE1A8A"/>
    <w:rsid w:val="00BE1CF9"/>
    <w:rsid w:val="00BE23D1"/>
    <w:rsid w:val="00BE26B3"/>
    <w:rsid w:val="00BE2B69"/>
    <w:rsid w:val="00BE353F"/>
    <w:rsid w:val="00BE3C61"/>
    <w:rsid w:val="00BE3C7C"/>
    <w:rsid w:val="00BE3E57"/>
    <w:rsid w:val="00BE406F"/>
    <w:rsid w:val="00BE4265"/>
    <w:rsid w:val="00BE452D"/>
    <w:rsid w:val="00BE51C1"/>
    <w:rsid w:val="00BE51E7"/>
    <w:rsid w:val="00BE6321"/>
    <w:rsid w:val="00BE66D2"/>
    <w:rsid w:val="00BE66F8"/>
    <w:rsid w:val="00BE6DB1"/>
    <w:rsid w:val="00BE6F2E"/>
    <w:rsid w:val="00BE77C0"/>
    <w:rsid w:val="00BE78E1"/>
    <w:rsid w:val="00BE79CA"/>
    <w:rsid w:val="00BF067E"/>
    <w:rsid w:val="00BF0805"/>
    <w:rsid w:val="00BF0828"/>
    <w:rsid w:val="00BF0EA1"/>
    <w:rsid w:val="00BF1590"/>
    <w:rsid w:val="00BF15E3"/>
    <w:rsid w:val="00BF19B8"/>
    <w:rsid w:val="00BF1C77"/>
    <w:rsid w:val="00BF200A"/>
    <w:rsid w:val="00BF2865"/>
    <w:rsid w:val="00BF2DFD"/>
    <w:rsid w:val="00BF2FF8"/>
    <w:rsid w:val="00BF3014"/>
    <w:rsid w:val="00BF352A"/>
    <w:rsid w:val="00BF3F9B"/>
    <w:rsid w:val="00BF4291"/>
    <w:rsid w:val="00BF44A7"/>
    <w:rsid w:val="00BF4515"/>
    <w:rsid w:val="00BF46C7"/>
    <w:rsid w:val="00BF4DA8"/>
    <w:rsid w:val="00BF5129"/>
    <w:rsid w:val="00BF51C0"/>
    <w:rsid w:val="00BF53E3"/>
    <w:rsid w:val="00BF5600"/>
    <w:rsid w:val="00BF604A"/>
    <w:rsid w:val="00BF65E2"/>
    <w:rsid w:val="00BF7054"/>
    <w:rsid w:val="00BF7438"/>
    <w:rsid w:val="00BF7FE8"/>
    <w:rsid w:val="00C0051D"/>
    <w:rsid w:val="00C0162C"/>
    <w:rsid w:val="00C019F4"/>
    <w:rsid w:val="00C021C5"/>
    <w:rsid w:val="00C02738"/>
    <w:rsid w:val="00C02D1D"/>
    <w:rsid w:val="00C033F2"/>
    <w:rsid w:val="00C03693"/>
    <w:rsid w:val="00C03742"/>
    <w:rsid w:val="00C038A7"/>
    <w:rsid w:val="00C03E37"/>
    <w:rsid w:val="00C04248"/>
    <w:rsid w:val="00C04E58"/>
    <w:rsid w:val="00C04E6C"/>
    <w:rsid w:val="00C052A3"/>
    <w:rsid w:val="00C05512"/>
    <w:rsid w:val="00C05E42"/>
    <w:rsid w:val="00C068F5"/>
    <w:rsid w:val="00C06BA5"/>
    <w:rsid w:val="00C07361"/>
    <w:rsid w:val="00C076AC"/>
    <w:rsid w:val="00C07770"/>
    <w:rsid w:val="00C078EA"/>
    <w:rsid w:val="00C07908"/>
    <w:rsid w:val="00C07A46"/>
    <w:rsid w:val="00C07F78"/>
    <w:rsid w:val="00C10047"/>
    <w:rsid w:val="00C10519"/>
    <w:rsid w:val="00C105A1"/>
    <w:rsid w:val="00C10741"/>
    <w:rsid w:val="00C11BB8"/>
    <w:rsid w:val="00C126F5"/>
    <w:rsid w:val="00C12753"/>
    <w:rsid w:val="00C129D4"/>
    <w:rsid w:val="00C12D41"/>
    <w:rsid w:val="00C13017"/>
    <w:rsid w:val="00C1322D"/>
    <w:rsid w:val="00C13356"/>
    <w:rsid w:val="00C136E9"/>
    <w:rsid w:val="00C1370C"/>
    <w:rsid w:val="00C13D1E"/>
    <w:rsid w:val="00C13D75"/>
    <w:rsid w:val="00C13E0C"/>
    <w:rsid w:val="00C140A2"/>
    <w:rsid w:val="00C144A5"/>
    <w:rsid w:val="00C14785"/>
    <w:rsid w:val="00C14904"/>
    <w:rsid w:val="00C149A4"/>
    <w:rsid w:val="00C14DF2"/>
    <w:rsid w:val="00C15285"/>
    <w:rsid w:val="00C15358"/>
    <w:rsid w:val="00C15676"/>
    <w:rsid w:val="00C15C60"/>
    <w:rsid w:val="00C17589"/>
    <w:rsid w:val="00C1758D"/>
    <w:rsid w:val="00C17A73"/>
    <w:rsid w:val="00C17B04"/>
    <w:rsid w:val="00C17C47"/>
    <w:rsid w:val="00C204ED"/>
    <w:rsid w:val="00C205B9"/>
    <w:rsid w:val="00C20860"/>
    <w:rsid w:val="00C20919"/>
    <w:rsid w:val="00C20E3B"/>
    <w:rsid w:val="00C20F86"/>
    <w:rsid w:val="00C220B7"/>
    <w:rsid w:val="00C22216"/>
    <w:rsid w:val="00C226C1"/>
    <w:rsid w:val="00C22AD6"/>
    <w:rsid w:val="00C22E85"/>
    <w:rsid w:val="00C22F89"/>
    <w:rsid w:val="00C23093"/>
    <w:rsid w:val="00C23545"/>
    <w:rsid w:val="00C23A93"/>
    <w:rsid w:val="00C23C31"/>
    <w:rsid w:val="00C23F54"/>
    <w:rsid w:val="00C24609"/>
    <w:rsid w:val="00C253D7"/>
    <w:rsid w:val="00C258D7"/>
    <w:rsid w:val="00C25B66"/>
    <w:rsid w:val="00C25B95"/>
    <w:rsid w:val="00C25D67"/>
    <w:rsid w:val="00C26294"/>
    <w:rsid w:val="00C26A2A"/>
    <w:rsid w:val="00C26B46"/>
    <w:rsid w:val="00C26F55"/>
    <w:rsid w:val="00C27769"/>
    <w:rsid w:val="00C27B5C"/>
    <w:rsid w:val="00C27C81"/>
    <w:rsid w:val="00C27D24"/>
    <w:rsid w:val="00C30119"/>
    <w:rsid w:val="00C301E8"/>
    <w:rsid w:val="00C31133"/>
    <w:rsid w:val="00C32124"/>
    <w:rsid w:val="00C32909"/>
    <w:rsid w:val="00C32CC5"/>
    <w:rsid w:val="00C32CFC"/>
    <w:rsid w:val="00C3388E"/>
    <w:rsid w:val="00C346DB"/>
    <w:rsid w:val="00C34DE3"/>
    <w:rsid w:val="00C35479"/>
    <w:rsid w:val="00C35B49"/>
    <w:rsid w:val="00C36364"/>
    <w:rsid w:val="00C36979"/>
    <w:rsid w:val="00C36BD4"/>
    <w:rsid w:val="00C36CC3"/>
    <w:rsid w:val="00C36FD6"/>
    <w:rsid w:val="00C37693"/>
    <w:rsid w:val="00C37DA5"/>
    <w:rsid w:val="00C37E94"/>
    <w:rsid w:val="00C400B3"/>
    <w:rsid w:val="00C40378"/>
    <w:rsid w:val="00C406B0"/>
    <w:rsid w:val="00C40912"/>
    <w:rsid w:val="00C40A20"/>
    <w:rsid w:val="00C40A3D"/>
    <w:rsid w:val="00C412EF"/>
    <w:rsid w:val="00C4159A"/>
    <w:rsid w:val="00C415CB"/>
    <w:rsid w:val="00C41BD9"/>
    <w:rsid w:val="00C41C3E"/>
    <w:rsid w:val="00C41D78"/>
    <w:rsid w:val="00C41F32"/>
    <w:rsid w:val="00C4207A"/>
    <w:rsid w:val="00C42111"/>
    <w:rsid w:val="00C4272C"/>
    <w:rsid w:val="00C42B14"/>
    <w:rsid w:val="00C42DDD"/>
    <w:rsid w:val="00C4318A"/>
    <w:rsid w:val="00C434BD"/>
    <w:rsid w:val="00C437BF"/>
    <w:rsid w:val="00C4386B"/>
    <w:rsid w:val="00C4394A"/>
    <w:rsid w:val="00C43CF2"/>
    <w:rsid w:val="00C440E8"/>
    <w:rsid w:val="00C4437C"/>
    <w:rsid w:val="00C444C8"/>
    <w:rsid w:val="00C44812"/>
    <w:rsid w:val="00C44A65"/>
    <w:rsid w:val="00C453C6"/>
    <w:rsid w:val="00C455B9"/>
    <w:rsid w:val="00C45688"/>
    <w:rsid w:val="00C45FA9"/>
    <w:rsid w:val="00C46214"/>
    <w:rsid w:val="00C46407"/>
    <w:rsid w:val="00C465A7"/>
    <w:rsid w:val="00C46D30"/>
    <w:rsid w:val="00C4752B"/>
    <w:rsid w:val="00C4788C"/>
    <w:rsid w:val="00C479E5"/>
    <w:rsid w:val="00C50736"/>
    <w:rsid w:val="00C50BEC"/>
    <w:rsid w:val="00C5267E"/>
    <w:rsid w:val="00C53BF8"/>
    <w:rsid w:val="00C53C0D"/>
    <w:rsid w:val="00C53E0C"/>
    <w:rsid w:val="00C53E4D"/>
    <w:rsid w:val="00C53E9F"/>
    <w:rsid w:val="00C54634"/>
    <w:rsid w:val="00C54F5C"/>
    <w:rsid w:val="00C54F73"/>
    <w:rsid w:val="00C55170"/>
    <w:rsid w:val="00C55378"/>
    <w:rsid w:val="00C5543C"/>
    <w:rsid w:val="00C554A6"/>
    <w:rsid w:val="00C55A30"/>
    <w:rsid w:val="00C564DC"/>
    <w:rsid w:val="00C56BFE"/>
    <w:rsid w:val="00C56C62"/>
    <w:rsid w:val="00C56D2D"/>
    <w:rsid w:val="00C57257"/>
    <w:rsid w:val="00C57439"/>
    <w:rsid w:val="00C57458"/>
    <w:rsid w:val="00C5754B"/>
    <w:rsid w:val="00C57870"/>
    <w:rsid w:val="00C578BC"/>
    <w:rsid w:val="00C57C63"/>
    <w:rsid w:val="00C57EB3"/>
    <w:rsid w:val="00C57FFA"/>
    <w:rsid w:val="00C604B3"/>
    <w:rsid w:val="00C6050B"/>
    <w:rsid w:val="00C606F2"/>
    <w:rsid w:val="00C60BBB"/>
    <w:rsid w:val="00C61C33"/>
    <w:rsid w:val="00C6217D"/>
    <w:rsid w:val="00C625B9"/>
    <w:rsid w:val="00C6260B"/>
    <w:rsid w:val="00C6280F"/>
    <w:rsid w:val="00C62AC6"/>
    <w:rsid w:val="00C63478"/>
    <w:rsid w:val="00C6384A"/>
    <w:rsid w:val="00C6390F"/>
    <w:rsid w:val="00C63ADE"/>
    <w:rsid w:val="00C63F63"/>
    <w:rsid w:val="00C64F61"/>
    <w:rsid w:val="00C652A5"/>
    <w:rsid w:val="00C65363"/>
    <w:rsid w:val="00C657ED"/>
    <w:rsid w:val="00C65997"/>
    <w:rsid w:val="00C65E00"/>
    <w:rsid w:val="00C660BC"/>
    <w:rsid w:val="00C665C8"/>
    <w:rsid w:val="00C667E7"/>
    <w:rsid w:val="00C66C38"/>
    <w:rsid w:val="00C67794"/>
    <w:rsid w:val="00C679D1"/>
    <w:rsid w:val="00C67B78"/>
    <w:rsid w:val="00C67C2F"/>
    <w:rsid w:val="00C7094A"/>
    <w:rsid w:val="00C70BB5"/>
    <w:rsid w:val="00C70EC9"/>
    <w:rsid w:val="00C7135B"/>
    <w:rsid w:val="00C713F2"/>
    <w:rsid w:val="00C71407"/>
    <w:rsid w:val="00C72BCB"/>
    <w:rsid w:val="00C731E7"/>
    <w:rsid w:val="00C733E0"/>
    <w:rsid w:val="00C73488"/>
    <w:rsid w:val="00C73FE6"/>
    <w:rsid w:val="00C742A4"/>
    <w:rsid w:val="00C7465D"/>
    <w:rsid w:val="00C746C3"/>
    <w:rsid w:val="00C74708"/>
    <w:rsid w:val="00C74B13"/>
    <w:rsid w:val="00C74B54"/>
    <w:rsid w:val="00C755FA"/>
    <w:rsid w:val="00C7572A"/>
    <w:rsid w:val="00C763B5"/>
    <w:rsid w:val="00C76861"/>
    <w:rsid w:val="00C76C66"/>
    <w:rsid w:val="00C76D77"/>
    <w:rsid w:val="00C771C9"/>
    <w:rsid w:val="00C7743B"/>
    <w:rsid w:val="00C77A07"/>
    <w:rsid w:val="00C77F54"/>
    <w:rsid w:val="00C800C3"/>
    <w:rsid w:val="00C8011E"/>
    <w:rsid w:val="00C805C5"/>
    <w:rsid w:val="00C806EF"/>
    <w:rsid w:val="00C80C4D"/>
    <w:rsid w:val="00C80DDA"/>
    <w:rsid w:val="00C819EF"/>
    <w:rsid w:val="00C8221B"/>
    <w:rsid w:val="00C8277C"/>
    <w:rsid w:val="00C827D2"/>
    <w:rsid w:val="00C83649"/>
    <w:rsid w:val="00C83ACE"/>
    <w:rsid w:val="00C83CFE"/>
    <w:rsid w:val="00C83E90"/>
    <w:rsid w:val="00C84AFC"/>
    <w:rsid w:val="00C85015"/>
    <w:rsid w:val="00C850D0"/>
    <w:rsid w:val="00C85202"/>
    <w:rsid w:val="00C85D1D"/>
    <w:rsid w:val="00C86607"/>
    <w:rsid w:val="00C867B4"/>
    <w:rsid w:val="00C86F75"/>
    <w:rsid w:val="00C87182"/>
    <w:rsid w:val="00C8776F"/>
    <w:rsid w:val="00C879A8"/>
    <w:rsid w:val="00C87BC6"/>
    <w:rsid w:val="00C87D96"/>
    <w:rsid w:val="00C90C0A"/>
    <w:rsid w:val="00C90C50"/>
    <w:rsid w:val="00C91D5E"/>
    <w:rsid w:val="00C923B4"/>
    <w:rsid w:val="00C92588"/>
    <w:rsid w:val="00C9313F"/>
    <w:rsid w:val="00C93194"/>
    <w:rsid w:val="00C931F8"/>
    <w:rsid w:val="00C93444"/>
    <w:rsid w:val="00C93E9A"/>
    <w:rsid w:val="00C93F5D"/>
    <w:rsid w:val="00C942F3"/>
    <w:rsid w:val="00C947AB"/>
    <w:rsid w:val="00C95860"/>
    <w:rsid w:val="00C95EDB"/>
    <w:rsid w:val="00C9646F"/>
    <w:rsid w:val="00C96680"/>
    <w:rsid w:val="00C969A5"/>
    <w:rsid w:val="00C96AB7"/>
    <w:rsid w:val="00C973E9"/>
    <w:rsid w:val="00C97601"/>
    <w:rsid w:val="00C97872"/>
    <w:rsid w:val="00C97E7B"/>
    <w:rsid w:val="00C97EF8"/>
    <w:rsid w:val="00CA01D8"/>
    <w:rsid w:val="00CA0283"/>
    <w:rsid w:val="00CA0330"/>
    <w:rsid w:val="00CA0A45"/>
    <w:rsid w:val="00CA0D32"/>
    <w:rsid w:val="00CA1749"/>
    <w:rsid w:val="00CA192B"/>
    <w:rsid w:val="00CA1B2E"/>
    <w:rsid w:val="00CA206C"/>
    <w:rsid w:val="00CA24C1"/>
    <w:rsid w:val="00CA293A"/>
    <w:rsid w:val="00CA322E"/>
    <w:rsid w:val="00CA383B"/>
    <w:rsid w:val="00CA38C8"/>
    <w:rsid w:val="00CA399A"/>
    <w:rsid w:val="00CA4128"/>
    <w:rsid w:val="00CA41D5"/>
    <w:rsid w:val="00CA497B"/>
    <w:rsid w:val="00CA4BCC"/>
    <w:rsid w:val="00CA4C21"/>
    <w:rsid w:val="00CA5337"/>
    <w:rsid w:val="00CA5590"/>
    <w:rsid w:val="00CA5779"/>
    <w:rsid w:val="00CA5F6B"/>
    <w:rsid w:val="00CA631D"/>
    <w:rsid w:val="00CA697F"/>
    <w:rsid w:val="00CA775A"/>
    <w:rsid w:val="00CA7897"/>
    <w:rsid w:val="00CA7AA7"/>
    <w:rsid w:val="00CA7D20"/>
    <w:rsid w:val="00CB04C8"/>
    <w:rsid w:val="00CB060C"/>
    <w:rsid w:val="00CB08B2"/>
    <w:rsid w:val="00CB0A10"/>
    <w:rsid w:val="00CB0B1D"/>
    <w:rsid w:val="00CB1353"/>
    <w:rsid w:val="00CB154B"/>
    <w:rsid w:val="00CB19A5"/>
    <w:rsid w:val="00CB1C62"/>
    <w:rsid w:val="00CB2140"/>
    <w:rsid w:val="00CB27E2"/>
    <w:rsid w:val="00CB2D40"/>
    <w:rsid w:val="00CB2E89"/>
    <w:rsid w:val="00CB302E"/>
    <w:rsid w:val="00CB325C"/>
    <w:rsid w:val="00CB3928"/>
    <w:rsid w:val="00CB3CE0"/>
    <w:rsid w:val="00CB4972"/>
    <w:rsid w:val="00CB4DF7"/>
    <w:rsid w:val="00CB563D"/>
    <w:rsid w:val="00CB5853"/>
    <w:rsid w:val="00CB5A16"/>
    <w:rsid w:val="00CB5B21"/>
    <w:rsid w:val="00CB5B93"/>
    <w:rsid w:val="00CB5DDF"/>
    <w:rsid w:val="00CB5F73"/>
    <w:rsid w:val="00CB63E0"/>
    <w:rsid w:val="00CB66A7"/>
    <w:rsid w:val="00CB68AD"/>
    <w:rsid w:val="00CB6C29"/>
    <w:rsid w:val="00CB71C7"/>
    <w:rsid w:val="00CC01EB"/>
    <w:rsid w:val="00CC051C"/>
    <w:rsid w:val="00CC234C"/>
    <w:rsid w:val="00CC2422"/>
    <w:rsid w:val="00CC29DF"/>
    <w:rsid w:val="00CC29EC"/>
    <w:rsid w:val="00CC2C1E"/>
    <w:rsid w:val="00CC2EDF"/>
    <w:rsid w:val="00CC2FCD"/>
    <w:rsid w:val="00CC3049"/>
    <w:rsid w:val="00CC367A"/>
    <w:rsid w:val="00CC3B0F"/>
    <w:rsid w:val="00CC44CC"/>
    <w:rsid w:val="00CC5449"/>
    <w:rsid w:val="00CC55FC"/>
    <w:rsid w:val="00CC595D"/>
    <w:rsid w:val="00CC6036"/>
    <w:rsid w:val="00CC61D8"/>
    <w:rsid w:val="00CC67E2"/>
    <w:rsid w:val="00CC6B61"/>
    <w:rsid w:val="00CC72A2"/>
    <w:rsid w:val="00CC72BC"/>
    <w:rsid w:val="00CC7610"/>
    <w:rsid w:val="00CC7690"/>
    <w:rsid w:val="00CC7870"/>
    <w:rsid w:val="00CC7E68"/>
    <w:rsid w:val="00CD0238"/>
    <w:rsid w:val="00CD06EF"/>
    <w:rsid w:val="00CD074C"/>
    <w:rsid w:val="00CD0BB4"/>
    <w:rsid w:val="00CD0BB8"/>
    <w:rsid w:val="00CD1255"/>
    <w:rsid w:val="00CD1661"/>
    <w:rsid w:val="00CD24F0"/>
    <w:rsid w:val="00CD297C"/>
    <w:rsid w:val="00CD2B85"/>
    <w:rsid w:val="00CD3B3D"/>
    <w:rsid w:val="00CD3F07"/>
    <w:rsid w:val="00CD465D"/>
    <w:rsid w:val="00CD4901"/>
    <w:rsid w:val="00CD52D7"/>
    <w:rsid w:val="00CD5318"/>
    <w:rsid w:val="00CD542E"/>
    <w:rsid w:val="00CD567B"/>
    <w:rsid w:val="00CD5F28"/>
    <w:rsid w:val="00CD6049"/>
    <w:rsid w:val="00CD625E"/>
    <w:rsid w:val="00CD689A"/>
    <w:rsid w:val="00CD6961"/>
    <w:rsid w:val="00CD722B"/>
    <w:rsid w:val="00CD751B"/>
    <w:rsid w:val="00CD78DA"/>
    <w:rsid w:val="00CD7D7F"/>
    <w:rsid w:val="00CE026F"/>
    <w:rsid w:val="00CE036F"/>
    <w:rsid w:val="00CE0628"/>
    <w:rsid w:val="00CE0BF4"/>
    <w:rsid w:val="00CE117F"/>
    <w:rsid w:val="00CE16A8"/>
    <w:rsid w:val="00CE18B8"/>
    <w:rsid w:val="00CE1F4F"/>
    <w:rsid w:val="00CE204F"/>
    <w:rsid w:val="00CE2172"/>
    <w:rsid w:val="00CE22F4"/>
    <w:rsid w:val="00CE2F99"/>
    <w:rsid w:val="00CE3588"/>
    <w:rsid w:val="00CE3677"/>
    <w:rsid w:val="00CE3D2A"/>
    <w:rsid w:val="00CE4214"/>
    <w:rsid w:val="00CE4496"/>
    <w:rsid w:val="00CE453D"/>
    <w:rsid w:val="00CE4609"/>
    <w:rsid w:val="00CE5B57"/>
    <w:rsid w:val="00CE5F4A"/>
    <w:rsid w:val="00CE6A9C"/>
    <w:rsid w:val="00CE6DB6"/>
    <w:rsid w:val="00CE72F8"/>
    <w:rsid w:val="00CE74B3"/>
    <w:rsid w:val="00CE7595"/>
    <w:rsid w:val="00CE7618"/>
    <w:rsid w:val="00CE7803"/>
    <w:rsid w:val="00CE7A5B"/>
    <w:rsid w:val="00CE7D96"/>
    <w:rsid w:val="00CF0370"/>
    <w:rsid w:val="00CF05A5"/>
    <w:rsid w:val="00CF09A9"/>
    <w:rsid w:val="00CF0CB7"/>
    <w:rsid w:val="00CF0D11"/>
    <w:rsid w:val="00CF0FF1"/>
    <w:rsid w:val="00CF19B1"/>
    <w:rsid w:val="00CF1AD8"/>
    <w:rsid w:val="00CF2958"/>
    <w:rsid w:val="00CF2971"/>
    <w:rsid w:val="00CF2E19"/>
    <w:rsid w:val="00CF3915"/>
    <w:rsid w:val="00CF3A00"/>
    <w:rsid w:val="00CF3B4B"/>
    <w:rsid w:val="00CF4508"/>
    <w:rsid w:val="00CF4545"/>
    <w:rsid w:val="00CF480F"/>
    <w:rsid w:val="00CF492C"/>
    <w:rsid w:val="00CF496B"/>
    <w:rsid w:val="00CF4D02"/>
    <w:rsid w:val="00CF502E"/>
    <w:rsid w:val="00CF5E17"/>
    <w:rsid w:val="00CF6645"/>
    <w:rsid w:val="00CF67D0"/>
    <w:rsid w:val="00CF703A"/>
    <w:rsid w:val="00CF739F"/>
    <w:rsid w:val="00CF7420"/>
    <w:rsid w:val="00CF7821"/>
    <w:rsid w:val="00CF79A9"/>
    <w:rsid w:val="00CF7D40"/>
    <w:rsid w:val="00CF7DB5"/>
    <w:rsid w:val="00D003B0"/>
    <w:rsid w:val="00D003E3"/>
    <w:rsid w:val="00D00748"/>
    <w:rsid w:val="00D00889"/>
    <w:rsid w:val="00D0099D"/>
    <w:rsid w:val="00D01084"/>
    <w:rsid w:val="00D016DE"/>
    <w:rsid w:val="00D02729"/>
    <w:rsid w:val="00D029D0"/>
    <w:rsid w:val="00D02E2D"/>
    <w:rsid w:val="00D04416"/>
    <w:rsid w:val="00D0493D"/>
    <w:rsid w:val="00D04D60"/>
    <w:rsid w:val="00D063EF"/>
    <w:rsid w:val="00D064CF"/>
    <w:rsid w:val="00D06DB9"/>
    <w:rsid w:val="00D06FDC"/>
    <w:rsid w:val="00D07061"/>
    <w:rsid w:val="00D0755E"/>
    <w:rsid w:val="00D078DC"/>
    <w:rsid w:val="00D07A13"/>
    <w:rsid w:val="00D104D7"/>
    <w:rsid w:val="00D105C1"/>
    <w:rsid w:val="00D105EE"/>
    <w:rsid w:val="00D10626"/>
    <w:rsid w:val="00D10D4D"/>
    <w:rsid w:val="00D11066"/>
    <w:rsid w:val="00D110AC"/>
    <w:rsid w:val="00D1121F"/>
    <w:rsid w:val="00D117F3"/>
    <w:rsid w:val="00D119AB"/>
    <w:rsid w:val="00D11CE3"/>
    <w:rsid w:val="00D121DF"/>
    <w:rsid w:val="00D12233"/>
    <w:rsid w:val="00D12497"/>
    <w:rsid w:val="00D125B5"/>
    <w:rsid w:val="00D1291F"/>
    <w:rsid w:val="00D12DAD"/>
    <w:rsid w:val="00D1304B"/>
    <w:rsid w:val="00D131C3"/>
    <w:rsid w:val="00D141FC"/>
    <w:rsid w:val="00D14859"/>
    <w:rsid w:val="00D1494A"/>
    <w:rsid w:val="00D149ED"/>
    <w:rsid w:val="00D14B73"/>
    <w:rsid w:val="00D14B8C"/>
    <w:rsid w:val="00D14E81"/>
    <w:rsid w:val="00D1580A"/>
    <w:rsid w:val="00D15A2E"/>
    <w:rsid w:val="00D15F67"/>
    <w:rsid w:val="00D1600E"/>
    <w:rsid w:val="00D16291"/>
    <w:rsid w:val="00D16CED"/>
    <w:rsid w:val="00D170E4"/>
    <w:rsid w:val="00D20448"/>
    <w:rsid w:val="00D2145D"/>
    <w:rsid w:val="00D2191B"/>
    <w:rsid w:val="00D219F9"/>
    <w:rsid w:val="00D21F27"/>
    <w:rsid w:val="00D2223A"/>
    <w:rsid w:val="00D22685"/>
    <w:rsid w:val="00D22B81"/>
    <w:rsid w:val="00D23F79"/>
    <w:rsid w:val="00D242DD"/>
    <w:rsid w:val="00D246B3"/>
    <w:rsid w:val="00D24940"/>
    <w:rsid w:val="00D249F8"/>
    <w:rsid w:val="00D24A81"/>
    <w:rsid w:val="00D24D2A"/>
    <w:rsid w:val="00D24EA1"/>
    <w:rsid w:val="00D25355"/>
    <w:rsid w:val="00D25AF2"/>
    <w:rsid w:val="00D25B8C"/>
    <w:rsid w:val="00D27978"/>
    <w:rsid w:val="00D300F5"/>
    <w:rsid w:val="00D30602"/>
    <w:rsid w:val="00D3068A"/>
    <w:rsid w:val="00D306B6"/>
    <w:rsid w:val="00D30F95"/>
    <w:rsid w:val="00D31089"/>
    <w:rsid w:val="00D311E0"/>
    <w:rsid w:val="00D3161E"/>
    <w:rsid w:val="00D32743"/>
    <w:rsid w:val="00D33088"/>
    <w:rsid w:val="00D336F4"/>
    <w:rsid w:val="00D33854"/>
    <w:rsid w:val="00D33DE8"/>
    <w:rsid w:val="00D33FD8"/>
    <w:rsid w:val="00D34423"/>
    <w:rsid w:val="00D35051"/>
    <w:rsid w:val="00D35F30"/>
    <w:rsid w:val="00D362A1"/>
    <w:rsid w:val="00D3645A"/>
    <w:rsid w:val="00D36749"/>
    <w:rsid w:val="00D36B78"/>
    <w:rsid w:val="00D36C50"/>
    <w:rsid w:val="00D37405"/>
    <w:rsid w:val="00D37410"/>
    <w:rsid w:val="00D37A14"/>
    <w:rsid w:val="00D37CAB"/>
    <w:rsid w:val="00D40137"/>
    <w:rsid w:val="00D405FB"/>
    <w:rsid w:val="00D40960"/>
    <w:rsid w:val="00D40D1B"/>
    <w:rsid w:val="00D40E5C"/>
    <w:rsid w:val="00D4132F"/>
    <w:rsid w:val="00D41360"/>
    <w:rsid w:val="00D415DF"/>
    <w:rsid w:val="00D41994"/>
    <w:rsid w:val="00D419B3"/>
    <w:rsid w:val="00D41A40"/>
    <w:rsid w:val="00D426F0"/>
    <w:rsid w:val="00D42816"/>
    <w:rsid w:val="00D428AC"/>
    <w:rsid w:val="00D42B44"/>
    <w:rsid w:val="00D42B7E"/>
    <w:rsid w:val="00D42DD3"/>
    <w:rsid w:val="00D447C2"/>
    <w:rsid w:val="00D44CD1"/>
    <w:rsid w:val="00D453F7"/>
    <w:rsid w:val="00D454D9"/>
    <w:rsid w:val="00D454EE"/>
    <w:rsid w:val="00D45666"/>
    <w:rsid w:val="00D4609F"/>
    <w:rsid w:val="00D46257"/>
    <w:rsid w:val="00D46D67"/>
    <w:rsid w:val="00D4716E"/>
    <w:rsid w:val="00D471FA"/>
    <w:rsid w:val="00D47CEA"/>
    <w:rsid w:val="00D47D2A"/>
    <w:rsid w:val="00D501AE"/>
    <w:rsid w:val="00D502F9"/>
    <w:rsid w:val="00D5069E"/>
    <w:rsid w:val="00D50A89"/>
    <w:rsid w:val="00D50D98"/>
    <w:rsid w:val="00D518C2"/>
    <w:rsid w:val="00D51FCD"/>
    <w:rsid w:val="00D52619"/>
    <w:rsid w:val="00D53074"/>
    <w:rsid w:val="00D534E3"/>
    <w:rsid w:val="00D5368F"/>
    <w:rsid w:val="00D536F8"/>
    <w:rsid w:val="00D53807"/>
    <w:rsid w:val="00D53E7F"/>
    <w:rsid w:val="00D53FB8"/>
    <w:rsid w:val="00D5403A"/>
    <w:rsid w:val="00D54309"/>
    <w:rsid w:val="00D5433B"/>
    <w:rsid w:val="00D5446F"/>
    <w:rsid w:val="00D54AA0"/>
    <w:rsid w:val="00D54E43"/>
    <w:rsid w:val="00D54E55"/>
    <w:rsid w:val="00D550E3"/>
    <w:rsid w:val="00D5564F"/>
    <w:rsid w:val="00D55E4F"/>
    <w:rsid w:val="00D560BD"/>
    <w:rsid w:val="00D56D56"/>
    <w:rsid w:val="00D56FF3"/>
    <w:rsid w:val="00D5702E"/>
    <w:rsid w:val="00D57204"/>
    <w:rsid w:val="00D57275"/>
    <w:rsid w:val="00D574E2"/>
    <w:rsid w:val="00D57E0F"/>
    <w:rsid w:val="00D57F56"/>
    <w:rsid w:val="00D6002C"/>
    <w:rsid w:val="00D606E8"/>
    <w:rsid w:val="00D610E8"/>
    <w:rsid w:val="00D61301"/>
    <w:rsid w:val="00D61309"/>
    <w:rsid w:val="00D6152E"/>
    <w:rsid w:val="00D615A6"/>
    <w:rsid w:val="00D61985"/>
    <w:rsid w:val="00D61A2F"/>
    <w:rsid w:val="00D61C91"/>
    <w:rsid w:val="00D61CA7"/>
    <w:rsid w:val="00D61ED9"/>
    <w:rsid w:val="00D61EDB"/>
    <w:rsid w:val="00D62EA9"/>
    <w:rsid w:val="00D6303D"/>
    <w:rsid w:val="00D6347A"/>
    <w:rsid w:val="00D636D6"/>
    <w:rsid w:val="00D63A69"/>
    <w:rsid w:val="00D63BF1"/>
    <w:rsid w:val="00D643C3"/>
    <w:rsid w:val="00D65696"/>
    <w:rsid w:val="00D6631D"/>
    <w:rsid w:val="00D665F0"/>
    <w:rsid w:val="00D67A00"/>
    <w:rsid w:val="00D67D11"/>
    <w:rsid w:val="00D7034D"/>
    <w:rsid w:val="00D705D0"/>
    <w:rsid w:val="00D70C3E"/>
    <w:rsid w:val="00D716A8"/>
    <w:rsid w:val="00D724BA"/>
    <w:rsid w:val="00D724F5"/>
    <w:rsid w:val="00D72888"/>
    <w:rsid w:val="00D72A49"/>
    <w:rsid w:val="00D72AE1"/>
    <w:rsid w:val="00D72C4E"/>
    <w:rsid w:val="00D72F5F"/>
    <w:rsid w:val="00D731D7"/>
    <w:rsid w:val="00D731ED"/>
    <w:rsid w:val="00D73240"/>
    <w:rsid w:val="00D732C6"/>
    <w:rsid w:val="00D73733"/>
    <w:rsid w:val="00D73EC2"/>
    <w:rsid w:val="00D73FA2"/>
    <w:rsid w:val="00D73FFC"/>
    <w:rsid w:val="00D747AE"/>
    <w:rsid w:val="00D74EB6"/>
    <w:rsid w:val="00D751D6"/>
    <w:rsid w:val="00D75574"/>
    <w:rsid w:val="00D76008"/>
    <w:rsid w:val="00D76151"/>
    <w:rsid w:val="00D76C54"/>
    <w:rsid w:val="00D7778D"/>
    <w:rsid w:val="00D779AB"/>
    <w:rsid w:val="00D802A6"/>
    <w:rsid w:val="00D80756"/>
    <w:rsid w:val="00D80761"/>
    <w:rsid w:val="00D808AC"/>
    <w:rsid w:val="00D8095E"/>
    <w:rsid w:val="00D81459"/>
    <w:rsid w:val="00D814FF"/>
    <w:rsid w:val="00D821AD"/>
    <w:rsid w:val="00D82CE3"/>
    <w:rsid w:val="00D832C6"/>
    <w:rsid w:val="00D83ED3"/>
    <w:rsid w:val="00D84460"/>
    <w:rsid w:val="00D84D73"/>
    <w:rsid w:val="00D8547C"/>
    <w:rsid w:val="00D8599B"/>
    <w:rsid w:val="00D85B6A"/>
    <w:rsid w:val="00D86A17"/>
    <w:rsid w:val="00D86BD8"/>
    <w:rsid w:val="00D86ECB"/>
    <w:rsid w:val="00D87281"/>
    <w:rsid w:val="00D8757E"/>
    <w:rsid w:val="00D87886"/>
    <w:rsid w:val="00D87D03"/>
    <w:rsid w:val="00D87F7D"/>
    <w:rsid w:val="00D90198"/>
    <w:rsid w:val="00D90361"/>
    <w:rsid w:val="00D90880"/>
    <w:rsid w:val="00D91016"/>
    <w:rsid w:val="00D9183F"/>
    <w:rsid w:val="00D91856"/>
    <w:rsid w:val="00D91B4C"/>
    <w:rsid w:val="00D92330"/>
    <w:rsid w:val="00D924B6"/>
    <w:rsid w:val="00D92886"/>
    <w:rsid w:val="00D92937"/>
    <w:rsid w:val="00D92ACA"/>
    <w:rsid w:val="00D92CE7"/>
    <w:rsid w:val="00D92FD9"/>
    <w:rsid w:val="00D92FE3"/>
    <w:rsid w:val="00D931EB"/>
    <w:rsid w:val="00D93214"/>
    <w:rsid w:val="00D9337B"/>
    <w:rsid w:val="00D93433"/>
    <w:rsid w:val="00D935E3"/>
    <w:rsid w:val="00D939F7"/>
    <w:rsid w:val="00D9422A"/>
    <w:rsid w:val="00D94E04"/>
    <w:rsid w:val="00D95518"/>
    <w:rsid w:val="00D95C9C"/>
    <w:rsid w:val="00D95FCB"/>
    <w:rsid w:val="00D95FFE"/>
    <w:rsid w:val="00D96197"/>
    <w:rsid w:val="00D96621"/>
    <w:rsid w:val="00D968CD"/>
    <w:rsid w:val="00D96ABD"/>
    <w:rsid w:val="00D96B55"/>
    <w:rsid w:val="00D96E76"/>
    <w:rsid w:val="00D971A9"/>
    <w:rsid w:val="00D9729A"/>
    <w:rsid w:val="00D9767F"/>
    <w:rsid w:val="00D977B3"/>
    <w:rsid w:val="00D97A59"/>
    <w:rsid w:val="00D97C79"/>
    <w:rsid w:val="00D97CB3"/>
    <w:rsid w:val="00D97E76"/>
    <w:rsid w:val="00DA027B"/>
    <w:rsid w:val="00DA0D31"/>
    <w:rsid w:val="00DA0D3E"/>
    <w:rsid w:val="00DA0D92"/>
    <w:rsid w:val="00DA1082"/>
    <w:rsid w:val="00DA128C"/>
    <w:rsid w:val="00DA18EB"/>
    <w:rsid w:val="00DA1B8C"/>
    <w:rsid w:val="00DA200D"/>
    <w:rsid w:val="00DA2370"/>
    <w:rsid w:val="00DA2729"/>
    <w:rsid w:val="00DA2861"/>
    <w:rsid w:val="00DA28D6"/>
    <w:rsid w:val="00DA2B8A"/>
    <w:rsid w:val="00DA2BFC"/>
    <w:rsid w:val="00DA2D33"/>
    <w:rsid w:val="00DA388F"/>
    <w:rsid w:val="00DA3A51"/>
    <w:rsid w:val="00DA3B3D"/>
    <w:rsid w:val="00DA3F49"/>
    <w:rsid w:val="00DA45F5"/>
    <w:rsid w:val="00DA4703"/>
    <w:rsid w:val="00DA4727"/>
    <w:rsid w:val="00DA4963"/>
    <w:rsid w:val="00DA4D40"/>
    <w:rsid w:val="00DA4EF9"/>
    <w:rsid w:val="00DA5162"/>
    <w:rsid w:val="00DA5198"/>
    <w:rsid w:val="00DA61DD"/>
    <w:rsid w:val="00DA667B"/>
    <w:rsid w:val="00DA6E50"/>
    <w:rsid w:val="00DA7209"/>
    <w:rsid w:val="00DA7598"/>
    <w:rsid w:val="00DA7FC0"/>
    <w:rsid w:val="00DB0267"/>
    <w:rsid w:val="00DB0385"/>
    <w:rsid w:val="00DB128E"/>
    <w:rsid w:val="00DB12B0"/>
    <w:rsid w:val="00DB16A7"/>
    <w:rsid w:val="00DB16E7"/>
    <w:rsid w:val="00DB1730"/>
    <w:rsid w:val="00DB2031"/>
    <w:rsid w:val="00DB2630"/>
    <w:rsid w:val="00DB29B9"/>
    <w:rsid w:val="00DB2C72"/>
    <w:rsid w:val="00DB2F83"/>
    <w:rsid w:val="00DB3BA0"/>
    <w:rsid w:val="00DB43A5"/>
    <w:rsid w:val="00DB4CD1"/>
    <w:rsid w:val="00DB4F51"/>
    <w:rsid w:val="00DB54D8"/>
    <w:rsid w:val="00DB579D"/>
    <w:rsid w:val="00DB601D"/>
    <w:rsid w:val="00DB6545"/>
    <w:rsid w:val="00DB6648"/>
    <w:rsid w:val="00DB6EA2"/>
    <w:rsid w:val="00DB742E"/>
    <w:rsid w:val="00DB7976"/>
    <w:rsid w:val="00DB7980"/>
    <w:rsid w:val="00DB7C86"/>
    <w:rsid w:val="00DC01FD"/>
    <w:rsid w:val="00DC029A"/>
    <w:rsid w:val="00DC05CF"/>
    <w:rsid w:val="00DC08C1"/>
    <w:rsid w:val="00DC0CCE"/>
    <w:rsid w:val="00DC0E8A"/>
    <w:rsid w:val="00DC0F94"/>
    <w:rsid w:val="00DC1D04"/>
    <w:rsid w:val="00DC1E0B"/>
    <w:rsid w:val="00DC1F60"/>
    <w:rsid w:val="00DC21F0"/>
    <w:rsid w:val="00DC236E"/>
    <w:rsid w:val="00DC274D"/>
    <w:rsid w:val="00DC2B56"/>
    <w:rsid w:val="00DC2F40"/>
    <w:rsid w:val="00DC302E"/>
    <w:rsid w:val="00DC3036"/>
    <w:rsid w:val="00DC3892"/>
    <w:rsid w:val="00DC3DD4"/>
    <w:rsid w:val="00DC4351"/>
    <w:rsid w:val="00DC4514"/>
    <w:rsid w:val="00DC4B70"/>
    <w:rsid w:val="00DC4C4D"/>
    <w:rsid w:val="00DC4CF9"/>
    <w:rsid w:val="00DC5EC1"/>
    <w:rsid w:val="00DC61F0"/>
    <w:rsid w:val="00DC654F"/>
    <w:rsid w:val="00DC660E"/>
    <w:rsid w:val="00DC69D3"/>
    <w:rsid w:val="00DC7E11"/>
    <w:rsid w:val="00DD0532"/>
    <w:rsid w:val="00DD0AA6"/>
    <w:rsid w:val="00DD12F4"/>
    <w:rsid w:val="00DD14BF"/>
    <w:rsid w:val="00DD1CA8"/>
    <w:rsid w:val="00DD2571"/>
    <w:rsid w:val="00DD2803"/>
    <w:rsid w:val="00DD2CC2"/>
    <w:rsid w:val="00DD2EFC"/>
    <w:rsid w:val="00DD3035"/>
    <w:rsid w:val="00DD3047"/>
    <w:rsid w:val="00DD39B2"/>
    <w:rsid w:val="00DD3BC6"/>
    <w:rsid w:val="00DD40A4"/>
    <w:rsid w:val="00DD48A8"/>
    <w:rsid w:val="00DD4B71"/>
    <w:rsid w:val="00DD50BF"/>
    <w:rsid w:val="00DD53B7"/>
    <w:rsid w:val="00DD553C"/>
    <w:rsid w:val="00DD5D87"/>
    <w:rsid w:val="00DD5EE9"/>
    <w:rsid w:val="00DD5F5C"/>
    <w:rsid w:val="00DD64BF"/>
    <w:rsid w:val="00DD6A28"/>
    <w:rsid w:val="00DD6B8A"/>
    <w:rsid w:val="00DD6D02"/>
    <w:rsid w:val="00DD723B"/>
    <w:rsid w:val="00DD7344"/>
    <w:rsid w:val="00DD7590"/>
    <w:rsid w:val="00DE0229"/>
    <w:rsid w:val="00DE0D7A"/>
    <w:rsid w:val="00DE0D84"/>
    <w:rsid w:val="00DE14D7"/>
    <w:rsid w:val="00DE21E4"/>
    <w:rsid w:val="00DE2777"/>
    <w:rsid w:val="00DE2B63"/>
    <w:rsid w:val="00DE2E7A"/>
    <w:rsid w:val="00DE3561"/>
    <w:rsid w:val="00DE38E2"/>
    <w:rsid w:val="00DE3AE8"/>
    <w:rsid w:val="00DE3D01"/>
    <w:rsid w:val="00DE3D5F"/>
    <w:rsid w:val="00DE3DD4"/>
    <w:rsid w:val="00DE420C"/>
    <w:rsid w:val="00DE4DDA"/>
    <w:rsid w:val="00DE557D"/>
    <w:rsid w:val="00DE572D"/>
    <w:rsid w:val="00DE5BC8"/>
    <w:rsid w:val="00DE615D"/>
    <w:rsid w:val="00DE6307"/>
    <w:rsid w:val="00DE65E1"/>
    <w:rsid w:val="00DE6BD7"/>
    <w:rsid w:val="00DE6CDD"/>
    <w:rsid w:val="00DE7A2B"/>
    <w:rsid w:val="00DE7D07"/>
    <w:rsid w:val="00DE7FB9"/>
    <w:rsid w:val="00DF096B"/>
    <w:rsid w:val="00DF0EC1"/>
    <w:rsid w:val="00DF1224"/>
    <w:rsid w:val="00DF14CF"/>
    <w:rsid w:val="00DF1C9C"/>
    <w:rsid w:val="00DF206A"/>
    <w:rsid w:val="00DF2116"/>
    <w:rsid w:val="00DF24D3"/>
    <w:rsid w:val="00DF2504"/>
    <w:rsid w:val="00DF2811"/>
    <w:rsid w:val="00DF2917"/>
    <w:rsid w:val="00DF291F"/>
    <w:rsid w:val="00DF2D51"/>
    <w:rsid w:val="00DF2E07"/>
    <w:rsid w:val="00DF32CB"/>
    <w:rsid w:val="00DF3684"/>
    <w:rsid w:val="00DF44E0"/>
    <w:rsid w:val="00DF450D"/>
    <w:rsid w:val="00DF45BD"/>
    <w:rsid w:val="00DF49BA"/>
    <w:rsid w:val="00DF4CFF"/>
    <w:rsid w:val="00DF5902"/>
    <w:rsid w:val="00DF5970"/>
    <w:rsid w:val="00DF5C11"/>
    <w:rsid w:val="00DF614D"/>
    <w:rsid w:val="00DF6BCE"/>
    <w:rsid w:val="00DF6F1E"/>
    <w:rsid w:val="00DF7E96"/>
    <w:rsid w:val="00DF7F51"/>
    <w:rsid w:val="00DF7F8A"/>
    <w:rsid w:val="00E00308"/>
    <w:rsid w:val="00E00B41"/>
    <w:rsid w:val="00E00CE3"/>
    <w:rsid w:val="00E0145D"/>
    <w:rsid w:val="00E014EF"/>
    <w:rsid w:val="00E01966"/>
    <w:rsid w:val="00E01FB1"/>
    <w:rsid w:val="00E02101"/>
    <w:rsid w:val="00E02738"/>
    <w:rsid w:val="00E02C95"/>
    <w:rsid w:val="00E02DA1"/>
    <w:rsid w:val="00E03279"/>
    <w:rsid w:val="00E040CC"/>
    <w:rsid w:val="00E072C4"/>
    <w:rsid w:val="00E07DD8"/>
    <w:rsid w:val="00E10E15"/>
    <w:rsid w:val="00E1241A"/>
    <w:rsid w:val="00E12CFF"/>
    <w:rsid w:val="00E12D4A"/>
    <w:rsid w:val="00E13010"/>
    <w:rsid w:val="00E130C3"/>
    <w:rsid w:val="00E13621"/>
    <w:rsid w:val="00E138AE"/>
    <w:rsid w:val="00E138CC"/>
    <w:rsid w:val="00E13CB5"/>
    <w:rsid w:val="00E13D1F"/>
    <w:rsid w:val="00E14553"/>
    <w:rsid w:val="00E14E3B"/>
    <w:rsid w:val="00E14E6D"/>
    <w:rsid w:val="00E15B93"/>
    <w:rsid w:val="00E15F55"/>
    <w:rsid w:val="00E1626C"/>
    <w:rsid w:val="00E163A7"/>
    <w:rsid w:val="00E16460"/>
    <w:rsid w:val="00E1649F"/>
    <w:rsid w:val="00E16B0F"/>
    <w:rsid w:val="00E16B56"/>
    <w:rsid w:val="00E16CB2"/>
    <w:rsid w:val="00E16E1F"/>
    <w:rsid w:val="00E16EC2"/>
    <w:rsid w:val="00E17592"/>
    <w:rsid w:val="00E176B0"/>
    <w:rsid w:val="00E1777C"/>
    <w:rsid w:val="00E17B17"/>
    <w:rsid w:val="00E202BF"/>
    <w:rsid w:val="00E20543"/>
    <w:rsid w:val="00E2093D"/>
    <w:rsid w:val="00E20A0D"/>
    <w:rsid w:val="00E20BAC"/>
    <w:rsid w:val="00E20DC8"/>
    <w:rsid w:val="00E21168"/>
    <w:rsid w:val="00E21871"/>
    <w:rsid w:val="00E21CAF"/>
    <w:rsid w:val="00E21FD2"/>
    <w:rsid w:val="00E22382"/>
    <w:rsid w:val="00E22911"/>
    <w:rsid w:val="00E22C03"/>
    <w:rsid w:val="00E23351"/>
    <w:rsid w:val="00E234EB"/>
    <w:rsid w:val="00E236E8"/>
    <w:rsid w:val="00E24192"/>
    <w:rsid w:val="00E244E1"/>
    <w:rsid w:val="00E24FB7"/>
    <w:rsid w:val="00E25665"/>
    <w:rsid w:val="00E25A87"/>
    <w:rsid w:val="00E25AED"/>
    <w:rsid w:val="00E269EF"/>
    <w:rsid w:val="00E27623"/>
    <w:rsid w:val="00E27725"/>
    <w:rsid w:val="00E3003A"/>
    <w:rsid w:val="00E30767"/>
    <w:rsid w:val="00E30D39"/>
    <w:rsid w:val="00E312EB"/>
    <w:rsid w:val="00E3171A"/>
    <w:rsid w:val="00E321BA"/>
    <w:rsid w:val="00E3257B"/>
    <w:rsid w:val="00E32EEB"/>
    <w:rsid w:val="00E331DE"/>
    <w:rsid w:val="00E3350E"/>
    <w:rsid w:val="00E3372A"/>
    <w:rsid w:val="00E3392A"/>
    <w:rsid w:val="00E33B4A"/>
    <w:rsid w:val="00E33CA6"/>
    <w:rsid w:val="00E343F3"/>
    <w:rsid w:val="00E34426"/>
    <w:rsid w:val="00E34A61"/>
    <w:rsid w:val="00E34B9C"/>
    <w:rsid w:val="00E34D04"/>
    <w:rsid w:val="00E34F8B"/>
    <w:rsid w:val="00E350D4"/>
    <w:rsid w:val="00E35494"/>
    <w:rsid w:val="00E356A2"/>
    <w:rsid w:val="00E35851"/>
    <w:rsid w:val="00E35E15"/>
    <w:rsid w:val="00E36359"/>
    <w:rsid w:val="00E363A0"/>
    <w:rsid w:val="00E3666D"/>
    <w:rsid w:val="00E36867"/>
    <w:rsid w:val="00E37060"/>
    <w:rsid w:val="00E401AB"/>
    <w:rsid w:val="00E40281"/>
    <w:rsid w:val="00E404A7"/>
    <w:rsid w:val="00E40CC6"/>
    <w:rsid w:val="00E40D7A"/>
    <w:rsid w:val="00E41B6E"/>
    <w:rsid w:val="00E4201F"/>
    <w:rsid w:val="00E420A4"/>
    <w:rsid w:val="00E420E7"/>
    <w:rsid w:val="00E427BC"/>
    <w:rsid w:val="00E42B04"/>
    <w:rsid w:val="00E42E70"/>
    <w:rsid w:val="00E42FD6"/>
    <w:rsid w:val="00E43541"/>
    <w:rsid w:val="00E436FE"/>
    <w:rsid w:val="00E43E61"/>
    <w:rsid w:val="00E441A9"/>
    <w:rsid w:val="00E44393"/>
    <w:rsid w:val="00E44817"/>
    <w:rsid w:val="00E4482D"/>
    <w:rsid w:val="00E46674"/>
    <w:rsid w:val="00E466BB"/>
    <w:rsid w:val="00E46C2F"/>
    <w:rsid w:val="00E46F55"/>
    <w:rsid w:val="00E46FA6"/>
    <w:rsid w:val="00E46FD2"/>
    <w:rsid w:val="00E4751E"/>
    <w:rsid w:val="00E47533"/>
    <w:rsid w:val="00E47645"/>
    <w:rsid w:val="00E47B19"/>
    <w:rsid w:val="00E5034B"/>
    <w:rsid w:val="00E50865"/>
    <w:rsid w:val="00E509EB"/>
    <w:rsid w:val="00E50FCD"/>
    <w:rsid w:val="00E50FFC"/>
    <w:rsid w:val="00E51855"/>
    <w:rsid w:val="00E51B71"/>
    <w:rsid w:val="00E51C75"/>
    <w:rsid w:val="00E51F4B"/>
    <w:rsid w:val="00E521FC"/>
    <w:rsid w:val="00E5231E"/>
    <w:rsid w:val="00E52536"/>
    <w:rsid w:val="00E52656"/>
    <w:rsid w:val="00E52804"/>
    <w:rsid w:val="00E529C9"/>
    <w:rsid w:val="00E52BB6"/>
    <w:rsid w:val="00E52C35"/>
    <w:rsid w:val="00E534C0"/>
    <w:rsid w:val="00E53DB9"/>
    <w:rsid w:val="00E540B0"/>
    <w:rsid w:val="00E54113"/>
    <w:rsid w:val="00E541AA"/>
    <w:rsid w:val="00E541EC"/>
    <w:rsid w:val="00E5471B"/>
    <w:rsid w:val="00E548DE"/>
    <w:rsid w:val="00E5546E"/>
    <w:rsid w:val="00E55759"/>
    <w:rsid w:val="00E562FA"/>
    <w:rsid w:val="00E56CAB"/>
    <w:rsid w:val="00E575DD"/>
    <w:rsid w:val="00E577E0"/>
    <w:rsid w:val="00E57D48"/>
    <w:rsid w:val="00E57DB0"/>
    <w:rsid w:val="00E57DB1"/>
    <w:rsid w:val="00E57E7C"/>
    <w:rsid w:val="00E57F6D"/>
    <w:rsid w:val="00E608E1"/>
    <w:rsid w:val="00E60A00"/>
    <w:rsid w:val="00E60C79"/>
    <w:rsid w:val="00E613C6"/>
    <w:rsid w:val="00E61566"/>
    <w:rsid w:val="00E6178C"/>
    <w:rsid w:val="00E61847"/>
    <w:rsid w:val="00E6184B"/>
    <w:rsid w:val="00E61AF5"/>
    <w:rsid w:val="00E61BA2"/>
    <w:rsid w:val="00E61FEE"/>
    <w:rsid w:val="00E62759"/>
    <w:rsid w:val="00E62775"/>
    <w:rsid w:val="00E628B6"/>
    <w:rsid w:val="00E6362C"/>
    <w:rsid w:val="00E63784"/>
    <w:rsid w:val="00E63A7A"/>
    <w:rsid w:val="00E64235"/>
    <w:rsid w:val="00E64320"/>
    <w:rsid w:val="00E6479D"/>
    <w:rsid w:val="00E648D9"/>
    <w:rsid w:val="00E64A22"/>
    <w:rsid w:val="00E64E6F"/>
    <w:rsid w:val="00E64F7C"/>
    <w:rsid w:val="00E6553B"/>
    <w:rsid w:val="00E658E1"/>
    <w:rsid w:val="00E660EA"/>
    <w:rsid w:val="00E66EAA"/>
    <w:rsid w:val="00E6795E"/>
    <w:rsid w:val="00E70384"/>
    <w:rsid w:val="00E7054E"/>
    <w:rsid w:val="00E705D0"/>
    <w:rsid w:val="00E707B8"/>
    <w:rsid w:val="00E70C61"/>
    <w:rsid w:val="00E7141B"/>
    <w:rsid w:val="00E71985"/>
    <w:rsid w:val="00E71C9C"/>
    <w:rsid w:val="00E72162"/>
    <w:rsid w:val="00E7238F"/>
    <w:rsid w:val="00E72C3C"/>
    <w:rsid w:val="00E72D09"/>
    <w:rsid w:val="00E735BB"/>
    <w:rsid w:val="00E73641"/>
    <w:rsid w:val="00E73C38"/>
    <w:rsid w:val="00E73D89"/>
    <w:rsid w:val="00E73F22"/>
    <w:rsid w:val="00E740DE"/>
    <w:rsid w:val="00E744CB"/>
    <w:rsid w:val="00E74643"/>
    <w:rsid w:val="00E74F47"/>
    <w:rsid w:val="00E75139"/>
    <w:rsid w:val="00E7524D"/>
    <w:rsid w:val="00E75274"/>
    <w:rsid w:val="00E75902"/>
    <w:rsid w:val="00E75AA5"/>
    <w:rsid w:val="00E75B93"/>
    <w:rsid w:val="00E75C33"/>
    <w:rsid w:val="00E76A64"/>
    <w:rsid w:val="00E76CB9"/>
    <w:rsid w:val="00E76E82"/>
    <w:rsid w:val="00E777B4"/>
    <w:rsid w:val="00E778B9"/>
    <w:rsid w:val="00E778D4"/>
    <w:rsid w:val="00E77D40"/>
    <w:rsid w:val="00E800B1"/>
    <w:rsid w:val="00E80437"/>
    <w:rsid w:val="00E80A24"/>
    <w:rsid w:val="00E80AAD"/>
    <w:rsid w:val="00E80AC3"/>
    <w:rsid w:val="00E80E66"/>
    <w:rsid w:val="00E810A2"/>
    <w:rsid w:val="00E811FD"/>
    <w:rsid w:val="00E819BB"/>
    <w:rsid w:val="00E82027"/>
    <w:rsid w:val="00E825C0"/>
    <w:rsid w:val="00E82A5A"/>
    <w:rsid w:val="00E82D63"/>
    <w:rsid w:val="00E838F1"/>
    <w:rsid w:val="00E83C25"/>
    <w:rsid w:val="00E845AA"/>
    <w:rsid w:val="00E849F8"/>
    <w:rsid w:val="00E84BE0"/>
    <w:rsid w:val="00E84D80"/>
    <w:rsid w:val="00E85277"/>
    <w:rsid w:val="00E859B6"/>
    <w:rsid w:val="00E85CCF"/>
    <w:rsid w:val="00E860B5"/>
    <w:rsid w:val="00E86196"/>
    <w:rsid w:val="00E861B5"/>
    <w:rsid w:val="00E86381"/>
    <w:rsid w:val="00E86925"/>
    <w:rsid w:val="00E8695F"/>
    <w:rsid w:val="00E86C63"/>
    <w:rsid w:val="00E876B5"/>
    <w:rsid w:val="00E87EA3"/>
    <w:rsid w:val="00E87EB1"/>
    <w:rsid w:val="00E90639"/>
    <w:rsid w:val="00E9084D"/>
    <w:rsid w:val="00E90B01"/>
    <w:rsid w:val="00E90F84"/>
    <w:rsid w:val="00E91127"/>
    <w:rsid w:val="00E91178"/>
    <w:rsid w:val="00E91546"/>
    <w:rsid w:val="00E916FD"/>
    <w:rsid w:val="00E917A9"/>
    <w:rsid w:val="00E9184C"/>
    <w:rsid w:val="00E91DA9"/>
    <w:rsid w:val="00E91E8C"/>
    <w:rsid w:val="00E9265E"/>
    <w:rsid w:val="00E92907"/>
    <w:rsid w:val="00E929F1"/>
    <w:rsid w:val="00E92D7C"/>
    <w:rsid w:val="00E92F11"/>
    <w:rsid w:val="00E93297"/>
    <w:rsid w:val="00E934B4"/>
    <w:rsid w:val="00E93584"/>
    <w:rsid w:val="00E943B9"/>
    <w:rsid w:val="00E94442"/>
    <w:rsid w:val="00E94679"/>
    <w:rsid w:val="00E94BC0"/>
    <w:rsid w:val="00E953C9"/>
    <w:rsid w:val="00E958C4"/>
    <w:rsid w:val="00E959CD"/>
    <w:rsid w:val="00E96075"/>
    <w:rsid w:val="00E966BB"/>
    <w:rsid w:val="00E9677C"/>
    <w:rsid w:val="00E96B9A"/>
    <w:rsid w:val="00E97685"/>
    <w:rsid w:val="00E97726"/>
    <w:rsid w:val="00E9783F"/>
    <w:rsid w:val="00EA092B"/>
    <w:rsid w:val="00EA0971"/>
    <w:rsid w:val="00EA0F96"/>
    <w:rsid w:val="00EA120A"/>
    <w:rsid w:val="00EA1AE5"/>
    <w:rsid w:val="00EA2F4D"/>
    <w:rsid w:val="00EA3372"/>
    <w:rsid w:val="00EA3DAB"/>
    <w:rsid w:val="00EA401B"/>
    <w:rsid w:val="00EA4BDC"/>
    <w:rsid w:val="00EA59E8"/>
    <w:rsid w:val="00EA683A"/>
    <w:rsid w:val="00EA7359"/>
    <w:rsid w:val="00EA77C0"/>
    <w:rsid w:val="00EB035D"/>
    <w:rsid w:val="00EB05C6"/>
    <w:rsid w:val="00EB1A61"/>
    <w:rsid w:val="00EB1E1A"/>
    <w:rsid w:val="00EB1FB3"/>
    <w:rsid w:val="00EB217D"/>
    <w:rsid w:val="00EB26D7"/>
    <w:rsid w:val="00EB27E7"/>
    <w:rsid w:val="00EB2801"/>
    <w:rsid w:val="00EB3523"/>
    <w:rsid w:val="00EB3CCA"/>
    <w:rsid w:val="00EB4222"/>
    <w:rsid w:val="00EB426C"/>
    <w:rsid w:val="00EB42AB"/>
    <w:rsid w:val="00EB46E3"/>
    <w:rsid w:val="00EB4C75"/>
    <w:rsid w:val="00EB5071"/>
    <w:rsid w:val="00EB511E"/>
    <w:rsid w:val="00EB511F"/>
    <w:rsid w:val="00EB537B"/>
    <w:rsid w:val="00EB5389"/>
    <w:rsid w:val="00EB53F3"/>
    <w:rsid w:val="00EB547A"/>
    <w:rsid w:val="00EB6073"/>
    <w:rsid w:val="00EB6875"/>
    <w:rsid w:val="00EB6A68"/>
    <w:rsid w:val="00EB6AE4"/>
    <w:rsid w:val="00EB6C50"/>
    <w:rsid w:val="00EB6DCC"/>
    <w:rsid w:val="00EB6E9B"/>
    <w:rsid w:val="00EB7192"/>
    <w:rsid w:val="00EB7B18"/>
    <w:rsid w:val="00EB7BBC"/>
    <w:rsid w:val="00EB7C48"/>
    <w:rsid w:val="00EC0171"/>
    <w:rsid w:val="00EC03EF"/>
    <w:rsid w:val="00EC0778"/>
    <w:rsid w:val="00EC12D2"/>
    <w:rsid w:val="00EC1369"/>
    <w:rsid w:val="00EC15AC"/>
    <w:rsid w:val="00EC19B6"/>
    <w:rsid w:val="00EC1A80"/>
    <w:rsid w:val="00EC1C4B"/>
    <w:rsid w:val="00EC1D4C"/>
    <w:rsid w:val="00EC1DC8"/>
    <w:rsid w:val="00EC22FF"/>
    <w:rsid w:val="00EC28A8"/>
    <w:rsid w:val="00EC2B23"/>
    <w:rsid w:val="00EC3959"/>
    <w:rsid w:val="00EC3C97"/>
    <w:rsid w:val="00EC4180"/>
    <w:rsid w:val="00EC4599"/>
    <w:rsid w:val="00EC4AED"/>
    <w:rsid w:val="00EC4C1E"/>
    <w:rsid w:val="00EC4ECA"/>
    <w:rsid w:val="00EC54B0"/>
    <w:rsid w:val="00EC5B1D"/>
    <w:rsid w:val="00EC5B56"/>
    <w:rsid w:val="00EC6370"/>
    <w:rsid w:val="00EC639E"/>
    <w:rsid w:val="00EC6666"/>
    <w:rsid w:val="00EC6BC7"/>
    <w:rsid w:val="00EC7737"/>
    <w:rsid w:val="00EC7E7F"/>
    <w:rsid w:val="00EC7EA0"/>
    <w:rsid w:val="00ED004A"/>
    <w:rsid w:val="00ED0E66"/>
    <w:rsid w:val="00ED12E3"/>
    <w:rsid w:val="00ED136A"/>
    <w:rsid w:val="00ED1B5A"/>
    <w:rsid w:val="00ED1FF3"/>
    <w:rsid w:val="00ED220F"/>
    <w:rsid w:val="00ED23DA"/>
    <w:rsid w:val="00ED273A"/>
    <w:rsid w:val="00ED284C"/>
    <w:rsid w:val="00ED28C3"/>
    <w:rsid w:val="00ED2F96"/>
    <w:rsid w:val="00ED32E6"/>
    <w:rsid w:val="00ED3382"/>
    <w:rsid w:val="00ED3491"/>
    <w:rsid w:val="00ED439F"/>
    <w:rsid w:val="00ED4812"/>
    <w:rsid w:val="00ED4D6F"/>
    <w:rsid w:val="00ED4E23"/>
    <w:rsid w:val="00ED52EF"/>
    <w:rsid w:val="00ED57B2"/>
    <w:rsid w:val="00ED57C4"/>
    <w:rsid w:val="00ED5DBD"/>
    <w:rsid w:val="00ED6014"/>
    <w:rsid w:val="00ED6152"/>
    <w:rsid w:val="00ED6DA8"/>
    <w:rsid w:val="00ED73A7"/>
    <w:rsid w:val="00ED74D5"/>
    <w:rsid w:val="00ED77E9"/>
    <w:rsid w:val="00ED7F5D"/>
    <w:rsid w:val="00EE0593"/>
    <w:rsid w:val="00EE081E"/>
    <w:rsid w:val="00EE0A1D"/>
    <w:rsid w:val="00EE0C3D"/>
    <w:rsid w:val="00EE0CF5"/>
    <w:rsid w:val="00EE0D99"/>
    <w:rsid w:val="00EE0ED8"/>
    <w:rsid w:val="00EE1040"/>
    <w:rsid w:val="00EE1610"/>
    <w:rsid w:val="00EE2294"/>
    <w:rsid w:val="00EE2389"/>
    <w:rsid w:val="00EE2944"/>
    <w:rsid w:val="00EE295C"/>
    <w:rsid w:val="00EE2A85"/>
    <w:rsid w:val="00EE2CFB"/>
    <w:rsid w:val="00EE3B0F"/>
    <w:rsid w:val="00EE3D8B"/>
    <w:rsid w:val="00EE43BA"/>
    <w:rsid w:val="00EE4422"/>
    <w:rsid w:val="00EE4E6D"/>
    <w:rsid w:val="00EE537A"/>
    <w:rsid w:val="00EE5530"/>
    <w:rsid w:val="00EE55E3"/>
    <w:rsid w:val="00EE55F4"/>
    <w:rsid w:val="00EE583F"/>
    <w:rsid w:val="00EE598B"/>
    <w:rsid w:val="00EE5D1D"/>
    <w:rsid w:val="00EE5E23"/>
    <w:rsid w:val="00EE631E"/>
    <w:rsid w:val="00EE747B"/>
    <w:rsid w:val="00EE77B6"/>
    <w:rsid w:val="00EE7CB4"/>
    <w:rsid w:val="00EF079D"/>
    <w:rsid w:val="00EF0A82"/>
    <w:rsid w:val="00EF10E0"/>
    <w:rsid w:val="00EF1C99"/>
    <w:rsid w:val="00EF1FEB"/>
    <w:rsid w:val="00EF204C"/>
    <w:rsid w:val="00EF25ED"/>
    <w:rsid w:val="00EF2865"/>
    <w:rsid w:val="00EF28A7"/>
    <w:rsid w:val="00EF2906"/>
    <w:rsid w:val="00EF2B3D"/>
    <w:rsid w:val="00EF2DD5"/>
    <w:rsid w:val="00EF2F68"/>
    <w:rsid w:val="00EF370B"/>
    <w:rsid w:val="00EF3789"/>
    <w:rsid w:val="00EF3938"/>
    <w:rsid w:val="00EF3B0A"/>
    <w:rsid w:val="00EF4A62"/>
    <w:rsid w:val="00EF4D54"/>
    <w:rsid w:val="00EF585E"/>
    <w:rsid w:val="00EF61F2"/>
    <w:rsid w:val="00EF6913"/>
    <w:rsid w:val="00EF6B23"/>
    <w:rsid w:val="00EF6BD9"/>
    <w:rsid w:val="00EF6E93"/>
    <w:rsid w:val="00EF716D"/>
    <w:rsid w:val="00EF77DE"/>
    <w:rsid w:val="00EF7889"/>
    <w:rsid w:val="00F0001A"/>
    <w:rsid w:val="00F000CD"/>
    <w:rsid w:val="00F0031C"/>
    <w:rsid w:val="00F00931"/>
    <w:rsid w:val="00F01360"/>
    <w:rsid w:val="00F0179E"/>
    <w:rsid w:val="00F01807"/>
    <w:rsid w:val="00F018AE"/>
    <w:rsid w:val="00F01E11"/>
    <w:rsid w:val="00F02183"/>
    <w:rsid w:val="00F02592"/>
    <w:rsid w:val="00F03179"/>
    <w:rsid w:val="00F0362B"/>
    <w:rsid w:val="00F03A07"/>
    <w:rsid w:val="00F03D22"/>
    <w:rsid w:val="00F03EEC"/>
    <w:rsid w:val="00F041E0"/>
    <w:rsid w:val="00F04FEC"/>
    <w:rsid w:val="00F052F2"/>
    <w:rsid w:val="00F0579C"/>
    <w:rsid w:val="00F05C8D"/>
    <w:rsid w:val="00F05E53"/>
    <w:rsid w:val="00F05F24"/>
    <w:rsid w:val="00F06957"/>
    <w:rsid w:val="00F06A69"/>
    <w:rsid w:val="00F06C4F"/>
    <w:rsid w:val="00F0715B"/>
    <w:rsid w:val="00F07D53"/>
    <w:rsid w:val="00F07EAE"/>
    <w:rsid w:val="00F1096B"/>
    <w:rsid w:val="00F10E60"/>
    <w:rsid w:val="00F1101F"/>
    <w:rsid w:val="00F112C1"/>
    <w:rsid w:val="00F112EE"/>
    <w:rsid w:val="00F11545"/>
    <w:rsid w:val="00F115A9"/>
    <w:rsid w:val="00F118A0"/>
    <w:rsid w:val="00F11974"/>
    <w:rsid w:val="00F11A5C"/>
    <w:rsid w:val="00F125AF"/>
    <w:rsid w:val="00F127F2"/>
    <w:rsid w:val="00F12A66"/>
    <w:rsid w:val="00F12BD7"/>
    <w:rsid w:val="00F133F0"/>
    <w:rsid w:val="00F13F2B"/>
    <w:rsid w:val="00F1423D"/>
    <w:rsid w:val="00F1492C"/>
    <w:rsid w:val="00F1492D"/>
    <w:rsid w:val="00F14F24"/>
    <w:rsid w:val="00F151B5"/>
    <w:rsid w:val="00F152AD"/>
    <w:rsid w:val="00F15EDA"/>
    <w:rsid w:val="00F16485"/>
    <w:rsid w:val="00F1665B"/>
    <w:rsid w:val="00F16ABF"/>
    <w:rsid w:val="00F16B85"/>
    <w:rsid w:val="00F17287"/>
    <w:rsid w:val="00F176B9"/>
    <w:rsid w:val="00F1781C"/>
    <w:rsid w:val="00F17CBB"/>
    <w:rsid w:val="00F17E1E"/>
    <w:rsid w:val="00F20638"/>
    <w:rsid w:val="00F20943"/>
    <w:rsid w:val="00F20B69"/>
    <w:rsid w:val="00F20E42"/>
    <w:rsid w:val="00F20EC1"/>
    <w:rsid w:val="00F2145D"/>
    <w:rsid w:val="00F215DA"/>
    <w:rsid w:val="00F21644"/>
    <w:rsid w:val="00F21851"/>
    <w:rsid w:val="00F21D0C"/>
    <w:rsid w:val="00F225D5"/>
    <w:rsid w:val="00F226DC"/>
    <w:rsid w:val="00F2281C"/>
    <w:rsid w:val="00F22AF9"/>
    <w:rsid w:val="00F231BE"/>
    <w:rsid w:val="00F2327F"/>
    <w:rsid w:val="00F232C6"/>
    <w:rsid w:val="00F23C2E"/>
    <w:rsid w:val="00F241A3"/>
    <w:rsid w:val="00F24E58"/>
    <w:rsid w:val="00F25AFF"/>
    <w:rsid w:val="00F25BEC"/>
    <w:rsid w:val="00F26654"/>
    <w:rsid w:val="00F2684D"/>
    <w:rsid w:val="00F269A5"/>
    <w:rsid w:val="00F27703"/>
    <w:rsid w:val="00F27799"/>
    <w:rsid w:val="00F27883"/>
    <w:rsid w:val="00F27FB7"/>
    <w:rsid w:val="00F318DD"/>
    <w:rsid w:val="00F3297A"/>
    <w:rsid w:val="00F32E8F"/>
    <w:rsid w:val="00F3306B"/>
    <w:rsid w:val="00F331A5"/>
    <w:rsid w:val="00F33750"/>
    <w:rsid w:val="00F33A2B"/>
    <w:rsid w:val="00F33BE8"/>
    <w:rsid w:val="00F33D50"/>
    <w:rsid w:val="00F3454F"/>
    <w:rsid w:val="00F348E9"/>
    <w:rsid w:val="00F34BCC"/>
    <w:rsid w:val="00F35B76"/>
    <w:rsid w:val="00F36244"/>
    <w:rsid w:val="00F36447"/>
    <w:rsid w:val="00F36722"/>
    <w:rsid w:val="00F36952"/>
    <w:rsid w:val="00F36B84"/>
    <w:rsid w:val="00F36C3D"/>
    <w:rsid w:val="00F36F86"/>
    <w:rsid w:val="00F37174"/>
    <w:rsid w:val="00F37C03"/>
    <w:rsid w:val="00F37E4F"/>
    <w:rsid w:val="00F37FEB"/>
    <w:rsid w:val="00F4026D"/>
    <w:rsid w:val="00F40A2F"/>
    <w:rsid w:val="00F412A0"/>
    <w:rsid w:val="00F416E9"/>
    <w:rsid w:val="00F41ACE"/>
    <w:rsid w:val="00F41B40"/>
    <w:rsid w:val="00F41DC1"/>
    <w:rsid w:val="00F421B2"/>
    <w:rsid w:val="00F4220A"/>
    <w:rsid w:val="00F426C7"/>
    <w:rsid w:val="00F42B18"/>
    <w:rsid w:val="00F42BCE"/>
    <w:rsid w:val="00F42D16"/>
    <w:rsid w:val="00F43355"/>
    <w:rsid w:val="00F436E1"/>
    <w:rsid w:val="00F43767"/>
    <w:rsid w:val="00F44A28"/>
    <w:rsid w:val="00F4527B"/>
    <w:rsid w:val="00F452F4"/>
    <w:rsid w:val="00F4535E"/>
    <w:rsid w:val="00F45BC4"/>
    <w:rsid w:val="00F45FAC"/>
    <w:rsid w:val="00F463C1"/>
    <w:rsid w:val="00F465BA"/>
    <w:rsid w:val="00F46BCA"/>
    <w:rsid w:val="00F46CF5"/>
    <w:rsid w:val="00F46D82"/>
    <w:rsid w:val="00F47028"/>
    <w:rsid w:val="00F47291"/>
    <w:rsid w:val="00F47368"/>
    <w:rsid w:val="00F473B4"/>
    <w:rsid w:val="00F47911"/>
    <w:rsid w:val="00F50EA2"/>
    <w:rsid w:val="00F512F2"/>
    <w:rsid w:val="00F5164B"/>
    <w:rsid w:val="00F51966"/>
    <w:rsid w:val="00F51B25"/>
    <w:rsid w:val="00F524DB"/>
    <w:rsid w:val="00F53B6E"/>
    <w:rsid w:val="00F53C20"/>
    <w:rsid w:val="00F53CF2"/>
    <w:rsid w:val="00F5432C"/>
    <w:rsid w:val="00F545A9"/>
    <w:rsid w:val="00F5460B"/>
    <w:rsid w:val="00F54A63"/>
    <w:rsid w:val="00F54E11"/>
    <w:rsid w:val="00F55292"/>
    <w:rsid w:val="00F55F08"/>
    <w:rsid w:val="00F562B4"/>
    <w:rsid w:val="00F56F7F"/>
    <w:rsid w:val="00F575FA"/>
    <w:rsid w:val="00F5782B"/>
    <w:rsid w:val="00F60439"/>
    <w:rsid w:val="00F60624"/>
    <w:rsid w:val="00F612BE"/>
    <w:rsid w:val="00F618EA"/>
    <w:rsid w:val="00F61A8F"/>
    <w:rsid w:val="00F61BA9"/>
    <w:rsid w:val="00F6251F"/>
    <w:rsid w:val="00F6279B"/>
    <w:rsid w:val="00F62DD6"/>
    <w:rsid w:val="00F636A0"/>
    <w:rsid w:val="00F638A3"/>
    <w:rsid w:val="00F6398C"/>
    <w:rsid w:val="00F63D64"/>
    <w:rsid w:val="00F63E1C"/>
    <w:rsid w:val="00F645F6"/>
    <w:rsid w:val="00F64803"/>
    <w:rsid w:val="00F64A6A"/>
    <w:rsid w:val="00F652E7"/>
    <w:rsid w:val="00F654EC"/>
    <w:rsid w:val="00F656B4"/>
    <w:rsid w:val="00F65DC0"/>
    <w:rsid w:val="00F65E6B"/>
    <w:rsid w:val="00F65F22"/>
    <w:rsid w:val="00F662E1"/>
    <w:rsid w:val="00F663C1"/>
    <w:rsid w:val="00F6693D"/>
    <w:rsid w:val="00F66CE7"/>
    <w:rsid w:val="00F66D65"/>
    <w:rsid w:val="00F670EF"/>
    <w:rsid w:val="00F67251"/>
    <w:rsid w:val="00F6731D"/>
    <w:rsid w:val="00F67645"/>
    <w:rsid w:val="00F67C72"/>
    <w:rsid w:val="00F70150"/>
    <w:rsid w:val="00F7019F"/>
    <w:rsid w:val="00F707DD"/>
    <w:rsid w:val="00F7090F"/>
    <w:rsid w:val="00F70F16"/>
    <w:rsid w:val="00F712B7"/>
    <w:rsid w:val="00F715CA"/>
    <w:rsid w:val="00F71C74"/>
    <w:rsid w:val="00F71E26"/>
    <w:rsid w:val="00F72167"/>
    <w:rsid w:val="00F725DD"/>
    <w:rsid w:val="00F7291C"/>
    <w:rsid w:val="00F72EAA"/>
    <w:rsid w:val="00F73508"/>
    <w:rsid w:val="00F73F14"/>
    <w:rsid w:val="00F73FB4"/>
    <w:rsid w:val="00F752C8"/>
    <w:rsid w:val="00F754B5"/>
    <w:rsid w:val="00F75653"/>
    <w:rsid w:val="00F75C4C"/>
    <w:rsid w:val="00F75D08"/>
    <w:rsid w:val="00F75E07"/>
    <w:rsid w:val="00F75E4E"/>
    <w:rsid w:val="00F76095"/>
    <w:rsid w:val="00F76855"/>
    <w:rsid w:val="00F7693B"/>
    <w:rsid w:val="00F76A01"/>
    <w:rsid w:val="00F76B0A"/>
    <w:rsid w:val="00F76C37"/>
    <w:rsid w:val="00F76E73"/>
    <w:rsid w:val="00F7775B"/>
    <w:rsid w:val="00F77E25"/>
    <w:rsid w:val="00F77ECB"/>
    <w:rsid w:val="00F77F5D"/>
    <w:rsid w:val="00F77FA4"/>
    <w:rsid w:val="00F80643"/>
    <w:rsid w:val="00F80C22"/>
    <w:rsid w:val="00F80DB5"/>
    <w:rsid w:val="00F81327"/>
    <w:rsid w:val="00F81475"/>
    <w:rsid w:val="00F81563"/>
    <w:rsid w:val="00F8187E"/>
    <w:rsid w:val="00F81ED8"/>
    <w:rsid w:val="00F82115"/>
    <w:rsid w:val="00F82129"/>
    <w:rsid w:val="00F82167"/>
    <w:rsid w:val="00F82547"/>
    <w:rsid w:val="00F828FF"/>
    <w:rsid w:val="00F831D6"/>
    <w:rsid w:val="00F83313"/>
    <w:rsid w:val="00F83365"/>
    <w:rsid w:val="00F833C9"/>
    <w:rsid w:val="00F8429E"/>
    <w:rsid w:val="00F84575"/>
    <w:rsid w:val="00F84A39"/>
    <w:rsid w:val="00F84D2D"/>
    <w:rsid w:val="00F85BE2"/>
    <w:rsid w:val="00F86B33"/>
    <w:rsid w:val="00F86F83"/>
    <w:rsid w:val="00F8708C"/>
    <w:rsid w:val="00F871E5"/>
    <w:rsid w:val="00F87260"/>
    <w:rsid w:val="00F879F2"/>
    <w:rsid w:val="00F87C16"/>
    <w:rsid w:val="00F87F92"/>
    <w:rsid w:val="00F9042A"/>
    <w:rsid w:val="00F9091C"/>
    <w:rsid w:val="00F90940"/>
    <w:rsid w:val="00F913BE"/>
    <w:rsid w:val="00F91C2A"/>
    <w:rsid w:val="00F91E1C"/>
    <w:rsid w:val="00F9237E"/>
    <w:rsid w:val="00F92493"/>
    <w:rsid w:val="00F92590"/>
    <w:rsid w:val="00F92DD9"/>
    <w:rsid w:val="00F93277"/>
    <w:rsid w:val="00F93312"/>
    <w:rsid w:val="00F95817"/>
    <w:rsid w:val="00F960ED"/>
    <w:rsid w:val="00F9682E"/>
    <w:rsid w:val="00F96BA1"/>
    <w:rsid w:val="00F9721E"/>
    <w:rsid w:val="00F9734D"/>
    <w:rsid w:val="00F97F1E"/>
    <w:rsid w:val="00FA01D9"/>
    <w:rsid w:val="00FA10D5"/>
    <w:rsid w:val="00FA1185"/>
    <w:rsid w:val="00FA1C0E"/>
    <w:rsid w:val="00FA2C12"/>
    <w:rsid w:val="00FA362B"/>
    <w:rsid w:val="00FA3880"/>
    <w:rsid w:val="00FA3991"/>
    <w:rsid w:val="00FA3C1D"/>
    <w:rsid w:val="00FA4146"/>
    <w:rsid w:val="00FA475C"/>
    <w:rsid w:val="00FA4D5D"/>
    <w:rsid w:val="00FA51E4"/>
    <w:rsid w:val="00FA5452"/>
    <w:rsid w:val="00FA59D8"/>
    <w:rsid w:val="00FA63A4"/>
    <w:rsid w:val="00FA7041"/>
    <w:rsid w:val="00FA70CE"/>
    <w:rsid w:val="00FA7452"/>
    <w:rsid w:val="00FA77C8"/>
    <w:rsid w:val="00FA78FC"/>
    <w:rsid w:val="00FA7B73"/>
    <w:rsid w:val="00FA7E71"/>
    <w:rsid w:val="00FA7ECE"/>
    <w:rsid w:val="00FA7F4B"/>
    <w:rsid w:val="00FB0309"/>
    <w:rsid w:val="00FB0927"/>
    <w:rsid w:val="00FB0A23"/>
    <w:rsid w:val="00FB0CEA"/>
    <w:rsid w:val="00FB155B"/>
    <w:rsid w:val="00FB15DE"/>
    <w:rsid w:val="00FB1ABA"/>
    <w:rsid w:val="00FB23AB"/>
    <w:rsid w:val="00FB24A7"/>
    <w:rsid w:val="00FB28C5"/>
    <w:rsid w:val="00FB29B8"/>
    <w:rsid w:val="00FB2E5E"/>
    <w:rsid w:val="00FB306A"/>
    <w:rsid w:val="00FB3404"/>
    <w:rsid w:val="00FB4034"/>
    <w:rsid w:val="00FB45FF"/>
    <w:rsid w:val="00FB4F62"/>
    <w:rsid w:val="00FB556D"/>
    <w:rsid w:val="00FB5965"/>
    <w:rsid w:val="00FB61E9"/>
    <w:rsid w:val="00FB66B5"/>
    <w:rsid w:val="00FB68DD"/>
    <w:rsid w:val="00FB6FEC"/>
    <w:rsid w:val="00FB704F"/>
    <w:rsid w:val="00FB72BC"/>
    <w:rsid w:val="00FB7ACA"/>
    <w:rsid w:val="00FB7DDE"/>
    <w:rsid w:val="00FC0350"/>
    <w:rsid w:val="00FC0DA0"/>
    <w:rsid w:val="00FC1B29"/>
    <w:rsid w:val="00FC1C2F"/>
    <w:rsid w:val="00FC22F3"/>
    <w:rsid w:val="00FC26EE"/>
    <w:rsid w:val="00FC30AC"/>
    <w:rsid w:val="00FC3523"/>
    <w:rsid w:val="00FC4084"/>
    <w:rsid w:val="00FC5032"/>
    <w:rsid w:val="00FC53EA"/>
    <w:rsid w:val="00FC6165"/>
    <w:rsid w:val="00FC66B6"/>
    <w:rsid w:val="00FC6A85"/>
    <w:rsid w:val="00FC6ADC"/>
    <w:rsid w:val="00FC6CA4"/>
    <w:rsid w:val="00FC7893"/>
    <w:rsid w:val="00FC7A2D"/>
    <w:rsid w:val="00FC7A8E"/>
    <w:rsid w:val="00FC7FAD"/>
    <w:rsid w:val="00FD08D4"/>
    <w:rsid w:val="00FD0E36"/>
    <w:rsid w:val="00FD11DC"/>
    <w:rsid w:val="00FD1240"/>
    <w:rsid w:val="00FD12DE"/>
    <w:rsid w:val="00FD16C7"/>
    <w:rsid w:val="00FD27A0"/>
    <w:rsid w:val="00FD3AD9"/>
    <w:rsid w:val="00FD3B35"/>
    <w:rsid w:val="00FD3F00"/>
    <w:rsid w:val="00FD4302"/>
    <w:rsid w:val="00FD4314"/>
    <w:rsid w:val="00FD52F8"/>
    <w:rsid w:val="00FD58D4"/>
    <w:rsid w:val="00FD6678"/>
    <w:rsid w:val="00FD66EC"/>
    <w:rsid w:val="00FD6AAB"/>
    <w:rsid w:val="00FD6CAC"/>
    <w:rsid w:val="00FD7121"/>
    <w:rsid w:val="00FD7E29"/>
    <w:rsid w:val="00FD7F6F"/>
    <w:rsid w:val="00FE040D"/>
    <w:rsid w:val="00FE04F6"/>
    <w:rsid w:val="00FE05BF"/>
    <w:rsid w:val="00FE06C4"/>
    <w:rsid w:val="00FE17E6"/>
    <w:rsid w:val="00FE1BDC"/>
    <w:rsid w:val="00FE23B1"/>
    <w:rsid w:val="00FE28F0"/>
    <w:rsid w:val="00FE2903"/>
    <w:rsid w:val="00FE3471"/>
    <w:rsid w:val="00FE351A"/>
    <w:rsid w:val="00FE35D9"/>
    <w:rsid w:val="00FE36AA"/>
    <w:rsid w:val="00FE3B4C"/>
    <w:rsid w:val="00FE3CE3"/>
    <w:rsid w:val="00FE3DE0"/>
    <w:rsid w:val="00FE3FB3"/>
    <w:rsid w:val="00FE402F"/>
    <w:rsid w:val="00FE4413"/>
    <w:rsid w:val="00FE4717"/>
    <w:rsid w:val="00FE4969"/>
    <w:rsid w:val="00FE4AB6"/>
    <w:rsid w:val="00FE4B42"/>
    <w:rsid w:val="00FE4F87"/>
    <w:rsid w:val="00FE53ED"/>
    <w:rsid w:val="00FE556B"/>
    <w:rsid w:val="00FE55DA"/>
    <w:rsid w:val="00FE567C"/>
    <w:rsid w:val="00FE5B96"/>
    <w:rsid w:val="00FE5D81"/>
    <w:rsid w:val="00FE60EF"/>
    <w:rsid w:val="00FE611F"/>
    <w:rsid w:val="00FE6AD5"/>
    <w:rsid w:val="00FE716A"/>
    <w:rsid w:val="00FE7177"/>
    <w:rsid w:val="00FE746A"/>
    <w:rsid w:val="00FE7876"/>
    <w:rsid w:val="00FE7EFD"/>
    <w:rsid w:val="00FF012F"/>
    <w:rsid w:val="00FF023B"/>
    <w:rsid w:val="00FF07E1"/>
    <w:rsid w:val="00FF0B12"/>
    <w:rsid w:val="00FF1DF4"/>
    <w:rsid w:val="00FF2476"/>
    <w:rsid w:val="00FF26C5"/>
    <w:rsid w:val="00FF26D7"/>
    <w:rsid w:val="00FF2977"/>
    <w:rsid w:val="00FF2FC7"/>
    <w:rsid w:val="00FF3257"/>
    <w:rsid w:val="00FF3A38"/>
    <w:rsid w:val="00FF401E"/>
    <w:rsid w:val="00FF4092"/>
    <w:rsid w:val="00FF459D"/>
    <w:rsid w:val="00FF45F1"/>
    <w:rsid w:val="00FF45FD"/>
    <w:rsid w:val="00FF4B89"/>
    <w:rsid w:val="00FF5F42"/>
    <w:rsid w:val="00FF6087"/>
    <w:rsid w:val="00FF63CC"/>
    <w:rsid w:val="00FF6AF0"/>
    <w:rsid w:val="00FF6B07"/>
    <w:rsid w:val="00FF6BB7"/>
    <w:rsid w:val="00FF6C77"/>
    <w:rsid w:val="00FF6DFD"/>
    <w:rsid w:val="00FF71EE"/>
    <w:rsid w:val="00FF76AA"/>
    <w:rsid w:val="00FF7E0E"/>
    <w:rsid w:val="00FF7F5F"/>
    <w:rsid w:val="013007CC"/>
    <w:rsid w:val="01542D3D"/>
    <w:rsid w:val="015979FF"/>
    <w:rsid w:val="0187402D"/>
    <w:rsid w:val="01A544B3"/>
    <w:rsid w:val="01EA4233"/>
    <w:rsid w:val="025458FB"/>
    <w:rsid w:val="0257299E"/>
    <w:rsid w:val="02663C42"/>
    <w:rsid w:val="028B36A9"/>
    <w:rsid w:val="02A227A1"/>
    <w:rsid w:val="02C74E21"/>
    <w:rsid w:val="02EB1A63"/>
    <w:rsid w:val="036A59B4"/>
    <w:rsid w:val="0388300D"/>
    <w:rsid w:val="039D6D65"/>
    <w:rsid w:val="03EE6B1B"/>
    <w:rsid w:val="03F111F4"/>
    <w:rsid w:val="04130CE9"/>
    <w:rsid w:val="042C6F43"/>
    <w:rsid w:val="04423B6F"/>
    <w:rsid w:val="044E5DAF"/>
    <w:rsid w:val="04653F60"/>
    <w:rsid w:val="0466657D"/>
    <w:rsid w:val="049C55AD"/>
    <w:rsid w:val="04A71780"/>
    <w:rsid w:val="04CA52C1"/>
    <w:rsid w:val="04DC096D"/>
    <w:rsid w:val="05FA743E"/>
    <w:rsid w:val="05FE2CE1"/>
    <w:rsid w:val="062D0C6C"/>
    <w:rsid w:val="06436049"/>
    <w:rsid w:val="064B57E7"/>
    <w:rsid w:val="068610C8"/>
    <w:rsid w:val="068E0D54"/>
    <w:rsid w:val="06982838"/>
    <w:rsid w:val="06BE06AC"/>
    <w:rsid w:val="06C13B3D"/>
    <w:rsid w:val="06CB49BC"/>
    <w:rsid w:val="06CC4290"/>
    <w:rsid w:val="06DA075B"/>
    <w:rsid w:val="073C7668"/>
    <w:rsid w:val="07AA36B6"/>
    <w:rsid w:val="07C76A2B"/>
    <w:rsid w:val="07CA08D2"/>
    <w:rsid w:val="07E32CEB"/>
    <w:rsid w:val="0800623E"/>
    <w:rsid w:val="080534AD"/>
    <w:rsid w:val="081A36CD"/>
    <w:rsid w:val="085123C3"/>
    <w:rsid w:val="08982442"/>
    <w:rsid w:val="08B64E7E"/>
    <w:rsid w:val="08D00067"/>
    <w:rsid w:val="08F326DF"/>
    <w:rsid w:val="08FE3E90"/>
    <w:rsid w:val="092267D0"/>
    <w:rsid w:val="094B18C8"/>
    <w:rsid w:val="099F28E9"/>
    <w:rsid w:val="09B74D83"/>
    <w:rsid w:val="09EC0562"/>
    <w:rsid w:val="0A2A19F9"/>
    <w:rsid w:val="0A481E7F"/>
    <w:rsid w:val="0AA60CEF"/>
    <w:rsid w:val="0B1A752A"/>
    <w:rsid w:val="0B2014B3"/>
    <w:rsid w:val="0B7515E1"/>
    <w:rsid w:val="0B8055CE"/>
    <w:rsid w:val="0BAD1225"/>
    <w:rsid w:val="0BB71621"/>
    <w:rsid w:val="0BF5594A"/>
    <w:rsid w:val="0C1C7A68"/>
    <w:rsid w:val="0C1E3E07"/>
    <w:rsid w:val="0C23466A"/>
    <w:rsid w:val="0C48085D"/>
    <w:rsid w:val="0C6C4B4C"/>
    <w:rsid w:val="0CC91C66"/>
    <w:rsid w:val="0CDB64C6"/>
    <w:rsid w:val="0D0D2C0E"/>
    <w:rsid w:val="0D293648"/>
    <w:rsid w:val="0D425039"/>
    <w:rsid w:val="0D8238FA"/>
    <w:rsid w:val="0D9D443F"/>
    <w:rsid w:val="0DAC0F47"/>
    <w:rsid w:val="0DF26CD2"/>
    <w:rsid w:val="0E0169F3"/>
    <w:rsid w:val="0E0E6042"/>
    <w:rsid w:val="0E1C78AB"/>
    <w:rsid w:val="0E1E05C2"/>
    <w:rsid w:val="0E2115E3"/>
    <w:rsid w:val="0E462B7A"/>
    <w:rsid w:val="0E561BE1"/>
    <w:rsid w:val="0E67600C"/>
    <w:rsid w:val="0E9908FA"/>
    <w:rsid w:val="0ED77DDA"/>
    <w:rsid w:val="0F5F5CA1"/>
    <w:rsid w:val="0F67117C"/>
    <w:rsid w:val="0FA4094E"/>
    <w:rsid w:val="0FB73D2F"/>
    <w:rsid w:val="0FC6166D"/>
    <w:rsid w:val="0FDB38D4"/>
    <w:rsid w:val="0FDE2499"/>
    <w:rsid w:val="0FFD2D29"/>
    <w:rsid w:val="10250FF5"/>
    <w:rsid w:val="10563548"/>
    <w:rsid w:val="105C4A36"/>
    <w:rsid w:val="10713F51"/>
    <w:rsid w:val="108D2CE2"/>
    <w:rsid w:val="10A560A6"/>
    <w:rsid w:val="10B61985"/>
    <w:rsid w:val="10C027DC"/>
    <w:rsid w:val="10E243C3"/>
    <w:rsid w:val="112E0975"/>
    <w:rsid w:val="11C0428C"/>
    <w:rsid w:val="12117FB2"/>
    <w:rsid w:val="125C6463"/>
    <w:rsid w:val="1266673E"/>
    <w:rsid w:val="126B7053"/>
    <w:rsid w:val="12A644BF"/>
    <w:rsid w:val="12C64289"/>
    <w:rsid w:val="13633B40"/>
    <w:rsid w:val="137A77EF"/>
    <w:rsid w:val="138867A8"/>
    <w:rsid w:val="138A175B"/>
    <w:rsid w:val="138F0BDD"/>
    <w:rsid w:val="13B43F39"/>
    <w:rsid w:val="13E063FD"/>
    <w:rsid w:val="13EE2874"/>
    <w:rsid w:val="14403788"/>
    <w:rsid w:val="144B713C"/>
    <w:rsid w:val="14643D5A"/>
    <w:rsid w:val="14753131"/>
    <w:rsid w:val="14885C9A"/>
    <w:rsid w:val="148D4C4D"/>
    <w:rsid w:val="14952CF7"/>
    <w:rsid w:val="149B1554"/>
    <w:rsid w:val="14A800EA"/>
    <w:rsid w:val="14F1480B"/>
    <w:rsid w:val="14F275B8"/>
    <w:rsid w:val="15076350"/>
    <w:rsid w:val="1530630C"/>
    <w:rsid w:val="15584A13"/>
    <w:rsid w:val="15587404"/>
    <w:rsid w:val="15E204ED"/>
    <w:rsid w:val="15ED44A5"/>
    <w:rsid w:val="163B52FF"/>
    <w:rsid w:val="16673579"/>
    <w:rsid w:val="169A195E"/>
    <w:rsid w:val="170066FA"/>
    <w:rsid w:val="172A2180"/>
    <w:rsid w:val="17C74238"/>
    <w:rsid w:val="17ED09A2"/>
    <w:rsid w:val="180818FE"/>
    <w:rsid w:val="181926E9"/>
    <w:rsid w:val="18533E2A"/>
    <w:rsid w:val="185F3FF8"/>
    <w:rsid w:val="186A3F63"/>
    <w:rsid w:val="187A78A7"/>
    <w:rsid w:val="18C1226B"/>
    <w:rsid w:val="18C70CEC"/>
    <w:rsid w:val="18D561E3"/>
    <w:rsid w:val="18ED4BC7"/>
    <w:rsid w:val="18F90F15"/>
    <w:rsid w:val="19115E67"/>
    <w:rsid w:val="19131523"/>
    <w:rsid w:val="198671BC"/>
    <w:rsid w:val="19C15B92"/>
    <w:rsid w:val="1A0933D9"/>
    <w:rsid w:val="1A0F4768"/>
    <w:rsid w:val="1A1F0E4F"/>
    <w:rsid w:val="1A770E0F"/>
    <w:rsid w:val="1AA77E82"/>
    <w:rsid w:val="1AD54210"/>
    <w:rsid w:val="1B0C389C"/>
    <w:rsid w:val="1B4909F4"/>
    <w:rsid w:val="1B9969DF"/>
    <w:rsid w:val="1BB66145"/>
    <w:rsid w:val="1BD74FCA"/>
    <w:rsid w:val="1C1667F6"/>
    <w:rsid w:val="1C440BA8"/>
    <w:rsid w:val="1CDB474F"/>
    <w:rsid w:val="1D3102EB"/>
    <w:rsid w:val="1D3F4194"/>
    <w:rsid w:val="1D594678"/>
    <w:rsid w:val="1D8D6E28"/>
    <w:rsid w:val="1DBC507B"/>
    <w:rsid w:val="1E183DD5"/>
    <w:rsid w:val="1E3974C8"/>
    <w:rsid w:val="1E462A96"/>
    <w:rsid w:val="1E9247C5"/>
    <w:rsid w:val="1EFB350D"/>
    <w:rsid w:val="1F07086C"/>
    <w:rsid w:val="1F0C52F3"/>
    <w:rsid w:val="1F566EB8"/>
    <w:rsid w:val="1F68119F"/>
    <w:rsid w:val="1F890B18"/>
    <w:rsid w:val="1F9279CD"/>
    <w:rsid w:val="1FBE4C66"/>
    <w:rsid w:val="1FCA1B62"/>
    <w:rsid w:val="1FD04999"/>
    <w:rsid w:val="201D2B69"/>
    <w:rsid w:val="2027280B"/>
    <w:rsid w:val="20360668"/>
    <w:rsid w:val="209B5059"/>
    <w:rsid w:val="20A513C7"/>
    <w:rsid w:val="20A57BD4"/>
    <w:rsid w:val="20D105E4"/>
    <w:rsid w:val="213767A9"/>
    <w:rsid w:val="213D764D"/>
    <w:rsid w:val="2148274F"/>
    <w:rsid w:val="21763CF8"/>
    <w:rsid w:val="217F6F95"/>
    <w:rsid w:val="2190618E"/>
    <w:rsid w:val="21B85B1A"/>
    <w:rsid w:val="21C64DA2"/>
    <w:rsid w:val="21EA0E36"/>
    <w:rsid w:val="22302C84"/>
    <w:rsid w:val="227E5313"/>
    <w:rsid w:val="228833F1"/>
    <w:rsid w:val="22F8048F"/>
    <w:rsid w:val="22F81A75"/>
    <w:rsid w:val="230A336A"/>
    <w:rsid w:val="232F6E3D"/>
    <w:rsid w:val="233A2855"/>
    <w:rsid w:val="23444DE2"/>
    <w:rsid w:val="234905B4"/>
    <w:rsid w:val="234C53BA"/>
    <w:rsid w:val="235975E1"/>
    <w:rsid w:val="23AD6B8C"/>
    <w:rsid w:val="24062738"/>
    <w:rsid w:val="24097FB8"/>
    <w:rsid w:val="240B478C"/>
    <w:rsid w:val="2466767A"/>
    <w:rsid w:val="246B2BBB"/>
    <w:rsid w:val="246C6930"/>
    <w:rsid w:val="2498329D"/>
    <w:rsid w:val="24D22CBB"/>
    <w:rsid w:val="24D740D4"/>
    <w:rsid w:val="24DD4550"/>
    <w:rsid w:val="24E46900"/>
    <w:rsid w:val="24E8008F"/>
    <w:rsid w:val="2501571E"/>
    <w:rsid w:val="250F315C"/>
    <w:rsid w:val="252F3F10"/>
    <w:rsid w:val="259A12AB"/>
    <w:rsid w:val="261E645E"/>
    <w:rsid w:val="264D39D1"/>
    <w:rsid w:val="26722300"/>
    <w:rsid w:val="26B61160"/>
    <w:rsid w:val="26E24DA7"/>
    <w:rsid w:val="26F31699"/>
    <w:rsid w:val="27023CBF"/>
    <w:rsid w:val="27023D7C"/>
    <w:rsid w:val="273D46C2"/>
    <w:rsid w:val="27464E7B"/>
    <w:rsid w:val="2753038A"/>
    <w:rsid w:val="27745AB4"/>
    <w:rsid w:val="27C847B2"/>
    <w:rsid w:val="27DB675F"/>
    <w:rsid w:val="27E72880"/>
    <w:rsid w:val="27F82CDF"/>
    <w:rsid w:val="28783FCE"/>
    <w:rsid w:val="289C1CF0"/>
    <w:rsid w:val="28B6775F"/>
    <w:rsid w:val="28C61F10"/>
    <w:rsid w:val="29890093"/>
    <w:rsid w:val="29912D6C"/>
    <w:rsid w:val="29A56DBF"/>
    <w:rsid w:val="29BB2501"/>
    <w:rsid w:val="29FE209B"/>
    <w:rsid w:val="2A4613E4"/>
    <w:rsid w:val="2A491107"/>
    <w:rsid w:val="2A637272"/>
    <w:rsid w:val="2AB32EED"/>
    <w:rsid w:val="2AD47BDD"/>
    <w:rsid w:val="2ADA635E"/>
    <w:rsid w:val="2B1D1063"/>
    <w:rsid w:val="2B2F6A18"/>
    <w:rsid w:val="2B6D6DD2"/>
    <w:rsid w:val="2B7841A6"/>
    <w:rsid w:val="2B91322F"/>
    <w:rsid w:val="2BAE2033"/>
    <w:rsid w:val="2BF008E2"/>
    <w:rsid w:val="2BFF5A4F"/>
    <w:rsid w:val="2C016606"/>
    <w:rsid w:val="2C487FD5"/>
    <w:rsid w:val="2C5F4493"/>
    <w:rsid w:val="2C7967EB"/>
    <w:rsid w:val="2C9F3729"/>
    <w:rsid w:val="2CC633AC"/>
    <w:rsid w:val="2CCE486A"/>
    <w:rsid w:val="2D503A62"/>
    <w:rsid w:val="2DB95233"/>
    <w:rsid w:val="2DED7D14"/>
    <w:rsid w:val="2DF14C71"/>
    <w:rsid w:val="2DF15911"/>
    <w:rsid w:val="2DF82CB5"/>
    <w:rsid w:val="2DF9011D"/>
    <w:rsid w:val="2DFA06EF"/>
    <w:rsid w:val="2E114AFB"/>
    <w:rsid w:val="2E324243"/>
    <w:rsid w:val="2E46144F"/>
    <w:rsid w:val="2E582BFC"/>
    <w:rsid w:val="2E712C29"/>
    <w:rsid w:val="2EA72F60"/>
    <w:rsid w:val="2EAF0AB9"/>
    <w:rsid w:val="2EBF3BA1"/>
    <w:rsid w:val="2EEC0CD3"/>
    <w:rsid w:val="2F2755AB"/>
    <w:rsid w:val="2F3C6F86"/>
    <w:rsid w:val="2F53767E"/>
    <w:rsid w:val="2F82274A"/>
    <w:rsid w:val="2F8C0F6C"/>
    <w:rsid w:val="3015666E"/>
    <w:rsid w:val="30322716"/>
    <w:rsid w:val="30390D84"/>
    <w:rsid w:val="307146F9"/>
    <w:rsid w:val="309E3961"/>
    <w:rsid w:val="30CD6062"/>
    <w:rsid w:val="311C7819"/>
    <w:rsid w:val="31212A1B"/>
    <w:rsid w:val="312D1C4B"/>
    <w:rsid w:val="314D5E4A"/>
    <w:rsid w:val="315118A1"/>
    <w:rsid w:val="319E43E2"/>
    <w:rsid w:val="31A041CB"/>
    <w:rsid w:val="31A067F6"/>
    <w:rsid w:val="31F62D4F"/>
    <w:rsid w:val="322C5A5F"/>
    <w:rsid w:val="322F37A1"/>
    <w:rsid w:val="324536EE"/>
    <w:rsid w:val="325A6415"/>
    <w:rsid w:val="328D1FC1"/>
    <w:rsid w:val="32CC7C4F"/>
    <w:rsid w:val="32FA5B96"/>
    <w:rsid w:val="33227143"/>
    <w:rsid w:val="336456CD"/>
    <w:rsid w:val="33CC7F5C"/>
    <w:rsid w:val="33D44600"/>
    <w:rsid w:val="341E12BA"/>
    <w:rsid w:val="34840FFC"/>
    <w:rsid w:val="34B4081A"/>
    <w:rsid w:val="34BA6467"/>
    <w:rsid w:val="34BD5094"/>
    <w:rsid w:val="34D401DB"/>
    <w:rsid w:val="350804AD"/>
    <w:rsid w:val="35144E0E"/>
    <w:rsid w:val="35317E94"/>
    <w:rsid w:val="35555E1E"/>
    <w:rsid w:val="355B006D"/>
    <w:rsid w:val="35614940"/>
    <w:rsid w:val="356B7326"/>
    <w:rsid w:val="35B10FC7"/>
    <w:rsid w:val="36287465"/>
    <w:rsid w:val="3667175C"/>
    <w:rsid w:val="366E1051"/>
    <w:rsid w:val="36B12490"/>
    <w:rsid w:val="37047F25"/>
    <w:rsid w:val="373775FB"/>
    <w:rsid w:val="37684573"/>
    <w:rsid w:val="37A63C57"/>
    <w:rsid w:val="37B55267"/>
    <w:rsid w:val="37B66A04"/>
    <w:rsid w:val="3835198A"/>
    <w:rsid w:val="384E202A"/>
    <w:rsid w:val="38C62487"/>
    <w:rsid w:val="38DE491C"/>
    <w:rsid w:val="38F54111"/>
    <w:rsid w:val="38FC74BB"/>
    <w:rsid w:val="3971469F"/>
    <w:rsid w:val="3A2A39FB"/>
    <w:rsid w:val="3A2D542E"/>
    <w:rsid w:val="3A5C534F"/>
    <w:rsid w:val="3A6D46E2"/>
    <w:rsid w:val="3A7371A1"/>
    <w:rsid w:val="3A977C21"/>
    <w:rsid w:val="3B461A9E"/>
    <w:rsid w:val="3B47585B"/>
    <w:rsid w:val="3B7D67EB"/>
    <w:rsid w:val="3BB35059"/>
    <w:rsid w:val="3BC95DA1"/>
    <w:rsid w:val="3C2D2B00"/>
    <w:rsid w:val="3C862E04"/>
    <w:rsid w:val="3CC1121B"/>
    <w:rsid w:val="3CC1149A"/>
    <w:rsid w:val="3CD016DD"/>
    <w:rsid w:val="3CF22759"/>
    <w:rsid w:val="3D0C5F08"/>
    <w:rsid w:val="3D16400A"/>
    <w:rsid w:val="3D3B1DBB"/>
    <w:rsid w:val="3D4A24F3"/>
    <w:rsid w:val="3D697AC8"/>
    <w:rsid w:val="3D960635"/>
    <w:rsid w:val="3DF31B27"/>
    <w:rsid w:val="3E060ACF"/>
    <w:rsid w:val="3E0755D2"/>
    <w:rsid w:val="3E2C08C8"/>
    <w:rsid w:val="3E425293"/>
    <w:rsid w:val="3E7D1EA8"/>
    <w:rsid w:val="3E952BDE"/>
    <w:rsid w:val="3EBA5F01"/>
    <w:rsid w:val="3EEB0A50"/>
    <w:rsid w:val="3EF82060"/>
    <w:rsid w:val="3F43263A"/>
    <w:rsid w:val="3F4C5993"/>
    <w:rsid w:val="3F8A4EF6"/>
    <w:rsid w:val="3F985C2E"/>
    <w:rsid w:val="3FBC000B"/>
    <w:rsid w:val="3FBD11D7"/>
    <w:rsid w:val="4015342E"/>
    <w:rsid w:val="40782F46"/>
    <w:rsid w:val="40CF2393"/>
    <w:rsid w:val="40D774DE"/>
    <w:rsid w:val="41021DAB"/>
    <w:rsid w:val="410D2B37"/>
    <w:rsid w:val="41350BBA"/>
    <w:rsid w:val="41465797"/>
    <w:rsid w:val="41540B2E"/>
    <w:rsid w:val="416D5132"/>
    <w:rsid w:val="417F067C"/>
    <w:rsid w:val="419D0B7A"/>
    <w:rsid w:val="41CB0000"/>
    <w:rsid w:val="41CF4659"/>
    <w:rsid w:val="42CB56C2"/>
    <w:rsid w:val="42F73E67"/>
    <w:rsid w:val="430E697C"/>
    <w:rsid w:val="435C016E"/>
    <w:rsid w:val="436A4154"/>
    <w:rsid w:val="4397166E"/>
    <w:rsid w:val="43D952D2"/>
    <w:rsid w:val="43F917CB"/>
    <w:rsid w:val="44A66B34"/>
    <w:rsid w:val="453E164C"/>
    <w:rsid w:val="454F39DE"/>
    <w:rsid w:val="456D0B29"/>
    <w:rsid w:val="45A4025F"/>
    <w:rsid w:val="45C2075D"/>
    <w:rsid w:val="45EF7642"/>
    <w:rsid w:val="45FD281D"/>
    <w:rsid w:val="46256F3D"/>
    <w:rsid w:val="4629258A"/>
    <w:rsid w:val="46295CF3"/>
    <w:rsid w:val="46400184"/>
    <w:rsid w:val="465A4859"/>
    <w:rsid w:val="466C06C8"/>
    <w:rsid w:val="46AF1098"/>
    <w:rsid w:val="46C45463"/>
    <w:rsid w:val="46DD4900"/>
    <w:rsid w:val="472745EF"/>
    <w:rsid w:val="473C0D30"/>
    <w:rsid w:val="47AA6153"/>
    <w:rsid w:val="47AF6220"/>
    <w:rsid w:val="47BA3059"/>
    <w:rsid w:val="47E32A44"/>
    <w:rsid w:val="47FB07A5"/>
    <w:rsid w:val="48193A51"/>
    <w:rsid w:val="482B6FB6"/>
    <w:rsid w:val="482F44AB"/>
    <w:rsid w:val="483C0FF7"/>
    <w:rsid w:val="484F77B5"/>
    <w:rsid w:val="485F021F"/>
    <w:rsid w:val="488136B2"/>
    <w:rsid w:val="48F44D2C"/>
    <w:rsid w:val="494C7070"/>
    <w:rsid w:val="49750175"/>
    <w:rsid w:val="4981448B"/>
    <w:rsid w:val="49862EF0"/>
    <w:rsid w:val="49870082"/>
    <w:rsid w:val="49875199"/>
    <w:rsid w:val="49B106FB"/>
    <w:rsid w:val="49BA4D0A"/>
    <w:rsid w:val="49DC0095"/>
    <w:rsid w:val="4A1C3571"/>
    <w:rsid w:val="4A23010F"/>
    <w:rsid w:val="4A3C5376"/>
    <w:rsid w:val="4A917F7D"/>
    <w:rsid w:val="4AC76136"/>
    <w:rsid w:val="4ADA5F68"/>
    <w:rsid w:val="4ADD6814"/>
    <w:rsid w:val="4AF13867"/>
    <w:rsid w:val="4AF56FF3"/>
    <w:rsid w:val="4B09696F"/>
    <w:rsid w:val="4B3E1BE3"/>
    <w:rsid w:val="4B4F086D"/>
    <w:rsid w:val="4BB15369"/>
    <w:rsid w:val="4BD5771E"/>
    <w:rsid w:val="4BDF2FAB"/>
    <w:rsid w:val="4C034FEF"/>
    <w:rsid w:val="4C1845C9"/>
    <w:rsid w:val="4C1930A0"/>
    <w:rsid w:val="4C453E95"/>
    <w:rsid w:val="4C4938FB"/>
    <w:rsid w:val="4CAB0C66"/>
    <w:rsid w:val="4D226EDC"/>
    <w:rsid w:val="4D502AF2"/>
    <w:rsid w:val="4D616AAD"/>
    <w:rsid w:val="4D88228C"/>
    <w:rsid w:val="4DC06AF2"/>
    <w:rsid w:val="4DDA7251"/>
    <w:rsid w:val="4E175DFB"/>
    <w:rsid w:val="4E4131FF"/>
    <w:rsid w:val="4E496DD4"/>
    <w:rsid w:val="4EAC6105"/>
    <w:rsid w:val="4EB91FAC"/>
    <w:rsid w:val="4EC71773"/>
    <w:rsid w:val="4F44715F"/>
    <w:rsid w:val="4F5421EB"/>
    <w:rsid w:val="4FA660DF"/>
    <w:rsid w:val="4FCE59D6"/>
    <w:rsid w:val="503C55AF"/>
    <w:rsid w:val="506A5C79"/>
    <w:rsid w:val="506D5290"/>
    <w:rsid w:val="50F6750C"/>
    <w:rsid w:val="51046157"/>
    <w:rsid w:val="510B318B"/>
    <w:rsid w:val="51630CB2"/>
    <w:rsid w:val="517C3226"/>
    <w:rsid w:val="51F003FF"/>
    <w:rsid w:val="51FE5112"/>
    <w:rsid w:val="520C4646"/>
    <w:rsid w:val="521A26CE"/>
    <w:rsid w:val="522D501C"/>
    <w:rsid w:val="526112FD"/>
    <w:rsid w:val="526B4444"/>
    <w:rsid w:val="52C45E94"/>
    <w:rsid w:val="52CB50CD"/>
    <w:rsid w:val="52E379F5"/>
    <w:rsid w:val="5302488E"/>
    <w:rsid w:val="537860FB"/>
    <w:rsid w:val="53AE28E1"/>
    <w:rsid w:val="53BA504D"/>
    <w:rsid w:val="542F768A"/>
    <w:rsid w:val="547A60F6"/>
    <w:rsid w:val="5502789F"/>
    <w:rsid w:val="550D3076"/>
    <w:rsid w:val="555E2E1E"/>
    <w:rsid w:val="55C27A0C"/>
    <w:rsid w:val="56116B96"/>
    <w:rsid w:val="56441CCC"/>
    <w:rsid w:val="564D68B0"/>
    <w:rsid w:val="56F647E1"/>
    <w:rsid w:val="57676852"/>
    <w:rsid w:val="57BB14B0"/>
    <w:rsid w:val="57C636FD"/>
    <w:rsid w:val="57E7380C"/>
    <w:rsid w:val="57FA443C"/>
    <w:rsid w:val="580B148C"/>
    <w:rsid w:val="58215D6D"/>
    <w:rsid w:val="584A6FB8"/>
    <w:rsid w:val="588267A2"/>
    <w:rsid w:val="58844C3D"/>
    <w:rsid w:val="58886538"/>
    <w:rsid w:val="58AD1D36"/>
    <w:rsid w:val="58F74412"/>
    <w:rsid w:val="59142812"/>
    <w:rsid w:val="59367040"/>
    <w:rsid w:val="59415A4D"/>
    <w:rsid w:val="59685FA1"/>
    <w:rsid w:val="59882FBB"/>
    <w:rsid w:val="59C05CCC"/>
    <w:rsid w:val="5A04046F"/>
    <w:rsid w:val="5A2C21F1"/>
    <w:rsid w:val="5A442897"/>
    <w:rsid w:val="5A7E4BC7"/>
    <w:rsid w:val="5A9A38CC"/>
    <w:rsid w:val="5AC24903"/>
    <w:rsid w:val="5B084AE1"/>
    <w:rsid w:val="5B2E76A3"/>
    <w:rsid w:val="5B4B1BF7"/>
    <w:rsid w:val="5B527A35"/>
    <w:rsid w:val="5B58626B"/>
    <w:rsid w:val="5B6E5782"/>
    <w:rsid w:val="5B99641B"/>
    <w:rsid w:val="5BEC78DC"/>
    <w:rsid w:val="5BF51D39"/>
    <w:rsid w:val="5C292E8C"/>
    <w:rsid w:val="5C35038F"/>
    <w:rsid w:val="5C670A1E"/>
    <w:rsid w:val="5C826B51"/>
    <w:rsid w:val="5C9824FE"/>
    <w:rsid w:val="5C9F6A5F"/>
    <w:rsid w:val="5CE36C7D"/>
    <w:rsid w:val="5D521F6E"/>
    <w:rsid w:val="5D6A2609"/>
    <w:rsid w:val="5D8B722E"/>
    <w:rsid w:val="5DD8681B"/>
    <w:rsid w:val="5E1C0C20"/>
    <w:rsid w:val="5E406F02"/>
    <w:rsid w:val="5E865022"/>
    <w:rsid w:val="5E952E9B"/>
    <w:rsid w:val="5EE26529"/>
    <w:rsid w:val="5EF32AEC"/>
    <w:rsid w:val="5EF62DCD"/>
    <w:rsid w:val="5F1E7204"/>
    <w:rsid w:val="5F4B34DD"/>
    <w:rsid w:val="5F524B2C"/>
    <w:rsid w:val="5F5A485D"/>
    <w:rsid w:val="5F93061C"/>
    <w:rsid w:val="5F9A612B"/>
    <w:rsid w:val="5FAC7002"/>
    <w:rsid w:val="5FD039A2"/>
    <w:rsid w:val="5FEB4CD9"/>
    <w:rsid w:val="603D6F06"/>
    <w:rsid w:val="60874C9F"/>
    <w:rsid w:val="608A03E7"/>
    <w:rsid w:val="60AA54A6"/>
    <w:rsid w:val="60F94A8C"/>
    <w:rsid w:val="619F674B"/>
    <w:rsid w:val="61C72A34"/>
    <w:rsid w:val="61F10E06"/>
    <w:rsid w:val="620D7996"/>
    <w:rsid w:val="624108B4"/>
    <w:rsid w:val="62675B5F"/>
    <w:rsid w:val="628B7C2E"/>
    <w:rsid w:val="62B114E5"/>
    <w:rsid w:val="62BC241B"/>
    <w:rsid w:val="63521E02"/>
    <w:rsid w:val="639A0340"/>
    <w:rsid w:val="63A4729C"/>
    <w:rsid w:val="63CC7DF9"/>
    <w:rsid w:val="63CF0D88"/>
    <w:rsid w:val="63D60571"/>
    <w:rsid w:val="63E9223E"/>
    <w:rsid w:val="63F5546B"/>
    <w:rsid w:val="643547CC"/>
    <w:rsid w:val="644739B6"/>
    <w:rsid w:val="64583414"/>
    <w:rsid w:val="64622CD4"/>
    <w:rsid w:val="646726A9"/>
    <w:rsid w:val="648B520A"/>
    <w:rsid w:val="64B43F9C"/>
    <w:rsid w:val="650D6949"/>
    <w:rsid w:val="65110961"/>
    <w:rsid w:val="657A0A1E"/>
    <w:rsid w:val="6593581A"/>
    <w:rsid w:val="65B75B1D"/>
    <w:rsid w:val="65EF17A0"/>
    <w:rsid w:val="66560D21"/>
    <w:rsid w:val="66636F9A"/>
    <w:rsid w:val="66743F82"/>
    <w:rsid w:val="668F1B3D"/>
    <w:rsid w:val="66BD5ADE"/>
    <w:rsid w:val="66DA5468"/>
    <w:rsid w:val="671A43B0"/>
    <w:rsid w:val="673B3E48"/>
    <w:rsid w:val="673F50FA"/>
    <w:rsid w:val="67635DE3"/>
    <w:rsid w:val="676B1035"/>
    <w:rsid w:val="67995FB3"/>
    <w:rsid w:val="67FC76A6"/>
    <w:rsid w:val="683B3995"/>
    <w:rsid w:val="688078CF"/>
    <w:rsid w:val="688805F0"/>
    <w:rsid w:val="68D82E61"/>
    <w:rsid w:val="68F27CB8"/>
    <w:rsid w:val="6912528C"/>
    <w:rsid w:val="69370DD2"/>
    <w:rsid w:val="694E199B"/>
    <w:rsid w:val="69BF6BDD"/>
    <w:rsid w:val="69C33351"/>
    <w:rsid w:val="69F745A2"/>
    <w:rsid w:val="6A3523CE"/>
    <w:rsid w:val="6A4B7D7B"/>
    <w:rsid w:val="6A640576"/>
    <w:rsid w:val="6A9C2F83"/>
    <w:rsid w:val="6AA1048B"/>
    <w:rsid w:val="6ACA3A8C"/>
    <w:rsid w:val="6AF723A7"/>
    <w:rsid w:val="6B782B8D"/>
    <w:rsid w:val="6B804A53"/>
    <w:rsid w:val="6B8C18E7"/>
    <w:rsid w:val="6BA73DCD"/>
    <w:rsid w:val="6BD74E09"/>
    <w:rsid w:val="6BDF4D7D"/>
    <w:rsid w:val="6C000F26"/>
    <w:rsid w:val="6C78592B"/>
    <w:rsid w:val="6CA95670"/>
    <w:rsid w:val="6CB22A29"/>
    <w:rsid w:val="6CBE193D"/>
    <w:rsid w:val="6CC369E5"/>
    <w:rsid w:val="6CD43F59"/>
    <w:rsid w:val="6D2F5E28"/>
    <w:rsid w:val="6D3679BA"/>
    <w:rsid w:val="6D425EEE"/>
    <w:rsid w:val="6D4D4500"/>
    <w:rsid w:val="6D875C64"/>
    <w:rsid w:val="6DAD677E"/>
    <w:rsid w:val="6DB4323D"/>
    <w:rsid w:val="6ED32F8D"/>
    <w:rsid w:val="6F375D8D"/>
    <w:rsid w:val="6F60051B"/>
    <w:rsid w:val="6F602316"/>
    <w:rsid w:val="6F7A7103"/>
    <w:rsid w:val="6FAE418A"/>
    <w:rsid w:val="701E0CA4"/>
    <w:rsid w:val="7021355F"/>
    <w:rsid w:val="70291EE1"/>
    <w:rsid w:val="703379DD"/>
    <w:rsid w:val="7075084C"/>
    <w:rsid w:val="7076081A"/>
    <w:rsid w:val="707B75D6"/>
    <w:rsid w:val="7099173B"/>
    <w:rsid w:val="70E76160"/>
    <w:rsid w:val="70EF0AF3"/>
    <w:rsid w:val="70F75627"/>
    <w:rsid w:val="710C795E"/>
    <w:rsid w:val="71290DE0"/>
    <w:rsid w:val="717D2CED"/>
    <w:rsid w:val="71872296"/>
    <w:rsid w:val="71A02943"/>
    <w:rsid w:val="71D53698"/>
    <w:rsid w:val="71E52928"/>
    <w:rsid w:val="72144AAF"/>
    <w:rsid w:val="722021E3"/>
    <w:rsid w:val="72273C06"/>
    <w:rsid w:val="72567266"/>
    <w:rsid w:val="72D30C6F"/>
    <w:rsid w:val="72D8486C"/>
    <w:rsid w:val="73036C20"/>
    <w:rsid w:val="73215D8E"/>
    <w:rsid w:val="73321AEE"/>
    <w:rsid w:val="73522870"/>
    <w:rsid w:val="737E0D44"/>
    <w:rsid w:val="740F4F25"/>
    <w:rsid w:val="74272632"/>
    <w:rsid w:val="742F4419"/>
    <w:rsid w:val="748051BB"/>
    <w:rsid w:val="74885602"/>
    <w:rsid w:val="74F53C11"/>
    <w:rsid w:val="74F9163A"/>
    <w:rsid w:val="752203D4"/>
    <w:rsid w:val="755C32C2"/>
    <w:rsid w:val="756539AB"/>
    <w:rsid w:val="75D20FC8"/>
    <w:rsid w:val="75E26FD2"/>
    <w:rsid w:val="75F25C45"/>
    <w:rsid w:val="761738FD"/>
    <w:rsid w:val="766A04F5"/>
    <w:rsid w:val="766F78AB"/>
    <w:rsid w:val="767B5CD8"/>
    <w:rsid w:val="7682346D"/>
    <w:rsid w:val="76931EC0"/>
    <w:rsid w:val="76FD06B6"/>
    <w:rsid w:val="772470DA"/>
    <w:rsid w:val="7725732A"/>
    <w:rsid w:val="775700DB"/>
    <w:rsid w:val="77854211"/>
    <w:rsid w:val="77BF48D1"/>
    <w:rsid w:val="77EF49AD"/>
    <w:rsid w:val="77F969CD"/>
    <w:rsid w:val="78210A63"/>
    <w:rsid w:val="7824607D"/>
    <w:rsid w:val="785A2F5C"/>
    <w:rsid w:val="78A57602"/>
    <w:rsid w:val="78D705A5"/>
    <w:rsid w:val="78F86844"/>
    <w:rsid w:val="79087696"/>
    <w:rsid w:val="79420D0B"/>
    <w:rsid w:val="79761906"/>
    <w:rsid w:val="79935991"/>
    <w:rsid w:val="7A5E2B5E"/>
    <w:rsid w:val="7A605C84"/>
    <w:rsid w:val="7A733B23"/>
    <w:rsid w:val="7A8B0D66"/>
    <w:rsid w:val="7AA376EF"/>
    <w:rsid w:val="7AB813B6"/>
    <w:rsid w:val="7B1735D2"/>
    <w:rsid w:val="7B3F192C"/>
    <w:rsid w:val="7B580C40"/>
    <w:rsid w:val="7BD10E19"/>
    <w:rsid w:val="7BF15186"/>
    <w:rsid w:val="7C0B180E"/>
    <w:rsid w:val="7C2B3C5E"/>
    <w:rsid w:val="7CC968AA"/>
    <w:rsid w:val="7D28718A"/>
    <w:rsid w:val="7D3F20B7"/>
    <w:rsid w:val="7D8C4BD1"/>
    <w:rsid w:val="7E056EE5"/>
    <w:rsid w:val="7E40126C"/>
    <w:rsid w:val="7E5A4750"/>
    <w:rsid w:val="7E7044F2"/>
    <w:rsid w:val="7E777FF2"/>
    <w:rsid w:val="7F043BC3"/>
    <w:rsid w:val="7F0F66AC"/>
    <w:rsid w:val="7F222014"/>
    <w:rsid w:val="7F2E3356"/>
    <w:rsid w:val="7F471DFC"/>
    <w:rsid w:val="7F6B0EDD"/>
    <w:rsid w:val="7F742320"/>
    <w:rsid w:val="7F7840F3"/>
    <w:rsid w:val="7F7E2B46"/>
    <w:rsid w:val="7FB665EE"/>
    <w:rsid w:val="7FE043BA"/>
    <w:rsid w:val="7FF03A5B"/>
    <w:rsid w:val="7FF722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78"/>
    <w:qFormat/>
    <w:uiPriority w:val="9"/>
    <w:pPr>
      <w:keepNext/>
      <w:numPr>
        <w:ilvl w:val="0"/>
        <w:numId w:val="1"/>
      </w:numPr>
      <w:spacing w:before="160" w:after="160"/>
      <w:jc w:val="left"/>
      <w:outlineLvl w:val="0"/>
    </w:pPr>
    <w:rPr>
      <w:rFonts w:ascii="Arial" w:hAnsi="Arial" w:cs="Arial"/>
      <w:b/>
      <w:bCs/>
      <w:iCs/>
      <w:sz w:val="32"/>
    </w:rPr>
  </w:style>
  <w:style w:type="paragraph" w:styleId="3">
    <w:name w:val="heading 2"/>
    <w:basedOn w:val="1"/>
    <w:next w:val="1"/>
    <w:link w:val="197"/>
    <w:qFormat/>
    <w:uiPriority w:val="0"/>
    <w:pPr>
      <w:keepNext/>
      <w:keepLines/>
      <w:numPr>
        <w:ilvl w:val="1"/>
        <w:numId w:val="1"/>
      </w:numPr>
      <w:tabs>
        <w:tab w:val="left" w:pos="432"/>
      </w:tabs>
      <w:spacing w:before="160" w:after="160"/>
      <w:outlineLvl w:val="1"/>
    </w:pPr>
    <w:rPr>
      <w:b/>
      <w:kern w:val="0"/>
      <w:sz w:val="28"/>
      <w:szCs w:val="20"/>
    </w:rPr>
  </w:style>
  <w:style w:type="paragraph" w:styleId="4">
    <w:name w:val="heading 3"/>
    <w:basedOn w:val="1"/>
    <w:next w:val="1"/>
    <w:link w:val="123"/>
    <w:qFormat/>
    <w:uiPriority w:val="0"/>
    <w:pPr>
      <w:keepNext/>
      <w:keepLines/>
      <w:numPr>
        <w:ilvl w:val="2"/>
        <w:numId w:val="1"/>
      </w:numPr>
      <w:spacing w:before="120" w:after="120"/>
      <w:outlineLvl w:val="2"/>
    </w:pPr>
    <w:rPr>
      <w:rFonts w:ascii="Garamond" w:hAnsi="Garamond"/>
      <w:b/>
      <w:kern w:val="0"/>
      <w:sz w:val="30"/>
      <w:szCs w:val="20"/>
    </w:rPr>
  </w:style>
  <w:style w:type="paragraph" w:styleId="5">
    <w:name w:val="heading 4"/>
    <w:basedOn w:val="1"/>
    <w:next w:val="1"/>
    <w:link w:val="115"/>
    <w:qFormat/>
    <w:uiPriority w:val="0"/>
    <w:pPr>
      <w:keepNext/>
      <w:keepLines/>
      <w:numPr>
        <w:ilvl w:val="3"/>
        <w:numId w:val="1"/>
      </w:numPr>
      <w:spacing w:before="160" w:after="100"/>
      <w:jc w:val="left"/>
      <w:outlineLvl w:val="3"/>
    </w:pPr>
    <w:rPr>
      <w:b/>
      <w:kern w:val="0"/>
      <w:sz w:val="28"/>
      <w:szCs w:val="20"/>
    </w:rPr>
  </w:style>
  <w:style w:type="paragraph" w:styleId="6">
    <w:name w:val="heading 5"/>
    <w:basedOn w:val="1"/>
    <w:next w:val="1"/>
    <w:link w:val="146"/>
    <w:qFormat/>
    <w:uiPriority w:val="0"/>
    <w:pPr>
      <w:keepNext/>
      <w:keepLines/>
      <w:numPr>
        <w:ilvl w:val="4"/>
        <w:numId w:val="1"/>
      </w:numPr>
      <w:tabs>
        <w:tab w:val="left" w:pos="315"/>
      </w:tabs>
      <w:spacing w:before="120" w:after="120"/>
      <w:outlineLvl w:val="4"/>
    </w:pPr>
    <w:rPr>
      <w:b/>
      <w:color w:val="000000"/>
      <w:kern w:val="0"/>
    </w:rPr>
  </w:style>
  <w:style w:type="paragraph" w:styleId="7">
    <w:name w:val="heading 6"/>
    <w:basedOn w:val="1"/>
    <w:next w:val="1"/>
    <w:link w:val="114"/>
    <w:qFormat/>
    <w:uiPriority w:val="0"/>
    <w:pPr>
      <w:keepNext/>
      <w:widowControl/>
      <w:numPr>
        <w:ilvl w:val="5"/>
        <w:numId w:val="1"/>
      </w:numPr>
      <w:jc w:val="left"/>
      <w:outlineLvl w:val="5"/>
    </w:pPr>
    <w:rPr>
      <w:rFonts w:cs="Arial"/>
      <w:b/>
      <w:kern w:val="0"/>
      <w:lang w:eastAsia="en-US"/>
    </w:rPr>
  </w:style>
  <w:style w:type="paragraph" w:styleId="8">
    <w:name w:val="heading 7"/>
    <w:basedOn w:val="1"/>
    <w:next w:val="1"/>
    <w:link w:val="138"/>
    <w:qFormat/>
    <w:uiPriority w:val="0"/>
    <w:pPr>
      <w:keepNext/>
      <w:keepLines/>
      <w:numPr>
        <w:ilvl w:val="6"/>
        <w:numId w:val="1"/>
      </w:numPr>
      <w:spacing w:before="240" w:after="64" w:line="320" w:lineRule="auto"/>
      <w:outlineLvl w:val="6"/>
    </w:pPr>
    <w:rPr>
      <w:b/>
      <w:bCs/>
    </w:rPr>
  </w:style>
  <w:style w:type="paragraph" w:styleId="9">
    <w:name w:val="heading 8"/>
    <w:basedOn w:val="1"/>
    <w:next w:val="1"/>
    <w:link w:val="111"/>
    <w:qFormat/>
    <w:uiPriority w:val="0"/>
    <w:pPr>
      <w:keepNext/>
      <w:keepLines/>
      <w:numPr>
        <w:ilvl w:val="7"/>
        <w:numId w:val="1"/>
      </w:numPr>
      <w:shd w:val="pct10" w:color="auto" w:fill="FFFFFF"/>
      <w:adjustRightInd w:val="0"/>
      <w:spacing w:before="120" w:line="400" w:lineRule="exact"/>
      <w:ind w:right="1134"/>
      <w:jc w:val="left"/>
      <w:outlineLvl w:val="7"/>
    </w:pPr>
    <w:rPr>
      <w:rFonts w:ascii="Footlight MT Light" w:hAnsi="Footlight MT Light" w:eastAsia="黑体"/>
      <w:kern w:val="0"/>
      <w:szCs w:val="20"/>
      <w:shd w:val="pct10" w:color="auto" w:fill="FFFFFF"/>
    </w:rPr>
  </w:style>
  <w:style w:type="paragraph" w:styleId="10">
    <w:name w:val="heading 9"/>
    <w:basedOn w:val="1"/>
    <w:next w:val="1"/>
    <w:link w:val="140"/>
    <w:qFormat/>
    <w:uiPriority w:val="0"/>
    <w:pPr>
      <w:keepNext/>
      <w:keepLines/>
      <w:numPr>
        <w:ilvl w:val="8"/>
        <w:numId w:val="1"/>
      </w:numPr>
      <w:shd w:val="pct5" w:color="auto" w:fill="FFFFFF"/>
      <w:spacing w:after="120" w:line="480" w:lineRule="auto"/>
      <w:jc w:val="center"/>
      <w:outlineLvl w:val="8"/>
    </w:pPr>
    <w:rPr>
      <w:rFonts w:ascii="Arial" w:hAnsi="Arial" w:eastAsia="仿宋_GB2312"/>
      <w:b/>
      <w:i/>
      <w:kern w:val="0"/>
      <w:szCs w:val="20"/>
      <w:shd w:val="pct5" w:color="auto" w:fill="FFFFFF"/>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2520" w:leftChars="1200"/>
    </w:pPr>
  </w:style>
  <w:style w:type="paragraph" w:styleId="12">
    <w:name w:val="Normal Indent"/>
    <w:basedOn w:val="1"/>
    <w:link w:val="69"/>
    <w:qFormat/>
    <w:uiPriority w:val="0"/>
    <w:pPr>
      <w:ind w:firstLine="420"/>
    </w:pPr>
    <w:rPr>
      <w:szCs w:val="20"/>
    </w:rPr>
  </w:style>
  <w:style w:type="paragraph" w:styleId="13">
    <w:name w:val="caption"/>
    <w:basedOn w:val="1"/>
    <w:next w:val="1"/>
    <w:link w:val="76"/>
    <w:unhideWhenUsed/>
    <w:qFormat/>
    <w:uiPriority w:val="0"/>
    <w:rPr>
      <w:rFonts w:eastAsia="黑体" w:asciiTheme="majorHAnsi" w:hAnsiTheme="majorHAnsi" w:cstheme="majorBidi"/>
      <w:sz w:val="21"/>
      <w:szCs w:val="20"/>
    </w:rPr>
  </w:style>
  <w:style w:type="paragraph" w:styleId="14">
    <w:name w:val="Document Map"/>
    <w:basedOn w:val="1"/>
    <w:link w:val="137"/>
    <w:qFormat/>
    <w:uiPriority w:val="0"/>
    <w:pPr>
      <w:shd w:val="clear" w:color="auto" w:fill="000080"/>
    </w:pPr>
    <w:rPr>
      <w:rFonts w:ascii="宋体"/>
    </w:rPr>
  </w:style>
  <w:style w:type="paragraph" w:styleId="15">
    <w:name w:val="annotation text"/>
    <w:basedOn w:val="1"/>
    <w:link w:val="196"/>
    <w:qFormat/>
    <w:uiPriority w:val="0"/>
    <w:pPr>
      <w:jc w:val="left"/>
    </w:pPr>
    <w:rPr>
      <w:sz w:val="21"/>
      <w:szCs w:val="21"/>
    </w:rPr>
  </w:style>
  <w:style w:type="paragraph" w:styleId="16">
    <w:name w:val="Body Text 3"/>
    <w:basedOn w:val="1"/>
    <w:link w:val="120"/>
    <w:qFormat/>
    <w:uiPriority w:val="0"/>
    <w:pPr>
      <w:widowControl/>
      <w:spacing w:after="120" w:line="240" w:lineRule="auto"/>
      <w:jc w:val="left"/>
    </w:pPr>
    <w:rPr>
      <w:sz w:val="16"/>
      <w:szCs w:val="16"/>
    </w:rPr>
  </w:style>
  <w:style w:type="paragraph" w:styleId="17">
    <w:name w:val="Body Text"/>
    <w:basedOn w:val="1"/>
    <w:link w:val="148"/>
    <w:qFormat/>
    <w:uiPriority w:val="0"/>
    <w:pPr>
      <w:widowControl/>
      <w:spacing w:after="120" w:line="240" w:lineRule="atLeast"/>
      <w:ind w:left="720"/>
      <w:jc w:val="left"/>
    </w:pPr>
    <w:rPr>
      <w:kern w:val="0"/>
      <w:sz w:val="20"/>
      <w:szCs w:val="20"/>
      <w:lang w:eastAsia="en-US"/>
    </w:rPr>
  </w:style>
  <w:style w:type="paragraph" w:styleId="18">
    <w:name w:val="Body Text Indent"/>
    <w:basedOn w:val="1"/>
    <w:link w:val="166"/>
    <w:qFormat/>
    <w:uiPriority w:val="0"/>
    <w:pPr>
      <w:ind w:firstLine="540"/>
    </w:pPr>
  </w:style>
  <w:style w:type="paragraph" w:styleId="19">
    <w:name w:val="toc 5"/>
    <w:basedOn w:val="1"/>
    <w:next w:val="1"/>
    <w:qFormat/>
    <w:uiPriority w:val="39"/>
    <w:pPr>
      <w:spacing w:line="240" w:lineRule="atLeast"/>
      <w:ind w:left="300" w:leftChars="300"/>
    </w:pPr>
    <w:rPr>
      <w:sz w:val="21"/>
    </w:rPr>
  </w:style>
  <w:style w:type="paragraph" w:styleId="20">
    <w:name w:val="toc 3"/>
    <w:basedOn w:val="1"/>
    <w:next w:val="1"/>
    <w:qFormat/>
    <w:uiPriority w:val="39"/>
    <w:pPr>
      <w:tabs>
        <w:tab w:val="left" w:pos="1420"/>
        <w:tab w:val="right" w:leader="dot" w:pos="9060"/>
      </w:tabs>
      <w:spacing w:line="240" w:lineRule="atLeast"/>
      <w:ind w:left="480" w:leftChars="200"/>
      <w:jc w:val="left"/>
    </w:pPr>
    <w:rPr>
      <w:sz w:val="28"/>
    </w:rPr>
  </w:style>
  <w:style w:type="paragraph" w:styleId="21">
    <w:name w:val="Plain Text"/>
    <w:basedOn w:val="1"/>
    <w:link w:val="116"/>
    <w:qFormat/>
    <w:uiPriority w:val="0"/>
    <w:pPr>
      <w:spacing w:line="240" w:lineRule="auto"/>
    </w:pPr>
    <w:rPr>
      <w:rFonts w:ascii="宋体" w:hAnsi="Courier New" w:cs="Courier New"/>
      <w:sz w:val="21"/>
      <w:szCs w:val="21"/>
    </w:rPr>
  </w:style>
  <w:style w:type="paragraph" w:styleId="22">
    <w:name w:val="toc 8"/>
    <w:basedOn w:val="1"/>
    <w:next w:val="1"/>
    <w:qFormat/>
    <w:uiPriority w:val="39"/>
    <w:pPr>
      <w:ind w:left="2940" w:leftChars="1400"/>
    </w:pPr>
  </w:style>
  <w:style w:type="paragraph" w:styleId="23">
    <w:name w:val="Date"/>
    <w:basedOn w:val="1"/>
    <w:next w:val="1"/>
    <w:link w:val="129"/>
    <w:qFormat/>
    <w:uiPriority w:val="0"/>
    <w:pPr>
      <w:ind w:left="100" w:leftChars="2500"/>
    </w:pPr>
  </w:style>
  <w:style w:type="paragraph" w:styleId="24">
    <w:name w:val="Body Text Indent 2"/>
    <w:basedOn w:val="1"/>
    <w:link w:val="151"/>
    <w:qFormat/>
    <w:uiPriority w:val="0"/>
    <w:pPr>
      <w:autoSpaceDE w:val="0"/>
      <w:autoSpaceDN w:val="0"/>
      <w:adjustRightInd w:val="0"/>
      <w:ind w:firstLine="420"/>
      <w:jc w:val="left"/>
    </w:pPr>
  </w:style>
  <w:style w:type="paragraph" w:styleId="25">
    <w:name w:val="Balloon Text"/>
    <w:basedOn w:val="1"/>
    <w:link w:val="90"/>
    <w:qFormat/>
    <w:uiPriority w:val="0"/>
    <w:rPr>
      <w:sz w:val="18"/>
      <w:szCs w:val="18"/>
    </w:rPr>
  </w:style>
  <w:style w:type="paragraph" w:styleId="26">
    <w:name w:val="footer"/>
    <w:basedOn w:val="1"/>
    <w:link w:val="72"/>
    <w:qFormat/>
    <w:uiPriority w:val="99"/>
    <w:pPr>
      <w:tabs>
        <w:tab w:val="center" w:pos="4153"/>
        <w:tab w:val="right" w:pos="8306"/>
      </w:tabs>
      <w:snapToGrid w:val="0"/>
      <w:jc w:val="left"/>
    </w:pPr>
    <w:rPr>
      <w:sz w:val="18"/>
      <w:szCs w:val="18"/>
    </w:rPr>
  </w:style>
  <w:style w:type="paragraph" w:styleId="27">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pPr>
      <w:tabs>
        <w:tab w:val="left" w:pos="1260"/>
        <w:tab w:val="right" w:leader="dot" w:pos="9060"/>
      </w:tabs>
      <w:spacing w:line="240" w:lineRule="atLeast"/>
    </w:pPr>
    <w:rPr>
      <w:b/>
      <w:sz w:val="32"/>
    </w:rPr>
  </w:style>
  <w:style w:type="paragraph" w:styleId="29">
    <w:name w:val="toc 4"/>
    <w:basedOn w:val="1"/>
    <w:next w:val="1"/>
    <w:qFormat/>
    <w:uiPriority w:val="39"/>
    <w:pPr>
      <w:spacing w:line="240" w:lineRule="atLeast"/>
      <w:ind w:left="250" w:leftChars="250"/>
    </w:pPr>
  </w:style>
  <w:style w:type="paragraph" w:styleId="30">
    <w:name w:val="Subtitle"/>
    <w:basedOn w:val="1"/>
    <w:next w:val="1"/>
    <w:link w:val="80"/>
    <w:qFormat/>
    <w:uiPriority w:val="0"/>
    <w:pPr>
      <w:spacing w:before="120" w:after="60" w:line="400" w:lineRule="exact"/>
      <w:jc w:val="center"/>
      <w:outlineLvl w:val="1"/>
    </w:pPr>
    <w:rPr>
      <w:rFonts w:ascii="Cambria" w:hAnsi="Cambria" w:eastAsia="方正小标宋_GBK"/>
      <w:bCs/>
      <w:kern w:val="28"/>
      <w:sz w:val="32"/>
      <w:szCs w:val="32"/>
    </w:rPr>
  </w:style>
  <w:style w:type="paragraph" w:styleId="31">
    <w:name w:val="footnote text"/>
    <w:basedOn w:val="1"/>
    <w:link w:val="88"/>
    <w:qFormat/>
    <w:uiPriority w:val="0"/>
    <w:pPr>
      <w:snapToGrid w:val="0"/>
      <w:jc w:val="left"/>
    </w:pPr>
    <w:rPr>
      <w:sz w:val="18"/>
      <w:szCs w:val="18"/>
    </w:rPr>
  </w:style>
  <w:style w:type="paragraph" w:styleId="32">
    <w:name w:val="toc 6"/>
    <w:basedOn w:val="1"/>
    <w:next w:val="1"/>
    <w:qFormat/>
    <w:uiPriority w:val="39"/>
    <w:pPr>
      <w:ind w:left="2100" w:leftChars="1000"/>
    </w:pPr>
  </w:style>
  <w:style w:type="paragraph" w:styleId="33">
    <w:name w:val="Body Text Indent 3"/>
    <w:basedOn w:val="1"/>
    <w:link w:val="126"/>
    <w:qFormat/>
    <w:uiPriority w:val="0"/>
    <w:pPr>
      <w:widowControl/>
      <w:ind w:left="840"/>
      <w:jc w:val="left"/>
    </w:pPr>
  </w:style>
  <w:style w:type="paragraph" w:styleId="34">
    <w:name w:val="toc 2"/>
    <w:basedOn w:val="1"/>
    <w:next w:val="1"/>
    <w:qFormat/>
    <w:uiPriority w:val="39"/>
    <w:pPr>
      <w:tabs>
        <w:tab w:val="left" w:pos="1260"/>
        <w:tab w:val="right" w:leader="dot" w:pos="9060"/>
      </w:tabs>
      <w:spacing w:line="240" w:lineRule="atLeast"/>
      <w:ind w:left="240" w:leftChars="100"/>
    </w:pPr>
    <w:rPr>
      <w:sz w:val="30"/>
    </w:rPr>
  </w:style>
  <w:style w:type="paragraph" w:styleId="35">
    <w:name w:val="toc 9"/>
    <w:basedOn w:val="1"/>
    <w:next w:val="1"/>
    <w:qFormat/>
    <w:uiPriority w:val="39"/>
    <w:pPr>
      <w:ind w:left="3360" w:leftChars="1600"/>
    </w:pPr>
  </w:style>
  <w:style w:type="paragraph" w:styleId="36">
    <w:name w:val="Body Text 2"/>
    <w:basedOn w:val="1"/>
    <w:link w:val="113"/>
    <w:qFormat/>
    <w:uiPriority w:val="0"/>
    <w:pPr>
      <w:widowControl/>
      <w:spacing w:after="120" w:line="480" w:lineRule="auto"/>
      <w:jc w:val="left"/>
    </w:pPr>
    <w:rPr>
      <w:sz w:val="21"/>
    </w:rPr>
  </w:style>
  <w:style w:type="paragraph" w:styleId="37">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200" w:firstLineChars="200"/>
      <w:jc w:val="left"/>
    </w:pPr>
    <w:rPr>
      <w:rFonts w:ascii="Arial Unicode MS" w:hAnsi="Arial Unicode MS" w:eastAsia="Arial Unicode MS" w:cs="Arial Unicode MS"/>
      <w:kern w:val="0"/>
      <w:sz w:val="20"/>
      <w:szCs w:val="20"/>
    </w:rPr>
  </w:style>
  <w:style w:type="paragraph" w:styleId="38">
    <w:name w:val="Normal (Web)"/>
    <w:basedOn w:val="1"/>
    <w:qFormat/>
    <w:uiPriority w:val="0"/>
    <w:pPr>
      <w:widowControl/>
      <w:spacing w:line="240" w:lineRule="auto"/>
      <w:jc w:val="left"/>
    </w:pPr>
    <w:rPr>
      <w:rFonts w:ascii="宋体" w:hAnsi="宋体" w:cs="宋体"/>
      <w:kern w:val="0"/>
    </w:rPr>
  </w:style>
  <w:style w:type="paragraph" w:styleId="39">
    <w:name w:val="Title"/>
    <w:basedOn w:val="1"/>
    <w:next w:val="1"/>
    <w:link w:val="79"/>
    <w:qFormat/>
    <w:uiPriority w:val="0"/>
    <w:pPr>
      <w:spacing w:line="240" w:lineRule="auto"/>
      <w:jc w:val="center"/>
    </w:pPr>
    <w:rPr>
      <w:rFonts w:ascii="宋体"/>
      <w:b/>
      <w:snapToGrid w:val="0"/>
      <w:kern w:val="0"/>
      <w:sz w:val="36"/>
      <w:szCs w:val="20"/>
    </w:rPr>
  </w:style>
  <w:style w:type="paragraph" w:styleId="40">
    <w:name w:val="annotation subject"/>
    <w:basedOn w:val="15"/>
    <w:next w:val="15"/>
    <w:link w:val="97"/>
    <w:unhideWhenUsed/>
    <w:qFormat/>
    <w:uiPriority w:val="99"/>
    <w:rPr>
      <w:b/>
      <w:bCs/>
    </w:rPr>
  </w:style>
  <w:style w:type="paragraph" w:styleId="41">
    <w:name w:val="Body Text First Indent"/>
    <w:basedOn w:val="17"/>
    <w:qFormat/>
    <w:uiPriority w:val="0"/>
    <w:pPr>
      <w:widowControl w:val="0"/>
      <w:spacing w:line="440" w:lineRule="atLeast"/>
      <w:ind w:left="0" w:firstLine="420" w:firstLineChars="100"/>
      <w:jc w:val="both"/>
    </w:pPr>
    <w:rPr>
      <w:kern w:val="2"/>
      <w:sz w:val="24"/>
      <w:szCs w:val="24"/>
      <w:lang w:eastAsia="zh-CN"/>
    </w:rPr>
  </w:style>
  <w:style w:type="paragraph" w:styleId="42">
    <w:name w:val="Body Text First Indent 2"/>
    <w:basedOn w:val="18"/>
    <w:link w:val="135"/>
    <w:qFormat/>
    <w:uiPriority w:val="0"/>
    <w:pPr>
      <w:widowControl/>
      <w:spacing w:after="120" w:line="240" w:lineRule="auto"/>
      <w:ind w:left="420" w:leftChars="200" w:firstLine="420" w:firstLineChars="200"/>
      <w:jc w:val="left"/>
    </w:pPr>
    <w:rPr>
      <w:rFonts w:eastAsia="仿宋_GB2312"/>
      <w:sz w:val="30"/>
    </w:rPr>
  </w:style>
  <w:style w:type="table" w:styleId="44">
    <w:name w:val="Table Grid"/>
    <w:basedOn w:val="4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 w:type="character" w:styleId="46">
    <w:name w:val="Strong"/>
    <w:qFormat/>
    <w:uiPriority w:val="0"/>
    <w:rPr>
      <w:b/>
      <w:bCs/>
    </w:rPr>
  </w:style>
  <w:style w:type="character" w:styleId="47">
    <w:name w:val="page number"/>
    <w:basedOn w:val="45"/>
    <w:qFormat/>
    <w:uiPriority w:val="0"/>
  </w:style>
  <w:style w:type="character" w:styleId="48">
    <w:name w:val="FollowedHyperlink"/>
    <w:qFormat/>
    <w:uiPriority w:val="0"/>
    <w:rPr>
      <w:color w:val="800080"/>
      <w:u w:val="single"/>
    </w:rPr>
  </w:style>
  <w:style w:type="character" w:styleId="49">
    <w:name w:val="Hyperlink"/>
    <w:qFormat/>
    <w:uiPriority w:val="99"/>
    <w:rPr>
      <w:color w:val="0000FF"/>
      <w:u w:val="single"/>
    </w:rPr>
  </w:style>
  <w:style w:type="character" w:styleId="50">
    <w:name w:val="HTML Code"/>
    <w:qFormat/>
    <w:uiPriority w:val="0"/>
    <w:rPr>
      <w:rFonts w:ascii="宋体" w:hAnsi="宋体" w:eastAsia="宋体" w:cs="宋体"/>
      <w:sz w:val="24"/>
      <w:szCs w:val="24"/>
    </w:rPr>
  </w:style>
  <w:style w:type="character" w:styleId="51">
    <w:name w:val="annotation reference"/>
    <w:qFormat/>
    <w:uiPriority w:val="0"/>
    <w:rPr>
      <w:sz w:val="21"/>
      <w:szCs w:val="21"/>
    </w:rPr>
  </w:style>
  <w:style w:type="character" w:styleId="52">
    <w:name w:val="footnote reference"/>
    <w:qFormat/>
    <w:uiPriority w:val="0"/>
    <w:rPr>
      <w:vertAlign w:val="superscript"/>
    </w:rPr>
  </w:style>
  <w:style w:type="paragraph" w:customStyle="1" w:styleId="53">
    <w:name w:val="Product Descriptor"/>
    <w:qFormat/>
    <w:uiPriority w:val="0"/>
    <w:pPr>
      <w:widowControl w:val="0"/>
      <w:spacing w:after="1040" w:line="200" w:lineRule="exact"/>
      <w:ind w:left="792"/>
    </w:pPr>
    <w:rPr>
      <w:rFonts w:ascii="Arial" w:hAnsi="Arial" w:eastAsia="宋体" w:cs="Times New Roman"/>
      <w:i/>
      <w:lang w:val="en-US" w:eastAsia="en-US" w:bidi="ar-SA"/>
    </w:rPr>
  </w:style>
  <w:style w:type="paragraph" w:customStyle="1" w:styleId="54">
    <w:name w:val="1"/>
    <w:basedOn w:val="1"/>
    <w:qFormat/>
    <w:uiPriority w:val="0"/>
    <w:pPr>
      <w:adjustRightInd w:val="0"/>
      <w:spacing w:before="200" w:after="80" w:line="312" w:lineRule="auto"/>
      <w:textAlignment w:val="baseline"/>
    </w:pPr>
    <w:rPr>
      <w:rFonts w:ascii="Britannic Bold" w:eastAsia="黑体"/>
      <w:b/>
      <w:kern w:val="0"/>
      <w:sz w:val="30"/>
      <w:szCs w:val="20"/>
    </w:rPr>
  </w:style>
  <w:style w:type="paragraph" w:customStyle="1" w:styleId="55">
    <w:name w:val="w"/>
    <w:basedOn w:val="1"/>
    <w:qFormat/>
    <w:uiPriority w:val="0"/>
    <w:pPr>
      <w:adjustRightInd w:val="0"/>
      <w:spacing w:line="288" w:lineRule="auto"/>
      <w:textAlignment w:val="baseline"/>
    </w:pPr>
    <w:rPr>
      <w:kern w:val="0"/>
      <w:szCs w:val="20"/>
    </w:rPr>
  </w:style>
  <w:style w:type="paragraph" w:customStyle="1" w:styleId="56">
    <w:name w:val="表格内容"/>
    <w:basedOn w:val="1"/>
    <w:qFormat/>
    <w:uiPriority w:val="0"/>
    <w:pPr>
      <w:numPr>
        <w:ilvl w:val="0"/>
        <w:numId w:val="2"/>
      </w:numPr>
    </w:pPr>
  </w:style>
  <w:style w:type="character" w:customStyle="1" w:styleId="57">
    <w:name w:val="已访问的超链接1"/>
    <w:qFormat/>
    <w:uiPriority w:val="0"/>
    <w:rPr>
      <w:color w:val="800080"/>
      <w:u w:val="single"/>
    </w:rPr>
  </w:style>
  <w:style w:type="paragraph" w:customStyle="1" w:styleId="58">
    <w:name w:val="xl34"/>
    <w:basedOn w:val="1"/>
    <w:qFormat/>
    <w:uiPriority w:val="0"/>
    <w:pPr>
      <w:widowControl/>
      <w:pBdr>
        <w:left w:val="single" w:color="auto" w:sz="4" w:space="0"/>
      </w:pBdr>
      <w:spacing w:before="100" w:beforeAutospacing="1" w:after="100" w:afterAutospacing="1" w:line="240" w:lineRule="auto"/>
      <w:jc w:val="center"/>
      <w:textAlignment w:val="center"/>
    </w:pPr>
    <w:rPr>
      <w:rFonts w:hint="eastAsia" w:ascii="楷体_GB2312" w:hAnsi="宋体" w:eastAsia="楷体_GB2312"/>
      <w:kern w:val="0"/>
    </w:rPr>
  </w:style>
  <w:style w:type="paragraph" w:customStyle="1" w:styleId="59">
    <w:name w:val="样式 首行缩进:  0.85 厘米"/>
    <w:basedOn w:val="1"/>
    <w:qFormat/>
    <w:uiPriority w:val="0"/>
    <w:pPr>
      <w:ind w:firstLine="480"/>
    </w:pPr>
    <w:rPr>
      <w:rFonts w:cs="宋体"/>
    </w:rPr>
  </w:style>
  <w:style w:type="character" w:customStyle="1" w:styleId="60">
    <w:name w:val="myp112"/>
    <w:qFormat/>
    <w:uiPriority w:val="0"/>
    <w:rPr>
      <w:rFonts w:hint="default" w:ascii="ˎ̥" w:hAnsi="ˎ̥"/>
      <w:color w:val="000000"/>
      <w:sz w:val="22"/>
      <w:szCs w:val="22"/>
      <w:u w:val="none"/>
    </w:rPr>
  </w:style>
  <w:style w:type="paragraph" w:customStyle="1" w:styleId="61">
    <w:name w:val="用例名称"/>
    <w:basedOn w:val="1"/>
    <w:qFormat/>
    <w:uiPriority w:val="0"/>
    <w:pPr>
      <w:tabs>
        <w:tab w:val="left" w:pos="0"/>
      </w:tabs>
      <w:autoSpaceDE w:val="0"/>
      <w:autoSpaceDN w:val="0"/>
      <w:jc w:val="left"/>
    </w:pPr>
    <w:rPr>
      <w:b/>
      <w:kern w:val="0"/>
      <w:sz w:val="20"/>
      <w:szCs w:val="18"/>
    </w:rPr>
  </w:style>
  <w:style w:type="paragraph" w:customStyle="1" w:styleId="62">
    <w:name w:val="a"/>
    <w:basedOn w:val="1"/>
    <w:qFormat/>
    <w:uiPriority w:val="0"/>
    <w:pPr>
      <w:widowControl/>
      <w:spacing w:before="100" w:beforeAutospacing="1" w:after="100" w:afterAutospacing="1" w:line="240" w:lineRule="auto"/>
      <w:jc w:val="left"/>
    </w:pPr>
    <w:rPr>
      <w:rFonts w:ascii="宋体" w:hAnsi="宋体" w:cs="宋体"/>
      <w:kern w:val="0"/>
    </w:rPr>
  </w:style>
  <w:style w:type="character" w:customStyle="1" w:styleId="63">
    <w:name w:val="SoDA Field"/>
    <w:qFormat/>
    <w:uiPriority w:val="0"/>
    <w:rPr>
      <w:color w:val="0000FF"/>
    </w:rPr>
  </w:style>
  <w:style w:type="paragraph" w:customStyle="1" w:styleId="64">
    <w:name w:val="Char Char1 Char Char Char Char Char Char Char Char Char Char Char Char Char Char Char"/>
    <w:basedOn w:val="1"/>
    <w:qFormat/>
    <w:uiPriority w:val="0"/>
    <w:pPr>
      <w:widowControl/>
      <w:spacing w:after="160" w:line="240" w:lineRule="exact"/>
      <w:jc w:val="left"/>
    </w:pPr>
    <w:rPr>
      <w:rFonts w:ascii="Verdana" w:hAnsi="Verdana" w:eastAsia="楷体_GB2312"/>
      <w:kern w:val="0"/>
      <w:sz w:val="30"/>
      <w:szCs w:val="30"/>
      <w:lang w:eastAsia="en-US"/>
    </w:rPr>
  </w:style>
  <w:style w:type="paragraph" w:customStyle="1" w:styleId="65">
    <w:name w:val="Char"/>
    <w:basedOn w:val="1"/>
    <w:qFormat/>
    <w:uiPriority w:val="0"/>
    <w:pPr>
      <w:adjustRightInd w:val="0"/>
    </w:pPr>
    <w:rPr>
      <w:kern w:val="0"/>
      <w:szCs w:val="20"/>
    </w:rPr>
  </w:style>
  <w:style w:type="paragraph" w:customStyle="1" w:styleId="66">
    <w:name w:val="样式 标题 2 + 左 段前: 8 磅 段后: 8 磅 行距: 单倍行距"/>
    <w:basedOn w:val="3"/>
    <w:qFormat/>
    <w:uiPriority w:val="0"/>
    <w:pPr>
      <w:numPr>
        <w:ilvl w:val="0"/>
        <w:numId w:val="0"/>
      </w:numPr>
      <w:tabs>
        <w:tab w:val="left" w:pos="840"/>
      </w:tabs>
      <w:spacing w:line="240" w:lineRule="auto"/>
      <w:ind w:left="840" w:hanging="420"/>
      <w:jc w:val="left"/>
    </w:pPr>
    <w:rPr>
      <w:rFonts w:ascii="Arial" w:hAnsi="Arial" w:cs="宋体"/>
      <w:bCs/>
      <w:kern w:val="2"/>
    </w:rPr>
  </w:style>
  <w:style w:type="paragraph" w:customStyle="1" w:styleId="67">
    <w:name w:val="样式 规范正文 + 首行缩进:  2 字符"/>
    <w:basedOn w:val="1"/>
    <w:qFormat/>
    <w:uiPriority w:val="0"/>
    <w:pPr>
      <w:spacing w:line="440" w:lineRule="exact"/>
      <w:ind w:firstLine="480" w:firstLineChars="200"/>
    </w:pPr>
    <w:rPr>
      <w:rFonts w:cs="宋体"/>
      <w:szCs w:val="20"/>
    </w:rPr>
  </w:style>
  <w:style w:type="paragraph" w:customStyle="1" w:styleId="68">
    <w:name w:val="正文  首行缩进:  2 字符"/>
    <w:basedOn w:val="1"/>
    <w:qFormat/>
    <w:uiPriority w:val="0"/>
    <w:pPr>
      <w:ind w:firstLine="480" w:firstLineChars="200"/>
    </w:pPr>
    <w:rPr>
      <w:rFonts w:cs="宋体"/>
      <w:szCs w:val="20"/>
    </w:rPr>
  </w:style>
  <w:style w:type="character" w:customStyle="1" w:styleId="69">
    <w:name w:val="正文缩进 Char"/>
    <w:link w:val="12"/>
    <w:qFormat/>
    <w:uiPriority w:val="0"/>
    <w:rPr>
      <w:rFonts w:eastAsia="宋体"/>
      <w:kern w:val="2"/>
      <w:sz w:val="24"/>
      <w:lang w:val="en-US" w:eastAsia="zh-CN" w:bidi="ar-SA"/>
    </w:rPr>
  </w:style>
  <w:style w:type="paragraph" w:customStyle="1" w:styleId="70">
    <w:name w:val="文档正文"/>
    <w:basedOn w:val="1"/>
    <w:qFormat/>
    <w:uiPriority w:val="0"/>
    <w:pPr>
      <w:widowControl/>
      <w:adjustRightInd w:val="0"/>
      <w:snapToGrid w:val="0"/>
      <w:spacing w:line="300" w:lineRule="auto"/>
      <w:ind w:firstLine="200" w:firstLineChars="200"/>
    </w:pPr>
    <w:rPr>
      <w:rFonts w:ascii="Verdana" w:hAnsi="Verdana"/>
      <w:kern w:val="0"/>
      <w:sz w:val="28"/>
      <w:szCs w:val="28"/>
      <w:lang w:eastAsia="en-US"/>
    </w:rPr>
  </w:style>
  <w:style w:type="paragraph" w:customStyle="1" w:styleId="71">
    <w:name w:val="Char1"/>
    <w:basedOn w:val="1"/>
    <w:qFormat/>
    <w:uiPriority w:val="0"/>
    <w:pPr>
      <w:ind w:firstLine="480" w:firstLineChars="200"/>
    </w:pPr>
    <w:rPr>
      <w:rFonts w:ascii="Tahoma" w:hAnsi="Tahoma"/>
      <w:kern w:val="0"/>
      <w:szCs w:val="20"/>
    </w:rPr>
  </w:style>
  <w:style w:type="character" w:customStyle="1" w:styleId="72">
    <w:name w:val="页脚 Char"/>
    <w:link w:val="26"/>
    <w:qFormat/>
    <w:uiPriority w:val="99"/>
    <w:rPr>
      <w:rFonts w:eastAsia="宋体"/>
      <w:kern w:val="2"/>
      <w:sz w:val="18"/>
      <w:szCs w:val="18"/>
      <w:lang w:val="en-US" w:eastAsia="zh-CN" w:bidi="ar-SA"/>
    </w:rPr>
  </w:style>
  <w:style w:type="paragraph" w:customStyle="1" w:styleId="73">
    <w:name w:val="样式 小四 首行缩进:  0.74 厘米"/>
    <w:basedOn w:val="1"/>
    <w:qFormat/>
    <w:uiPriority w:val="0"/>
    <w:pPr>
      <w:spacing w:line="440" w:lineRule="exact"/>
      <w:ind w:firstLine="200" w:firstLineChars="200"/>
    </w:pPr>
    <w:rPr>
      <w:rFonts w:cs="宋体"/>
      <w:szCs w:val="20"/>
    </w:rPr>
  </w:style>
  <w:style w:type="paragraph" w:customStyle="1" w:styleId="74">
    <w:name w:val="样式 样式 首行缩进:  2 字符 + 小四 两端对齐 首行缩进:  2 字符"/>
    <w:basedOn w:val="1"/>
    <w:qFormat/>
    <w:uiPriority w:val="0"/>
    <w:pPr>
      <w:widowControl/>
      <w:spacing w:line="440" w:lineRule="exact"/>
      <w:ind w:firstLine="200" w:firstLineChars="200"/>
    </w:pPr>
    <w:rPr>
      <w:rFonts w:cs="宋体"/>
      <w:szCs w:val="20"/>
    </w:rPr>
  </w:style>
  <w:style w:type="paragraph" w:customStyle="1" w:styleId="75">
    <w:name w:val="列出段落1"/>
    <w:basedOn w:val="1"/>
    <w:qFormat/>
    <w:uiPriority w:val="34"/>
    <w:pPr>
      <w:ind w:firstLine="420" w:firstLineChars="200"/>
    </w:pPr>
  </w:style>
  <w:style w:type="character" w:customStyle="1" w:styleId="76">
    <w:name w:val="题注 Char"/>
    <w:link w:val="13"/>
    <w:qFormat/>
    <w:uiPriority w:val="0"/>
    <w:rPr>
      <w:rFonts w:eastAsia="黑体" w:asciiTheme="majorHAnsi" w:hAnsiTheme="majorHAnsi" w:cstheme="majorBidi"/>
      <w:kern w:val="2"/>
      <w:sz w:val="21"/>
    </w:rPr>
  </w:style>
  <w:style w:type="paragraph" w:customStyle="1" w:styleId="77">
    <w:name w:val="可研正文"/>
    <w:basedOn w:val="1"/>
    <w:qFormat/>
    <w:uiPriority w:val="0"/>
    <w:pPr>
      <w:adjustRightInd w:val="0"/>
      <w:snapToGrid w:val="0"/>
      <w:ind w:firstLine="480" w:firstLineChars="200"/>
    </w:pPr>
    <w:rPr>
      <w:rFonts w:eastAsia="仿宋_GB2312"/>
      <w:szCs w:val="20"/>
    </w:rPr>
  </w:style>
  <w:style w:type="character" w:customStyle="1" w:styleId="78">
    <w:name w:val="标题 1 Char"/>
    <w:basedOn w:val="45"/>
    <w:link w:val="2"/>
    <w:qFormat/>
    <w:uiPriority w:val="9"/>
    <w:rPr>
      <w:rFonts w:ascii="Arial" w:hAnsi="Arial" w:cs="Arial"/>
      <w:b/>
      <w:bCs/>
      <w:iCs/>
      <w:kern w:val="2"/>
      <w:sz w:val="32"/>
      <w:szCs w:val="24"/>
    </w:rPr>
  </w:style>
  <w:style w:type="character" w:customStyle="1" w:styleId="79">
    <w:name w:val="标题 Char"/>
    <w:link w:val="39"/>
    <w:qFormat/>
    <w:uiPriority w:val="0"/>
    <w:rPr>
      <w:rFonts w:ascii="宋体"/>
      <w:b/>
      <w:snapToGrid w:val="0"/>
      <w:sz w:val="36"/>
    </w:rPr>
  </w:style>
  <w:style w:type="character" w:customStyle="1" w:styleId="80">
    <w:name w:val="副标题 Char"/>
    <w:link w:val="30"/>
    <w:qFormat/>
    <w:uiPriority w:val="0"/>
    <w:rPr>
      <w:rFonts w:ascii="Cambria" w:hAnsi="Cambria" w:eastAsia="方正小标宋_GBK"/>
      <w:bCs/>
      <w:kern w:val="28"/>
      <w:sz w:val="32"/>
      <w:szCs w:val="32"/>
    </w:rPr>
  </w:style>
  <w:style w:type="character" w:customStyle="1" w:styleId="81">
    <w:name w:val="页眉 Char"/>
    <w:link w:val="27"/>
    <w:qFormat/>
    <w:uiPriority w:val="0"/>
    <w:rPr>
      <w:kern w:val="2"/>
      <w:sz w:val="18"/>
      <w:szCs w:val="18"/>
    </w:rPr>
  </w:style>
  <w:style w:type="character" w:customStyle="1" w:styleId="82">
    <w:name w:val="无间隔 Char"/>
    <w:link w:val="83"/>
    <w:qFormat/>
    <w:uiPriority w:val="1"/>
    <w:rPr>
      <w:kern w:val="2"/>
      <w:sz w:val="21"/>
      <w:szCs w:val="22"/>
    </w:rPr>
  </w:style>
  <w:style w:type="paragraph" w:customStyle="1" w:styleId="83">
    <w:name w:val="无间隔1"/>
    <w:link w:val="82"/>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84">
    <w:name w:val="副标题 Char1"/>
    <w:basedOn w:val="45"/>
    <w:qFormat/>
    <w:uiPriority w:val="11"/>
    <w:rPr>
      <w:rFonts w:asciiTheme="majorHAnsi" w:hAnsiTheme="majorHAnsi" w:cstheme="majorBidi"/>
      <w:b/>
      <w:bCs/>
      <w:kern w:val="28"/>
      <w:sz w:val="32"/>
      <w:szCs w:val="32"/>
    </w:rPr>
  </w:style>
  <w:style w:type="character" w:customStyle="1" w:styleId="85">
    <w:name w:val="页眉 Char1"/>
    <w:basedOn w:val="45"/>
    <w:semiHidden/>
    <w:qFormat/>
    <w:uiPriority w:val="99"/>
    <w:rPr>
      <w:kern w:val="2"/>
      <w:sz w:val="18"/>
      <w:szCs w:val="18"/>
    </w:rPr>
  </w:style>
  <w:style w:type="paragraph" w:customStyle="1" w:styleId="86">
    <w:name w:val="_Style 1"/>
    <w:qFormat/>
    <w:uiPriority w:val="1"/>
    <w:pPr>
      <w:widowControl w:val="0"/>
      <w:jc w:val="both"/>
    </w:pPr>
    <w:rPr>
      <w:rFonts w:ascii="Calibri" w:hAnsi="Calibri" w:eastAsia="宋体" w:cs="Times New Roman"/>
      <w:kern w:val="2"/>
      <w:sz w:val="21"/>
      <w:szCs w:val="22"/>
      <w:lang w:val="en-US" w:eastAsia="zh-CN" w:bidi="ar-SA"/>
    </w:rPr>
  </w:style>
  <w:style w:type="paragraph" w:customStyle="1" w:styleId="87">
    <w:name w:val="msonospacing"/>
    <w:basedOn w:val="1"/>
    <w:qFormat/>
    <w:uiPriority w:val="0"/>
    <w:pPr>
      <w:spacing w:line="240" w:lineRule="auto"/>
    </w:pPr>
    <w:rPr>
      <w:rFonts w:ascii="Calibri" w:hAnsi="Calibri"/>
      <w:b/>
      <w:sz w:val="21"/>
      <w:szCs w:val="22"/>
    </w:rPr>
  </w:style>
  <w:style w:type="character" w:customStyle="1" w:styleId="88">
    <w:name w:val="脚注文本 Char"/>
    <w:link w:val="31"/>
    <w:qFormat/>
    <w:uiPriority w:val="0"/>
    <w:rPr>
      <w:kern w:val="2"/>
      <w:sz w:val="18"/>
      <w:szCs w:val="18"/>
    </w:rPr>
  </w:style>
  <w:style w:type="character" w:customStyle="1" w:styleId="89">
    <w:name w:val="标题 2 Char"/>
    <w:qFormat/>
    <w:uiPriority w:val="0"/>
    <w:rPr>
      <w:b/>
      <w:sz w:val="28"/>
    </w:rPr>
  </w:style>
  <w:style w:type="character" w:customStyle="1" w:styleId="90">
    <w:name w:val="批注框文本 Char"/>
    <w:link w:val="25"/>
    <w:qFormat/>
    <w:uiPriority w:val="0"/>
    <w:rPr>
      <w:kern w:val="2"/>
      <w:sz w:val="18"/>
      <w:szCs w:val="18"/>
    </w:rPr>
  </w:style>
  <w:style w:type="paragraph" w:customStyle="1" w:styleId="91">
    <w:name w:val="普通(网站)1"/>
    <w:basedOn w:val="1"/>
    <w:qFormat/>
    <w:uiPriority w:val="0"/>
    <w:pPr>
      <w:widowControl/>
      <w:spacing w:before="100" w:beforeAutospacing="1" w:after="100" w:afterAutospacing="1"/>
      <w:jc w:val="left"/>
    </w:pPr>
    <w:rPr>
      <w:rFonts w:ascii="宋体" w:hAnsi="宋体" w:cs="宋体"/>
      <w:kern w:val="0"/>
    </w:rPr>
  </w:style>
  <w:style w:type="paragraph" w:customStyle="1" w:styleId="92">
    <w:name w:val="p0"/>
    <w:basedOn w:val="1"/>
    <w:qFormat/>
    <w:uiPriority w:val="0"/>
    <w:pPr>
      <w:widowControl/>
    </w:pPr>
    <w:rPr>
      <w:b/>
      <w:bCs/>
      <w:kern w:val="0"/>
    </w:rPr>
  </w:style>
  <w:style w:type="paragraph" w:customStyle="1" w:styleId="93">
    <w:name w:val="列出段落2"/>
    <w:basedOn w:val="1"/>
    <w:unhideWhenUsed/>
    <w:qFormat/>
    <w:uiPriority w:val="99"/>
    <w:pPr>
      <w:ind w:firstLine="420" w:firstLineChars="200"/>
    </w:pPr>
  </w:style>
  <w:style w:type="character" w:customStyle="1" w:styleId="94">
    <w:name w:val="批注框文本 Char1"/>
    <w:semiHidden/>
    <w:qFormat/>
    <w:uiPriority w:val="99"/>
    <w:rPr>
      <w:rFonts w:ascii="Times New Roman" w:hAnsi="Times New Roman" w:eastAsia="宋体" w:cs="Times New Roman"/>
      <w:sz w:val="18"/>
      <w:szCs w:val="18"/>
    </w:rPr>
  </w:style>
  <w:style w:type="paragraph" w:customStyle="1" w:styleId="95">
    <w:name w:val="正文页脚"/>
    <w:basedOn w:val="26"/>
    <w:qFormat/>
    <w:uiPriority w:val="0"/>
    <w:pPr>
      <w:pBdr>
        <w:top w:val="single" w:color="auto" w:sz="6" w:space="1"/>
      </w:pBdr>
      <w:snapToGrid/>
      <w:jc w:val="center"/>
    </w:pPr>
  </w:style>
  <w:style w:type="character" w:customStyle="1" w:styleId="96">
    <w:name w:val="批注文字 Char"/>
    <w:basedOn w:val="45"/>
    <w:semiHidden/>
    <w:qFormat/>
    <w:uiPriority w:val="99"/>
    <w:rPr>
      <w:kern w:val="2"/>
      <w:sz w:val="24"/>
      <w:szCs w:val="24"/>
    </w:rPr>
  </w:style>
  <w:style w:type="character" w:customStyle="1" w:styleId="97">
    <w:name w:val="批注主题 Char"/>
    <w:basedOn w:val="96"/>
    <w:link w:val="40"/>
    <w:qFormat/>
    <w:uiPriority w:val="99"/>
    <w:rPr>
      <w:b/>
      <w:bCs/>
      <w:kern w:val="2"/>
      <w:sz w:val="24"/>
      <w:szCs w:val="24"/>
    </w:rPr>
  </w:style>
  <w:style w:type="paragraph" w:customStyle="1" w:styleId="98">
    <w:name w:val="修订1"/>
    <w:hidden/>
    <w:unhideWhenUsed/>
    <w:qFormat/>
    <w:uiPriority w:val="99"/>
    <w:rPr>
      <w:rFonts w:ascii="Times New Roman" w:hAnsi="Times New Roman" w:eastAsia="宋体" w:cs="Times New Roman"/>
      <w:kern w:val="2"/>
      <w:sz w:val="24"/>
      <w:szCs w:val="24"/>
      <w:lang w:val="en-US" w:eastAsia="zh-CN" w:bidi="ar-SA"/>
    </w:rPr>
  </w:style>
  <w:style w:type="character" w:customStyle="1" w:styleId="99">
    <w:name w:val="纯文本 Char1"/>
    <w:semiHidden/>
    <w:qFormat/>
    <w:uiPriority w:val="99"/>
    <w:rPr>
      <w:rFonts w:ascii="宋体" w:hAnsi="Courier New" w:eastAsia="宋体" w:cs="Courier New"/>
      <w:szCs w:val="21"/>
    </w:rPr>
  </w:style>
  <w:style w:type="character" w:customStyle="1" w:styleId="100">
    <w:name w:val="Date Char"/>
    <w:qFormat/>
    <w:uiPriority w:val="0"/>
    <w:rPr>
      <w:sz w:val="24"/>
    </w:rPr>
  </w:style>
  <w:style w:type="character" w:customStyle="1" w:styleId="101">
    <w:name w:val="Date Char2"/>
    <w:qFormat/>
    <w:uiPriority w:val="0"/>
    <w:rPr>
      <w:rFonts w:ascii="Calibri" w:hAnsi="Calibri" w:eastAsia="宋体"/>
      <w:sz w:val="24"/>
      <w:szCs w:val="24"/>
      <w:lang w:val="en-US" w:eastAsia="zh-CN" w:bidi="ar-SA"/>
    </w:rPr>
  </w:style>
  <w:style w:type="character" w:customStyle="1" w:styleId="102">
    <w:name w:val="Heading 3 Char"/>
    <w:qFormat/>
    <w:uiPriority w:val="0"/>
    <w:rPr>
      <w:rFonts w:eastAsia="宋体"/>
      <w:b/>
      <w:bCs/>
      <w:kern w:val="2"/>
      <w:sz w:val="32"/>
      <w:szCs w:val="32"/>
      <w:lang w:val="en-US" w:eastAsia="zh-CN" w:bidi="ar-SA"/>
    </w:rPr>
  </w:style>
  <w:style w:type="character" w:customStyle="1" w:styleId="103">
    <w:name w:val="正文文本缩进 Char1"/>
    <w:semiHidden/>
    <w:qFormat/>
    <w:uiPriority w:val="99"/>
    <w:rPr>
      <w:rFonts w:ascii="Times New Roman" w:hAnsi="Times New Roman" w:eastAsia="宋体" w:cs="Times New Roman"/>
      <w:szCs w:val="24"/>
    </w:rPr>
  </w:style>
  <w:style w:type="character" w:customStyle="1" w:styleId="104">
    <w:name w:val="Date Char1"/>
    <w:qFormat/>
    <w:uiPriority w:val="0"/>
    <w:rPr>
      <w:rFonts w:ascii="Times New Roman" w:hAnsi="Times New Roman" w:cs="Times New Roman"/>
      <w:sz w:val="24"/>
      <w:szCs w:val="24"/>
    </w:rPr>
  </w:style>
  <w:style w:type="character" w:customStyle="1" w:styleId="105">
    <w:name w:val="常用正文 Char Char"/>
    <w:link w:val="106"/>
    <w:qFormat/>
    <w:uiPriority w:val="0"/>
    <w:rPr>
      <w:rFonts w:ascii="宋体" w:hAnsi="宋体" w:cs="宋体"/>
      <w:szCs w:val="21"/>
    </w:rPr>
  </w:style>
  <w:style w:type="paragraph" w:customStyle="1" w:styleId="106">
    <w:name w:val="常用正文"/>
    <w:basedOn w:val="1"/>
    <w:link w:val="105"/>
    <w:qFormat/>
    <w:uiPriority w:val="0"/>
    <w:pPr>
      <w:widowControl/>
      <w:spacing w:line="400" w:lineRule="exact"/>
      <w:ind w:firstLine="420" w:firstLineChars="200"/>
      <w:jc w:val="left"/>
    </w:pPr>
    <w:rPr>
      <w:rFonts w:ascii="宋体" w:hAnsi="宋体" w:cs="宋体"/>
      <w:kern w:val="0"/>
      <w:sz w:val="20"/>
      <w:szCs w:val="21"/>
    </w:rPr>
  </w:style>
  <w:style w:type="character" w:customStyle="1" w:styleId="107">
    <w:name w:val="Document Map Char2"/>
    <w:qFormat/>
    <w:uiPriority w:val="0"/>
    <w:rPr>
      <w:rFonts w:ascii="宋体" w:hAnsi="Calibri" w:eastAsia="宋体"/>
      <w:sz w:val="18"/>
      <w:szCs w:val="18"/>
      <w:lang w:val="en-US" w:eastAsia="zh-CN" w:bidi="ar-SA"/>
    </w:rPr>
  </w:style>
  <w:style w:type="character" w:customStyle="1" w:styleId="108">
    <w:name w:val="正文文本缩进 3 Char1"/>
    <w:semiHidden/>
    <w:qFormat/>
    <w:uiPriority w:val="99"/>
    <w:rPr>
      <w:rFonts w:ascii="Times New Roman" w:hAnsi="Times New Roman" w:eastAsia="宋体" w:cs="Times New Roman"/>
      <w:sz w:val="16"/>
      <w:szCs w:val="16"/>
    </w:rPr>
  </w:style>
  <w:style w:type="character" w:customStyle="1" w:styleId="109">
    <w:name w:val="正文文本缩进 Char"/>
    <w:qFormat/>
    <w:uiPriority w:val="0"/>
    <w:rPr>
      <w:rFonts w:eastAsia="仿宋_GB2312"/>
      <w:kern w:val="2"/>
      <w:sz w:val="30"/>
      <w:szCs w:val="24"/>
    </w:rPr>
  </w:style>
  <w:style w:type="character" w:customStyle="1" w:styleId="110">
    <w:name w:val="Footer Char"/>
    <w:qFormat/>
    <w:uiPriority w:val="0"/>
    <w:rPr>
      <w:rFonts w:eastAsia="宋体"/>
      <w:kern w:val="2"/>
      <w:sz w:val="18"/>
      <w:szCs w:val="18"/>
      <w:lang w:val="en-US" w:eastAsia="zh-CN" w:bidi="ar-SA"/>
    </w:rPr>
  </w:style>
  <w:style w:type="character" w:customStyle="1" w:styleId="111">
    <w:name w:val="标题 8 Char"/>
    <w:link w:val="9"/>
    <w:qFormat/>
    <w:uiPriority w:val="0"/>
    <w:rPr>
      <w:rFonts w:ascii="Footlight MT Light" w:hAnsi="Footlight MT Light" w:eastAsia="黑体"/>
      <w:sz w:val="24"/>
      <w:shd w:val="pct10" w:color="auto" w:fill="FFFFFF"/>
    </w:rPr>
  </w:style>
  <w:style w:type="character" w:customStyle="1" w:styleId="112">
    <w:name w:val="Subtitle Char"/>
    <w:qFormat/>
    <w:uiPriority w:val="0"/>
    <w:rPr>
      <w:rFonts w:ascii="Cambria" w:hAnsi="Cambria"/>
      <w:b/>
      <w:kern w:val="28"/>
      <w:sz w:val="32"/>
    </w:rPr>
  </w:style>
  <w:style w:type="character" w:customStyle="1" w:styleId="113">
    <w:name w:val="正文文本 2 Char"/>
    <w:link w:val="36"/>
    <w:qFormat/>
    <w:uiPriority w:val="0"/>
    <w:rPr>
      <w:kern w:val="2"/>
      <w:sz w:val="21"/>
      <w:szCs w:val="24"/>
    </w:rPr>
  </w:style>
  <w:style w:type="character" w:customStyle="1" w:styleId="114">
    <w:name w:val="标题 6 Char"/>
    <w:link w:val="7"/>
    <w:qFormat/>
    <w:uiPriority w:val="0"/>
    <w:rPr>
      <w:rFonts w:cs="Arial"/>
      <w:b/>
      <w:sz w:val="24"/>
      <w:szCs w:val="24"/>
      <w:lang w:eastAsia="en-US"/>
    </w:rPr>
  </w:style>
  <w:style w:type="character" w:customStyle="1" w:styleId="115">
    <w:name w:val="标题 4 Char"/>
    <w:link w:val="5"/>
    <w:qFormat/>
    <w:uiPriority w:val="0"/>
    <w:rPr>
      <w:b/>
      <w:sz w:val="28"/>
    </w:rPr>
  </w:style>
  <w:style w:type="character" w:customStyle="1" w:styleId="116">
    <w:name w:val="纯文本 Char"/>
    <w:link w:val="21"/>
    <w:qFormat/>
    <w:uiPriority w:val="0"/>
    <w:rPr>
      <w:rFonts w:ascii="宋体" w:hAnsi="Courier New" w:cs="Courier New"/>
      <w:kern w:val="2"/>
      <w:sz w:val="21"/>
      <w:szCs w:val="21"/>
    </w:rPr>
  </w:style>
  <w:style w:type="character" w:customStyle="1" w:styleId="117">
    <w:name w:val="文档结构图 Char1"/>
    <w:semiHidden/>
    <w:qFormat/>
    <w:uiPriority w:val="99"/>
    <w:rPr>
      <w:rFonts w:ascii="宋体" w:hAnsi="Times New Roman" w:eastAsia="宋体" w:cs="Times New Roman"/>
      <w:sz w:val="18"/>
      <w:szCs w:val="18"/>
    </w:rPr>
  </w:style>
  <w:style w:type="character" w:customStyle="1" w:styleId="118">
    <w:name w:val="正文文本 Char2"/>
    <w:semiHidden/>
    <w:qFormat/>
    <w:uiPriority w:val="99"/>
    <w:rPr>
      <w:rFonts w:ascii="Times New Roman" w:hAnsi="Times New Roman" w:eastAsia="宋体" w:cs="Times New Roman"/>
      <w:szCs w:val="24"/>
    </w:rPr>
  </w:style>
  <w:style w:type="character" w:customStyle="1" w:styleId="119">
    <w:name w:val="mtext1"/>
    <w:qFormat/>
    <w:uiPriority w:val="0"/>
    <w:rPr>
      <w:rFonts w:eastAsia="宋体"/>
      <w:kern w:val="2"/>
      <w:sz w:val="24"/>
      <w:szCs w:val="24"/>
      <w:lang w:val="en-US" w:eastAsia="zh-CN" w:bidi="ar-SA"/>
    </w:rPr>
  </w:style>
  <w:style w:type="character" w:customStyle="1" w:styleId="120">
    <w:name w:val="正文文本 3 Char"/>
    <w:link w:val="16"/>
    <w:qFormat/>
    <w:uiPriority w:val="0"/>
    <w:rPr>
      <w:kern w:val="2"/>
      <w:sz w:val="16"/>
      <w:szCs w:val="16"/>
    </w:rPr>
  </w:style>
  <w:style w:type="character" w:customStyle="1" w:styleId="121">
    <w:name w:val="正文首行缩进 2 Char1"/>
    <w:semiHidden/>
    <w:qFormat/>
    <w:uiPriority w:val="99"/>
  </w:style>
  <w:style w:type="character" w:customStyle="1" w:styleId="122">
    <w:name w:val="常用正文 Char Char Char"/>
    <w:qFormat/>
    <w:uiPriority w:val="0"/>
    <w:rPr>
      <w:rFonts w:ascii="宋体" w:eastAsia="宋体"/>
      <w:sz w:val="21"/>
      <w:szCs w:val="21"/>
      <w:lang w:bidi="ar-SA"/>
    </w:rPr>
  </w:style>
  <w:style w:type="character" w:customStyle="1" w:styleId="123">
    <w:name w:val="标题 3 Char"/>
    <w:link w:val="4"/>
    <w:qFormat/>
    <w:uiPriority w:val="0"/>
    <w:rPr>
      <w:rFonts w:ascii="Garamond" w:hAnsi="Garamond"/>
      <w:b/>
      <w:sz w:val="30"/>
    </w:rPr>
  </w:style>
  <w:style w:type="character" w:customStyle="1" w:styleId="124">
    <w:name w:val="Heading 2 Char"/>
    <w:qFormat/>
    <w:uiPriority w:val="0"/>
    <w:rPr>
      <w:rFonts w:ascii="Cambria" w:hAnsi="Cambria" w:eastAsia="宋体"/>
      <w:b/>
      <w:bCs/>
      <w:kern w:val="2"/>
      <w:sz w:val="32"/>
      <w:szCs w:val="32"/>
      <w:lang w:val="en-US" w:eastAsia="zh-CN" w:bidi="ar-SA"/>
    </w:rPr>
  </w:style>
  <w:style w:type="character" w:customStyle="1" w:styleId="125">
    <w:name w:val="正文文本 2 Char1"/>
    <w:semiHidden/>
    <w:qFormat/>
    <w:uiPriority w:val="99"/>
    <w:rPr>
      <w:rFonts w:ascii="Times New Roman" w:hAnsi="Times New Roman" w:eastAsia="宋体" w:cs="Times New Roman"/>
      <w:szCs w:val="24"/>
    </w:rPr>
  </w:style>
  <w:style w:type="character" w:customStyle="1" w:styleId="126">
    <w:name w:val="正文文本缩进 3 Char"/>
    <w:link w:val="33"/>
    <w:qFormat/>
    <w:uiPriority w:val="0"/>
    <w:rPr>
      <w:kern w:val="2"/>
      <w:sz w:val="24"/>
      <w:szCs w:val="24"/>
    </w:rPr>
  </w:style>
  <w:style w:type="character" w:customStyle="1" w:styleId="127">
    <w:name w:val="正文文本 Char1"/>
    <w:semiHidden/>
    <w:qFormat/>
    <w:uiPriority w:val="99"/>
    <w:rPr>
      <w:kern w:val="2"/>
      <w:sz w:val="21"/>
      <w:szCs w:val="24"/>
    </w:rPr>
  </w:style>
  <w:style w:type="character" w:customStyle="1" w:styleId="128">
    <w:name w:val="Header Char"/>
    <w:qFormat/>
    <w:uiPriority w:val="0"/>
    <w:rPr>
      <w:rFonts w:eastAsia="宋体"/>
      <w:kern w:val="2"/>
      <w:sz w:val="18"/>
      <w:szCs w:val="18"/>
      <w:lang w:val="en-US" w:eastAsia="zh-CN" w:bidi="ar-SA"/>
    </w:rPr>
  </w:style>
  <w:style w:type="character" w:customStyle="1" w:styleId="129">
    <w:name w:val="日期 Char"/>
    <w:link w:val="23"/>
    <w:qFormat/>
    <w:uiPriority w:val="0"/>
    <w:rPr>
      <w:kern w:val="2"/>
      <w:sz w:val="24"/>
      <w:szCs w:val="24"/>
    </w:rPr>
  </w:style>
  <w:style w:type="character" w:customStyle="1" w:styleId="130">
    <w:name w:val="批注主题 Char1"/>
    <w:semiHidden/>
    <w:qFormat/>
    <w:uiPriority w:val="99"/>
    <w:rPr>
      <w:rFonts w:ascii="Times New Roman" w:hAnsi="Times New Roman" w:eastAsia="宋体" w:cs="Times New Roman"/>
      <w:b/>
      <w:bCs/>
      <w:szCs w:val="24"/>
    </w:rPr>
  </w:style>
  <w:style w:type="character" w:customStyle="1" w:styleId="131">
    <w:name w:val="Subtitle Char2"/>
    <w:qFormat/>
    <w:uiPriority w:val="0"/>
    <w:rPr>
      <w:rFonts w:ascii="Cambria" w:hAnsi="Cambria" w:eastAsia="宋体"/>
      <w:b/>
      <w:bCs/>
      <w:kern w:val="28"/>
      <w:sz w:val="32"/>
      <w:szCs w:val="32"/>
      <w:lang w:val="en-US" w:eastAsia="zh-CN" w:bidi="ar-SA"/>
    </w:rPr>
  </w:style>
  <w:style w:type="character" w:customStyle="1" w:styleId="132">
    <w:name w:val="Heading 1 Char"/>
    <w:qFormat/>
    <w:uiPriority w:val="0"/>
    <w:rPr>
      <w:rFonts w:eastAsia="宋体"/>
      <w:b/>
      <w:bCs/>
      <w:kern w:val="44"/>
      <w:sz w:val="44"/>
      <w:szCs w:val="44"/>
      <w:lang w:val="en-US" w:eastAsia="zh-CN" w:bidi="ar-SA"/>
    </w:rPr>
  </w:style>
  <w:style w:type="character" w:customStyle="1" w:styleId="133">
    <w:name w:val="Subtitle Char1"/>
    <w:qFormat/>
    <w:uiPriority w:val="0"/>
    <w:rPr>
      <w:rFonts w:ascii="Cambria" w:hAnsi="Cambria" w:cs="Times New Roman"/>
      <w:b/>
      <w:bCs/>
      <w:kern w:val="28"/>
      <w:sz w:val="32"/>
      <w:szCs w:val="32"/>
    </w:rPr>
  </w:style>
  <w:style w:type="character" w:customStyle="1" w:styleId="134">
    <w:name w:val="Document Map Char"/>
    <w:qFormat/>
    <w:uiPriority w:val="0"/>
    <w:rPr>
      <w:rFonts w:ascii="宋体"/>
      <w:sz w:val="18"/>
    </w:rPr>
  </w:style>
  <w:style w:type="character" w:customStyle="1" w:styleId="135">
    <w:name w:val="正文首行缩进 2 Char"/>
    <w:link w:val="42"/>
    <w:qFormat/>
    <w:uiPriority w:val="0"/>
    <w:rPr>
      <w:rFonts w:eastAsia="仿宋_GB2312"/>
      <w:kern w:val="2"/>
      <w:sz w:val="30"/>
      <w:szCs w:val="24"/>
    </w:rPr>
  </w:style>
  <w:style w:type="character" w:customStyle="1" w:styleId="136">
    <w:name w:val="Document Map Char1"/>
    <w:qFormat/>
    <w:uiPriority w:val="0"/>
    <w:rPr>
      <w:rFonts w:ascii="Times New Roman" w:hAnsi="Times New Roman" w:cs="Times New Roman"/>
      <w:sz w:val="2"/>
    </w:rPr>
  </w:style>
  <w:style w:type="character" w:customStyle="1" w:styleId="137">
    <w:name w:val="文档结构图 Char"/>
    <w:link w:val="14"/>
    <w:qFormat/>
    <w:uiPriority w:val="0"/>
    <w:rPr>
      <w:rFonts w:ascii="宋体"/>
      <w:kern w:val="2"/>
      <w:sz w:val="24"/>
      <w:szCs w:val="24"/>
      <w:shd w:val="clear" w:color="auto" w:fill="000080"/>
    </w:rPr>
  </w:style>
  <w:style w:type="character" w:customStyle="1" w:styleId="138">
    <w:name w:val="标题 7 Char"/>
    <w:link w:val="8"/>
    <w:qFormat/>
    <w:uiPriority w:val="0"/>
    <w:rPr>
      <w:b/>
      <w:bCs/>
      <w:kern w:val="2"/>
      <w:sz w:val="24"/>
      <w:szCs w:val="24"/>
    </w:rPr>
  </w:style>
  <w:style w:type="character" w:customStyle="1" w:styleId="139">
    <w:name w:val="批注文字 Char1"/>
    <w:semiHidden/>
    <w:qFormat/>
    <w:uiPriority w:val="99"/>
    <w:rPr>
      <w:rFonts w:ascii="Times New Roman" w:hAnsi="Times New Roman" w:eastAsia="宋体" w:cs="Times New Roman"/>
      <w:szCs w:val="24"/>
    </w:rPr>
  </w:style>
  <w:style w:type="character" w:customStyle="1" w:styleId="140">
    <w:name w:val="标题 9 Char"/>
    <w:link w:val="10"/>
    <w:qFormat/>
    <w:uiPriority w:val="0"/>
    <w:rPr>
      <w:rFonts w:ascii="Arial" w:hAnsi="Arial" w:eastAsia="仿宋_GB2312"/>
      <w:b/>
      <w:i/>
      <w:sz w:val="24"/>
      <w:shd w:val="pct5" w:color="auto" w:fill="FFFFFF"/>
    </w:rPr>
  </w:style>
  <w:style w:type="character" w:customStyle="1" w:styleId="141">
    <w:name w:val="Body Text Char2"/>
    <w:qFormat/>
    <w:uiPriority w:val="0"/>
    <w:rPr>
      <w:rFonts w:ascii="Calibri" w:hAnsi="Calibri" w:eastAsia="宋体"/>
      <w:sz w:val="24"/>
      <w:szCs w:val="24"/>
      <w:lang w:val="en-US" w:eastAsia="zh-CN" w:bidi="ar-SA"/>
    </w:rPr>
  </w:style>
  <w:style w:type="character" w:customStyle="1" w:styleId="142">
    <w:name w:val="日期 Char1"/>
    <w:semiHidden/>
    <w:qFormat/>
    <w:uiPriority w:val="99"/>
    <w:rPr>
      <w:kern w:val="2"/>
      <w:sz w:val="21"/>
      <w:szCs w:val="24"/>
    </w:rPr>
  </w:style>
  <w:style w:type="character" w:customStyle="1" w:styleId="143">
    <w:name w:val="副标题 Char2"/>
    <w:qFormat/>
    <w:uiPriority w:val="11"/>
    <w:rPr>
      <w:rFonts w:ascii="Cambria" w:hAnsi="Cambria" w:cs="黑体"/>
      <w:b/>
      <w:bCs/>
      <w:kern w:val="28"/>
      <w:sz w:val="32"/>
      <w:szCs w:val="32"/>
    </w:rPr>
  </w:style>
  <w:style w:type="character" w:customStyle="1" w:styleId="144">
    <w:name w:val="样式 正文缩进ALT+Z表正文正文非缩进四号特点首行缩进标题4段1样式3缩进正文不缩进正文文字首行缩进... Char Char"/>
    <w:link w:val="145"/>
    <w:qFormat/>
    <w:uiPriority w:val="0"/>
    <w:rPr>
      <w:rFonts w:cs="宋体"/>
      <w:kern w:val="2"/>
      <w:sz w:val="24"/>
    </w:rPr>
  </w:style>
  <w:style w:type="paragraph" w:customStyle="1" w:styleId="145">
    <w:name w:val="样式 正文缩进ALT+Z表正文正文非缩进四号特点首行缩进标题4段1样式3缩进正文不缩进正文文字首行缩进..."/>
    <w:basedOn w:val="12"/>
    <w:link w:val="144"/>
    <w:qFormat/>
    <w:uiPriority w:val="0"/>
    <w:pPr>
      <w:widowControl/>
      <w:spacing w:beforeLines="50" w:after="120" w:line="312" w:lineRule="auto"/>
      <w:ind w:firstLine="482"/>
    </w:pPr>
    <w:rPr>
      <w:rFonts w:cs="宋体"/>
    </w:rPr>
  </w:style>
  <w:style w:type="character" w:customStyle="1" w:styleId="146">
    <w:name w:val="标题 5 Char"/>
    <w:link w:val="6"/>
    <w:qFormat/>
    <w:uiPriority w:val="0"/>
    <w:rPr>
      <w:b/>
      <w:color w:val="000000"/>
      <w:sz w:val="24"/>
      <w:szCs w:val="24"/>
    </w:rPr>
  </w:style>
  <w:style w:type="character" w:customStyle="1" w:styleId="147">
    <w:name w:val="Body Text Char"/>
    <w:qFormat/>
    <w:uiPriority w:val="0"/>
    <w:rPr>
      <w:sz w:val="24"/>
    </w:rPr>
  </w:style>
  <w:style w:type="character" w:customStyle="1" w:styleId="148">
    <w:name w:val="正文文本 Char"/>
    <w:link w:val="17"/>
    <w:qFormat/>
    <w:uiPriority w:val="0"/>
    <w:rPr>
      <w:lang w:eastAsia="en-US"/>
    </w:rPr>
  </w:style>
  <w:style w:type="character" w:customStyle="1" w:styleId="149">
    <w:name w:val="Body Text Char1"/>
    <w:qFormat/>
    <w:uiPriority w:val="0"/>
    <w:rPr>
      <w:rFonts w:ascii="Times New Roman" w:hAnsi="Times New Roman" w:cs="Times New Roman"/>
      <w:sz w:val="24"/>
      <w:szCs w:val="24"/>
    </w:rPr>
  </w:style>
  <w:style w:type="character" w:customStyle="1" w:styleId="150">
    <w:name w:val="正文文本 3 Char1"/>
    <w:semiHidden/>
    <w:qFormat/>
    <w:uiPriority w:val="99"/>
    <w:rPr>
      <w:rFonts w:ascii="Times New Roman" w:hAnsi="Times New Roman" w:eastAsia="宋体" w:cs="Times New Roman"/>
      <w:sz w:val="16"/>
      <w:szCs w:val="16"/>
    </w:rPr>
  </w:style>
  <w:style w:type="character" w:customStyle="1" w:styleId="151">
    <w:name w:val="正文文本缩进 2 Char"/>
    <w:link w:val="24"/>
    <w:qFormat/>
    <w:uiPriority w:val="0"/>
    <w:rPr>
      <w:kern w:val="2"/>
      <w:sz w:val="24"/>
      <w:szCs w:val="24"/>
    </w:rPr>
  </w:style>
  <w:style w:type="character" w:customStyle="1" w:styleId="152">
    <w:name w:val="日期 Char2"/>
    <w:semiHidden/>
    <w:qFormat/>
    <w:uiPriority w:val="99"/>
    <w:rPr>
      <w:rFonts w:ascii="Times New Roman" w:hAnsi="Times New Roman" w:eastAsia="宋体" w:cs="Times New Roman"/>
      <w:szCs w:val="24"/>
    </w:rPr>
  </w:style>
  <w:style w:type="character" w:customStyle="1" w:styleId="153">
    <w:name w:val="副标题 Char3"/>
    <w:qFormat/>
    <w:uiPriority w:val="11"/>
    <w:rPr>
      <w:rFonts w:ascii="Cambria" w:hAnsi="Cambria" w:eastAsia="宋体" w:cs="Times New Roman"/>
      <w:b/>
      <w:bCs/>
      <w:kern w:val="28"/>
      <w:sz w:val="32"/>
      <w:szCs w:val="32"/>
    </w:rPr>
  </w:style>
  <w:style w:type="character" w:customStyle="1" w:styleId="154">
    <w:name w:val="font21"/>
    <w:qFormat/>
    <w:uiPriority w:val="0"/>
    <w:rPr>
      <w:rFonts w:ascii="宋体" w:hAnsi="宋体" w:eastAsia="宋体"/>
      <w:color w:val="000000"/>
      <w:spacing w:val="300"/>
      <w:kern w:val="2"/>
      <w:sz w:val="18"/>
      <w:szCs w:val="18"/>
      <w:lang w:val="en-US" w:eastAsia="zh-CN" w:bidi="ar-SA"/>
    </w:rPr>
  </w:style>
  <w:style w:type="character" w:customStyle="1" w:styleId="155">
    <w:name w:val="正文文本 3 Char2"/>
    <w:basedOn w:val="45"/>
    <w:semiHidden/>
    <w:qFormat/>
    <w:uiPriority w:val="0"/>
    <w:rPr>
      <w:kern w:val="2"/>
      <w:sz w:val="16"/>
      <w:szCs w:val="16"/>
    </w:rPr>
  </w:style>
  <w:style w:type="paragraph" w:customStyle="1" w:styleId="156">
    <w:name w:val="附录标识"/>
    <w:next w:val="1"/>
    <w:qFormat/>
    <w:uiPriority w:val="0"/>
    <w:pPr>
      <w:shd w:val="clear" w:color="FFFFFF" w:fill="FFFFFF"/>
      <w:tabs>
        <w:tab w:val="left" w:pos="6405"/>
      </w:tabs>
      <w:spacing w:before="640" w:after="100"/>
      <w:jc w:val="center"/>
      <w:outlineLvl w:val="0"/>
    </w:pPr>
    <w:rPr>
      <w:rFonts w:ascii="黑体" w:hAnsi="Times New Roman" w:eastAsia="黑体" w:cs="Times New Roman"/>
      <w:sz w:val="21"/>
      <w:lang w:val="en-US" w:eastAsia="zh-CN" w:bidi="ar-SA"/>
    </w:rPr>
  </w:style>
  <w:style w:type="paragraph" w:customStyle="1" w:styleId="157">
    <w:name w:val="样式 标题 2 + 宋体"/>
    <w:basedOn w:val="3"/>
    <w:qFormat/>
    <w:uiPriority w:val="0"/>
    <w:pPr>
      <w:widowControl/>
      <w:numPr>
        <w:ilvl w:val="0"/>
        <w:numId w:val="0"/>
      </w:numPr>
      <w:tabs>
        <w:tab w:val="left" w:pos="1079"/>
        <w:tab w:val="clear" w:pos="576"/>
      </w:tabs>
      <w:spacing w:before="260" w:after="120"/>
      <w:ind w:left="1079" w:hanging="567"/>
      <w:jc w:val="left"/>
    </w:pPr>
    <w:rPr>
      <w:rFonts w:ascii="宋体" w:hAnsi="宋体"/>
      <w:bCs/>
      <w:kern w:val="2"/>
      <w:sz w:val="30"/>
      <w:szCs w:val="32"/>
    </w:rPr>
  </w:style>
  <w:style w:type="paragraph" w:customStyle="1" w:styleId="158">
    <w:name w:val="Table Contents"/>
    <w:basedOn w:val="1"/>
    <w:qFormat/>
    <w:uiPriority w:val="0"/>
    <w:pPr>
      <w:widowControl/>
      <w:suppressLineNumbers/>
      <w:suppressAutoHyphens/>
      <w:spacing w:line="240" w:lineRule="auto"/>
      <w:jc w:val="left"/>
    </w:pPr>
    <w:rPr>
      <w:rFonts w:ascii="AR PL ShanHeiSun Uni" w:hAnsi="AR PL ShanHeiSun Uni" w:eastAsia="AR PL ShanHeiSun Uni" w:cs="AR PL ShanHeiSun Uni"/>
      <w:kern w:val="0"/>
      <w:lang w:bidi="zh-CN"/>
    </w:rPr>
  </w:style>
  <w:style w:type="paragraph" w:customStyle="1" w:styleId="159">
    <w:name w:val="标准文件_封面标准英文名称"/>
    <w:basedOn w:val="1"/>
    <w:qFormat/>
    <w:uiPriority w:val="0"/>
    <w:pPr>
      <w:widowControl/>
      <w:adjustRightInd w:val="0"/>
      <w:spacing w:line="440" w:lineRule="exact"/>
      <w:jc w:val="center"/>
    </w:pPr>
    <w:rPr>
      <w:rFonts w:eastAsia="黑体"/>
      <w:b/>
      <w:bCs/>
      <w:sz w:val="28"/>
      <w:szCs w:val="28"/>
    </w:rPr>
  </w:style>
  <w:style w:type="paragraph" w:customStyle="1" w:styleId="160">
    <w:name w:val="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1">
    <w:name w:val="3级标题"/>
    <w:basedOn w:val="4"/>
    <w:qFormat/>
    <w:uiPriority w:val="0"/>
    <w:pPr>
      <w:widowControl/>
      <w:numPr>
        <w:ilvl w:val="0"/>
        <w:numId w:val="0"/>
      </w:numPr>
      <w:tabs>
        <w:tab w:val="clear" w:pos="720"/>
      </w:tabs>
      <w:adjustRightInd w:val="0"/>
      <w:spacing w:before="260" w:after="260" w:line="416" w:lineRule="auto"/>
      <w:jc w:val="center"/>
      <w:textAlignment w:val="baseline"/>
    </w:pPr>
    <w:rPr>
      <w:rFonts w:ascii="Tahoma" w:hAnsi="Tahoma" w:eastAsia="仿宋_GB2312"/>
      <w:bCs/>
      <w:kern w:val="24"/>
      <w:sz w:val="28"/>
      <w:szCs w:val="32"/>
    </w:rPr>
  </w:style>
  <w:style w:type="paragraph" w:customStyle="1" w:styleId="162">
    <w:name w:val="样式 标题 1 + 宋体 段前: 18 磅 段后: 6 磅 行距: 1.5 倍行距"/>
    <w:basedOn w:val="2"/>
    <w:qFormat/>
    <w:uiPriority w:val="0"/>
    <w:pPr>
      <w:keepLines/>
      <w:widowControl/>
      <w:numPr>
        <w:numId w:val="0"/>
      </w:numPr>
      <w:tabs>
        <w:tab w:val="left" w:pos="907"/>
        <w:tab w:val="clear" w:pos="432"/>
      </w:tabs>
      <w:spacing w:before="360" w:after="120"/>
      <w:ind w:left="907" w:hanging="907"/>
    </w:pPr>
    <w:rPr>
      <w:rFonts w:ascii="宋体" w:hAnsi="宋体" w:cs="宋体"/>
      <w:iCs w:val="0"/>
      <w:kern w:val="44"/>
      <w:sz w:val="44"/>
      <w:szCs w:val="20"/>
    </w:rPr>
  </w:style>
  <w:style w:type="paragraph" w:customStyle="1" w:styleId="163">
    <w:name w:val="Char Char Char Char Char Char1 Char"/>
    <w:basedOn w:val="1"/>
    <w:qFormat/>
    <w:uiPriority w:val="0"/>
    <w:pPr>
      <w:widowControl/>
      <w:spacing w:after="160" w:line="240" w:lineRule="exact"/>
      <w:jc w:val="left"/>
    </w:pPr>
    <w:rPr>
      <w:rFonts w:ascii="Verdana" w:hAnsi="Verdana" w:eastAsia="仿宋_GB2312"/>
      <w:kern w:val="0"/>
      <w:sz w:val="30"/>
      <w:szCs w:val="30"/>
      <w:lang w:eastAsia="en-US"/>
    </w:rPr>
  </w:style>
  <w:style w:type="paragraph" w:customStyle="1" w:styleId="164">
    <w:name w:val="1级标题"/>
    <w:basedOn w:val="2"/>
    <w:qFormat/>
    <w:uiPriority w:val="0"/>
    <w:pPr>
      <w:keepLines/>
      <w:widowControl/>
      <w:numPr>
        <w:numId w:val="0"/>
      </w:numPr>
      <w:tabs>
        <w:tab w:val="left" w:pos="420"/>
        <w:tab w:val="clear" w:pos="432"/>
      </w:tabs>
      <w:adjustRightInd w:val="0"/>
      <w:spacing w:before="340" w:after="330" w:line="578" w:lineRule="atLeast"/>
      <w:ind w:left="420" w:hanging="420"/>
      <w:textAlignment w:val="baseline"/>
    </w:pPr>
    <w:rPr>
      <w:rFonts w:ascii="Tahoma" w:hAnsi="Tahoma" w:eastAsia="仿宋_GB2312" w:cs="Times New Roman"/>
      <w:iCs w:val="0"/>
      <w:kern w:val="24"/>
      <w:szCs w:val="32"/>
    </w:rPr>
  </w:style>
  <w:style w:type="paragraph" w:customStyle="1" w:styleId="165">
    <w:name w:val="段"/>
    <w:next w:val="1"/>
    <w:qFormat/>
    <w:uiPriority w:val="0"/>
    <w:pPr>
      <w:autoSpaceDE w:val="0"/>
      <w:autoSpaceDN w:val="0"/>
      <w:ind w:firstLine="397"/>
      <w:jc w:val="both"/>
    </w:pPr>
    <w:rPr>
      <w:rFonts w:ascii="宋体" w:hAnsi="Times New Roman" w:eastAsia="宋体" w:cs="Times New Roman"/>
      <w:sz w:val="21"/>
      <w:lang w:val="en-US" w:eastAsia="zh-CN" w:bidi="ar-SA"/>
    </w:rPr>
  </w:style>
  <w:style w:type="character" w:customStyle="1" w:styleId="166">
    <w:name w:val="正文文本缩进 Char2"/>
    <w:basedOn w:val="45"/>
    <w:link w:val="18"/>
    <w:qFormat/>
    <w:uiPriority w:val="0"/>
    <w:rPr>
      <w:kern w:val="2"/>
      <w:sz w:val="24"/>
      <w:szCs w:val="24"/>
    </w:rPr>
  </w:style>
  <w:style w:type="character" w:customStyle="1" w:styleId="167">
    <w:name w:val="正文首行缩进 2 Char2"/>
    <w:basedOn w:val="166"/>
    <w:semiHidden/>
    <w:qFormat/>
    <w:uiPriority w:val="0"/>
    <w:rPr>
      <w:kern w:val="2"/>
      <w:sz w:val="24"/>
      <w:szCs w:val="24"/>
    </w:rPr>
  </w:style>
  <w:style w:type="paragraph" w:customStyle="1" w:styleId="168">
    <w:name w:val="列表1"/>
    <w:basedOn w:val="1"/>
    <w:qFormat/>
    <w:uiPriority w:val="0"/>
    <w:pPr>
      <w:widowControl/>
      <w:tabs>
        <w:tab w:val="left" w:pos="432"/>
        <w:tab w:val="left" w:pos="900"/>
      </w:tabs>
      <w:spacing w:after="100" w:afterAutospacing="1"/>
      <w:ind w:left="432" w:hanging="432"/>
      <w:jc w:val="left"/>
    </w:pPr>
    <w:rPr>
      <w:rFonts w:ascii="宋体" w:hAnsi="宋体"/>
    </w:rPr>
  </w:style>
  <w:style w:type="character" w:customStyle="1" w:styleId="169">
    <w:name w:val="正文文本 2 Char2"/>
    <w:basedOn w:val="45"/>
    <w:semiHidden/>
    <w:qFormat/>
    <w:uiPriority w:val="0"/>
    <w:rPr>
      <w:kern w:val="2"/>
      <w:sz w:val="24"/>
      <w:szCs w:val="24"/>
    </w:rPr>
  </w:style>
  <w:style w:type="paragraph" w:customStyle="1" w:styleId="170">
    <w:name w:val="样式 标题 3 + 黑体 小三 行距: 多倍行距 1.73 字行"/>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1">
    <w:name w:val="样式 标题 1 + 小一 居中 段前: 6 磅 段后: 6 磅 行距: 2 倍行距"/>
    <w:basedOn w:val="2"/>
    <w:qFormat/>
    <w:uiPriority w:val="0"/>
    <w:pPr>
      <w:keepLines/>
      <w:widowControl/>
      <w:numPr>
        <w:numId w:val="0"/>
      </w:numPr>
      <w:tabs>
        <w:tab w:val="clear" w:pos="432"/>
      </w:tabs>
      <w:spacing w:before="0" w:after="0" w:line="480" w:lineRule="auto"/>
    </w:pPr>
    <w:rPr>
      <w:rFonts w:ascii="宋体" w:hAnsi="宋体" w:eastAsia="黑体" w:cs="宋体"/>
      <w:iCs w:val="0"/>
      <w:kern w:val="44"/>
      <w:sz w:val="30"/>
      <w:szCs w:val="30"/>
    </w:rPr>
  </w:style>
  <w:style w:type="paragraph" w:customStyle="1" w:styleId="172">
    <w:name w:val="附录二级条标题"/>
    <w:basedOn w:val="173"/>
    <w:next w:val="165"/>
    <w:qFormat/>
    <w:uiPriority w:val="0"/>
  </w:style>
  <w:style w:type="paragraph" w:customStyle="1" w:styleId="173">
    <w:name w:val="附录一级条标题"/>
    <w:basedOn w:val="1"/>
    <w:next w:val="165"/>
    <w:qFormat/>
    <w:uiPriority w:val="0"/>
    <w:pPr>
      <w:widowControl/>
      <w:wordWrap w:val="0"/>
      <w:overflowPunct w:val="0"/>
      <w:autoSpaceDE w:val="0"/>
      <w:autoSpaceDN w:val="0"/>
      <w:spacing w:line="240" w:lineRule="auto"/>
      <w:jc w:val="left"/>
      <w:textAlignment w:val="baseline"/>
      <w:outlineLvl w:val="2"/>
    </w:pPr>
    <w:rPr>
      <w:rFonts w:ascii="黑体" w:eastAsia="黑体"/>
      <w:kern w:val="21"/>
      <w:sz w:val="21"/>
      <w:szCs w:val="20"/>
    </w:rPr>
  </w:style>
  <w:style w:type="paragraph" w:customStyle="1" w:styleId="174">
    <w:name w:val="列出段落11"/>
    <w:basedOn w:val="1"/>
    <w:qFormat/>
    <w:uiPriority w:val="0"/>
    <w:pPr>
      <w:widowControl/>
      <w:spacing w:line="240" w:lineRule="auto"/>
      <w:ind w:firstLine="420" w:firstLineChars="200"/>
      <w:jc w:val="left"/>
    </w:pPr>
    <w:rPr>
      <w:sz w:val="21"/>
      <w:szCs w:val="20"/>
    </w:rPr>
  </w:style>
  <w:style w:type="paragraph" w:customStyle="1" w:styleId="175">
    <w:name w:val="样式 标题 3 + 黑体 小三 行距: 多倍行距 1.73 字行1"/>
    <w:basedOn w:val="4"/>
    <w:qFormat/>
    <w:uiPriority w:val="0"/>
    <w:pPr>
      <w:widowControl/>
      <w:numPr>
        <w:ilvl w:val="0"/>
        <w:numId w:val="0"/>
      </w:numPr>
      <w:tabs>
        <w:tab w:val="clear" w:pos="720"/>
      </w:tabs>
      <w:spacing w:before="260" w:after="260" w:line="415" w:lineRule="auto"/>
      <w:jc w:val="left"/>
    </w:pPr>
    <w:rPr>
      <w:rFonts w:ascii="黑体" w:hAnsi="黑体" w:eastAsia="黑体" w:cs="宋体"/>
      <w:bCs/>
      <w:kern w:val="2"/>
    </w:rPr>
  </w:style>
  <w:style w:type="paragraph" w:customStyle="1" w:styleId="176">
    <w:name w:val="注："/>
    <w:qFormat/>
    <w:uiPriority w:val="0"/>
    <w:pPr>
      <w:widowControl w:val="0"/>
      <w:autoSpaceDE w:val="0"/>
      <w:autoSpaceDN w:val="0"/>
      <w:ind w:left="783" w:hanging="363"/>
      <w:jc w:val="both"/>
    </w:pPr>
    <w:rPr>
      <w:rFonts w:ascii="宋体" w:hAnsi="Times New Roman" w:eastAsia="宋体" w:cs="Times New Roman"/>
      <w:sz w:val="18"/>
      <w:lang w:val="en-US" w:eastAsia="zh-CN" w:bidi="ar-SA"/>
    </w:rPr>
  </w:style>
  <w:style w:type="paragraph" w:customStyle="1" w:styleId="177">
    <w:name w:val="默认段落字体 Para Char"/>
    <w:basedOn w:val="1"/>
    <w:qFormat/>
    <w:uiPriority w:val="0"/>
    <w:pPr>
      <w:widowControl/>
      <w:spacing w:line="240" w:lineRule="auto"/>
      <w:jc w:val="left"/>
    </w:pPr>
    <w:rPr>
      <w:szCs w:val="20"/>
    </w:rPr>
  </w:style>
  <w:style w:type="paragraph" w:customStyle="1" w:styleId="178">
    <w:name w:val="附录章标题"/>
    <w:next w:val="165"/>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79">
    <w:name w:val="Default"/>
    <w:qFormat/>
    <w:uiPriority w:val="0"/>
    <w:pPr>
      <w:widowControl w:val="0"/>
      <w:autoSpaceDE w:val="0"/>
      <w:autoSpaceDN w:val="0"/>
      <w:adjustRightInd w:val="0"/>
    </w:pPr>
    <w:rPr>
      <w:rFonts w:ascii="仿宋_GB2312" w:hAnsi="Times New Roman" w:eastAsia="仿宋_GB2312" w:cs="Times New Roman"/>
      <w:color w:val="000000"/>
      <w:sz w:val="24"/>
      <w:szCs w:val="24"/>
      <w:lang w:val="en-US" w:eastAsia="zh-CN" w:bidi="ar-SA"/>
    </w:rPr>
  </w:style>
  <w:style w:type="paragraph" w:customStyle="1" w:styleId="180">
    <w:name w:val="TOC 标题1"/>
    <w:basedOn w:val="2"/>
    <w:next w:val="1"/>
    <w:unhideWhenUsed/>
    <w:qFormat/>
    <w:uiPriority w:val="39"/>
    <w:pPr>
      <w:keepLines/>
      <w:widowControl/>
      <w:numPr>
        <w:numId w:val="0"/>
      </w:numPr>
      <w:tabs>
        <w:tab w:val="clear" w:pos="432"/>
      </w:tabs>
      <w:spacing w:before="480" w:after="0" w:line="276" w:lineRule="auto"/>
      <w:outlineLvl w:val="9"/>
    </w:pPr>
    <w:rPr>
      <w:rFonts w:ascii="Cambria" w:hAnsi="Cambria" w:cs="Times New Roman"/>
      <w:iCs w:val="0"/>
      <w:color w:val="365F91"/>
      <w:kern w:val="0"/>
      <w:sz w:val="28"/>
      <w:szCs w:val="28"/>
    </w:rPr>
  </w:style>
  <w:style w:type="paragraph" w:customStyle="1" w:styleId="181">
    <w:name w:val="Default Paragraph Font Para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82">
    <w:name w:val="附录性质"/>
    <w:basedOn w:val="1"/>
    <w:qFormat/>
    <w:uiPriority w:val="0"/>
    <w:pPr>
      <w:widowControl/>
      <w:spacing w:line="240" w:lineRule="auto"/>
      <w:jc w:val="center"/>
    </w:pPr>
    <w:rPr>
      <w:rFonts w:ascii="黑体" w:eastAsia="黑体"/>
      <w:sz w:val="21"/>
    </w:rPr>
  </w:style>
  <w:style w:type="paragraph" w:customStyle="1" w:styleId="183">
    <w:name w:val="3"/>
    <w:basedOn w:val="4"/>
    <w:qFormat/>
    <w:uiPriority w:val="0"/>
    <w:pPr>
      <w:widowControl/>
      <w:numPr>
        <w:ilvl w:val="0"/>
        <w:numId w:val="0"/>
      </w:numPr>
      <w:tabs>
        <w:tab w:val="clear" w:pos="720"/>
      </w:tabs>
      <w:spacing w:before="80" w:after="80" w:line="240" w:lineRule="auto"/>
      <w:ind w:firstLine="200" w:firstLineChars="200"/>
      <w:jc w:val="left"/>
    </w:pPr>
    <w:rPr>
      <w:rFonts w:ascii="黑体" w:hAnsi="Times New Roman" w:eastAsia="黑体"/>
      <w:kern w:val="2"/>
      <w:sz w:val="28"/>
    </w:rPr>
  </w:style>
  <w:style w:type="paragraph" w:customStyle="1" w:styleId="184">
    <w:name w:val="封面副标题"/>
    <w:basedOn w:val="1"/>
    <w:qFormat/>
    <w:uiPriority w:val="0"/>
    <w:pPr>
      <w:widowControl/>
      <w:tabs>
        <w:tab w:val="left" w:pos="780"/>
      </w:tabs>
      <w:jc w:val="center"/>
    </w:pPr>
    <w:rPr>
      <w:rFonts w:eastAsia="黑体"/>
      <w:b/>
      <w:bCs/>
      <w:sz w:val="32"/>
    </w:rPr>
  </w:style>
  <w:style w:type="paragraph" w:customStyle="1" w:styleId="185">
    <w:name w:val="附录表标题"/>
    <w:next w:val="165"/>
    <w:qFormat/>
    <w:uiPriority w:val="0"/>
    <w:pPr>
      <w:jc w:val="center"/>
      <w:textAlignment w:val="baseline"/>
    </w:pPr>
    <w:rPr>
      <w:rFonts w:ascii="黑体" w:hAnsi="Times New Roman" w:eastAsia="黑体" w:cs="Times New Roman"/>
      <w:kern w:val="21"/>
      <w:sz w:val="21"/>
      <w:lang w:val="en-US" w:eastAsia="zh-CN" w:bidi="ar-SA"/>
    </w:rPr>
  </w:style>
  <w:style w:type="paragraph" w:customStyle="1" w:styleId="186">
    <w:name w:val="reader-word-layer"/>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87">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188">
    <w:name w:val="附录三级条标题"/>
    <w:basedOn w:val="172"/>
    <w:next w:val="165"/>
    <w:qFormat/>
    <w:uiPriority w:val="0"/>
    <w:pPr>
      <w:outlineLvl w:val="4"/>
    </w:pPr>
  </w:style>
  <w:style w:type="paragraph" w:customStyle="1" w:styleId="189">
    <w:name w:val="标准文件_段"/>
    <w:qFormat/>
    <w:uiPriority w:val="0"/>
    <w:pPr>
      <w:autoSpaceDE w:val="0"/>
      <w:autoSpaceDN w:val="0"/>
      <w:adjustRightInd w:val="0"/>
      <w:snapToGrid w:val="0"/>
      <w:spacing w:line="276" w:lineRule="auto"/>
      <w:ind w:right="-105" w:rightChars="-50"/>
      <w:jc w:val="center"/>
    </w:pPr>
    <w:rPr>
      <w:rFonts w:ascii="宋体" w:hAnsi="Times New Roman" w:eastAsia="宋体" w:cs="Times New Roman"/>
      <w:snapToGrid w:val="0"/>
      <w:spacing w:val="2"/>
      <w:sz w:val="44"/>
      <w:szCs w:val="44"/>
      <w:lang w:val="en-US" w:eastAsia="zh-CN" w:bidi="ar-SA"/>
    </w:rPr>
  </w:style>
  <w:style w:type="paragraph" w:customStyle="1" w:styleId="190">
    <w:name w:val="Char Char Char Char Char Char Char Char Char Char Char Char Char Char Char Char"/>
    <w:basedOn w:val="1"/>
    <w:qFormat/>
    <w:uiPriority w:val="0"/>
    <w:pPr>
      <w:widowControl/>
      <w:tabs>
        <w:tab w:val="left" w:pos="360"/>
      </w:tabs>
      <w:spacing w:line="240" w:lineRule="auto"/>
      <w:jc w:val="left"/>
    </w:pPr>
  </w:style>
  <w:style w:type="paragraph" w:customStyle="1" w:styleId="191">
    <w:name w:val="_Style 77"/>
    <w:next w:val="1"/>
    <w:qFormat/>
    <w:uiPriority w:val="0"/>
    <w:rPr>
      <w:rFonts w:ascii="Times New Roman" w:hAnsi="Times New Roman" w:eastAsia="宋体" w:cs="Times New Roman"/>
      <w:kern w:val="2"/>
      <w:sz w:val="21"/>
      <w:szCs w:val="24"/>
      <w:lang w:val="en-US" w:eastAsia="zh-CN" w:bidi="ar-SA"/>
    </w:rPr>
  </w:style>
  <w:style w:type="paragraph" w:customStyle="1" w:styleId="192">
    <w:name w:val="样式 列出段落 + 仿宋 小三"/>
    <w:basedOn w:val="75"/>
    <w:qFormat/>
    <w:uiPriority w:val="0"/>
    <w:pPr>
      <w:widowControl/>
      <w:spacing w:line="240" w:lineRule="auto"/>
      <w:ind w:firstLine="200"/>
      <w:jc w:val="left"/>
    </w:pPr>
    <w:rPr>
      <w:rFonts w:ascii="仿宋" w:hAnsi="仿宋" w:eastAsia="仿宋"/>
      <w:sz w:val="30"/>
      <w:szCs w:val="21"/>
    </w:rPr>
  </w:style>
  <w:style w:type="paragraph" w:styleId="193">
    <w:name w:val="List Paragraph"/>
    <w:basedOn w:val="1"/>
    <w:next w:val="1"/>
    <w:qFormat/>
    <w:uiPriority w:val="34"/>
    <w:pPr>
      <w:ind w:firstLine="420" w:firstLineChars="200"/>
    </w:pPr>
    <w:rPr>
      <w:szCs w:val="20"/>
    </w:rPr>
  </w:style>
  <w:style w:type="character" w:customStyle="1" w:styleId="194">
    <w:name w:val="列表段落 字符"/>
    <w:basedOn w:val="45"/>
    <w:link w:val="195"/>
    <w:qFormat/>
    <w:uiPriority w:val="0"/>
    <w:rPr>
      <w:rFonts w:hint="eastAsia" w:ascii="宋体" w:hAnsi="宋体" w:eastAsia="宋体" w:cs="宋体"/>
      <w:kern w:val="2"/>
      <w:sz w:val="21"/>
    </w:rPr>
  </w:style>
  <w:style w:type="paragraph" w:customStyle="1" w:styleId="195">
    <w:name w:val="msolistparagraph"/>
    <w:basedOn w:val="1"/>
    <w:link w:val="194"/>
    <w:qFormat/>
    <w:uiPriority w:val="0"/>
    <w:pPr>
      <w:ind w:firstLine="420" w:firstLineChars="200"/>
    </w:pPr>
    <w:rPr>
      <w:rFonts w:ascii="Calibri" w:hAnsi="Calibri"/>
      <w:sz w:val="21"/>
      <w:szCs w:val="20"/>
    </w:rPr>
  </w:style>
  <w:style w:type="character" w:customStyle="1" w:styleId="196">
    <w:name w:val="批注文字 Char2"/>
    <w:basedOn w:val="45"/>
    <w:link w:val="15"/>
    <w:qFormat/>
    <w:uiPriority w:val="0"/>
    <w:rPr>
      <w:rFonts w:hint="default" w:ascii="Times New Roman" w:hAnsi="Times New Roman" w:eastAsia="宋体" w:cs="MS Gothic"/>
      <w:kern w:val="2"/>
      <w:sz w:val="21"/>
      <w:szCs w:val="21"/>
    </w:rPr>
  </w:style>
  <w:style w:type="character" w:customStyle="1" w:styleId="197">
    <w:name w:val="标题 2 Char1"/>
    <w:basedOn w:val="45"/>
    <w:link w:val="3"/>
    <w:qFormat/>
    <w:uiPriority w:val="0"/>
    <w:rPr>
      <w:rFonts w:hint="default" w:ascii="Times New Roman" w:hAnsi="Times New Roman" w:eastAsia="宋体" w:cs="MS Gothic"/>
      <w:b/>
      <w:bCs/>
      <w:kern w:val="2"/>
      <w:sz w:val="28"/>
      <w:szCs w:val="32"/>
    </w:rPr>
  </w:style>
  <w:style w:type="character" w:customStyle="1" w:styleId="198">
    <w:name w:val="10"/>
    <w:basedOn w:val="45"/>
    <w:qFormat/>
    <w:uiPriority w:val="0"/>
    <w:rPr>
      <w:rFonts w:hint="eastAsia" w:ascii="等线" w:hAnsi="等线" w:eastAsia="等线" w:cs="等线"/>
    </w:rPr>
  </w:style>
  <w:style w:type="character" w:customStyle="1" w:styleId="199">
    <w:name w:val="15"/>
    <w:basedOn w:val="45"/>
    <w:qFormat/>
    <w:uiPriority w:val="0"/>
    <w:rPr>
      <w:rFonts w:hint="eastAsia" w:ascii="等线" w:hAnsi="等线" w:eastAsia="等线" w:cs="等线"/>
    </w:rPr>
  </w:style>
  <w:style w:type="paragraph" w:customStyle="1" w:styleId="200">
    <w:name w:val="修订2"/>
    <w:hidden/>
    <w:semiHidden/>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numbering" Target="numbering.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J:\Document\&#24037;&#20316;&#25991;&#26723;\&#39033;&#30446;&#31649;&#29702;&#25351;&#24341;\&#39033;&#30446;&#23454;&#26045;&#25351;&#24341;.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4F3BB-2310-4C3B-9C46-4761C145B9ED}">
  <ds:schemaRefs/>
</ds:datastoreItem>
</file>

<file path=docProps/app.xml><?xml version="1.0" encoding="utf-8"?>
<Properties xmlns="http://schemas.openxmlformats.org/officeDocument/2006/extended-properties" xmlns:vt="http://schemas.openxmlformats.org/officeDocument/2006/docPropsVTypes">
  <Template>项目实施指引.dot</Template>
  <Company>Excellence Co.Ltd</Company>
  <Pages>18</Pages>
  <Words>2224</Words>
  <Characters>2350</Characters>
  <Lines>207</Lines>
  <Paragraphs>227</Paragraphs>
  <TotalTime>160</TotalTime>
  <ScaleCrop>false</ScaleCrop>
  <LinksUpToDate>false</LinksUpToDate>
  <CharactersWithSpaces>3163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2018-03-28T03:35:00Z</dcterms:created>
  <dc:creator>zff</dc:creator>
  <cp:lastModifiedBy>易慧</cp:lastModifiedBy>
  <cp:lastPrinted>2021-11-09T08:02:00Z</cp:lastPrinted>
  <dcterms:modified xsi:type="dcterms:W3CDTF">2023-04-04T09:32:38Z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KSOSaveFontToCloudKey">
    <vt:lpwstr>306299022_btnclosed</vt:lpwstr>
  </property>
  <property fmtid="{D5CDD505-2E9C-101B-9397-08002B2CF9AE}" pid="4" name="ICV">
    <vt:lpwstr>0BC317EE613641F29EF0923277CABA4E</vt:lpwstr>
  </property>
</Properties>
</file>