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28"/>
          <w:szCs w:val="28"/>
        </w:rPr>
      </w:pPr>
      <w:bookmarkStart w:id="0" w:name="_Toc388971262"/>
      <w:bookmarkStart w:id="1" w:name="_Toc23986"/>
      <w:bookmarkStart w:id="2" w:name="_Toc356994732"/>
      <w:bookmarkStart w:id="3" w:name="_Toc356994920"/>
      <w:bookmarkStart w:id="4" w:name="_Toc356994293"/>
      <w:bookmarkStart w:id="5" w:name="_Toc356993962"/>
      <w:bookmarkStart w:id="6" w:name="_Toc357017091"/>
      <w:bookmarkStart w:id="7" w:name="_Toc356994774"/>
      <w:bookmarkStart w:id="8" w:name="_Toc11985"/>
      <w:bookmarkStart w:id="9" w:name="_Toc357032424"/>
      <w:bookmarkStart w:id="10" w:name="_Toc335748474"/>
      <w:r>
        <w:rPr>
          <w:rFonts w:hint="eastAsia" w:ascii="黑体" w:hAnsi="黑体" w:eastAsia="黑体" w:cs="黑体"/>
          <w:sz w:val="28"/>
          <w:szCs w:val="28"/>
        </w:rPr>
        <w:t>表1 涉密信息系统集成资质单位涉密项目备案表</w:t>
      </w:r>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涉密信息系统集成资质单位</w:t>
      </w:r>
      <w:bookmarkEnd w:id="0"/>
      <w:bookmarkStart w:id="11" w:name="_Toc388971263"/>
      <w:r>
        <w:rPr>
          <w:rFonts w:hint="eastAsia" w:ascii="方正小标宋简体" w:hAnsi="方正小标宋简体" w:eastAsia="方正小标宋简体" w:cs="方正小标宋简体"/>
          <w:sz w:val="36"/>
          <w:szCs w:val="36"/>
        </w:rPr>
        <w:t>涉密项目备案表</w:t>
      </w:r>
      <w:bookmarkEnd w:id="11"/>
    </w:p>
    <w:tbl>
      <w:tblPr>
        <w:tblStyle w:val="43"/>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255"/>
        <w:gridCol w:w="2405"/>
        <w:gridCol w:w="1707"/>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eastAsia="方正仿宋简体"/>
                <w:bCs/>
                <w:sz w:val="28"/>
                <w:szCs w:val="28"/>
              </w:rPr>
            </w:pPr>
            <w:r>
              <w:rPr>
                <w:rFonts w:hint="eastAsia" w:eastAsia="方正仿宋简体" w:cs="方正仿宋简体"/>
                <w:bCs/>
                <w:sz w:val="28"/>
                <w:szCs w:val="28"/>
              </w:rPr>
              <w:t>单位名称</w:t>
            </w:r>
          </w:p>
        </w:tc>
        <w:tc>
          <w:tcPr>
            <w:tcW w:w="68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eastAsia="方正仿宋简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eastAsia="方正仿宋简体"/>
                <w:bCs/>
                <w:sz w:val="28"/>
                <w:szCs w:val="28"/>
              </w:rPr>
            </w:pPr>
            <w:r>
              <w:rPr>
                <w:rFonts w:hint="eastAsia" w:eastAsia="方正仿宋简体" w:cs="方正仿宋简体"/>
                <w:bCs/>
                <w:sz w:val="28"/>
                <w:szCs w:val="28"/>
              </w:rPr>
              <w:t>注册地址</w:t>
            </w:r>
          </w:p>
        </w:tc>
        <w:tc>
          <w:tcPr>
            <w:tcW w:w="68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left"/>
              <w:rPr>
                <w:rFonts w:eastAsia="方正仿宋简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eastAsia="方正仿宋简体"/>
                <w:bCs/>
                <w:sz w:val="28"/>
                <w:szCs w:val="28"/>
              </w:rPr>
            </w:pPr>
            <w:r>
              <w:rPr>
                <w:rFonts w:hint="eastAsia" w:eastAsia="方正仿宋简体" w:cs="方正仿宋简体"/>
                <w:bCs/>
                <w:sz w:val="28"/>
                <w:szCs w:val="28"/>
              </w:rPr>
              <w:t>经营地址</w:t>
            </w:r>
          </w:p>
        </w:tc>
        <w:tc>
          <w:tcPr>
            <w:tcW w:w="68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left"/>
              <w:rPr>
                <w:rFonts w:eastAsia="方正仿宋简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eastAsia="方正仿宋简体"/>
                <w:bCs/>
                <w:sz w:val="28"/>
                <w:szCs w:val="28"/>
              </w:rPr>
            </w:pPr>
            <w:r>
              <w:rPr>
                <w:rFonts w:hint="eastAsia" w:eastAsia="方正仿宋简体" w:cs="方正仿宋简体"/>
                <w:bCs/>
                <w:sz w:val="28"/>
                <w:szCs w:val="28"/>
              </w:rPr>
              <w:t>资质等级</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eastAsia="方正仿宋简体"/>
                <w:bCs/>
                <w:sz w:val="28"/>
                <w:szCs w:val="28"/>
              </w:rPr>
            </w:pPr>
            <w:r>
              <w:rPr>
                <w:rFonts w:eastAsia="方正仿宋简体"/>
                <w:bCs/>
                <w:color w:val="000000"/>
                <w:sz w:val="28"/>
                <w:szCs w:val="28"/>
              </w:rPr>
              <w:t>□</w:t>
            </w:r>
            <w:r>
              <w:rPr>
                <w:rFonts w:hint="eastAsia" w:eastAsia="方正仿宋简体" w:cs="方正仿宋简体"/>
                <w:bCs/>
                <w:color w:val="000000"/>
                <w:sz w:val="28"/>
                <w:szCs w:val="28"/>
              </w:rPr>
              <w:t>甲级</w:t>
            </w:r>
            <w:r>
              <w:rPr>
                <w:rFonts w:eastAsia="方正仿宋简体"/>
                <w:bCs/>
                <w:color w:val="000000"/>
                <w:sz w:val="28"/>
                <w:szCs w:val="28"/>
              </w:rPr>
              <w:t xml:space="preserve">  □</w:t>
            </w:r>
            <w:r>
              <w:rPr>
                <w:rFonts w:hint="eastAsia" w:eastAsia="方正仿宋简体" w:cs="方正仿宋简体"/>
                <w:bCs/>
                <w:color w:val="000000"/>
                <w:sz w:val="28"/>
                <w:szCs w:val="28"/>
              </w:rPr>
              <w:t>乙级</w:t>
            </w:r>
          </w:p>
        </w:tc>
        <w:tc>
          <w:tcPr>
            <w:tcW w:w="17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eastAsia="方正仿宋简体"/>
                <w:bCs/>
                <w:sz w:val="28"/>
                <w:szCs w:val="28"/>
              </w:rPr>
            </w:pPr>
            <w:r>
              <w:rPr>
                <w:rFonts w:hint="eastAsia" w:eastAsia="方正仿宋简体" w:cs="方正仿宋简体"/>
                <w:bCs/>
                <w:sz w:val="28"/>
                <w:szCs w:val="28"/>
              </w:rPr>
              <w:t>资质类别</w:t>
            </w:r>
          </w:p>
        </w:tc>
        <w:tc>
          <w:tcPr>
            <w:tcW w:w="2750"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eastAsia="方正仿宋简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eastAsia="方正仿宋简体"/>
                <w:bCs/>
                <w:sz w:val="28"/>
                <w:szCs w:val="28"/>
              </w:rPr>
            </w:pPr>
            <w:r>
              <w:rPr>
                <w:rFonts w:hint="eastAsia" w:eastAsia="方正仿宋简体" w:cs="方正仿宋简体"/>
                <w:bCs/>
                <w:sz w:val="28"/>
                <w:szCs w:val="28"/>
              </w:rPr>
              <w:t>证书颁发时间</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eastAsia="方正仿宋简体"/>
                <w:bCs/>
                <w:sz w:val="28"/>
                <w:szCs w:val="28"/>
              </w:rPr>
            </w:pPr>
          </w:p>
        </w:tc>
        <w:tc>
          <w:tcPr>
            <w:tcW w:w="17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eastAsia="方正仿宋简体"/>
                <w:bCs/>
                <w:sz w:val="28"/>
                <w:szCs w:val="28"/>
              </w:rPr>
            </w:pPr>
            <w:r>
              <w:rPr>
                <w:rFonts w:hint="eastAsia" w:eastAsia="方正仿宋简体" w:cs="方正仿宋简体"/>
                <w:bCs/>
                <w:sz w:val="28"/>
                <w:szCs w:val="28"/>
              </w:rPr>
              <w:t>证</w:t>
            </w:r>
            <w:bookmarkStart w:id="23" w:name="_GoBack"/>
            <w:bookmarkEnd w:id="23"/>
            <w:r>
              <w:rPr>
                <w:rFonts w:hint="eastAsia" w:eastAsia="方正仿宋简体" w:cs="方正仿宋简体"/>
                <w:bCs/>
                <w:sz w:val="28"/>
                <w:szCs w:val="28"/>
              </w:rPr>
              <w:t>书编号</w:t>
            </w:r>
          </w:p>
        </w:tc>
        <w:tc>
          <w:tcPr>
            <w:tcW w:w="2750"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eastAsia="方正仿宋简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eastAsia="方正仿宋简体"/>
                <w:bCs/>
                <w:sz w:val="28"/>
                <w:szCs w:val="28"/>
              </w:rPr>
            </w:pPr>
            <w:r>
              <w:rPr>
                <w:rFonts w:hint="eastAsia" w:eastAsia="方正仿宋简体" w:cs="方正仿宋简体"/>
                <w:bCs/>
                <w:sz w:val="28"/>
                <w:szCs w:val="28"/>
              </w:rPr>
              <w:t>授权联系人</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eastAsia="方正仿宋简体"/>
                <w:bCs/>
                <w:sz w:val="28"/>
                <w:szCs w:val="28"/>
              </w:rPr>
            </w:pPr>
          </w:p>
        </w:tc>
        <w:tc>
          <w:tcPr>
            <w:tcW w:w="17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简体"/>
                <w:bCs/>
                <w:sz w:val="28"/>
                <w:szCs w:val="28"/>
              </w:rPr>
            </w:pPr>
            <w:r>
              <w:rPr>
                <w:rFonts w:hint="eastAsia" w:eastAsia="方正仿宋简体" w:cs="方正仿宋简体"/>
                <w:bCs/>
                <w:sz w:val="28"/>
                <w:szCs w:val="28"/>
              </w:rPr>
              <w:t>联系电话</w:t>
            </w:r>
          </w:p>
        </w:tc>
        <w:tc>
          <w:tcPr>
            <w:tcW w:w="2750"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eastAsia="方正仿宋简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eastAsia="方正仿宋简体"/>
                <w:bCs/>
                <w:sz w:val="28"/>
                <w:szCs w:val="28"/>
              </w:rPr>
            </w:pPr>
            <w:r>
              <w:rPr>
                <w:rFonts w:hint="eastAsia" w:eastAsia="方正仿宋简体" w:cs="方正仿宋简体"/>
                <w:bCs/>
                <w:sz w:val="28"/>
                <w:szCs w:val="28"/>
              </w:rPr>
              <w:t>涉密项目所在地</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eastAsia="方正仿宋简体"/>
                <w:bCs/>
                <w:sz w:val="28"/>
                <w:szCs w:val="28"/>
              </w:rPr>
            </w:pPr>
          </w:p>
        </w:tc>
        <w:tc>
          <w:tcPr>
            <w:tcW w:w="17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eastAsia="方正仿宋简体"/>
                <w:bCs/>
                <w:sz w:val="28"/>
                <w:szCs w:val="28"/>
              </w:rPr>
            </w:pPr>
            <w:r>
              <w:rPr>
                <w:rFonts w:hint="eastAsia" w:eastAsia="方正仿宋简体" w:cs="方正仿宋简体"/>
                <w:bCs/>
                <w:sz w:val="28"/>
                <w:szCs w:val="28"/>
              </w:rPr>
              <w:t>项目密级</w:t>
            </w:r>
          </w:p>
        </w:tc>
        <w:tc>
          <w:tcPr>
            <w:tcW w:w="2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eastAsia="方正仿宋简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2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eastAsia="方正仿宋简体"/>
                <w:bCs/>
                <w:sz w:val="28"/>
                <w:szCs w:val="28"/>
              </w:rPr>
            </w:pPr>
            <w:r>
              <w:rPr>
                <w:rFonts w:hint="eastAsia" w:eastAsia="方正仿宋简体" w:cs="方正仿宋简体"/>
                <w:bCs/>
                <w:sz w:val="28"/>
                <w:szCs w:val="28"/>
              </w:rPr>
              <w:t>项目负责人</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eastAsia="方正仿宋简体"/>
                <w:bCs/>
                <w:sz w:val="28"/>
                <w:szCs w:val="28"/>
              </w:rPr>
            </w:pPr>
          </w:p>
        </w:tc>
        <w:tc>
          <w:tcPr>
            <w:tcW w:w="17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eastAsia="方正仿宋简体"/>
                <w:bCs/>
                <w:sz w:val="28"/>
                <w:szCs w:val="28"/>
              </w:rPr>
            </w:pPr>
            <w:r>
              <w:rPr>
                <w:rFonts w:hint="eastAsia" w:eastAsia="方正仿宋简体" w:cs="方正仿宋简体"/>
                <w:bCs/>
                <w:sz w:val="28"/>
                <w:szCs w:val="28"/>
              </w:rPr>
              <w:t>联系电话</w:t>
            </w:r>
          </w:p>
        </w:tc>
        <w:tc>
          <w:tcPr>
            <w:tcW w:w="2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eastAsia="方正仿宋简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2" w:hRule="atLeast"/>
          <w:jc w:val="center"/>
        </w:trPr>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20" w:lineRule="exact"/>
              <w:jc w:val="center"/>
              <w:rPr>
                <w:rFonts w:eastAsia="方正仿宋简体"/>
                <w:bCs/>
                <w:sz w:val="28"/>
                <w:szCs w:val="28"/>
              </w:rPr>
            </w:pPr>
            <w:r>
              <w:rPr>
                <w:rFonts w:hint="eastAsia" w:eastAsia="方正仿宋简体" w:cs="方正仿宋简体"/>
                <w:bCs/>
                <w:sz w:val="28"/>
                <w:szCs w:val="28"/>
              </w:rPr>
              <w:t>涉</w:t>
            </w:r>
          </w:p>
          <w:p>
            <w:pPr>
              <w:spacing w:line="520" w:lineRule="exact"/>
              <w:jc w:val="center"/>
              <w:rPr>
                <w:rFonts w:eastAsia="方正仿宋简体"/>
                <w:bCs/>
                <w:sz w:val="28"/>
                <w:szCs w:val="28"/>
              </w:rPr>
            </w:pPr>
            <w:r>
              <w:rPr>
                <w:rFonts w:hint="eastAsia" w:eastAsia="方正仿宋简体" w:cs="方正仿宋简体"/>
                <w:bCs/>
                <w:sz w:val="28"/>
                <w:szCs w:val="28"/>
              </w:rPr>
              <w:t>密</w:t>
            </w:r>
          </w:p>
          <w:p>
            <w:pPr>
              <w:spacing w:line="520" w:lineRule="exact"/>
              <w:jc w:val="center"/>
              <w:rPr>
                <w:rFonts w:eastAsia="方正仿宋简体"/>
                <w:bCs/>
                <w:sz w:val="28"/>
                <w:szCs w:val="28"/>
              </w:rPr>
            </w:pPr>
            <w:r>
              <w:rPr>
                <w:rFonts w:hint="eastAsia" w:eastAsia="方正仿宋简体" w:cs="方正仿宋简体"/>
                <w:bCs/>
                <w:sz w:val="28"/>
                <w:szCs w:val="28"/>
              </w:rPr>
              <w:t>项</w:t>
            </w:r>
          </w:p>
          <w:p>
            <w:pPr>
              <w:spacing w:line="520" w:lineRule="exact"/>
              <w:jc w:val="center"/>
              <w:rPr>
                <w:rFonts w:eastAsia="方正仿宋简体"/>
                <w:bCs/>
                <w:sz w:val="28"/>
                <w:szCs w:val="28"/>
              </w:rPr>
            </w:pPr>
            <w:r>
              <w:rPr>
                <w:rFonts w:hint="eastAsia" w:eastAsia="方正仿宋简体" w:cs="方正仿宋简体"/>
                <w:bCs/>
                <w:sz w:val="28"/>
                <w:szCs w:val="28"/>
              </w:rPr>
              <w:t>目</w:t>
            </w:r>
          </w:p>
          <w:p>
            <w:pPr>
              <w:spacing w:line="520" w:lineRule="exact"/>
              <w:jc w:val="center"/>
              <w:rPr>
                <w:rFonts w:eastAsia="方正仿宋简体"/>
                <w:bCs/>
                <w:sz w:val="28"/>
                <w:szCs w:val="28"/>
              </w:rPr>
            </w:pPr>
            <w:r>
              <w:rPr>
                <w:rFonts w:hint="eastAsia" w:eastAsia="方正仿宋简体" w:cs="方正仿宋简体"/>
                <w:bCs/>
                <w:sz w:val="28"/>
                <w:szCs w:val="28"/>
              </w:rPr>
              <w:t>基</w:t>
            </w:r>
          </w:p>
          <w:p>
            <w:pPr>
              <w:spacing w:line="520" w:lineRule="exact"/>
              <w:jc w:val="center"/>
              <w:rPr>
                <w:rFonts w:eastAsia="方正仿宋简体"/>
                <w:bCs/>
                <w:sz w:val="28"/>
                <w:szCs w:val="28"/>
              </w:rPr>
            </w:pPr>
            <w:r>
              <w:rPr>
                <w:rFonts w:hint="eastAsia" w:eastAsia="方正仿宋简体" w:cs="方正仿宋简体"/>
                <w:bCs/>
                <w:sz w:val="28"/>
                <w:szCs w:val="28"/>
              </w:rPr>
              <w:t>本</w:t>
            </w:r>
          </w:p>
          <w:p>
            <w:pPr>
              <w:spacing w:line="520" w:lineRule="exact"/>
              <w:jc w:val="center"/>
              <w:rPr>
                <w:rFonts w:eastAsia="方正仿宋简体"/>
                <w:bCs/>
                <w:sz w:val="28"/>
                <w:szCs w:val="28"/>
              </w:rPr>
            </w:pPr>
            <w:r>
              <w:rPr>
                <w:rFonts w:hint="eastAsia" w:eastAsia="方正仿宋简体" w:cs="方正仿宋简体"/>
                <w:bCs/>
                <w:sz w:val="28"/>
                <w:szCs w:val="28"/>
              </w:rPr>
              <w:t>情</w:t>
            </w:r>
          </w:p>
          <w:p>
            <w:pPr>
              <w:spacing w:line="520" w:lineRule="exact"/>
              <w:jc w:val="center"/>
              <w:rPr>
                <w:rFonts w:eastAsia="方正仿宋简体"/>
                <w:bCs/>
                <w:sz w:val="28"/>
                <w:szCs w:val="28"/>
              </w:rPr>
            </w:pPr>
            <w:r>
              <w:rPr>
                <w:rFonts w:hint="eastAsia" w:eastAsia="方正仿宋简体" w:cs="方正仿宋简体"/>
                <w:bCs/>
                <w:sz w:val="28"/>
                <w:szCs w:val="28"/>
              </w:rPr>
              <w:t>况</w:t>
            </w:r>
          </w:p>
        </w:tc>
        <w:tc>
          <w:tcPr>
            <w:tcW w:w="81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27"/>
              </w:tabs>
              <w:spacing w:line="560" w:lineRule="exact"/>
              <w:ind w:left="302"/>
              <w:rPr>
                <w:rFonts w:eastAsia="方正仿宋简体"/>
                <w:bCs/>
                <w:sz w:val="28"/>
                <w:szCs w:val="28"/>
              </w:rPr>
            </w:pPr>
            <w:r>
              <w:rPr>
                <w:rFonts w:eastAsia="方正仿宋简体"/>
                <w:bCs/>
                <w:sz w:val="28"/>
                <w:szCs w:val="28"/>
              </w:rPr>
              <w:t>1.</w:t>
            </w:r>
            <w:r>
              <w:rPr>
                <w:rFonts w:hint="eastAsia" w:eastAsia="方正仿宋简体" w:cs="方正仿宋简体"/>
                <w:bCs/>
                <w:sz w:val="28"/>
                <w:szCs w:val="28"/>
              </w:rPr>
              <w:t>项目合同编号；</w:t>
            </w:r>
          </w:p>
          <w:p>
            <w:pPr>
              <w:tabs>
                <w:tab w:val="left" w:pos="627"/>
              </w:tabs>
              <w:spacing w:line="560" w:lineRule="exact"/>
              <w:ind w:left="302"/>
              <w:rPr>
                <w:rFonts w:eastAsia="方正仿宋简体"/>
                <w:bCs/>
                <w:sz w:val="28"/>
                <w:szCs w:val="28"/>
              </w:rPr>
            </w:pPr>
            <w:r>
              <w:rPr>
                <w:rFonts w:eastAsia="方正仿宋简体"/>
                <w:bCs/>
                <w:sz w:val="28"/>
                <w:szCs w:val="28"/>
              </w:rPr>
              <w:t>2.</w:t>
            </w:r>
            <w:r>
              <w:rPr>
                <w:rFonts w:hint="eastAsia" w:eastAsia="方正仿宋简体" w:cs="方正仿宋简体"/>
                <w:bCs/>
                <w:sz w:val="28"/>
                <w:szCs w:val="28"/>
              </w:rPr>
              <w:t>项目委托方、承建方、监理方基本情况；</w:t>
            </w:r>
          </w:p>
          <w:p>
            <w:pPr>
              <w:tabs>
                <w:tab w:val="left" w:pos="627"/>
              </w:tabs>
              <w:spacing w:line="560" w:lineRule="exact"/>
              <w:ind w:left="302"/>
              <w:rPr>
                <w:rFonts w:eastAsia="方正仿宋简体"/>
                <w:bCs/>
                <w:sz w:val="28"/>
                <w:szCs w:val="28"/>
              </w:rPr>
            </w:pPr>
            <w:r>
              <w:rPr>
                <w:rFonts w:eastAsia="方正仿宋简体"/>
                <w:bCs/>
                <w:sz w:val="28"/>
                <w:szCs w:val="28"/>
              </w:rPr>
              <w:t>3.</w:t>
            </w:r>
            <w:r>
              <w:rPr>
                <w:rFonts w:hint="eastAsia" w:eastAsia="方正仿宋简体" w:cs="方正仿宋简体"/>
                <w:bCs/>
                <w:sz w:val="28"/>
                <w:szCs w:val="28"/>
              </w:rPr>
              <w:t>项目建设内容；</w:t>
            </w:r>
          </w:p>
          <w:p>
            <w:pPr>
              <w:tabs>
                <w:tab w:val="left" w:pos="627"/>
              </w:tabs>
              <w:spacing w:line="560" w:lineRule="exact"/>
              <w:ind w:left="302"/>
              <w:rPr>
                <w:rFonts w:eastAsia="方正仿宋简体"/>
                <w:bCs/>
                <w:sz w:val="28"/>
                <w:szCs w:val="28"/>
              </w:rPr>
            </w:pPr>
            <w:r>
              <w:rPr>
                <w:rFonts w:eastAsia="方正仿宋简体"/>
                <w:bCs/>
                <w:sz w:val="28"/>
                <w:szCs w:val="28"/>
              </w:rPr>
              <w:t>4.</w:t>
            </w:r>
            <w:r>
              <w:rPr>
                <w:rFonts w:hint="eastAsia" w:eastAsia="方正仿宋简体" w:cs="方正仿宋简体"/>
                <w:bCs/>
                <w:sz w:val="28"/>
                <w:szCs w:val="28"/>
              </w:rPr>
              <w:t>主要技术路线及保密标准执行情况；</w:t>
            </w:r>
          </w:p>
          <w:p>
            <w:pPr>
              <w:tabs>
                <w:tab w:val="left" w:pos="627"/>
              </w:tabs>
              <w:spacing w:line="560" w:lineRule="exact"/>
              <w:ind w:left="302"/>
              <w:rPr>
                <w:rFonts w:eastAsia="方正仿宋简体"/>
                <w:bCs/>
                <w:sz w:val="28"/>
                <w:szCs w:val="28"/>
              </w:rPr>
            </w:pPr>
            <w:r>
              <w:rPr>
                <w:rFonts w:eastAsia="方正仿宋简体"/>
                <w:bCs/>
                <w:sz w:val="28"/>
                <w:szCs w:val="28"/>
              </w:rPr>
              <w:t>5.</w:t>
            </w:r>
            <w:r>
              <w:rPr>
                <w:rFonts w:hint="eastAsia" w:eastAsia="方正仿宋简体" w:cs="方正仿宋简体"/>
                <w:bCs/>
                <w:sz w:val="28"/>
                <w:szCs w:val="28"/>
              </w:rPr>
              <w:t>项目建设时间安排；</w:t>
            </w:r>
          </w:p>
          <w:p>
            <w:pPr>
              <w:tabs>
                <w:tab w:val="left" w:pos="627"/>
              </w:tabs>
              <w:spacing w:line="560" w:lineRule="exact"/>
              <w:ind w:left="302"/>
              <w:rPr>
                <w:rFonts w:eastAsia="方正仿宋简体"/>
                <w:bCs/>
                <w:sz w:val="28"/>
                <w:szCs w:val="28"/>
              </w:rPr>
            </w:pPr>
            <w:r>
              <w:rPr>
                <w:rFonts w:eastAsia="方正仿宋简体"/>
                <w:bCs/>
                <w:sz w:val="28"/>
                <w:szCs w:val="28"/>
              </w:rPr>
              <w:t>6.</w:t>
            </w:r>
            <w:r>
              <w:rPr>
                <w:rFonts w:hint="eastAsia" w:eastAsia="方正仿宋简体" w:cs="方正仿宋简体"/>
                <w:bCs/>
                <w:sz w:val="28"/>
                <w:szCs w:val="28"/>
              </w:rPr>
              <w:t>项目保密工作方案；</w:t>
            </w:r>
          </w:p>
          <w:p>
            <w:pPr>
              <w:tabs>
                <w:tab w:val="left" w:pos="522"/>
              </w:tabs>
              <w:spacing w:line="560" w:lineRule="exact"/>
              <w:ind w:left="302"/>
              <w:rPr>
                <w:rFonts w:eastAsia="方正仿宋简体"/>
                <w:bCs/>
                <w:sz w:val="28"/>
                <w:szCs w:val="28"/>
              </w:rPr>
            </w:pPr>
            <w:r>
              <w:rPr>
                <w:rFonts w:eastAsia="方正仿宋简体"/>
                <w:bCs/>
                <w:sz w:val="28"/>
                <w:szCs w:val="28"/>
              </w:rPr>
              <w:t>7.</w:t>
            </w:r>
            <w:r>
              <w:rPr>
                <w:rFonts w:hint="eastAsia" w:eastAsia="方正仿宋简体" w:cs="方正仿宋简体"/>
                <w:bCs/>
                <w:sz w:val="28"/>
                <w:szCs w:val="28"/>
              </w:rPr>
              <w:t>附件（附材料真实性声明、合同复印件及拟参与项目的涉密人员名单）。</w:t>
            </w:r>
            <w:r>
              <w:rPr>
                <w:rFonts w:eastAsia="方正仿宋简体"/>
                <w:bCs/>
                <w:sz w:val="28"/>
                <w:szCs w:val="28"/>
              </w:rPr>
              <w:t xml:space="preserve">                             </w:t>
            </w:r>
            <w:r>
              <w:rPr>
                <w:rFonts w:hint="eastAsia" w:eastAsia="方正仿宋简体" w:cs="方正仿宋简体"/>
                <w:bCs/>
                <w:sz w:val="28"/>
                <w:szCs w:val="28"/>
              </w:rPr>
              <w:t>（可另附</w:t>
            </w:r>
            <w:r>
              <w:rPr>
                <w:rFonts w:eastAsia="方正仿宋简体"/>
                <w:bCs/>
                <w:sz w:val="28"/>
                <w:szCs w:val="28"/>
              </w:rPr>
              <w:t>A4</w:t>
            </w:r>
            <w:r>
              <w:rPr>
                <w:rFonts w:hint="eastAsia" w:eastAsia="方正仿宋简体" w:cs="方正仿宋简体"/>
                <w:bCs/>
                <w:sz w:val="28"/>
                <w:szCs w:val="28"/>
              </w:rPr>
              <w:t>纸）</w:t>
            </w:r>
          </w:p>
        </w:tc>
      </w:tr>
    </w:tbl>
    <w:p>
      <w:pPr>
        <w:rPr>
          <w:rFonts w:ascii="黑体" w:hAnsi="黑体" w:eastAsia="黑体" w:cs="黑体"/>
          <w:sz w:val="28"/>
          <w:szCs w:val="28"/>
        </w:rPr>
      </w:pPr>
    </w:p>
    <w:p>
      <w:pPr>
        <w:rPr>
          <w:rFonts w:ascii="黑体" w:hAnsi="黑体" w:eastAsia="黑体" w:cs="黑体"/>
          <w:sz w:val="28"/>
          <w:szCs w:val="28"/>
        </w:rPr>
      </w:pPr>
      <w:r>
        <w:rPr>
          <w:rFonts w:hint="eastAsia" w:ascii="黑体" w:hAnsi="黑体" w:eastAsia="黑体" w:cs="黑体"/>
          <w:sz w:val="28"/>
          <w:szCs w:val="28"/>
        </w:rPr>
        <w:t>表2 涉密项目负责人审批表</w:t>
      </w:r>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涉密项目负责人审批表</w:t>
      </w:r>
      <w:bookmarkEnd w:id="1"/>
    </w:p>
    <w:tbl>
      <w:tblPr>
        <w:tblStyle w:val="43"/>
        <w:tblW w:w="9286" w:type="dxa"/>
        <w:jc w:val="center"/>
        <w:tblLayout w:type="fixed"/>
        <w:tblCellMar>
          <w:top w:w="0" w:type="dxa"/>
          <w:left w:w="108" w:type="dxa"/>
          <w:bottom w:w="0" w:type="dxa"/>
          <w:right w:w="108" w:type="dxa"/>
        </w:tblCellMar>
      </w:tblPr>
      <w:tblGrid>
        <w:gridCol w:w="1567"/>
        <w:gridCol w:w="1428"/>
        <w:gridCol w:w="2286"/>
        <w:gridCol w:w="1289"/>
        <w:gridCol w:w="1287"/>
        <w:gridCol w:w="1429"/>
      </w:tblGrid>
      <w:tr>
        <w:tblPrEx>
          <w:tblCellMar>
            <w:top w:w="0" w:type="dxa"/>
            <w:left w:w="108" w:type="dxa"/>
            <w:bottom w:w="0" w:type="dxa"/>
            <w:right w:w="108" w:type="dxa"/>
          </w:tblCellMar>
        </w:tblPrEx>
        <w:trPr>
          <w:trHeight w:val="567" w:hRule="atLeast"/>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项目名称</w:t>
            </w:r>
          </w:p>
        </w:tc>
        <w:tc>
          <w:tcPr>
            <w:tcW w:w="5003" w:type="dxa"/>
            <w:gridSpan w:val="3"/>
            <w:tcBorders>
              <w:top w:val="single" w:color="auto" w:sz="4" w:space="0"/>
              <w:left w:val="nil"/>
              <w:bottom w:val="single" w:color="auto" w:sz="4" w:space="0"/>
              <w:right w:val="single" w:color="auto" w:sz="4" w:space="0"/>
            </w:tcBorders>
            <w:shd w:val="clear" w:color="auto" w:fill="auto"/>
            <w:vAlign w:val="center"/>
          </w:tcPr>
          <w:p>
            <w:pPr>
              <w:jc w:val="center"/>
            </w:pPr>
          </w:p>
        </w:tc>
        <w:tc>
          <w:tcPr>
            <w:tcW w:w="1287" w:type="dxa"/>
            <w:tcBorders>
              <w:top w:val="single" w:color="auto" w:sz="4" w:space="0"/>
              <w:left w:val="nil"/>
              <w:bottom w:val="single" w:color="auto" w:sz="4" w:space="0"/>
              <w:right w:val="single" w:color="auto" w:sz="4" w:space="0"/>
            </w:tcBorders>
            <w:shd w:val="clear" w:color="auto" w:fill="auto"/>
            <w:vAlign w:val="center"/>
          </w:tcPr>
          <w:p>
            <w:pPr>
              <w:jc w:val="center"/>
            </w:pPr>
            <w:r>
              <w:t>项目密级</w:t>
            </w:r>
          </w:p>
        </w:tc>
        <w:tc>
          <w:tcPr>
            <w:tcW w:w="1429" w:type="dxa"/>
            <w:tcBorders>
              <w:top w:val="single" w:color="auto" w:sz="4" w:space="0"/>
              <w:left w:val="nil"/>
              <w:bottom w:val="single" w:color="auto" w:sz="4" w:space="0"/>
              <w:right w:val="single" w:color="auto" w:sz="4" w:space="0"/>
            </w:tcBorders>
            <w:shd w:val="clear" w:color="auto" w:fill="auto"/>
            <w:vAlign w:val="center"/>
          </w:tcPr>
          <w:p>
            <w:pPr>
              <w:jc w:val="center"/>
            </w:pPr>
          </w:p>
        </w:tc>
      </w:tr>
      <w:tr>
        <w:tblPrEx>
          <w:tblCellMar>
            <w:top w:w="0" w:type="dxa"/>
            <w:left w:w="108" w:type="dxa"/>
            <w:bottom w:w="0" w:type="dxa"/>
            <w:right w:w="108" w:type="dxa"/>
          </w:tblCellMar>
        </w:tblPrEx>
        <w:trPr>
          <w:trHeight w:val="567" w:hRule="atLeast"/>
          <w:jc w:val="center"/>
        </w:trPr>
        <w:tc>
          <w:tcPr>
            <w:tcW w:w="1567" w:type="dxa"/>
            <w:vMerge w:val="restart"/>
            <w:tcBorders>
              <w:top w:val="nil"/>
              <w:left w:val="single" w:color="auto" w:sz="4" w:space="0"/>
              <w:bottom w:val="single" w:color="000000" w:sz="4" w:space="0"/>
              <w:right w:val="single" w:color="auto" w:sz="4" w:space="0"/>
            </w:tcBorders>
            <w:shd w:val="clear" w:color="auto" w:fill="auto"/>
            <w:vAlign w:val="center"/>
          </w:tcPr>
          <w:p>
            <w:pPr>
              <w:jc w:val="center"/>
            </w:pPr>
            <w:r>
              <w:t>项目</w:t>
            </w:r>
            <w:r>
              <w:rPr>
                <w:rFonts w:hint="eastAsia"/>
              </w:rPr>
              <w:t>负责人</w:t>
            </w:r>
          </w:p>
          <w:p>
            <w:pPr>
              <w:jc w:val="center"/>
            </w:pPr>
            <w:r>
              <w:t>基本情况</w:t>
            </w:r>
          </w:p>
        </w:tc>
        <w:tc>
          <w:tcPr>
            <w:tcW w:w="1428" w:type="dxa"/>
            <w:tcBorders>
              <w:top w:val="nil"/>
              <w:left w:val="nil"/>
              <w:bottom w:val="single" w:color="auto" w:sz="4" w:space="0"/>
              <w:right w:val="single" w:color="auto" w:sz="4" w:space="0"/>
            </w:tcBorders>
            <w:shd w:val="clear" w:color="auto" w:fill="auto"/>
            <w:vAlign w:val="center"/>
          </w:tcPr>
          <w:p>
            <w:pPr>
              <w:jc w:val="center"/>
            </w:pPr>
            <w:r>
              <w:t>姓名</w:t>
            </w:r>
          </w:p>
        </w:tc>
        <w:tc>
          <w:tcPr>
            <w:tcW w:w="2286" w:type="dxa"/>
            <w:tcBorders>
              <w:top w:val="nil"/>
              <w:left w:val="nil"/>
              <w:bottom w:val="single" w:color="auto" w:sz="4" w:space="0"/>
              <w:right w:val="single" w:color="auto" w:sz="4" w:space="0"/>
            </w:tcBorders>
            <w:shd w:val="clear" w:color="auto" w:fill="auto"/>
            <w:vAlign w:val="center"/>
          </w:tcPr>
          <w:p>
            <w:pPr>
              <w:jc w:val="center"/>
            </w:pPr>
          </w:p>
        </w:tc>
        <w:tc>
          <w:tcPr>
            <w:tcW w:w="1289" w:type="dxa"/>
            <w:tcBorders>
              <w:top w:val="nil"/>
              <w:left w:val="nil"/>
              <w:bottom w:val="single" w:color="auto" w:sz="4" w:space="0"/>
              <w:right w:val="single" w:color="auto" w:sz="4" w:space="0"/>
            </w:tcBorders>
            <w:shd w:val="clear" w:color="auto" w:fill="auto"/>
            <w:vAlign w:val="center"/>
          </w:tcPr>
          <w:p>
            <w:pPr>
              <w:jc w:val="center"/>
            </w:pPr>
            <w:r>
              <w:t>所在部门</w:t>
            </w:r>
          </w:p>
        </w:tc>
        <w:tc>
          <w:tcPr>
            <w:tcW w:w="2716" w:type="dxa"/>
            <w:gridSpan w:val="2"/>
            <w:tcBorders>
              <w:top w:val="nil"/>
              <w:left w:val="nil"/>
              <w:bottom w:val="single" w:color="auto" w:sz="4" w:space="0"/>
              <w:right w:val="single" w:color="auto" w:sz="4" w:space="0"/>
            </w:tcBorders>
            <w:shd w:val="clear" w:color="auto" w:fill="auto"/>
            <w:vAlign w:val="center"/>
          </w:tcPr>
          <w:p>
            <w:pPr>
              <w:jc w:val="center"/>
            </w:pPr>
          </w:p>
        </w:tc>
      </w:tr>
      <w:tr>
        <w:tblPrEx>
          <w:tblCellMar>
            <w:top w:w="0" w:type="dxa"/>
            <w:left w:w="108" w:type="dxa"/>
            <w:bottom w:w="0" w:type="dxa"/>
            <w:right w:w="108" w:type="dxa"/>
          </w:tblCellMar>
        </w:tblPrEx>
        <w:trPr>
          <w:trHeight w:val="567" w:hRule="atLeast"/>
          <w:jc w:val="center"/>
        </w:trPr>
        <w:tc>
          <w:tcPr>
            <w:tcW w:w="1567" w:type="dxa"/>
            <w:vMerge w:val="continue"/>
            <w:tcBorders>
              <w:top w:val="nil"/>
              <w:left w:val="single" w:color="auto" w:sz="4" w:space="0"/>
              <w:bottom w:val="single" w:color="000000" w:sz="4" w:space="0"/>
              <w:right w:val="single" w:color="auto" w:sz="4" w:space="0"/>
            </w:tcBorders>
            <w:vAlign w:val="center"/>
          </w:tcPr>
          <w:p>
            <w:pPr>
              <w:jc w:val="center"/>
            </w:pPr>
          </w:p>
        </w:tc>
        <w:tc>
          <w:tcPr>
            <w:tcW w:w="1428" w:type="dxa"/>
            <w:tcBorders>
              <w:top w:val="nil"/>
              <w:left w:val="nil"/>
              <w:bottom w:val="single" w:color="auto" w:sz="4" w:space="0"/>
              <w:right w:val="single" w:color="auto" w:sz="4" w:space="0"/>
            </w:tcBorders>
            <w:shd w:val="clear" w:color="auto" w:fill="auto"/>
            <w:vAlign w:val="center"/>
          </w:tcPr>
          <w:p>
            <w:pPr>
              <w:jc w:val="center"/>
            </w:pPr>
            <w:r>
              <w:t>密级</w:t>
            </w:r>
          </w:p>
        </w:tc>
        <w:tc>
          <w:tcPr>
            <w:tcW w:w="2286" w:type="dxa"/>
            <w:tcBorders>
              <w:top w:val="nil"/>
              <w:left w:val="nil"/>
              <w:bottom w:val="single" w:color="auto" w:sz="4" w:space="0"/>
              <w:right w:val="single" w:color="auto" w:sz="4" w:space="0"/>
            </w:tcBorders>
            <w:shd w:val="clear" w:color="auto" w:fill="auto"/>
            <w:vAlign w:val="center"/>
          </w:tcPr>
          <w:p>
            <w:pPr>
              <w:jc w:val="center"/>
            </w:pPr>
          </w:p>
        </w:tc>
        <w:tc>
          <w:tcPr>
            <w:tcW w:w="1289" w:type="dxa"/>
            <w:tcBorders>
              <w:top w:val="nil"/>
              <w:left w:val="nil"/>
              <w:bottom w:val="single" w:color="auto" w:sz="4" w:space="0"/>
              <w:right w:val="single" w:color="auto" w:sz="4" w:space="0"/>
            </w:tcBorders>
            <w:shd w:val="clear" w:color="auto" w:fill="auto"/>
            <w:vAlign w:val="center"/>
          </w:tcPr>
          <w:p>
            <w:pPr>
              <w:jc w:val="center"/>
            </w:pPr>
            <w:r>
              <w:t>职务/职称</w:t>
            </w:r>
          </w:p>
        </w:tc>
        <w:tc>
          <w:tcPr>
            <w:tcW w:w="2716" w:type="dxa"/>
            <w:gridSpan w:val="2"/>
            <w:tcBorders>
              <w:top w:val="nil"/>
              <w:left w:val="nil"/>
              <w:bottom w:val="single" w:color="auto" w:sz="4" w:space="0"/>
              <w:right w:val="single" w:color="auto" w:sz="4" w:space="0"/>
            </w:tcBorders>
            <w:shd w:val="clear" w:color="auto" w:fill="auto"/>
            <w:vAlign w:val="center"/>
          </w:tcPr>
          <w:p>
            <w:pPr>
              <w:jc w:val="center"/>
            </w:pPr>
          </w:p>
        </w:tc>
      </w:tr>
      <w:tr>
        <w:tblPrEx>
          <w:tblCellMar>
            <w:top w:w="0" w:type="dxa"/>
            <w:left w:w="108" w:type="dxa"/>
            <w:bottom w:w="0" w:type="dxa"/>
            <w:right w:w="108" w:type="dxa"/>
          </w:tblCellMar>
        </w:tblPrEx>
        <w:trPr>
          <w:trHeight w:val="567" w:hRule="atLeast"/>
          <w:jc w:val="center"/>
        </w:trPr>
        <w:tc>
          <w:tcPr>
            <w:tcW w:w="1567" w:type="dxa"/>
            <w:vMerge w:val="continue"/>
            <w:tcBorders>
              <w:top w:val="nil"/>
              <w:left w:val="single" w:color="auto" w:sz="4" w:space="0"/>
              <w:bottom w:val="single" w:color="000000" w:sz="4" w:space="0"/>
              <w:right w:val="single" w:color="auto" w:sz="4" w:space="0"/>
            </w:tcBorders>
            <w:vAlign w:val="center"/>
          </w:tcPr>
          <w:p>
            <w:pPr>
              <w:jc w:val="center"/>
            </w:pPr>
          </w:p>
        </w:tc>
        <w:tc>
          <w:tcPr>
            <w:tcW w:w="1428" w:type="dxa"/>
            <w:tcBorders>
              <w:top w:val="single" w:color="auto" w:sz="4" w:space="0"/>
              <w:left w:val="nil"/>
              <w:bottom w:val="single" w:color="auto" w:sz="4" w:space="0"/>
              <w:right w:val="single" w:color="auto" w:sz="4" w:space="0"/>
            </w:tcBorders>
            <w:shd w:val="clear" w:color="auto" w:fill="auto"/>
            <w:vAlign w:val="center"/>
          </w:tcPr>
          <w:p>
            <w:pPr>
              <w:jc w:val="center"/>
            </w:pPr>
            <w:r>
              <w:t>主要经历</w:t>
            </w:r>
          </w:p>
        </w:tc>
        <w:tc>
          <w:tcPr>
            <w:tcW w:w="6291" w:type="dxa"/>
            <w:gridSpan w:val="4"/>
            <w:tcBorders>
              <w:top w:val="single" w:color="auto" w:sz="4" w:space="0"/>
              <w:left w:val="nil"/>
              <w:bottom w:val="single" w:color="auto" w:sz="4" w:space="0"/>
              <w:right w:val="single" w:color="auto" w:sz="4" w:space="0"/>
            </w:tcBorders>
            <w:shd w:val="clear" w:color="auto" w:fill="auto"/>
            <w:vAlign w:val="center"/>
          </w:tcPr>
          <w:p>
            <w:pPr>
              <w:pStyle w:val="193"/>
              <w:numPr>
                <w:ilvl w:val="0"/>
                <w:numId w:val="3"/>
              </w:numPr>
              <w:ind w:firstLineChars="0"/>
            </w:pPr>
            <w:r>
              <w:t>______年____月与</w:t>
            </w:r>
            <w:r>
              <w:rPr>
                <w:rFonts w:hint="eastAsia"/>
              </w:rPr>
              <w:t>院</w:t>
            </w:r>
            <w:r>
              <w:t>签定____年期劳动合同</w:t>
            </w:r>
          </w:p>
          <w:p>
            <w:pPr>
              <w:pStyle w:val="193"/>
              <w:numPr>
                <w:ilvl w:val="0"/>
                <w:numId w:val="3"/>
              </w:numPr>
              <w:ind w:firstLineChars="0"/>
            </w:pPr>
            <w:r>
              <w:t>______年____月进入涉密岗位</w:t>
            </w:r>
          </w:p>
        </w:tc>
      </w:tr>
      <w:tr>
        <w:tblPrEx>
          <w:tblCellMar>
            <w:top w:w="0" w:type="dxa"/>
            <w:left w:w="108" w:type="dxa"/>
            <w:bottom w:w="0" w:type="dxa"/>
            <w:right w:w="108" w:type="dxa"/>
          </w:tblCellMar>
        </w:tblPrEx>
        <w:trPr>
          <w:trHeight w:val="567" w:hRule="atLeast"/>
          <w:jc w:val="center"/>
        </w:trPr>
        <w:tc>
          <w:tcPr>
            <w:tcW w:w="1567" w:type="dxa"/>
            <w:vMerge w:val="continue"/>
            <w:tcBorders>
              <w:top w:val="nil"/>
              <w:left w:val="single" w:color="auto" w:sz="4" w:space="0"/>
              <w:bottom w:val="single" w:color="000000" w:sz="4" w:space="0"/>
              <w:right w:val="single" w:color="auto" w:sz="4" w:space="0"/>
            </w:tcBorders>
            <w:vAlign w:val="center"/>
          </w:tcPr>
          <w:p>
            <w:pPr>
              <w:jc w:val="center"/>
            </w:pPr>
          </w:p>
        </w:tc>
        <w:tc>
          <w:tcPr>
            <w:tcW w:w="1428" w:type="dxa"/>
            <w:tcBorders>
              <w:top w:val="single" w:color="auto" w:sz="4" w:space="0"/>
              <w:left w:val="nil"/>
              <w:bottom w:val="single" w:color="auto" w:sz="4" w:space="0"/>
              <w:right w:val="single" w:color="auto" w:sz="4" w:space="0"/>
            </w:tcBorders>
            <w:shd w:val="clear" w:color="auto" w:fill="auto"/>
            <w:vAlign w:val="center"/>
          </w:tcPr>
          <w:p>
            <w:pPr>
              <w:jc w:val="center"/>
            </w:pPr>
            <w:r>
              <w:t>主要业绩</w:t>
            </w:r>
          </w:p>
        </w:tc>
        <w:tc>
          <w:tcPr>
            <w:tcW w:w="6291" w:type="dxa"/>
            <w:gridSpan w:val="4"/>
            <w:tcBorders>
              <w:top w:val="single" w:color="auto" w:sz="4" w:space="0"/>
              <w:left w:val="nil"/>
              <w:bottom w:val="single" w:color="auto" w:sz="4" w:space="0"/>
              <w:right w:val="single" w:color="auto" w:sz="4" w:space="0"/>
            </w:tcBorders>
            <w:shd w:val="clear" w:color="auto" w:fill="auto"/>
            <w:vAlign w:val="center"/>
          </w:tcPr>
          <w:p/>
          <w:p/>
          <w:p/>
        </w:tc>
      </w:tr>
      <w:tr>
        <w:tblPrEx>
          <w:tblCellMar>
            <w:top w:w="0" w:type="dxa"/>
            <w:left w:w="108" w:type="dxa"/>
            <w:bottom w:w="0" w:type="dxa"/>
            <w:right w:w="108" w:type="dxa"/>
          </w:tblCellMar>
        </w:tblPrEx>
        <w:trPr>
          <w:trHeight w:val="567" w:hRule="atLeast"/>
          <w:jc w:val="center"/>
        </w:trPr>
        <w:tc>
          <w:tcPr>
            <w:tcW w:w="1567" w:type="dxa"/>
            <w:tcBorders>
              <w:top w:val="nil"/>
              <w:left w:val="single" w:color="auto" w:sz="4" w:space="0"/>
              <w:bottom w:val="nil"/>
              <w:right w:val="single" w:color="auto" w:sz="4" w:space="0"/>
            </w:tcBorders>
            <w:shd w:val="clear" w:color="auto" w:fill="auto"/>
            <w:vAlign w:val="center"/>
          </w:tcPr>
          <w:p>
            <w:pPr>
              <w:jc w:val="center"/>
            </w:pPr>
            <w:r>
              <w:rPr>
                <w:rFonts w:hint="eastAsia"/>
              </w:rPr>
              <w:t>项目</w:t>
            </w:r>
            <w:r>
              <w:t>有效期</w:t>
            </w:r>
          </w:p>
        </w:tc>
        <w:tc>
          <w:tcPr>
            <w:tcW w:w="7719" w:type="dxa"/>
            <w:gridSpan w:val="5"/>
            <w:tcBorders>
              <w:top w:val="single" w:color="auto" w:sz="4" w:space="0"/>
              <w:left w:val="nil"/>
              <w:bottom w:val="nil"/>
              <w:right w:val="single" w:color="000000" w:sz="4" w:space="0"/>
            </w:tcBorders>
            <w:shd w:val="clear" w:color="auto" w:fill="auto"/>
            <w:vAlign w:val="center"/>
          </w:tcPr>
          <w:p>
            <w:pPr>
              <w:jc w:val="center"/>
            </w:pPr>
            <w:r>
              <w:t>自______年____月____日至______年____月____日</w:t>
            </w:r>
          </w:p>
        </w:tc>
      </w:tr>
      <w:tr>
        <w:tblPrEx>
          <w:tblCellMar>
            <w:top w:w="0" w:type="dxa"/>
            <w:left w:w="108" w:type="dxa"/>
            <w:bottom w:w="0" w:type="dxa"/>
            <w:right w:w="108" w:type="dxa"/>
          </w:tblCellMar>
        </w:tblPrEx>
        <w:trPr>
          <w:trHeight w:val="567" w:hRule="atLeast"/>
          <w:jc w:val="center"/>
        </w:trPr>
        <w:tc>
          <w:tcPr>
            <w:tcW w:w="9286" w:type="dxa"/>
            <w:gridSpan w:val="6"/>
            <w:tcBorders>
              <w:top w:val="single" w:color="auto" w:sz="4" w:space="0"/>
              <w:left w:val="single" w:color="auto" w:sz="4" w:space="0"/>
              <w:bottom w:val="nil"/>
              <w:right w:val="single" w:color="000000" w:sz="4" w:space="0"/>
            </w:tcBorders>
            <w:shd w:val="clear" w:color="auto" w:fill="auto"/>
            <w:vAlign w:val="center"/>
          </w:tcPr>
          <w:p>
            <w:r>
              <w:t>部门意见：</w:t>
            </w:r>
          </w:p>
          <w:p/>
          <w:p/>
          <w:p>
            <w:pPr>
              <w:ind w:firstLine="4800" w:firstLineChars="2000"/>
            </w:pPr>
            <w:r>
              <w:t>签字/日期：</w:t>
            </w:r>
          </w:p>
        </w:tc>
      </w:tr>
      <w:tr>
        <w:tblPrEx>
          <w:tblCellMar>
            <w:top w:w="0" w:type="dxa"/>
            <w:left w:w="108" w:type="dxa"/>
            <w:bottom w:w="0" w:type="dxa"/>
            <w:right w:w="108" w:type="dxa"/>
          </w:tblCellMar>
        </w:tblPrEx>
        <w:trPr>
          <w:trHeight w:val="567" w:hRule="atLeast"/>
          <w:jc w:val="center"/>
        </w:trPr>
        <w:tc>
          <w:tcPr>
            <w:tcW w:w="9286"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r>
              <w:rPr>
                <w:rFonts w:hint="eastAsia"/>
              </w:rPr>
              <w:t>业务管理部门和</w:t>
            </w:r>
            <w:r>
              <w:rPr>
                <w:rFonts w:hint="eastAsia"/>
                <w:lang w:eastAsia="zh-CN"/>
              </w:rPr>
              <w:t>保密办公室</w:t>
            </w:r>
            <w:r>
              <w:t>意见：</w:t>
            </w:r>
          </w:p>
          <w:p/>
          <w:p/>
          <w:p>
            <w:pPr>
              <w:ind w:firstLine="4800" w:firstLineChars="2000"/>
            </w:pPr>
            <w:r>
              <w:t>签字/日期：</w:t>
            </w:r>
          </w:p>
        </w:tc>
      </w:tr>
      <w:tr>
        <w:tblPrEx>
          <w:tblCellMar>
            <w:top w:w="0" w:type="dxa"/>
            <w:left w:w="108" w:type="dxa"/>
            <w:bottom w:w="0" w:type="dxa"/>
            <w:right w:w="108" w:type="dxa"/>
          </w:tblCellMar>
        </w:tblPrEx>
        <w:trPr>
          <w:trHeight w:val="567" w:hRule="atLeast"/>
          <w:jc w:val="center"/>
        </w:trPr>
        <w:tc>
          <w:tcPr>
            <w:tcW w:w="92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分管业务院领导和</w:t>
            </w:r>
            <w:r>
              <w:t>保密</w:t>
            </w:r>
            <w:r>
              <w:rPr>
                <w:rFonts w:hint="eastAsia"/>
              </w:rPr>
              <w:t>总监</w:t>
            </w:r>
            <w:r>
              <w:t>意见：</w:t>
            </w:r>
          </w:p>
          <w:p/>
          <w:p/>
          <w:p>
            <w:pPr>
              <w:ind w:firstLine="4800" w:firstLineChars="2000"/>
            </w:pPr>
            <w:r>
              <w:t>签字/日期：</w:t>
            </w:r>
          </w:p>
        </w:tc>
      </w:tr>
    </w:tbl>
    <w:p/>
    <w:p>
      <w:pPr>
        <w:sectPr>
          <w:headerReference r:id="rId5" w:type="default"/>
          <w:footerReference r:id="rId6" w:type="default"/>
          <w:pgSz w:w="11906" w:h="16838"/>
          <w:pgMar w:top="1418" w:right="1418" w:bottom="1418" w:left="1418" w:header="851" w:footer="992" w:gutter="0"/>
          <w:cols w:space="720" w:num="1"/>
          <w:docGrid w:type="lines" w:linePitch="312" w:charSpace="0"/>
        </w:sectPr>
      </w:pPr>
    </w:p>
    <w:p>
      <w:pPr>
        <w:rPr>
          <w:rFonts w:ascii="黑体" w:hAnsi="黑体" w:eastAsia="黑体" w:cs="黑体"/>
          <w:sz w:val="28"/>
          <w:szCs w:val="28"/>
        </w:rPr>
      </w:pPr>
      <w:bookmarkStart w:id="12" w:name="_Toc14780"/>
      <w:r>
        <w:rPr>
          <w:rFonts w:hint="eastAsia" w:ascii="黑体" w:hAnsi="黑体" w:eastAsia="黑体" w:cs="黑体"/>
          <w:sz w:val="28"/>
          <w:szCs w:val="28"/>
        </w:rPr>
        <w:t>表3 涉密项目人员保密承诺书</w:t>
      </w:r>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涉密项目人员保密承诺书</w:t>
      </w:r>
      <w:bookmarkEnd w:id="12"/>
    </w:p>
    <w:p>
      <w:pPr>
        <w:ind w:firstLine="480" w:firstLineChars="200"/>
      </w:pPr>
      <w:r>
        <w:rPr>
          <w:rFonts w:hint="eastAsia"/>
          <w:lang w:val="zh-CN"/>
        </w:rPr>
        <w:t>本人了解国家有关保密法律法规和院保密管理制度要求，知悉应当承担的保密义务和法律责任。本人庄重承诺：</w:t>
      </w:r>
    </w:p>
    <w:p>
      <w:pPr>
        <w:ind w:firstLine="480" w:firstLineChars="200"/>
      </w:pPr>
      <w:r>
        <w:t>本人在参与</w:t>
      </w:r>
      <w:r>
        <w:rPr>
          <w:rFonts w:hint="eastAsia"/>
        </w:rPr>
        <w:t>涉密项</w:t>
      </w:r>
      <w:r>
        <w:t>目</w:t>
      </w:r>
      <w:r>
        <w:rPr>
          <w:rFonts w:hint="eastAsia"/>
        </w:rPr>
        <w:t>现场实施</w:t>
      </w:r>
      <w:r>
        <w:t>期间</w:t>
      </w:r>
      <w:r>
        <w:rPr>
          <w:rFonts w:hint="eastAsia"/>
        </w:rPr>
        <w:t>，</w:t>
      </w:r>
      <w:r>
        <w:t>严格遵守</w:t>
      </w:r>
      <w:r>
        <w:rPr>
          <w:rFonts w:hint="eastAsia"/>
        </w:rPr>
        <w:t>《中华人民共和国保守国家秘密法》、院《保密管理制度》</w:t>
      </w:r>
      <w:r>
        <w:t>及</w:t>
      </w:r>
      <w:r>
        <w:rPr>
          <w:rFonts w:hint="eastAsia"/>
        </w:rPr>
        <w:t>委托方对项目的保密</w:t>
      </w:r>
      <w:r>
        <w:t>要求，服从</w:t>
      </w:r>
      <w:r>
        <w:rPr>
          <w:rFonts w:hint="eastAsia"/>
        </w:rPr>
        <w:t>院</w:t>
      </w:r>
      <w:r>
        <w:rPr>
          <w:rFonts w:hint="eastAsia"/>
          <w:lang w:eastAsia="zh-CN"/>
        </w:rPr>
        <w:t>保密办公室</w:t>
      </w:r>
      <w:r>
        <w:t>和</w:t>
      </w:r>
      <w:r>
        <w:rPr>
          <w:rFonts w:hint="eastAsia"/>
        </w:rPr>
        <w:t>委托方</w:t>
      </w:r>
      <w:r>
        <w:t>的管理，认真履行保守国家与企业秘密的义务</w:t>
      </w:r>
      <w:r>
        <w:rPr>
          <w:rFonts w:hint="eastAsia"/>
        </w:rPr>
        <w:t>，</w:t>
      </w:r>
      <w:r>
        <w:t>维护国家和</w:t>
      </w:r>
      <w:r>
        <w:rPr>
          <w:rFonts w:hint="eastAsia"/>
        </w:rPr>
        <w:t>院</w:t>
      </w:r>
      <w:r>
        <w:t>的安全和利益。</w:t>
      </w:r>
    </w:p>
    <w:p>
      <w:pPr>
        <w:ind w:firstLine="480" w:firstLineChars="200"/>
      </w:pPr>
      <w:r>
        <w:t>本人在参与</w:t>
      </w:r>
      <w:r>
        <w:rPr>
          <w:rFonts w:hint="eastAsia"/>
        </w:rPr>
        <w:t>涉密</w:t>
      </w:r>
      <w:r>
        <w:t>项目</w:t>
      </w:r>
      <w:r>
        <w:rPr>
          <w:rFonts w:hint="eastAsia"/>
        </w:rPr>
        <w:t>现场实施</w:t>
      </w:r>
      <w:r>
        <w:t>期间，不在</w:t>
      </w:r>
      <w:r>
        <w:rPr>
          <w:rFonts w:hint="eastAsia"/>
        </w:rPr>
        <w:t>委托方实施现场</w:t>
      </w:r>
      <w:r>
        <w:t>使用个人计算机设备，不随意使用具有摄录、拍照、录音等功能的设备，不随意使用可连接互联网的设备，</w:t>
      </w:r>
      <w:r>
        <w:rPr>
          <w:rFonts w:hint="eastAsia"/>
        </w:rPr>
        <w:t>不擅自留存、拷贝与涉密项目相关的文件、资料、图纸等，未经委托方同意不擅自将涉密项目相关资料带离实施现场，</w:t>
      </w:r>
      <w:r>
        <w:t>不</w:t>
      </w:r>
      <w:r>
        <w:rPr>
          <w:rFonts w:hint="eastAsia"/>
        </w:rPr>
        <w:t>向任何人泄</w:t>
      </w:r>
      <w:r>
        <w:t>露所知悉的</w:t>
      </w:r>
      <w:r>
        <w:rPr>
          <w:rFonts w:hint="eastAsia"/>
        </w:rPr>
        <w:t>涉密项目国家</w:t>
      </w:r>
      <w:r>
        <w:t>秘密事项。</w:t>
      </w:r>
    </w:p>
    <w:p>
      <w:pPr>
        <w:ind w:firstLine="480" w:firstLineChars="200"/>
        <w:rPr>
          <w:lang w:val="zh-CN"/>
        </w:rPr>
      </w:pPr>
      <w:r>
        <w:rPr>
          <w:rFonts w:hint="eastAsia"/>
          <w:lang w:val="zh-CN"/>
        </w:rPr>
        <w:t>如违反上述承诺，本人愿意承担相应法律责任。</w:t>
      </w:r>
    </w:p>
    <w:p>
      <w:pPr>
        <w:rPr>
          <w:lang w:val="zh-CN"/>
        </w:rPr>
      </w:pPr>
    </w:p>
    <w:p>
      <w:pPr>
        <w:ind w:firstLine="480" w:firstLineChars="200"/>
      </w:pPr>
      <w:r>
        <w:rPr>
          <w:rFonts w:hint="eastAsia"/>
        </w:rPr>
        <w:t>承诺人签字/日期：</w:t>
      </w:r>
    </w:p>
    <w:p>
      <w:pPr>
        <w:ind w:firstLine="480" w:firstLineChars="200"/>
      </w:pPr>
      <w:r>
        <w:rPr>
          <w:rFonts w:hint="eastAsia"/>
        </w:rPr>
        <w:t>身份证号码：</w:t>
      </w:r>
    </w:p>
    <w:p/>
    <w:p>
      <w:pPr>
        <w:sectPr>
          <w:pgSz w:w="11906" w:h="16838"/>
          <w:pgMar w:top="1418" w:right="1418" w:bottom="1418" w:left="1418" w:header="851" w:footer="992" w:gutter="0"/>
          <w:cols w:space="720" w:num="1"/>
          <w:docGrid w:type="lines" w:linePitch="312" w:charSpace="0"/>
        </w:sectPr>
      </w:pPr>
    </w:p>
    <w:p>
      <w:pPr>
        <w:rPr>
          <w:rFonts w:ascii="黑体" w:hAnsi="黑体" w:eastAsia="黑体" w:cs="黑体"/>
          <w:sz w:val="28"/>
          <w:szCs w:val="28"/>
        </w:rPr>
      </w:pPr>
      <w:bookmarkStart w:id="13" w:name="_Toc17980"/>
      <w:r>
        <w:rPr>
          <w:rFonts w:hint="eastAsia" w:ascii="黑体" w:hAnsi="黑体" w:eastAsia="黑体" w:cs="黑体"/>
          <w:sz w:val="28"/>
          <w:szCs w:val="28"/>
        </w:rPr>
        <w:t>表4 涉密项目人员登记备案表</w:t>
      </w:r>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涉密项目人员登记备案表</w:t>
      </w:r>
      <w:bookmarkEnd w:id="13"/>
    </w:p>
    <w:p>
      <w:r>
        <w:t>项目名称：</w:t>
      </w:r>
      <w:r>
        <w:tab/>
      </w:r>
      <w:r>
        <w:tab/>
      </w:r>
      <w:r>
        <w:tab/>
      </w:r>
      <w:r>
        <w:tab/>
      </w:r>
      <w:r>
        <w:tab/>
      </w:r>
      <w:r>
        <w:tab/>
      </w:r>
      <w:r>
        <w:tab/>
      </w:r>
      <w:r>
        <w:tab/>
      </w:r>
      <w:r>
        <w:tab/>
      </w:r>
      <w:r>
        <w:tab/>
      </w:r>
      <w:r>
        <w:tab/>
      </w:r>
      <w:r>
        <w:tab/>
      </w:r>
      <w:r>
        <w:tab/>
      </w:r>
      <w:r>
        <w:tab/>
      </w:r>
      <w:r>
        <w:t>项目密级：</w:t>
      </w:r>
      <w:r>
        <w:tab/>
      </w:r>
      <w:r>
        <w:tab/>
      </w:r>
      <w:r>
        <w:tab/>
      </w:r>
      <w:r>
        <w:tab/>
      </w:r>
      <w:r>
        <w:tab/>
      </w:r>
      <w:r>
        <w:t>项目</w:t>
      </w:r>
      <w:r>
        <w:rPr>
          <w:rFonts w:hint="eastAsia"/>
        </w:rPr>
        <w:t>负责人</w:t>
      </w:r>
      <w:r>
        <w:t>：</w:t>
      </w:r>
    </w:p>
    <w:tbl>
      <w:tblPr>
        <w:tblStyle w:val="43"/>
        <w:tblW w:w="14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155"/>
        <w:gridCol w:w="856"/>
        <w:gridCol w:w="2872"/>
        <w:gridCol w:w="1723"/>
        <w:gridCol w:w="1581"/>
        <w:gridCol w:w="1723"/>
        <w:gridCol w:w="1007"/>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pPr>
              <w:jc w:val="center"/>
            </w:pPr>
            <w:r>
              <w:t>序号</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pPr>
            <w:r>
              <w:t>姓名</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pPr>
            <w:r>
              <w:t>性别</w:t>
            </w:r>
          </w:p>
        </w:tc>
        <w:tc>
          <w:tcPr>
            <w:tcW w:w="2872" w:type="dxa"/>
            <w:tcBorders>
              <w:top w:val="single" w:color="auto" w:sz="4" w:space="0"/>
              <w:left w:val="single" w:color="auto" w:sz="4" w:space="0"/>
              <w:bottom w:val="single" w:color="auto" w:sz="4" w:space="0"/>
              <w:right w:val="single" w:color="auto" w:sz="4" w:space="0"/>
            </w:tcBorders>
            <w:vAlign w:val="center"/>
          </w:tcPr>
          <w:p>
            <w:pPr>
              <w:jc w:val="center"/>
            </w:pPr>
            <w:r>
              <w:t>身份证号码</w:t>
            </w:r>
          </w:p>
        </w:tc>
        <w:tc>
          <w:tcPr>
            <w:tcW w:w="1723" w:type="dxa"/>
            <w:tcBorders>
              <w:top w:val="single" w:color="auto" w:sz="4" w:space="0"/>
              <w:left w:val="single" w:color="auto" w:sz="4" w:space="0"/>
              <w:bottom w:val="single" w:color="auto" w:sz="4" w:space="0"/>
              <w:right w:val="single" w:color="auto" w:sz="4" w:space="0"/>
            </w:tcBorders>
            <w:vAlign w:val="center"/>
          </w:tcPr>
          <w:p>
            <w:pPr>
              <w:jc w:val="center"/>
            </w:pPr>
            <w:r>
              <w:t>所在部门</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pPr>
            <w:r>
              <w:t>职称/职务</w:t>
            </w:r>
          </w:p>
        </w:tc>
        <w:tc>
          <w:tcPr>
            <w:tcW w:w="1723" w:type="dxa"/>
            <w:tcBorders>
              <w:top w:val="single" w:color="auto" w:sz="4" w:space="0"/>
              <w:left w:val="single" w:color="auto" w:sz="4" w:space="0"/>
              <w:bottom w:val="single" w:color="auto" w:sz="4" w:space="0"/>
              <w:right w:val="single" w:color="auto" w:sz="4" w:space="0"/>
            </w:tcBorders>
            <w:vAlign w:val="center"/>
          </w:tcPr>
          <w:p>
            <w:pPr>
              <w:jc w:val="center"/>
            </w:pPr>
            <w:r>
              <w:t>涉密岗位</w:t>
            </w:r>
          </w:p>
        </w:tc>
        <w:tc>
          <w:tcPr>
            <w:tcW w:w="1007" w:type="dxa"/>
            <w:tcBorders>
              <w:top w:val="single" w:color="auto" w:sz="4" w:space="0"/>
              <w:left w:val="single" w:color="auto" w:sz="4" w:space="0"/>
              <w:bottom w:val="single" w:color="auto" w:sz="4" w:space="0"/>
              <w:right w:val="single" w:color="auto" w:sz="4" w:space="0"/>
            </w:tcBorders>
            <w:vAlign w:val="center"/>
          </w:tcPr>
          <w:p>
            <w:pPr>
              <w:jc w:val="center"/>
            </w:pPr>
            <w:r>
              <w:t>密级</w:t>
            </w:r>
          </w:p>
        </w:tc>
        <w:tc>
          <w:tcPr>
            <w:tcW w:w="2443" w:type="dxa"/>
            <w:tcBorders>
              <w:top w:val="single" w:color="auto" w:sz="4" w:space="0"/>
              <w:left w:val="single" w:color="auto" w:sz="4" w:space="0"/>
              <w:bottom w:val="single" w:color="auto" w:sz="4" w:space="0"/>
              <w:right w:val="single" w:color="auto" w:sz="4" w:space="0"/>
            </w:tcBorders>
            <w:vAlign w:val="center"/>
          </w:tcPr>
          <w:p>
            <w:pPr>
              <w:jc w:val="center"/>
            </w:pPr>
            <w:r>
              <w:t>是否签订“涉密项目保密协议书”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pPr>
              <w:jc w:val="cente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pPr>
          </w:p>
        </w:tc>
        <w:tc>
          <w:tcPr>
            <w:tcW w:w="2872" w:type="dxa"/>
            <w:tcBorders>
              <w:top w:val="single" w:color="auto" w:sz="4" w:space="0"/>
              <w:left w:val="single" w:color="auto" w:sz="4" w:space="0"/>
              <w:bottom w:val="single" w:color="auto" w:sz="4" w:space="0"/>
              <w:right w:val="single" w:color="auto" w:sz="4" w:space="0"/>
            </w:tcBorders>
            <w:vAlign w:val="center"/>
          </w:tcPr>
          <w:p>
            <w:pPr>
              <w:jc w:val="center"/>
            </w:pPr>
          </w:p>
        </w:tc>
        <w:tc>
          <w:tcPr>
            <w:tcW w:w="1723" w:type="dxa"/>
            <w:tcBorders>
              <w:top w:val="single" w:color="auto" w:sz="4" w:space="0"/>
              <w:left w:val="single" w:color="auto" w:sz="4" w:space="0"/>
              <w:bottom w:val="single" w:color="auto" w:sz="4" w:space="0"/>
              <w:right w:val="single" w:color="auto" w:sz="4" w:space="0"/>
            </w:tcBorders>
            <w:vAlign w:val="center"/>
          </w:tcPr>
          <w:p>
            <w:pPr>
              <w:jc w:val="center"/>
            </w:pPr>
          </w:p>
        </w:tc>
        <w:tc>
          <w:tcPr>
            <w:tcW w:w="1581" w:type="dxa"/>
            <w:tcBorders>
              <w:top w:val="single" w:color="auto" w:sz="4" w:space="0"/>
              <w:left w:val="single" w:color="auto" w:sz="4" w:space="0"/>
              <w:bottom w:val="single" w:color="auto" w:sz="4" w:space="0"/>
              <w:right w:val="single" w:color="auto" w:sz="4" w:space="0"/>
            </w:tcBorders>
            <w:vAlign w:val="center"/>
          </w:tcPr>
          <w:p>
            <w:pPr>
              <w:jc w:val="center"/>
            </w:pPr>
          </w:p>
        </w:tc>
        <w:tc>
          <w:tcPr>
            <w:tcW w:w="1723" w:type="dxa"/>
            <w:tcBorders>
              <w:top w:val="single" w:color="auto" w:sz="4" w:space="0"/>
              <w:left w:val="single" w:color="auto" w:sz="4" w:space="0"/>
              <w:bottom w:val="single" w:color="auto" w:sz="4" w:space="0"/>
              <w:right w:val="single" w:color="auto" w:sz="4" w:space="0"/>
            </w:tcBorders>
            <w:vAlign w:val="center"/>
          </w:tcPr>
          <w:p>
            <w:pPr>
              <w:jc w:val="center"/>
            </w:pPr>
          </w:p>
        </w:tc>
        <w:tc>
          <w:tcPr>
            <w:tcW w:w="1007" w:type="dxa"/>
            <w:tcBorders>
              <w:top w:val="single" w:color="auto" w:sz="4" w:space="0"/>
              <w:left w:val="single" w:color="auto" w:sz="4" w:space="0"/>
              <w:bottom w:val="single" w:color="auto" w:sz="4" w:space="0"/>
              <w:right w:val="single" w:color="auto" w:sz="4" w:space="0"/>
            </w:tcBorders>
            <w:vAlign w:val="center"/>
          </w:tcPr>
          <w:p>
            <w:pPr>
              <w:jc w:val="center"/>
            </w:pPr>
          </w:p>
        </w:tc>
        <w:tc>
          <w:tcPr>
            <w:tcW w:w="2443"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pPr>
              <w:jc w:val="cente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pPr>
          </w:p>
        </w:tc>
        <w:tc>
          <w:tcPr>
            <w:tcW w:w="2872" w:type="dxa"/>
            <w:tcBorders>
              <w:top w:val="single" w:color="auto" w:sz="4" w:space="0"/>
              <w:left w:val="single" w:color="auto" w:sz="4" w:space="0"/>
              <w:bottom w:val="single" w:color="auto" w:sz="4" w:space="0"/>
              <w:right w:val="single" w:color="auto" w:sz="4" w:space="0"/>
            </w:tcBorders>
            <w:vAlign w:val="center"/>
          </w:tcPr>
          <w:p>
            <w:pPr>
              <w:jc w:val="center"/>
            </w:pPr>
          </w:p>
        </w:tc>
        <w:tc>
          <w:tcPr>
            <w:tcW w:w="1723" w:type="dxa"/>
            <w:tcBorders>
              <w:top w:val="single" w:color="auto" w:sz="4" w:space="0"/>
              <w:left w:val="single" w:color="auto" w:sz="4" w:space="0"/>
              <w:bottom w:val="single" w:color="auto" w:sz="4" w:space="0"/>
              <w:right w:val="single" w:color="auto" w:sz="4" w:space="0"/>
            </w:tcBorders>
            <w:vAlign w:val="center"/>
          </w:tcPr>
          <w:p>
            <w:pPr>
              <w:jc w:val="center"/>
            </w:pPr>
          </w:p>
        </w:tc>
        <w:tc>
          <w:tcPr>
            <w:tcW w:w="1581" w:type="dxa"/>
            <w:tcBorders>
              <w:top w:val="single" w:color="auto" w:sz="4" w:space="0"/>
              <w:left w:val="single" w:color="auto" w:sz="4" w:space="0"/>
              <w:bottom w:val="single" w:color="auto" w:sz="4" w:space="0"/>
              <w:right w:val="single" w:color="auto" w:sz="4" w:space="0"/>
            </w:tcBorders>
            <w:vAlign w:val="center"/>
          </w:tcPr>
          <w:p>
            <w:pPr>
              <w:jc w:val="center"/>
            </w:pPr>
          </w:p>
        </w:tc>
        <w:tc>
          <w:tcPr>
            <w:tcW w:w="1723" w:type="dxa"/>
            <w:tcBorders>
              <w:top w:val="single" w:color="auto" w:sz="4" w:space="0"/>
              <w:left w:val="single" w:color="auto" w:sz="4" w:space="0"/>
              <w:bottom w:val="single" w:color="auto" w:sz="4" w:space="0"/>
              <w:right w:val="single" w:color="auto" w:sz="4" w:space="0"/>
            </w:tcBorders>
            <w:vAlign w:val="center"/>
          </w:tcPr>
          <w:p>
            <w:pPr>
              <w:jc w:val="center"/>
            </w:pPr>
          </w:p>
        </w:tc>
        <w:tc>
          <w:tcPr>
            <w:tcW w:w="1007" w:type="dxa"/>
            <w:tcBorders>
              <w:top w:val="single" w:color="auto" w:sz="4" w:space="0"/>
              <w:left w:val="single" w:color="auto" w:sz="4" w:space="0"/>
              <w:bottom w:val="single" w:color="auto" w:sz="4" w:space="0"/>
              <w:right w:val="single" w:color="auto" w:sz="4" w:space="0"/>
            </w:tcBorders>
            <w:vAlign w:val="center"/>
          </w:tcPr>
          <w:p>
            <w:pPr>
              <w:jc w:val="center"/>
            </w:pPr>
          </w:p>
        </w:tc>
        <w:tc>
          <w:tcPr>
            <w:tcW w:w="2443"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pPr>
              <w:jc w:val="cente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pPr>
          </w:p>
        </w:tc>
        <w:tc>
          <w:tcPr>
            <w:tcW w:w="2872" w:type="dxa"/>
            <w:tcBorders>
              <w:top w:val="single" w:color="auto" w:sz="4" w:space="0"/>
              <w:left w:val="single" w:color="auto" w:sz="4" w:space="0"/>
              <w:bottom w:val="single" w:color="auto" w:sz="4" w:space="0"/>
              <w:right w:val="single" w:color="auto" w:sz="4" w:space="0"/>
            </w:tcBorders>
            <w:vAlign w:val="center"/>
          </w:tcPr>
          <w:p>
            <w:pPr>
              <w:jc w:val="center"/>
            </w:pPr>
          </w:p>
        </w:tc>
        <w:tc>
          <w:tcPr>
            <w:tcW w:w="1723" w:type="dxa"/>
            <w:tcBorders>
              <w:top w:val="single" w:color="auto" w:sz="4" w:space="0"/>
              <w:left w:val="single" w:color="auto" w:sz="4" w:space="0"/>
              <w:bottom w:val="single" w:color="auto" w:sz="4" w:space="0"/>
              <w:right w:val="single" w:color="auto" w:sz="4" w:space="0"/>
            </w:tcBorders>
            <w:vAlign w:val="center"/>
          </w:tcPr>
          <w:p>
            <w:pPr>
              <w:jc w:val="center"/>
            </w:pPr>
          </w:p>
        </w:tc>
        <w:tc>
          <w:tcPr>
            <w:tcW w:w="1581" w:type="dxa"/>
            <w:tcBorders>
              <w:top w:val="single" w:color="auto" w:sz="4" w:space="0"/>
              <w:left w:val="single" w:color="auto" w:sz="4" w:space="0"/>
              <w:bottom w:val="single" w:color="auto" w:sz="4" w:space="0"/>
              <w:right w:val="single" w:color="auto" w:sz="4" w:space="0"/>
            </w:tcBorders>
            <w:vAlign w:val="center"/>
          </w:tcPr>
          <w:p>
            <w:pPr>
              <w:jc w:val="center"/>
            </w:pPr>
          </w:p>
        </w:tc>
        <w:tc>
          <w:tcPr>
            <w:tcW w:w="1723" w:type="dxa"/>
            <w:tcBorders>
              <w:top w:val="single" w:color="auto" w:sz="4" w:space="0"/>
              <w:left w:val="single" w:color="auto" w:sz="4" w:space="0"/>
              <w:bottom w:val="single" w:color="auto" w:sz="4" w:space="0"/>
              <w:right w:val="single" w:color="auto" w:sz="4" w:space="0"/>
            </w:tcBorders>
            <w:vAlign w:val="center"/>
          </w:tcPr>
          <w:p>
            <w:pPr>
              <w:jc w:val="center"/>
            </w:pPr>
          </w:p>
        </w:tc>
        <w:tc>
          <w:tcPr>
            <w:tcW w:w="1007" w:type="dxa"/>
            <w:tcBorders>
              <w:top w:val="single" w:color="auto" w:sz="4" w:space="0"/>
              <w:left w:val="single" w:color="auto" w:sz="4" w:space="0"/>
              <w:bottom w:val="single" w:color="auto" w:sz="4" w:space="0"/>
              <w:right w:val="single" w:color="auto" w:sz="4" w:space="0"/>
            </w:tcBorders>
            <w:vAlign w:val="center"/>
          </w:tcPr>
          <w:p>
            <w:pPr>
              <w:jc w:val="center"/>
            </w:pPr>
          </w:p>
        </w:tc>
        <w:tc>
          <w:tcPr>
            <w:tcW w:w="2443"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pPr>
              <w:jc w:val="cente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pPr>
          </w:p>
        </w:tc>
        <w:tc>
          <w:tcPr>
            <w:tcW w:w="2872" w:type="dxa"/>
            <w:tcBorders>
              <w:top w:val="single" w:color="auto" w:sz="4" w:space="0"/>
              <w:left w:val="single" w:color="auto" w:sz="4" w:space="0"/>
              <w:bottom w:val="single" w:color="auto" w:sz="4" w:space="0"/>
              <w:right w:val="single" w:color="auto" w:sz="4" w:space="0"/>
            </w:tcBorders>
            <w:vAlign w:val="center"/>
          </w:tcPr>
          <w:p>
            <w:pPr>
              <w:jc w:val="center"/>
            </w:pPr>
          </w:p>
        </w:tc>
        <w:tc>
          <w:tcPr>
            <w:tcW w:w="1723" w:type="dxa"/>
            <w:tcBorders>
              <w:top w:val="single" w:color="auto" w:sz="4" w:space="0"/>
              <w:left w:val="single" w:color="auto" w:sz="4" w:space="0"/>
              <w:bottom w:val="single" w:color="auto" w:sz="4" w:space="0"/>
              <w:right w:val="single" w:color="auto" w:sz="4" w:space="0"/>
            </w:tcBorders>
            <w:vAlign w:val="center"/>
          </w:tcPr>
          <w:p>
            <w:pPr>
              <w:jc w:val="center"/>
            </w:pPr>
          </w:p>
        </w:tc>
        <w:tc>
          <w:tcPr>
            <w:tcW w:w="1581" w:type="dxa"/>
            <w:tcBorders>
              <w:top w:val="single" w:color="auto" w:sz="4" w:space="0"/>
              <w:left w:val="single" w:color="auto" w:sz="4" w:space="0"/>
              <w:bottom w:val="single" w:color="auto" w:sz="4" w:space="0"/>
              <w:right w:val="single" w:color="auto" w:sz="4" w:space="0"/>
            </w:tcBorders>
            <w:vAlign w:val="center"/>
          </w:tcPr>
          <w:p>
            <w:pPr>
              <w:jc w:val="center"/>
            </w:pPr>
          </w:p>
        </w:tc>
        <w:tc>
          <w:tcPr>
            <w:tcW w:w="1723" w:type="dxa"/>
            <w:tcBorders>
              <w:top w:val="single" w:color="auto" w:sz="4" w:space="0"/>
              <w:left w:val="single" w:color="auto" w:sz="4" w:space="0"/>
              <w:bottom w:val="single" w:color="auto" w:sz="4" w:space="0"/>
              <w:right w:val="single" w:color="auto" w:sz="4" w:space="0"/>
            </w:tcBorders>
            <w:vAlign w:val="center"/>
          </w:tcPr>
          <w:p>
            <w:pPr>
              <w:jc w:val="center"/>
            </w:pPr>
          </w:p>
        </w:tc>
        <w:tc>
          <w:tcPr>
            <w:tcW w:w="1007" w:type="dxa"/>
            <w:tcBorders>
              <w:top w:val="single" w:color="auto" w:sz="4" w:space="0"/>
              <w:left w:val="single" w:color="auto" w:sz="4" w:space="0"/>
              <w:bottom w:val="single" w:color="auto" w:sz="4" w:space="0"/>
              <w:right w:val="single" w:color="auto" w:sz="4" w:space="0"/>
            </w:tcBorders>
            <w:vAlign w:val="center"/>
          </w:tcPr>
          <w:p>
            <w:pPr>
              <w:jc w:val="center"/>
            </w:pPr>
          </w:p>
        </w:tc>
        <w:tc>
          <w:tcPr>
            <w:tcW w:w="2443"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pPr>
              <w:jc w:val="cente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pPr>
          </w:p>
        </w:tc>
        <w:tc>
          <w:tcPr>
            <w:tcW w:w="2872" w:type="dxa"/>
            <w:tcBorders>
              <w:top w:val="single" w:color="auto" w:sz="4" w:space="0"/>
              <w:left w:val="single" w:color="auto" w:sz="4" w:space="0"/>
              <w:bottom w:val="single" w:color="auto" w:sz="4" w:space="0"/>
              <w:right w:val="single" w:color="auto" w:sz="4" w:space="0"/>
            </w:tcBorders>
            <w:vAlign w:val="center"/>
          </w:tcPr>
          <w:p>
            <w:pPr>
              <w:jc w:val="center"/>
            </w:pPr>
          </w:p>
        </w:tc>
        <w:tc>
          <w:tcPr>
            <w:tcW w:w="1723" w:type="dxa"/>
            <w:tcBorders>
              <w:top w:val="single" w:color="auto" w:sz="4" w:space="0"/>
              <w:left w:val="single" w:color="auto" w:sz="4" w:space="0"/>
              <w:bottom w:val="single" w:color="auto" w:sz="4" w:space="0"/>
              <w:right w:val="single" w:color="auto" w:sz="4" w:space="0"/>
            </w:tcBorders>
            <w:vAlign w:val="center"/>
          </w:tcPr>
          <w:p>
            <w:pPr>
              <w:jc w:val="center"/>
            </w:pPr>
          </w:p>
        </w:tc>
        <w:tc>
          <w:tcPr>
            <w:tcW w:w="1581" w:type="dxa"/>
            <w:tcBorders>
              <w:top w:val="single" w:color="auto" w:sz="4" w:space="0"/>
              <w:left w:val="single" w:color="auto" w:sz="4" w:space="0"/>
              <w:bottom w:val="single" w:color="auto" w:sz="4" w:space="0"/>
              <w:right w:val="single" w:color="auto" w:sz="4" w:space="0"/>
            </w:tcBorders>
            <w:vAlign w:val="center"/>
          </w:tcPr>
          <w:p>
            <w:pPr>
              <w:jc w:val="center"/>
            </w:pPr>
          </w:p>
        </w:tc>
        <w:tc>
          <w:tcPr>
            <w:tcW w:w="1723" w:type="dxa"/>
            <w:tcBorders>
              <w:top w:val="single" w:color="auto" w:sz="4" w:space="0"/>
              <w:left w:val="single" w:color="auto" w:sz="4" w:space="0"/>
              <w:bottom w:val="single" w:color="auto" w:sz="4" w:space="0"/>
              <w:right w:val="single" w:color="auto" w:sz="4" w:space="0"/>
            </w:tcBorders>
            <w:vAlign w:val="center"/>
          </w:tcPr>
          <w:p>
            <w:pPr>
              <w:jc w:val="center"/>
            </w:pPr>
          </w:p>
        </w:tc>
        <w:tc>
          <w:tcPr>
            <w:tcW w:w="1007" w:type="dxa"/>
            <w:tcBorders>
              <w:top w:val="single" w:color="auto" w:sz="4" w:space="0"/>
              <w:left w:val="single" w:color="auto" w:sz="4" w:space="0"/>
              <w:bottom w:val="single" w:color="auto" w:sz="4" w:space="0"/>
              <w:right w:val="single" w:color="auto" w:sz="4" w:space="0"/>
            </w:tcBorders>
            <w:vAlign w:val="center"/>
          </w:tcPr>
          <w:p>
            <w:pPr>
              <w:jc w:val="center"/>
            </w:pPr>
          </w:p>
        </w:tc>
        <w:tc>
          <w:tcPr>
            <w:tcW w:w="2443"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pPr>
              <w:jc w:val="cente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pPr>
          </w:p>
        </w:tc>
        <w:tc>
          <w:tcPr>
            <w:tcW w:w="2872" w:type="dxa"/>
            <w:tcBorders>
              <w:top w:val="single" w:color="auto" w:sz="4" w:space="0"/>
              <w:left w:val="single" w:color="auto" w:sz="4" w:space="0"/>
              <w:bottom w:val="single" w:color="auto" w:sz="4" w:space="0"/>
              <w:right w:val="single" w:color="auto" w:sz="4" w:space="0"/>
            </w:tcBorders>
            <w:vAlign w:val="center"/>
          </w:tcPr>
          <w:p>
            <w:pPr>
              <w:jc w:val="center"/>
            </w:pPr>
          </w:p>
        </w:tc>
        <w:tc>
          <w:tcPr>
            <w:tcW w:w="1723" w:type="dxa"/>
            <w:tcBorders>
              <w:top w:val="single" w:color="auto" w:sz="4" w:space="0"/>
              <w:left w:val="single" w:color="auto" w:sz="4" w:space="0"/>
              <w:bottom w:val="single" w:color="auto" w:sz="4" w:space="0"/>
              <w:right w:val="single" w:color="auto" w:sz="4" w:space="0"/>
            </w:tcBorders>
            <w:vAlign w:val="center"/>
          </w:tcPr>
          <w:p>
            <w:pPr>
              <w:jc w:val="center"/>
            </w:pPr>
          </w:p>
        </w:tc>
        <w:tc>
          <w:tcPr>
            <w:tcW w:w="1581" w:type="dxa"/>
            <w:tcBorders>
              <w:top w:val="single" w:color="auto" w:sz="4" w:space="0"/>
              <w:left w:val="single" w:color="auto" w:sz="4" w:space="0"/>
              <w:bottom w:val="single" w:color="auto" w:sz="4" w:space="0"/>
              <w:right w:val="single" w:color="auto" w:sz="4" w:space="0"/>
            </w:tcBorders>
            <w:vAlign w:val="center"/>
          </w:tcPr>
          <w:p>
            <w:pPr>
              <w:jc w:val="center"/>
            </w:pPr>
          </w:p>
        </w:tc>
        <w:tc>
          <w:tcPr>
            <w:tcW w:w="1723" w:type="dxa"/>
            <w:tcBorders>
              <w:top w:val="single" w:color="auto" w:sz="4" w:space="0"/>
              <w:left w:val="single" w:color="auto" w:sz="4" w:space="0"/>
              <w:bottom w:val="single" w:color="auto" w:sz="4" w:space="0"/>
              <w:right w:val="single" w:color="auto" w:sz="4" w:space="0"/>
            </w:tcBorders>
            <w:vAlign w:val="center"/>
          </w:tcPr>
          <w:p>
            <w:pPr>
              <w:jc w:val="center"/>
            </w:pPr>
          </w:p>
        </w:tc>
        <w:tc>
          <w:tcPr>
            <w:tcW w:w="1007" w:type="dxa"/>
            <w:tcBorders>
              <w:top w:val="single" w:color="auto" w:sz="4" w:space="0"/>
              <w:left w:val="single" w:color="auto" w:sz="4" w:space="0"/>
              <w:bottom w:val="single" w:color="auto" w:sz="4" w:space="0"/>
              <w:right w:val="single" w:color="auto" w:sz="4" w:space="0"/>
            </w:tcBorders>
            <w:vAlign w:val="center"/>
          </w:tcPr>
          <w:p>
            <w:pPr>
              <w:jc w:val="center"/>
            </w:pPr>
          </w:p>
        </w:tc>
        <w:tc>
          <w:tcPr>
            <w:tcW w:w="2443" w:type="dxa"/>
            <w:tcBorders>
              <w:top w:val="single" w:color="auto" w:sz="4" w:space="0"/>
              <w:left w:val="single" w:color="auto" w:sz="4" w:space="0"/>
              <w:bottom w:val="single" w:color="auto" w:sz="4" w:space="0"/>
              <w:right w:val="single" w:color="auto" w:sz="4" w:space="0"/>
            </w:tcBorders>
            <w:vAlign w:val="center"/>
          </w:tcPr>
          <w:p>
            <w:pPr>
              <w:jc w:val="center"/>
            </w:pPr>
          </w:p>
        </w:tc>
      </w:tr>
    </w:tbl>
    <w:p>
      <w:r>
        <w:t>编制人签字/日期：</w:t>
      </w:r>
      <w:r>
        <w:tab/>
      </w:r>
      <w:r>
        <w:tab/>
      </w:r>
      <w:r>
        <w:tab/>
      </w:r>
      <w:r>
        <w:tab/>
      </w:r>
      <w:r>
        <w:tab/>
      </w:r>
      <w:r>
        <w:tab/>
      </w:r>
      <w:r>
        <w:tab/>
      </w:r>
      <w:r>
        <w:t>审核人签字/日期：</w:t>
      </w:r>
      <w:r>
        <w:tab/>
      </w:r>
      <w:r>
        <w:tab/>
      </w:r>
      <w:r>
        <w:tab/>
      </w:r>
      <w:r>
        <w:tab/>
      </w:r>
      <w:r>
        <w:tab/>
      </w:r>
      <w:r>
        <w:tab/>
      </w:r>
      <w:r>
        <w:tab/>
      </w:r>
      <w:r>
        <w:t>批准人签字/日期：</w:t>
      </w:r>
    </w:p>
    <w:p/>
    <w:p>
      <w:pPr>
        <w:sectPr>
          <w:pgSz w:w="16838" w:h="11906" w:orient="landscape"/>
          <w:pgMar w:top="1418" w:right="1418" w:bottom="1418" w:left="1418" w:header="851" w:footer="992" w:gutter="0"/>
          <w:cols w:space="720" w:num="1"/>
          <w:docGrid w:type="lines" w:linePitch="312" w:charSpace="0"/>
        </w:sectPr>
      </w:pPr>
    </w:p>
    <w:p>
      <w:pPr>
        <w:rPr>
          <w:rFonts w:ascii="黑体" w:hAnsi="黑体" w:eastAsia="黑体" w:cs="黑体"/>
          <w:sz w:val="28"/>
          <w:szCs w:val="28"/>
        </w:rPr>
      </w:pPr>
      <w:bookmarkStart w:id="14" w:name="_Toc30097"/>
      <w:r>
        <w:rPr>
          <w:rFonts w:hint="eastAsia" w:ascii="黑体" w:hAnsi="黑体" w:eastAsia="黑体" w:cs="黑体"/>
          <w:sz w:val="28"/>
          <w:szCs w:val="28"/>
        </w:rPr>
        <w:t>表5 涉密项目人员职责分工表</w:t>
      </w:r>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涉密项目人员职责分工表</w:t>
      </w:r>
      <w:bookmarkEnd w:id="14"/>
    </w:p>
    <w:p>
      <w:r>
        <w:t>项目名称：</w:t>
      </w:r>
      <w:r>
        <w:tab/>
      </w:r>
      <w:r>
        <w:tab/>
      </w:r>
      <w:r>
        <w:tab/>
      </w:r>
      <w:r>
        <w:tab/>
      </w:r>
      <w:r>
        <w:tab/>
      </w:r>
      <w:r>
        <w:tab/>
      </w:r>
      <w:r>
        <w:tab/>
      </w:r>
      <w:r>
        <w:tab/>
      </w:r>
      <w:r>
        <w:tab/>
      </w:r>
      <w:r>
        <w:tab/>
      </w:r>
      <w:r>
        <w:tab/>
      </w:r>
      <w:r>
        <w:tab/>
      </w:r>
      <w:r>
        <w:tab/>
      </w:r>
      <w:r>
        <w:tab/>
      </w:r>
      <w:r>
        <w:t>项目密级：</w:t>
      </w:r>
      <w:r>
        <w:tab/>
      </w:r>
      <w:r>
        <w:tab/>
      </w:r>
      <w:r>
        <w:tab/>
      </w:r>
      <w:r>
        <w:tab/>
      </w:r>
      <w:r>
        <w:tab/>
      </w:r>
      <w:r>
        <w:rPr>
          <w:rFonts w:hint="eastAsia"/>
        </w:rPr>
        <w:t xml:space="preserve">        </w:t>
      </w:r>
      <w:r>
        <w:t>项目</w:t>
      </w:r>
      <w:r>
        <w:rPr>
          <w:rFonts w:hint="eastAsia"/>
        </w:rPr>
        <w:t>负责人</w:t>
      </w:r>
      <w:r>
        <w:t>：</w:t>
      </w:r>
    </w:p>
    <w:tbl>
      <w:tblPr>
        <w:tblStyle w:val="43"/>
        <w:tblW w:w="14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023"/>
        <w:gridCol w:w="1323"/>
        <w:gridCol w:w="873"/>
        <w:gridCol w:w="1906"/>
        <w:gridCol w:w="6010"/>
        <w:gridCol w:w="1468"/>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pPr>
            <w:r>
              <w:t>序号</w:t>
            </w:r>
          </w:p>
        </w:tc>
        <w:tc>
          <w:tcPr>
            <w:tcW w:w="1023" w:type="dxa"/>
            <w:tcBorders>
              <w:top w:val="single" w:color="auto" w:sz="4" w:space="0"/>
              <w:left w:val="single" w:color="auto" w:sz="4" w:space="0"/>
              <w:bottom w:val="single" w:color="auto" w:sz="4" w:space="0"/>
              <w:right w:val="single" w:color="auto" w:sz="4" w:space="0"/>
            </w:tcBorders>
            <w:vAlign w:val="center"/>
          </w:tcPr>
          <w:p>
            <w:pPr>
              <w:jc w:val="center"/>
            </w:pPr>
            <w:r>
              <w:t>姓名</w:t>
            </w:r>
          </w:p>
        </w:tc>
        <w:tc>
          <w:tcPr>
            <w:tcW w:w="1323" w:type="dxa"/>
            <w:tcBorders>
              <w:top w:val="single" w:color="auto" w:sz="4" w:space="0"/>
              <w:left w:val="single" w:color="auto" w:sz="4" w:space="0"/>
              <w:bottom w:val="single" w:color="auto" w:sz="4" w:space="0"/>
              <w:right w:val="single" w:color="auto" w:sz="4" w:space="0"/>
            </w:tcBorders>
            <w:vAlign w:val="center"/>
          </w:tcPr>
          <w:p>
            <w:pPr>
              <w:jc w:val="center"/>
            </w:pPr>
            <w:r>
              <w:t>所在部门</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pPr>
            <w:r>
              <w:t>密级</w:t>
            </w:r>
          </w:p>
        </w:tc>
        <w:tc>
          <w:tcPr>
            <w:tcW w:w="1906" w:type="dxa"/>
            <w:tcBorders>
              <w:top w:val="single" w:color="auto" w:sz="4" w:space="0"/>
              <w:left w:val="single" w:color="auto" w:sz="4" w:space="0"/>
              <w:bottom w:val="single" w:color="auto" w:sz="4" w:space="0"/>
              <w:right w:val="single" w:color="auto" w:sz="4" w:space="0"/>
            </w:tcBorders>
            <w:vAlign w:val="center"/>
          </w:tcPr>
          <w:p>
            <w:pPr>
              <w:jc w:val="center"/>
            </w:pPr>
            <w:r>
              <w:t>涉密项目中</w:t>
            </w:r>
          </w:p>
          <w:p>
            <w:pPr>
              <w:jc w:val="center"/>
            </w:pPr>
            <w:r>
              <w:t>担任岗位</w:t>
            </w:r>
          </w:p>
        </w:tc>
        <w:tc>
          <w:tcPr>
            <w:tcW w:w="6010" w:type="dxa"/>
            <w:tcBorders>
              <w:top w:val="single" w:color="auto" w:sz="4" w:space="0"/>
              <w:left w:val="single" w:color="auto" w:sz="4" w:space="0"/>
              <w:bottom w:val="single" w:color="auto" w:sz="4" w:space="0"/>
              <w:right w:val="single" w:color="auto" w:sz="4" w:space="0"/>
            </w:tcBorders>
            <w:vAlign w:val="center"/>
          </w:tcPr>
          <w:p>
            <w:pPr>
              <w:jc w:val="center"/>
            </w:pPr>
            <w:r>
              <w:t>项目中工作任务</w:t>
            </w:r>
          </w:p>
        </w:tc>
        <w:tc>
          <w:tcPr>
            <w:tcW w:w="1468" w:type="dxa"/>
            <w:tcBorders>
              <w:top w:val="single" w:color="auto" w:sz="4" w:space="0"/>
              <w:left w:val="single" w:color="auto" w:sz="4" w:space="0"/>
              <w:bottom w:val="single" w:color="auto" w:sz="4" w:space="0"/>
              <w:right w:val="single" w:color="auto" w:sz="4" w:space="0"/>
            </w:tcBorders>
            <w:vAlign w:val="center"/>
          </w:tcPr>
          <w:p>
            <w:pPr>
              <w:jc w:val="center"/>
            </w:pPr>
            <w:r>
              <w:t>汇报对象</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pPr>
          </w:p>
        </w:tc>
        <w:tc>
          <w:tcPr>
            <w:tcW w:w="1323" w:type="dxa"/>
            <w:tcBorders>
              <w:top w:val="single" w:color="auto" w:sz="4" w:space="0"/>
              <w:left w:val="single" w:color="auto" w:sz="4" w:space="0"/>
              <w:bottom w:val="single" w:color="auto" w:sz="4" w:space="0"/>
              <w:right w:val="single" w:color="auto" w:sz="4" w:space="0"/>
            </w:tcBorders>
            <w:vAlign w:val="center"/>
          </w:tcPr>
          <w:p>
            <w:pPr>
              <w:jc w:val="center"/>
            </w:pPr>
          </w:p>
        </w:tc>
        <w:tc>
          <w:tcPr>
            <w:tcW w:w="873" w:type="dxa"/>
            <w:tcBorders>
              <w:top w:val="single" w:color="auto" w:sz="4" w:space="0"/>
              <w:left w:val="single" w:color="auto" w:sz="4" w:space="0"/>
              <w:bottom w:val="single" w:color="auto" w:sz="4" w:space="0"/>
              <w:right w:val="single" w:color="auto" w:sz="4" w:space="0"/>
            </w:tcBorders>
            <w:vAlign w:val="center"/>
          </w:tcPr>
          <w:p>
            <w:pPr>
              <w:jc w:val="center"/>
            </w:pPr>
          </w:p>
        </w:tc>
        <w:tc>
          <w:tcPr>
            <w:tcW w:w="1906" w:type="dxa"/>
            <w:tcBorders>
              <w:top w:val="single" w:color="auto" w:sz="4" w:space="0"/>
              <w:left w:val="single" w:color="auto" w:sz="4" w:space="0"/>
              <w:bottom w:val="single" w:color="auto" w:sz="4" w:space="0"/>
              <w:right w:val="single" w:color="auto" w:sz="4" w:space="0"/>
            </w:tcBorders>
            <w:vAlign w:val="center"/>
          </w:tcPr>
          <w:p>
            <w:pPr>
              <w:jc w:val="center"/>
            </w:pPr>
          </w:p>
        </w:tc>
        <w:tc>
          <w:tcPr>
            <w:tcW w:w="6010" w:type="dxa"/>
            <w:tcBorders>
              <w:top w:val="single" w:color="auto" w:sz="4" w:space="0"/>
              <w:left w:val="single" w:color="auto" w:sz="4" w:space="0"/>
              <w:bottom w:val="single" w:color="auto" w:sz="4" w:space="0"/>
              <w:right w:val="single" w:color="auto" w:sz="4" w:space="0"/>
            </w:tcBorders>
            <w:vAlign w:val="center"/>
          </w:tcPr>
          <w:p>
            <w:pPr>
              <w:jc w:val="center"/>
            </w:pPr>
          </w:p>
        </w:tc>
        <w:tc>
          <w:tcPr>
            <w:tcW w:w="1468" w:type="dxa"/>
            <w:tcBorders>
              <w:top w:val="single" w:color="auto" w:sz="4" w:space="0"/>
              <w:left w:val="single" w:color="auto" w:sz="4" w:space="0"/>
              <w:bottom w:val="single" w:color="auto" w:sz="4" w:space="0"/>
              <w:right w:val="single" w:color="auto" w:sz="4" w:space="0"/>
            </w:tcBorders>
            <w:vAlign w:val="center"/>
          </w:tcPr>
          <w:p>
            <w:pPr>
              <w:jc w:val="center"/>
            </w:pPr>
          </w:p>
        </w:tc>
        <w:tc>
          <w:tcPr>
            <w:tcW w:w="885"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pPr>
          </w:p>
        </w:tc>
        <w:tc>
          <w:tcPr>
            <w:tcW w:w="1323" w:type="dxa"/>
            <w:tcBorders>
              <w:top w:val="single" w:color="auto" w:sz="4" w:space="0"/>
              <w:left w:val="single" w:color="auto" w:sz="4" w:space="0"/>
              <w:bottom w:val="single" w:color="auto" w:sz="4" w:space="0"/>
              <w:right w:val="single" w:color="auto" w:sz="4" w:space="0"/>
            </w:tcBorders>
            <w:vAlign w:val="center"/>
          </w:tcPr>
          <w:p>
            <w:pPr>
              <w:jc w:val="center"/>
            </w:pPr>
          </w:p>
        </w:tc>
        <w:tc>
          <w:tcPr>
            <w:tcW w:w="873" w:type="dxa"/>
            <w:tcBorders>
              <w:top w:val="single" w:color="auto" w:sz="4" w:space="0"/>
              <w:left w:val="single" w:color="auto" w:sz="4" w:space="0"/>
              <w:bottom w:val="single" w:color="auto" w:sz="4" w:space="0"/>
              <w:right w:val="single" w:color="auto" w:sz="4" w:space="0"/>
            </w:tcBorders>
            <w:vAlign w:val="center"/>
          </w:tcPr>
          <w:p>
            <w:pPr>
              <w:jc w:val="center"/>
            </w:pPr>
          </w:p>
        </w:tc>
        <w:tc>
          <w:tcPr>
            <w:tcW w:w="1906" w:type="dxa"/>
            <w:tcBorders>
              <w:top w:val="single" w:color="auto" w:sz="4" w:space="0"/>
              <w:left w:val="single" w:color="auto" w:sz="4" w:space="0"/>
              <w:bottom w:val="single" w:color="auto" w:sz="4" w:space="0"/>
              <w:right w:val="single" w:color="auto" w:sz="4" w:space="0"/>
            </w:tcBorders>
            <w:vAlign w:val="center"/>
          </w:tcPr>
          <w:p>
            <w:pPr>
              <w:jc w:val="center"/>
            </w:pPr>
          </w:p>
        </w:tc>
        <w:tc>
          <w:tcPr>
            <w:tcW w:w="6010" w:type="dxa"/>
            <w:tcBorders>
              <w:top w:val="single" w:color="auto" w:sz="4" w:space="0"/>
              <w:left w:val="single" w:color="auto" w:sz="4" w:space="0"/>
              <w:bottom w:val="single" w:color="auto" w:sz="4" w:space="0"/>
              <w:right w:val="single" w:color="auto" w:sz="4" w:space="0"/>
            </w:tcBorders>
            <w:vAlign w:val="center"/>
          </w:tcPr>
          <w:p>
            <w:pPr>
              <w:jc w:val="center"/>
            </w:pPr>
          </w:p>
        </w:tc>
        <w:tc>
          <w:tcPr>
            <w:tcW w:w="1468" w:type="dxa"/>
            <w:tcBorders>
              <w:top w:val="single" w:color="auto" w:sz="4" w:space="0"/>
              <w:left w:val="single" w:color="auto" w:sz="4" w:space="0"/>
              <w:bottom w:val="single" w:color="auto" w:sz="4" w:space="0"/>
              <w:right w:val="single" w:color="auto" w:sz="4" w:space="0"/>
            </w:tcBorders>
            <w:vAlign w:val="center"/>
          </w:tcPr>
          <w:p>
            <w:pPr>
              <w:jc w:val="center"/>
            </w:pPr>
          </w:p>
        </w:tc>
        <w:tc>
          <w:tcPr>
            <w:tcW w:w="885"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pPr>
          </w:p>
        </w:tc>
        <w:tc>
          <w:tcPr>
            <w:tcW w:w="1323" w:type="dxa"/>
            <w:tcBorders>
              <w:top w:val="single" w:color="auto" w:sz="4" w:space="0"/>
              <w:left w:val="single" w:color="auto" w:sz="4" w:space="0"/>
              <w:bottom w:val="single" w:color="auto" w:sz="4" w:space="0"/>
              <w:right w:val="single" w:color="auto" w:sz="4" w:space="0"/>
            </w:tcBorders>
            <w:vAlign w:val="center"/>
          </w:tcPr>
          <w:p>
            <w:pPr>
              <w:jc w:val="center"/>
            </w:pPr>
          </w:p>
        </w:tc>
        <w:tc>
          <w:tcPr>
            <w:tcW w:w="873" w:type="dxa"/>
            <w:tcBorders>
              <w:top w:val="single" w:color="auto" w:sz="4" w:space="0"/>
              <w:left w:val="single" w:color="auto" w:sz="4" w:space="0"/>
              <w:bottom w:val="single" w:color="auto" w:sz="4" w:space="0"/>
              <w:right w:val="single" w:color="auto" w:sz="4" w:space="0"/>
            </w:tcBorders>
            <w:vAlign w:val="center"/>
          </w:tcPr>
          <w:p>
            <w:pPr>
              <w:jc w:val="center"/>
            </w:pPr>
          </w:p>
        </w:tc>
        <w:tc>
          <w:tcPr>
            <w:tcW w:w="1906" w:type="dxa"/>
            <w:tcBorders>
              <w:top w:val="single" w:color="auto" w:sz="4" w:space="0"/>
              <w:left w:val="single" w:color="auto" w:sz="4" w:space="0"/>
              <w:bottom w:val="single" w:color="auto" w:sz="4" w:space="0"/>
              <w:right w:val="single" w:color="auto" w:sz="4" w:space="0"/>
            </w:tcBorders>
            <w:vAlign w:val="center"/>
          </w:tcPr>
          <w:p>
            <w:pPr>
              <w:jc w:val="center"/>
            </w:pPr>
          </w:p>
        </w:tc>
        <w:tc>
          <w:tcPr>
            <w:tcW w:w="6010" w:type="dxa"/>
            <w:tcBorders>
              <w:top w:val="single" w:color="auto" w:sz="4" w:space="0"/>
              <w:left w:val="single" w:color="auto" w:sz="4" w:space="0"/>
              <w:bottom w:val="single" w:color="auto" w:sz="4" w:space="0"/>
              <w:right w:val="single" w:color="auto" w:sz="4" w:space="0"/>
            </w:tcBorders>
            <w:vAlign w:val="center"/>
          </w:tcPr>
          <w:p>
            <w:pPr>
              <w:jc w:val="center"/>
            </w:pPr>
          </w:p>
        </w:tc>
        <w:tc>
          <w:tcPr>
            <w:tcW w:w="1468" w:type="dxa"/>
            <w:tcBorders>
              <w:top w:val="single" w:color="auto" w:sz="4" w:space="0"/>
              <w:left w:val="single" w:color="auto" w:sz="4" w:space="0"/>
              <w:bottom w:val="single" w:color="auto" w:sz="4" w:space="0"/>
              <w:right w:val="single" w:color="auto" w:sz="4" w:space="0"/>
            </w:tcBorders>
            <w:vAlign w:val="center"/>
          </w:tcPr>
          <w:p>
            <w:pPr>
              <w:jc w:val="center"/>
            </w:pPr>
          </w:p>
        </w:tc>
        <w:tc>
          <w:tcPr>
            <w:tcW w:w="885"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pPr>
          </w:p>
        </w:tc>
        <w:tc>
          <w:tcPr>
            <w:tcW w:w="1323" w:type="dxa"/>
            <w:tcBorders>
              <w:top w:val="single" w:color="auto" w:sz="4" w:space="0"/>
              <w:left w:val="single" w:color="auto" w:sz="4" w:space="0"/>
              <w:bottom w:val="single" w:color="auto" w:sz="4" w:space="0"/>
              <w:right w:val="single" w:color="auto" w:sz="4" w:space="0"/>
            </w:tcBorders>
            <w:vAlign w:val="center"/>
          </w:tcPr>
          <w:p>
            <w:pPr>
              <w:jc w:val="center"/>
            </w:pPr>
          </w:p>
        </w:tc>
        <w:tc>
          <w:tcPr>
            <w:tcW w:w="873" w:type="dxa"/>
            <w:tcBorders>
              <w:top w:val="single" w:color="auto" w:sz="4" w:space="0"/>
              <w:left w:val="single" w:color="auto" w:sz="4" w:space="0"/>
              <w:bottom w:val="single" w:color="auto" w:sz="4" w:space="0"/>
              <w:right w:val="single" w:color="auto" w:sz="4" w:space="0"/>
            </w:tcBorders>
            <w:vAlign w:val="center"/>
          </w:tcPr>
          <w:p>
            <w:pPr>
              <w:jc w:val="center"/>
            </w:pPr>
          </w:p>
        </w:tc>
        <w:tc>
          <w:tcPr>
            <w:tcW w:w="1906" w:type="dxa"/>
            <w:tcBorders>
              <w:top w:val="single" w:color="auto" w:sz="4" w:space="0"/>
              <w:left w:val="single" w:color="auto" w:sz="4" w:space="0"/>
              <w:bottom w:val="single" w:color="auto" w:sz="4" w:space="0"/>
              <w:right w:val="single" w:color="auto" w:sz="4" w:space="0"/>
            </w:tcBorders>
            <w:vAlign w:val="center"/>
          </w:tcPr>
          <w:p>
            <w:pPr>
              <w:jc w:val="center"/>
            </w:pPr>
          </w:p>
        </w:tc>
        <w:tc>
          <w:tcPr>
            <w:tcW w:w="6010" w:type="dxa"/>
            <w:tcBorders>
              <w:top w:val="single" w:color="auto" w:sz="4" w:space="0"/>
              <w:left w:val="single" w:color="auto" w:sz="4" w:space="0"/>
              <w:bottom w:val="single" w:color="auto" w:sz="4" w:space="0"/>
              <w:right w:val="single" w:color="auto" w:sz="4" w:space="0"/>
            </w:tcBorders>
            <w:vAlign w:val="center"/>
          </w:tcPr>
          <w:p>
            <w:pPr>
              <w:jc w:val="center"/>
            </w:pPr>
          </w:p>
        </w:tc>
        <w:tc>
          <w:tcPr>
            <w:tcW w:w="1468" w:type="dxa"/>
            <w:tcBorders>
              <w:top w:val="single" w:color="auto" w:sz="4" w:space="0"/>
              <w:left w:val="single" w:color="auto" w:sz="4" w:space="0"/>
              <w:bottom w:val="single" w:color="auto" w:sz="4" w:space="0"/>
              <w:right w:val="single" w:color="auto" w:sz="4" w:space="0"/>
            </w:tcBorders>
            <w:vAlign w:val="center"/>
          </w:tcPr>
          <w:p>
            <w:pPr>
              <w:jc w:val="center"/>
            </w:pPr>
          </w:p>
        </w:tc>
        <w:tc>
          <w:tcPr>
            <w:tcW w:w="885"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pPr>
          </w:p>
        </w:tc>
        <w:tc>
          <w:tcPr>
            <w:tcW w:w="1323" w:type="dxa"/>
            <w:tcBorders>
              <w:top w:val="single" w:color="auto" w:sz="4" w:space="0"/>
              <w:left w:val="single" w:color="auto" w:sz="4" w:space="0"/>
              <w:bottom w:val="single" w:color="auto" w:sz="4" w:space="0"/>
              <w:right w:val="single" w:color="auto" w:sz="4" w:space="0"/>
            </w:tcBorders>
            <w:vAlign w:val="center"/>
          </w:tcPr>
          <w:p>
            <w:pPr>
              <w:jc w:val="center"/>
            </w:pPr>
          </w:p>
        </w:tc>
        <w:tc>
          <w:tcPr>
            <w:tcW w:w="873" w:type="dxa"/>
            <w:tcBorders>
              <w:top w:val="single" w:color="auto" w:sz="4" w:space="0"/>
              <w:left w:val="single" w:color="auto" w:sz="4" w:space="0"/>
              <w:bottom w:val="single" w:color="auto" w:sz="4" w:space="0"/>
              <w:right w:val="single" w:color="auto" w:sz="4" w:space="0"/>
            </w:tcBorders>
            <w:vAlign w:val="center"/>
          </w:tcPr>
          <w:p>
            <w:pPr>
              <w:jc w:val="center"/>
            </w:pPr>
          </w:p>
        </w:tc>
        <w:tc>
          <w:tcPr>
            <w:tcW w:w="1906" w:type="dxa"/>
            <w:tcBorders>
              <w:top w:val="single" w:color="auto" w:sz="4" w:space="0"/>
              <w:left w:val="single" w:color="auto" w:sz="4" w:space="0"/>
              <w:bottom w:val="single" w:color="auto" w:sz="4" w:space="0"/>
              <w:right w:val="single" w:color="auto" w:sz="4" w:space="0"/>
            </w:tcBorders>
            <w:vAlign w:val="center"/>
          </w:tcPr>
          <w:p>
            <w:pPr>
              <w:jc w:val="center"/>
            </w:pPr>
          </w:p>
        </w:tc>
        <w:tc>
          <w:tcPr>
            <w:tcW w:w="6010" w:type="dxa"/>
            <w:tcBorders>
              <w:top w:val="single" w:color="auto" w:sz="4" w:space="0"/>
              <w:left w:val="single" w:color="auto" w:sz="4" w:space="0"/>
              <w:bottom w:val="single" w:color="auto" w:sz="4" w:space="0"/>
              <w:right w:val="single" w:color="auto" w:sz="4" w:space="0"/>
            </w:tcBorders>
            <w:vAlign w:val="center"/>
          </w:tcPr>
          <w:p>
            <w:pPr>
              <w:jc w:val="center"/>
            </w:pPr>
          </w:p>
        </w:tc>
        <w:tc>
          <w:tcPr>
            <w:tcW w:w="1468" w:type="dxa"/>
            <w:tcBorders>
              <w:top w:val="single" w:color="auto" w:sz="4" w:space="0"/>
              <w:left w:val="single" w:color="auto" w:sz="4" w:space="0"/>
              <w:bottom w:val="single" w:color="auto" w:sz="4" w:space="0"/>
              <w:right w:val="single" w:color="auto" w:sz="4" w:space="0"/>
            </w:tcBorders>
            <w:vAlign w:val="center"/>
          </w:tcPr>
          <w:p>
            <w:pPr>
              <w:jc w:val="center"/>
            </w:pPr>
          </w:p>
        </w:tc>
        <w:tc>
          <w:tcPr>
            <w:tcW w:w="885"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pPr>
          </w:p>
        </w:tc>
        <w:tc>
          <w:tcPr>
            <w:tcW w:w="1323" w:type="dxa"/>
            <w:tcBorders>
              <w:top w:val="single" w:color="auto" w:sz="4" w:space="0"/>
              <w:left w:val="single" w:color="auto" w:sz="4" w:space="0"/>
              <w:bottom w:val="single" w:color="auto" w:sz="4" w:space="0"/>
              <w:right w:val="single" w:color="auto" w:sz="4" w:space="0"/>
            </w:tcBorders>
            <w:vAlign w:val="center"/>
          </w:tcPr>
          <w:p>
            <w:pPr>
              <w:jc w:val="center"/>
            </w:pPr>
          </w:p>
        </w:tc>
        <w:tc>
          <w:tcPr>
            <w:tcW w:w="873" w:type="dxa"/>
            <w:tcBorders>
              <w:top w:val="single" w:color="auto" w:sz="4" w:space="0"/>
              <w:left w:val="single" w:color="auto" w:sz="4" w:space="0"/>
              <w:bottom w:val="single" w:color="auto" w:sz="4" w:space="0"/>
              <w:right w:val="single" w:color="auto" w:sz="4" w:space="0"/>
            </w:tcBorders>
            <w:vAlign w:val="center"/>
          </w:tcPr>
          <w:p>
            <w:pPr>
              <w:jc w:val="center"/>
            </w:pPr>
          </w:p>
        </w:tc>
        <w:tc>
          <w:tcPr>
            <w:tcW w:w="1906" w:type="dxa"/>
            <w:tcBorders>
              <w:top w:val="single" w:color="auto" w:sz="4" w:space="0"/>
              <w:left w:val="single" w:color="auto" w:sz="4" w:space="0"/>
              <w:bottom w:val="single" w:color="auto" w:sz="4" w:space="0"/>
              <w:right w:val="single" w:color="auto" w:sz="4" w:space="0"/>
            </w:tcBorders>
            <w:vAlign w:val="center"/>
          </w:tcPr>
          <w:p>
            <w:pPr>
              <w:jc w:val="center"/>
            </w:pPr>
          </w:p>
        </w:tc>
        <w:tc>
          <w:tcPr>
            <w:tcW w:w="6010" w:type="dxa"/>
            <w:tcBorders>
              <w:top w:val="single" w:color="auto" w:sz="4" w:space="0"/>
              <w:left w:val="single" w:color="auto" w:sz="4" w:space="0"/>
              <w:bottom w:val="single" w:color="auto" w:sz="4" w:space="0"/>
              <w:right w:val="single" w:color="auto" w:sz="4" w:space="0"/>
            </w:tcBorders>
            <w:vAlign w:val="center"/>
          </w:tcPr>
          <w:p>
            <w:pPr>
              <w:jc w:val="center"/>
            </w:pPr>
          </w:p>
        </w:tc>
        <w:tc>
          <w:tcPr>
            <w:tcW w:w="1468" w:type="dxa"/>
            <w:tcBorders>
              <w:top w:val="single" w:color="auto" w:sz="4" w:space="0"/>
              <w:left w:val="single" w:color="auto" w:sz="4" w:space="0"/>
              <w:bottom w:val="single" w:color="auto" w:sz="4" w:space="0"/>
              <w:right w:val="single" w:color="auto" w:sz="4" w:space="0"/>
            </w:tcBorders>
            <w:vAlign w:val="center"/>
          </w:tcPr>
          <w:p>
            <w:pPr>
              <w:jc w:val="center"/>
            </w:pPr>
          </w:p>
        </w:tc>
        <w:tc>
          <w:tcPr>
            <w:tcW w:w="885"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pPr>
          </w:p>
        </w:tc>
        <w:tc>
          <w:tcPr>
            <w:tcW w:w="1323" w:type="dxa"/>
            <w:tcBorders>
              <w:top w:val="single" w:color="auto" w:sz="4" w:space="0"/>
              <w:left w:val="single" w:color="auto" w:sz="4" w:space="0"/>
              <w:bottom w:val="single" w:color="auto" w:sz="4" w:space="0"/>
              <w:right w:val="single" w:color="auto" w:sz="4" w:space="0"/>
            </w:tcBorders>
            <w:vAlign w:val="center"/>
          </w:tcPr>
          <w:p>
            <w:pPr>
              <w:jc w:val="center"/>
            </w:pPr>
          </w:p>
        </w:tc>
        <w:tc>
          <w:tcPr>
            <w:tcW w:w="873" w:type="dxa"/>
            <w:tcBorders>
              <w:top w:val="single" w:color="auto" w:sz="4" w:space="0"/>
              <w:left w:val="single" w:color="auto" w:sz="4" w:space="0"/>
              <w:bottom w:val="single" w:color="auto" w:sz="4" w:space="0"/>
              <w:right w:val="single" w:color="auto" w:sz="4" w:space="0"/>
            </w:tcBorders>
            <w:vAlign w:val="center"/>
          </w:tcPr>
          <w:p>
            <w:pPr>
              <w:jc w:val="center"/>
            </w:pPr>
          </w:p>
        </w:tc>
        <w:tc>
          <w:tcPr>
            <w:tcW w:w="1906" w:type="dxa"/>
            <w:tcBorders>
              <w:top w:val="single" w:color="auto" w:sz="4" w:space="0"/>
              <w:left w:val="single" w:color="auto" w:sz="4" w:space="0"/>
              <w:bottom w:val="single" w:color="auto" w:sz="4" w:space="0"/>
              <w:right w:val="single" w:color="auto" w:sz="4" w:space="0"/>
            </w:tcBorders>
            <w:vAlign w:val="center"/>
          </w:tcPr>
          <w:p>
            <w:pPr>
              <w:jc w:val="center"/>
            </w:pPr>
          </w:p>
        </w:tc>
        <w:tc>
          <w:tcPr>
            <w:tcW w:w="6010" w:type="dxa"/>
            <w:tcBorders>
              <w:top w:val="single" w:color="auto" w:sz="4" w:space="0"/>
              <w:left w:val="single" w:color="auto" w:sz="4" w:space="0"/>
              <w:bottom w:val="single" w:color="auto" w:sz="4" w:space="0"/>
              <w:right w:val="single" w:color="auto" w:sz="4" w:space="0"/>
            </w:tcBorders>
            <w:vAlign w:val="center"/>
          </w:tcPr>
          <w:p>
            <w:pPr>
              <w:jc w:val="center"/>
            </w:pPr>
          </w:p>
        </w:tc>
        <w:tc>
          <w:tcPr>
            <w:tcW w:w="1468" w:type="dxa"/>
            <w:tcBorders>
              <w:top w:val="single" w:color="auto" w:sz="4" w:space="0"/>
              <w:left w:val="single" w:color="auto" w:sz="4" w:space="0"/>
              <w:bottom w:val="single" w:color="auto" w:sz="4" w:space="0"/>
              <w:right w:val="single" w:color="auto" w:sz="4" w:space="0"/>
            </w:tcBorders>
            <w:vAlign w:val="center"/>
          </w:tcPr>
          <w:p>
            <w:pPr>
              <w:jc w:val="center"/>
            </w:pPr>
          </w:p>
        </w:tc>
        <w:tc>
          <w:tcPr>
            <w:tcW w:w="885" w:type="dxa"/>
            <w:tcBorders>
              <w:top w:val="single" w:color="auto" w:sz="4" w:space="0"/>
              <w:left w:val="single" w:color="auto" w:sz="4" w:space="0"/>
              <w:bottom w:val="single" w:color="auto" w:sz="4" w:space="0"/>
              <w:right w:val="single" w:color="auto" w:sz="4" w:space="0"/>
            </w:tcBorders>
            <w:vAlign w:val="center"/>
          </w:tcPr>
          <w:p>
            <w:pPr>
              <w:jc w:val="center"/>
            </w:pPr>
          </w:p>
        </w:tc>
      </w:tr>
    </w:tbl>
    <w:p>
      <w:r>
        <w:t>编制人签字/日期：</w:t>
      </w:r>
      <w:r>
        <w:tab/>
      </w:r>
      <w:r>
        <w:tab/>
      </w:r>
      <w:r>
        <w:tab/>
      </w:r>
      <w:r>
        <w:tab/>
      </w:r>
      <w:r>
        <w:tab/>
      </w:r>
      <w:r>
        <w:tab/>
      </w:r>
      <w:r>
        <w:tab/>
      </w:r>
      <w:r>
        <w:t>审核人签字/日期：</w:t>
      </w:r>
      <w:r>
        <w:tab/>
      </w:r>
      <w:r>
        <w:tab/>
      </w:r>
      <w:r>
        <w:tab/>
      </w:r>
      <w:r>
        <w:tab/>
      </w:r>
      <w:r>
        <w:tab/>
      </w:r>
      <w:r>
        <w:tab/>
      </w:r>
      <w:r>
        <w:tab/>
      </w:r>
      <w:r>
        <w:t>批准人签字/日期：</w:t>
      </w:r>
    </w:p>
    <w:p/>
    <w:p>
      <w:pPr>
        <w:sectPr>
          <w:pgSz w:w="16838" w:h="11906" w:orient="landscape"/>
          <w:pgMar w:top="1418" w:right="1418" w:bottom="1418" w:left="1418" w:header="851" w:footer="992" w:gutter="0"/>
          <w:cols w:space="720" w:num="1"/>
          <w:docGrid w:type="lines" w:linePitch="312" w:charSpace="0"/>
        </w:sectPr>
      </w:pPr>
    </w:p>
    <w:p>
      <w:pPr>
        <w:rPr>
          <w:rFonts w:ascii="黑体" w:hAnsi="黑体" w:eastAsia="黑体" w:cs="黑体"/>
          <w:sz w:val="28"/>
          <w:szCs w:val="28"/>
        </w:rPr>
      </w:pPr>
      <w:bookmarkStart w:id="15" w:name="_Toc1280"/>
      <w:r>
        <w:rPr>
          <w:rFonts w:hint="eastAsia" w:ascii="黑体" w:hAnsi="黑体" w:eastAsia="黑体" w:cs="黑体"/>
          <w:sz w:val="28"/>
          <w:szCs w:val="28"/>
        </w:rPr>
        <w:t>表6 涉密项目台帐</w:t>
      </w:r>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涉密项目台帐</w:t>
      </w:r>
      <w:bookmarkEnd w:id="15"/>
    </w:p>
    <w:tbl>
      <w:tblPr>
        <w:tblStyle w:val="43"/>
        <w:tblW w:w="141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418"/>
        <w:gridCol w:w="1701"/>
        <w:gridCol w:w="992"/>
        <w:gridCol w:w="1276"/>
        <w:gridCol w:w="1134"/>
        <w:gridCol w:w="1134"/>
        <w:gridCol w:w="1134"/>
        <w:gridCol w:w="1134"/>
        <w:gridCol w:w="1275"/>
        <w:gridCol w:w="1418"/>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4" w:type="dxa"/>
            <w:shd w:val="clear" w:color="auto" w:fill="auto"/>
            <w:vAlign w:val="center"/>
          </w:tcPr>
          <w:p>
            <w:pPr>
              <w:jc w:val="center"/>
            </w:pPr>
            <w:r>
              <w:t>序号</w:t>
            </w:r>
          </w:p>
        </w:tc>
        <w:tc>
          <w:tcPr>
            <w:tcW w:w="1418" w:type="dxa"/>
            <w:shd w:val="clear" w:color="auto" w:fill="auto"/>
            <w:vAlign w:val="center"/>
          </w:tcPr>
          <w:p>
            <w:pPr>
              <w:jc w:val="center"/>
            </w:pPr>
            <w:r>
              <w:t>项目编号</w:t>
            </w:r>
          </w:p>
        </w:tc>
        <w:tc>
          <w:tcPr>
            <w:tcW w:w="1701" w:type="dxa"/>
            <w:shd w:val="clear" w:color="auto" w:fill="auto"/>
            <w:vAlign w:val="center"/>
          </w:tcPr>
          <w:p>
            <w:pPr>
              <w:jc w:val="center"/>
            </w:pPr>
            <w:r>
              <w:t>项目名称</w:t>
            </w:r>
          </w:p>
        </w:tc>
        <w:tc>
          <w:tcPr>
            <w:tcW w:w="992" w:type="dxa"/>
            <w:shd w:val="clear" w:color="auto" w:fill="auto"/>
            <w:vAlign w:val="center"/>
          </w:tcPr>
          <w:p>
            <w:pPr>
              <w:jc w:val="center"/>
            </w:pPr>
            <w:r>
              <w:t>委托方</w:t>
            </w:r>
          </w:p>
        </w:tc>
        <w:tc>
          <w:tcPr>
            <w:tcW w:w="1276" w:type="dxa"/>
            <w:shd w:val="clear" w:color="auto" w:fill="auto"/>
            <w:vAlign w:val="center"/>
          </w:tcPr>
          <w:p>
            <w:pPr>
              <w:jc w:val="center"/>
            </w:pPr>
            <w:r>
              <w:t>合同金额</w:t>
            </w:r>
          </w:p>
        </w:tc>
        <w:tc>
          <w:tcPr>
            <w:tcW w:w="1134" w:type="dxa"/>
            <w:shd w:val="clear" w:color="auto" w:fill="auto"/>
            <w:vAlign w:val="center"/>
          </w:tcPr>
          <w:p>
            <w:pPr>
              <w:jc w:val="center"/>
            </w:pPr>
            <w:r>
              <w:t>签订时间</w:t>
            </w:r>
          </w:p>
        </w:tc>
        <w:tc>
          <w:tcPr>
            <w:tcW w:w="1134" w:type="dxa"/>
            <w:vAlign w:val="center"/>
          </w:tcPr>
          <w:p>
            <w:pPr>
              <w:jc w:val="center"/>
            </w:pPr>
            <w:r>
              <w:t>完成时间</w:t>
            </w:r>
          </w:p>
        </w:tc>
        <w:tc>
          <w:tcPr>
            <w:tcW w:w="1134" w:type="dxa"/>
            <w:shd w:val="clear" w:color="auto" w:fill="auto"/>
            <w:vAlign w:val="center"/>
          </w:tcPr>
          <w:p>
            <w:pPr>
              <w:jc w:val="center"/>
            </w:pPr>
            <w:r>
              <w:t>涉密等级</w:t>
            </w:r>
          </w:p>
        </w:tc>
        <w:tc>
          <w:tcPr>
            <w:tcW w:w="1134" w:type="dxa"/>
            <w:shd w:val="clear" w:color="auto" w:fill="auto"/>
            <w:vAlign w:val="center"/>
          </w:tcPr>
          <w:p>
            <w:pPr>
              <w:jc w:val="center"/>
            </w:pPr>
            <w:r>
              <w:t>服务年限</w:t>
            </w:r>
          </w:p>
        </w:tc>
        <w:tc>
          <w:tcPr>
            <w:tcW w:w="1275" w:type="dxa"/>
            <w:vAlign w:val="center"/>
          </w:tcPr>
          <w:p>
            <w:pPr>
              <w:jc w:val="center"/>
            </w:pPr>
            <w:r>
              <w:rPr>
                <w:rFonts w:hint="eastAsia"/>
              </w:rPr>
              <w:t>承担</w:t>
            </w:r>
            <w:r>
              <w:t>部门</w:t>
            </w:r>
          </w:p>
        </w:tc>
        <w:tc>
          <w:tcPr>
            <w:tcW w:w="1418" w:type="dxa"/>
            <w:shd w:val="clear" w:color="auto" w:fill="auto"/>
            <w:vAlign w:val="center"/>
          </w:tcPr>
          <w:p>
            <w:pPr>
              <w:jc w:val="center"/>
            </w:pPr>
            <w:r>
              <w:t>项目负责人</w:t>
            </w:r>
          </w:p>
        </w:tc>
        <w:tc>
          <w:tcPr>
            <w:tcW w:w="850" w:type="dxa"/>
            <w:shd w:val="clear" w:color="auto" w:fill="auto"/>
            <w:vAlign w:val="center"/>
          </w:tcPr>
          <w:p>
            <w:pPr>
              <w:jc w:val="center"/>
            </w:pPr>
            <w: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4" w:type="dxa"/>
            <w:shd w:val="clear" w:color="auto" w:fill="auto"/>
            <w:vAlign w:val="center"/>
          </w:tcPr>
          <w:p>
            <w:pPr>
              <w:jc w:val="center"/>
            </w:pPr>
          </w:p>
        </w:tc>
        <w:tc>
          <w:tcPr>
            <w:tcW w:w="1418" w:type="dxa"/>
            <w:shd w:val="clear" w:color="auto" w:fill="auto"/>
            <w:vAlign w:val="center"/>
          </w:tcPr>
          <w:p>
            <w:pPr>
              <w:jc w:val="center"/>
            </w:pPr>
          </w:p>
        </w:tc>
        <w:tc>
          <w:tcPr>
            <w:tcW w:w="1701" w:type="dxa"/>
            <w:shd w:val="clear" w:color="auto" w:fill="auto"/>
            <w:vAlign w:val="center"/>
          </w:tcPr>
          <w:p>
            <w:pPr>
              <w:jc w:val="center"/>
            </w:pPr>
          </w:p>
        </w:tc>
        <w:tc>
          <w:tcPr>
            <w:tcW w:w="992" w:type="dxa"/>
            <w:shd w:val="clear" w:color="auto" w:fill="auto"/>
            <w:vAlign w:val="center"/>
          </w:tcPr>
          <w:p>
            <w:pPr>
              <w:jc w:val="center"/>
            </w:pPr>
          </w:p>
        </w:tc>
        <w:tc>
          <w:tcPr>
            <w:tcW w:w="1276" w:type="dxa"/>
            <w:shd w:val="clear" w:color="auto" w:fill="auto"/>
            <w:vAlign w:val="center"/>
          </w:tcPr>
          <w:p>
            <w:pPr>
              <w:jc w:val="center"/>
            </w:pPr>
          </w:p>
        </w:tc>
        <w:tc>
          <w:tcPr>
            <w:tcW w:w="1134" w:type="dxa"/>
            <w:shd w:val="clear" w:color="auto" w:fill="auto"/>
            <w:vAlign w:val="center"/>
          </w:tcPr>
          <w:p>
            <w:pPr>
              <w:jc w:val="center"/>
            </w:pPr>
          </w:p>
        </w:tc>
        <w:tc>
          <w:tcPr>
            <w:tcW w:w="1134" w:type="dxa"/>
            <w:vAlign w:val="center"/>
          </w:tcPr>
          <w:p>
            <w:pPr>
              <w:jc w:val="center"/>
            </w:pPr>
          </w:p>
        </w:tc>
        <w:tc>
          <w:tcPr>
            <w:tcW w:w="1134" w:type="dxa"/>
            <w:shd w:val="clear" w:color="auto" w:fill="auto"/>
            <w:vAlign w:val="center"/>
          </w:tcPr>
          <w:p>
            <w:pPr>
              <w:jc w:val="center"/>
            </w:pPr>
          </w:p>
        </w:tc>
        <w:tc>
          <w:tcPr>
            <w:tcW w:w="1134" w:type="dxa"/>
            <w:shd w:val="clear" w:color="auto" w:fill="auto"/>
            <w:vAlign w:val="center"/>
          </w:tcPr>
          <w:p>
            <w:pPr>
              <w:jc w:val="center"/>
            </w:pPr>
          </w:p>
        </w:tc>
        <w:tc>
          <w:tcPr>
            <w:tcW w:w="1275" w:type="dxa"/>
            <w:vAlign w:val="center"/>
          </w:tcPr>
          <w:p>
            <w:pPr>
              <w:jc w:val="center"/>
            </w:pPr>
          </w:p>
        </w:tc>
        <w:tc>
          <w:tcPr>
            <w:tcW w:w="1418" w:type="dxa"/>
            <w:shd w:val="clear" w:color="auto" w:fill="auto"/>
            <w:vAlign w:val="center"/>
          </w:tcPr>
          <w:p>
            <w:pPr>
              <w:jc w:val="center"/>
            </w:pPr>
          </w:p>
        </w:tc>
        <w:tc>
          <w:tcPr>
            <w:tcW w:w="850" w:type="dxa"/>
            <w:shd w:val="clear" w:color="auto" w:fill="auto"/>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4" w:type="dxa"/>
            <w:shd w:val="clear" w:color="auto" w:fill="auto"/>
            <w:vAlign w:val="center"/>
          </w:tcPr>
          <w:p>
            <w:pPr>
              <w:jc w:val="center"/>
            </w:pPr>
          </w:p>
        </w:tc>
        <w:tc>
          <w:tcPr>
            <w:tcW w:w="1418" w:type="dxa"/>
            <w:shd w:val="clear" w:color="auto" w:fill="auto"/>
            <w:vAlign w:val="center"/>
          </w:tcPr>
          <w:p>
            <w:pPr>
              <w:jc w:val="center"/>
            </w:pPr>
          </w:p>
        </w:tc>
        <w:tc>
          <w:tcPr>
            <w:tcW w:w="1701" w:type="dxa"/>
            <w:shd w:val="clear" w:color="auto" w:fill="auto"/>
            <w:vAlign w:val="center"/>
          </w:tcPr>
          <w:p>
            <w:pPr>
              <w:jc w:val="center"/>
            </w:pPr>
          </w:p>
        </w:tc>
        <w:tc>
          <w:tcPr>
            <w:tcW w:w="992" w:type="dxa"/>
            <w:shd w:val="clear" w:color="auto" w:fill="auto"/>
            <w:vAlign w:val="center"/>
          </w:tcPr>
          <w:p>
            <w:pPr>
              <w:jc w:val="center"/>
            </w:pPr>
          </w:p>
        </w:tc>
        <w:tc>
          <w:tcPr>
            <w:tcW w:w="1276" w:type="dxa"/>
            <w:shd w:val="clear" w:color="auto" w:fill="auto"/>
            <w:vAlign w:val="center"/>
          </w:tcPr>
          <w:p>
            <w:pPr>
              <w:jc w:val="center"/>
            </w:pPr>
          </w:p>
        </w:tc>
        <w:tc>
          <w:tcPr>
            <w:tcW w:w="1134" w:type="dxa"/>
            <w:shd w:val="clear" w:color="auto" w:fill="auto"/>
            <w:vAlign w:val="center"/>
          </w:tcPr>
          <w:p>
            <w:pPr>
              <w:jc w:val="center"/>
            </w:pPr>
          </w:p>
        </w:tc>
        <w:tc>
          <w:tcPr>
            <w:tcW w:w="1134" w:type="dxa"/>
            <w:vAlign w:val="center"/>
          </w:tcPr>
          <w:p>
            <w:pPr>
              <w:jc w:val="center"/>
            </w:pPr>
          </w:p>
        </w:tc>
        <w:tc>
          <w:tcPr>
            <w:tcW w:w="1134" w:type="dxa"/>
            <w:shd w:val="clear" w:color="auto" w:fill="auto"/>
            <w:vAlign w:val="center"/>
          </w:tcPr>
          <w:p>
            <w:pPr>
              <w:jc w:val="center"/>
            </w:pPr>
          </w:p>
        </w:tc>
        <w:tc>
          <w:tcPr>
            <w:tcW w:w="1134" w:type="dxa"/>
            <w:shd w:val="clear" w:color="auto" w:fill="auto"/>
            <w:vAlign w:val="center"/>
          </w:tcPr>
          <w:p>
            <w:pPr>
              <w:jc w:val="center"/>
            </w:pPr>
          </w:p>
        </w:tc>
        <w:tc>
          <w:tcPr>
            <w:tcW w:w="1275" w:type="dxa"/>
            <w:vAlign w:val="center"/>
          </w:tcPr>
          <w:p>
            <w:pPr>
              <w:jc w:val="center"/>
            </w:pPr>
          </w:p>
        </w:tc>
        <w:tc>
          <w:tcPr>
            <w:tcW w:w="1418" w:type="dxa"/>
            <w:shd w:val="clear" w:color="auto" w:fill="auto"/>
            <w:vAlign w:val="center"/>
          </w:tcPr>
          <w:p>
            <w:pPr>
              <w:jc w:val="center"/>
            </w:pPr>
          </w:p>
        </w:tc>
        <w:tc>
          <w:tcPr>
            <w:tcW w:w="850" w:type="dxa"/>
            <w:shd w:val="clear" w:color="auto" w:fill="auto"/>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4" w:type="dxa"/>
            <w:shd w:val="clear" w:color="auto" w:fill="auto"/>
            <w:vAlign w:val="center"/>
          </w:tcPr>
          <w:p>
            <w:pPr>
              <w:jc w:val="center"/>
            </w:pPr>
          </w:p>
        </w:tc>
        <w:tc>
          <w:tcPr>
            <w:tcW w:w="1418" w:type="dxa"/>
            <w:shd w:val="clear" w:color="auto" w:fill="auto"/>
            <w:vAlign w:val="center"/>
          </w:tcPr>
          <w:p>
            <w:pPr>
              <w:jc w:val="center"/>
            </w:pPr>
          </w:p>
        </w:tc>
        <w:tc>
          <w:tcPr>
            <w:tcW w:w="1701" w:type="dxa"/>
            <w:shd w:val="clear" w:color="auto" w:fill="auto"/>
            <w:vAlign w:val="center"/>
          </w:tcPr>
          <w:p>
            <w:pPr>
              <w:jc w:val="center"/>
            </w:pPr>
          </w:p>
        </w:tc>
        <w:tc>
          <w:tcPr>
            <w:tcW w:w="992" w:type="dxa"/>
            <w:shd w:val="clear" w:color="auto" w:fill="auto"/>
            <w:vAlign w:val="center"/>
          </w:tcPr>
          <w:p>
            <w:pPr>
              <w:jc w:val="center"/>
            </w:pPr>
          </w:p>
        </w:tc>
        <w:tc>
          <w:tcPr>
            <w:tcW w:w="1276" w:type="dxa"/>
            <w:shd w:val="clear" w:color="auto" w:fill="auto"/>
            <w:vAlign w:val="center"/>
          </w:tcPr>
          <w:p>
            <w:pPr>
              <w:jc w:val="center"/>
            </w:pPr>
          </w:p>
        </w:tc>
        <w:tc>
          <w:tcPr>
            <w:tcW w:w="1134" w:type="dxa"/>
            <w:shd w:val="clear" w:color="auto" w:fill="auto"/>
            <w:vAlign w:val="center"/>
          </w:tcPr>
          <w:p>
            <w:pPr>
              <w:jc w:val="center"/>
            </w:pPr>
          </w:p>
        </w:tc>
        <w:tc>
          <w:tcPr>
            <w:tcW w:w="1134" w:type="dxa"/>
            <w:vAlign w:val="center"/>
          </w:tcPr>
          <w:p>
            <w:pPr>
              <w:jc w:val="center"/>
            </w:pPr>
          </w:p>
        </w:tc>
        <w:tc>
          <w:tcPr>
            <w:tcW w:w="1134" w:type="dxa"/>
            <w:shd w:val="clear" w:color="auto" w:fill="auto"/>
            <w:vAlign w:val="center"/>
          </w:tcPr>
          <w:p>
            <w:pPr>
              <w:jc w:val="center"/>
            </w:pPr>
          </w:p>
        </w:tc>
        <w:tc>
          <w:tcPr>
            <w:tcW w:w="1134" w:type="dxa"/>
            <w:shd w:val="clear" w:color="auto" w:fill="auto"/>
            <w:vAlign w:val="center"/>
          </w:tcPr>
          <w:p>
            <w:pPr>
              <w:jc w:val="center"/>
            </w:pPr>
          </w:p>
        </w:tc>
        <w:tc>
          <w:tcPr>
            <w:tcW w:w="1275" w:type="dxa"/>
            <w:vAlign w:val="center"/>
          </w:tcPr>
          <w:p>
            <w:pPr>
              <w:jc w:val="center"/>
            </w:pPr>
          </w:p>
        </w:tc>
        <w:tc>
          <w:tcPr>
            <w:tcW w:w="1418" w:type="dxa"/>
            <w:shd w:val="clear" w:color="auto" w:fill="auto"/>
            <w:vAlign w:val="center"/>
          </w:tcPr>
          <w:p>
            <w:pPr>
              <w:jc w:val="center"/>
            </w:pPr>
          </w:p>
        </w:tc>
        <w:tc>
          <w:tcPr>
            <w:tcW w:w="850" w:type="dxa"/>
            <w:shd w:val="clear" w:color="auto" w:fill="auto"/>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4" w:type="dxa"/>
            <w:shd w:val="clear" w:color="auto" w:fill="auto"/>
            <w:vAlign w:val="center"/>
          </w:tcPr>
          <w:p>
            <w:pPr>
              <w:jc w:val="center"/>
            </w:pPr>
          </w:p>
        </w:tc>
        <w:tc>
          <w:tcPr>
            <w:tcW w:w="1418" w:type="dxa"/>
            <w:shd w:val="clear" w:color="auto" w:fill="auto"/>
            <w:vAlign w:val="center"/>
          </w:tcPr>
          <w:p>
            <w:pPr>
              <w:jc w:val="center"/>
            </w:pPr>
          </w:p>
        </w:tc>
        <w:tc>
          <w:tcPr>
            <w:tcW w:w="1701" w:type="dxa"/>
            <w:shd w:val="clear" w:color="auto" w:fill="auto"/>
            <w:vAlign w:val="center"/>
          </w:tcPr>
          <w:p>
            <w:pPr>
              <w:jc w:val="center"/>
            </w:pPr>
          </w:p>
        </w:tc>
        <w:tc>
          <w:tcPr>
            <w:tcW w:w="992" w:type="dxa"/>
            <w:shd w:val="clear" w:color="auto" w:fill="auto"/>
            <w:vAlign w:val="center"/>
          </w:tcPr>
          <w:p>
            <w:pPr>
              <w:jc w:val="center"/>
            </w:pPr>
          </w:p>
        </w:tc>
        <w:tc>
          <w:tcPr>
            <w:tcW w:w="1276" w:type="dxa"/>
            <w:shd w:val="clear" w:color="auto" w:fill="auto"/>
            <w:vAlign w:val="center"/>
          </w:tcPr>
          <w:p>
            <w:pPr>
              <w:jc w:val="center"/>
            </w:pPr>
          </w:p>
        </w:tc>
        <w:tc>
          <w:tcPr>
            <w:tcW w:w="1134" w:type="dxa"/>
            <w:shd w:val="clear" w:color="auto" w:fill="auto"/>
            <w:vAlign w:val="center"/>
          </w:tcPr>
          <w:p>
            <w:pPr>
              <w:jc w:val="center"/>
            </w:pPr>
          </w:p>
        </w:tc>
        <w:tc>
          <w:tcPr>
            <w:tcW w:w="1134" w:type="dxa"/>
            <w:vAlign w:val="center"/>
          </w:tcPr>
          <w:p>
            <w:pPr>
              <w:jc w:val="center"/>
            </w:pPr>
          </w:p>
        </w:tc>
        <w:tc>
          <w:tcPr>
            <w:tcW w:w="1134" w:type="dxa"/>
            <w:shd w:val="clear" w:color="auto" w:fill="auto"/>
            <w:vAlign w:val="center"/>
          </w:tcPr>
          <w:p>
            <w:pPr>
              <w:jc w:val="center"/>
            </w:pPr>
          </w:p>
        </w:tc>
        <w:tc>
          <w:tcPr>
            <w:tcW w:w="1134" w:type="dxa"/>
            <w:shd w:val="clear" w:color="auto" w:fill="auto"/>
            <w:vAlign w:val="center"/>
          </w:tcPr>
          <w:p>
            <w:pPr>
              <w:jc w:val="center"/>
            </w:pPr>
          </w:p>
        </w:tc>
        <w:tc>
          <w:tcPr>
            <w:tcW w:w="1275" w:type="dxa"/>
            <w:vAlign w:val="center"/>
          </w:tcPr>
          <w:p>
            <w:pPr>
              <w:jc w:val="center"/>
            </w:pPr>
          </w:p>
        </w:tc>
        <w:tc>
          <w:tcPr>
            <w:tcW w:w="1418" w:type="dxa"/>
            <w:shd w:val="clear" w:color="auto" w:fill="auto"/>
            <w:vAlign w:val="center"/>
          </w:tcPr>
          <w:p>
            <w:pPr>
              <w:jc w:val="center"/>
            </w:pPr>
          </w:p>
        </w:tc>
        <w:tc>
          <w:tcPr>
            <w:tcW w:w="850" w:type="dxa"/>
            <w:shd w:val="clear" w:color="auto" w:fill="auto"/>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4" w:type="dxa"/>
            <w:shd w:val="clear" w:color="auto" w:fill="auto"/>
            <w:vAlign w:val="center"/>
          </w:tcPr>
          <w:p>
            <w:pPr>
              <w:jc w:val="center"/>
            </w:pPr>
          </w:p>
        </w:tc>
        <w:tc>
          <w:tcPr>
            <w:tcW w:w="1418" w:type="dxa"/>
            <w:shd w:val="clear" w:color="auto" w:fill="auto"/>
            <w:vAlign w:val="center"/>
          </w:tcPr>
          <w:p>
            <w:pPr>
              <w:jc w:val="center"/>
            </w:pPr>
          </w:p>
        </w:tc>
        <w:tc>
          <w:tcPr>
            <w:tcW w:w="1701" w:type="dxa"/>
            <w:shd w:val="clear" w:color="auto" w:fill="auto"/>
            <w:vAlign w:val="center"/>
          </w:tcPr>
          <w:p>
            <w:pPr>
              <w:jc w:val="center"/>
            </w:pPr>
          </w:p>
        </w:tc>
        <w:tc>
          <w:tcPr>
            <w:tcW w:w="992" w:type="dxa"/>
            <w:shd w:val="clear" w:color="auto" w:fill="auto"/>
            <w:vAlign w:val="center"/>
          </w:tcPr>
          <w:p>
            <w:pPr>
              <w:jc w:val="center"/>
            </w:pPr>
          </w:p>
        </w:tc>
        <w:tc>
          <w:tcPr>
            <w:tcW w:w="1276" w:type="dxa"/>
            <w:shd w:val="clear" w:color="auto" w:fill="auto"/>
            <w:vAlign w:val="center"/>
          </w:tcPr>
          <w:p>
            <w:pPr>
              <w:jc w:val="center"/>
            </w:pPr>
          </w:p>
        </w:tc>
        <w:tc>
          <w:tcPr>
            <w:tcW w:w="1134" w:type="dxa"/>
            <w:shd w:val="clear" w:color="auto" w:fill="auto"/>
            <w:vAlign w:val="center"/>
          </w:tcPr>
          <w:p>
            <w:pPr>
              <w:jc w:val="center"/>
            </w:pPr>
          </w:p>
        </w:tc>
        <w:tc>
          <w:tcPr>
            <w:tcW w:w="1134" w:type="dxa"/>
            <w:vAlign w:val="center"/>
          </w:tcPr>
          <w:p>
            <w:pPr>
              <w:jc w:val="center"/>
            </w:pPr>
          </w:p>
        </w:tc>
        <w:tc>
          <w:tcPr>
            <w:tcW w:w="1134" w:type="dxa"/>
            <w:shd w:val="clear" w:color="auto" w:fill="auto"/>
            <w:vAlign w:val="center"/>
          </w:tcPr>
          <w:p>
            <w:pPr>
              <w:jc w:val="center"/>
            </w:pPr>
          </w:p>
        </w:tc>
        <w:tc>
          <w:tcPr>
            <w:tcW w:w="1134" w:type="dxa"/>
            <w:shd w:val="clear" w:color="auto" w:fill="auto"/>
            <w:vAlign w:val="center"/>
          </w:tcPr>
          <w:p>
            <w:pPr>
              <w:jc w:val="center"/>
            </w:pPr>
          </w:p>
        </w:tc>
        <w:tc>
          <w:tcPr>
            <w:tcW w:w="1275" w:type="dxa"/>
            <w:vAlign w:val="center"/>
          </w:tcPr>
          <w:p>
            <w:pPr>
              <w:jc w:val="center"/>
            </w:pPr>
          </w:p>
        </w:tc>
        <w:tc>
          <w:tcPr>
            <w:tcW w:w="1418" w:type="dxa"/>
            <w:shd w:val="clear" w:color="auto" w:fill="auto"/>
            <w:vAlign w:val="center"/>
          </w:tcPr>
          <w:p>
            <w:pPr>
              <w:jc w:val="center"/>
            </w:pPr>
          </w:p>
        </w:tc>
        <w:tc>
          <w:tcPr>
            <w:tcW w:w="850" w:type="dxa"/>
            <w:shd w:val="clear" w:color="auto" w:fill="auto"/>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4" w:type="dxa"/>
            <w:shd w:val="clear" w:color="auto" w:fill="auto"/>
            <w:vAlign w:val="center"/>
          </w:tcPr>
          <w:p>
            <w:pPr>
              <w:jc w:val="center"/>
            </w:pPr>
          </w:p>
        </w:tc>
        <w:tc>
          <w:tcPr>
            <w:tcW w:w="1418" w:type="dxa"/>
            <w:shd w:val="clear" w:color="auto" w:fill="auto"/>
            <w:vAlign w:val="center"/>
          </w:tcPr>
          <w:p>
            <w:pPr>
              <w:jc w:val="center"/>
            </w:pPr>
          </w:p>
        </w:tc>
        <w:tc>
          <w:tcPr>
            <w:tcW w:w="1701" w:type="dxa"/>
            <w:shd w:val="clear" w:color="auto" w:fill="auto"/>
            <w:vAlign w:val="center"/>
          </w:tcPr>
          <w:p>
            <w:pPr>
              <w:jc w:val="center"/>
            </w:pPr>
          </w:p>
        </w:tc>
        <w:tc>
          <w:tcPr>
            <w:tcW w:w="992" w:type="dxa"/>
            <w:shd w:val="clear" w:color="auto" w:fill="auto"/>
            <w:vAlign w:val="center"/>
          </w:tcPr>
          <w:p>
            <w:pPr>
              <w:jc w:val="center"/>
            </w:pPr>
          </w:p>
        </w:tc>
        <w:tc>
          <w:tcPr>
            <w:tcW w:w="1276" w:type="dxa"/>
            <w:shd w:val="clear" w:color="auto" w:fill="auto"/>
            <w:vAlign w:val="center"/>
          </w:tcPr>
          <w:p>
            <w:pPr>
              <w:jc w:val="center"/>
            </w:pPr>
          </w:p>
        </w:tc>
        <w:tc>
          <w:tcPr>
            <w:tcW w:w="1134" w:type="dxa"/>
            <w:shd w:val="clear" w:color="auto" w:fill="auto"/>
            <w:vAlign w:val="center"/>
          </w:tcPr>
          <w:p>
            <w:pPr>
              <w:jc w:val="center"/>
            </w:pPr>
          </w:p>
        </w:tc>
        <w:tc>
          <w:tcPr>
            <w:tcW w:w="1134" w:type="dxa"/>
            <w:vAlign w:val="center"/>
          </w:tcPr>
          <w:p>
            <w:pPr>
              <w:jc w:val="center"/>
            </w:pPr>
          </w:p>
        </w:tc>
        <w:tc>
          <w:tcPr>
            <w:tcW w:w="1134" w:type="dxa"/>
            <w:shd w:val="clear" w:color="auto" w:fill="auto"/>
            <w:vAlign w:val="center"/>
          </w:tcPr>
          <w:p>
            <w:pPr>
              <w:jc w:val="center"/>
            </w:pPr>
          </w:p>
        </w:tc>
        <w:tc>
          <w:tcPr>
            <w:tcW w:w="1134" w:type="dxa"/>
            <w:shd w:val="clear" w:color="auto" w:fill="auto"/>
            <w:vAlign w:val="center"/>
          </w:tcPr>
          <w:p>
            <w:pPr>
              <w:jc w:val="center"/>
            </w:pPr>
          </w:p>
        </w:tc>
        <w:tc>
          <w:tcPr>
            <w:tcW w:w="1275" w:type="dxa"/>
            <w:vAlign w:val="center"/>
          </w:tcPr>
          <w:p>
            <w:pPr>
              <w:jc w:val="center"/>
            </w:pPr>
          </w:p>
        </w:tc>
        <w:tc>
          <w:tcPr>
            <w:tcW w:w="1418" w:type="dxa"/>
            <w:shd w:val="clear" w:color="auto" w:fill="auto"/>
            <w:vAlign w:val="center"/>
          </w:tcPr>
          <w:p>
            <w:pPr>
              <w:jc w:val="center"/>
            </w:pPr>
          </w:p>
        </w:tc>
        <w:tc>
          <w:tcPr>
            <w:tcW w:w="850" w:type="dxa"/>
            <w:shd w:val="clear" w:color="auto" w:fill="auto"/>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4" w:type="dxa"/>
            <w:shd w:val="clear" w:color="auto" w:fill="auto"/>
            <w:vAlign w:val="center"/>
          </w:tcPr>
          <w:p>
            <w:pPr>
              <w:jc w:val="center"/>
            </w:pPr>
          </w:p>
        </w:tc>
        <w:tc>
          <w:tcPr>
            <w:tcW w:w="1418" w:type="dxa"/>
            <w:shd w:val="clear" w:color="auto" w:fill="auto"/>
            <w:vAlign w:val="center"/>
          </w:tcPr>
          <w:p>
            <w:pPr>
              <w:jc w:val="center"/>
            </w:pPr>
          </w:p>
        </w:tc>
        <w:tc>
          <w:tcPr>
            <w:tcW w:w="1701" w:type="dxa"/>
            <w:shd w:val="clear" w:color="auto" w:fill="auto"/>
            <w:vAlign w:val="center"/>
          </w:tcPr>
          <w:p>
            <w:pPr>
              <w:jc w:val="center"/>
            </w:pPr>
          </w:p>
        </w:tc>
        <w:tc>
          <w:tcPr>
            <w:tcW w:w="992" w:type="dxa"/>
            <w:shd w:val="clear" w:color="auto" w:fill="auto"/>
            <w:vAlign w:val="center"/>
          </w:tcPr>
          <w:p>
            <w:pPr>
              <w:jc w:val="center"/>
            </w:pPr>
          </w:p>
        </w:tc>
        <w:tc>
          <w:tcPr>
            <w:tcW w:w="1276" w:type="dxa"/>
            <w:shd w:val="clear" w:color="auto" w:fill="auto"/>
            <w:vAlign w:val="center"/>
          </w:tcPr>
          <w:p>
            <w:pPr>
              <w:jc w:val="center"/>
            </w:pPr>
          </w:p>
        </w:tc>
        <w:tc>
          <w:tcPr>
            <w:tcW w:w="1134" w:type="dxa"/>
            <w:shd w:val="clear" w:color="auto" w:fill="auto"/>
            <w:vAlign w:val="center"/>
          </w:tcPr>
          <w:p>
            <w:pPr>
              <w:jc w:val="center"/>
            </w:pPr>
          </w:p>
        </w:tc>
        <w:tc>
          <w:tcPr>
            <w:tcW w:w="1134" w:type="dxa"/>
            <w:vAlign w:val="center"/>
          </w:tcPr>
          <w:p>
            <w:pPr>
              <w:jc w:val="center"/>
            </w:pPr>
          </w:p>
        </w:tc>
        <w:tc>
          <w:tcPr>
            <w:tcW w:w="1134" w:type="dxa"/>
            <w:shd w:val="clear" w:color="auto" w:fill="auto"/>
            <w:vAlign w:val="center"/>
          </w:tcPr>
          <w:p>
            <w:pPr>
              <w:jc w:val="center"/>
            </w:pPr>
          </w:p>
        </w:tc>
        <w:tc>
          <w:tcPr>
            <w:tcW w:w="1134" w:type="dxa"/>
            <w:shd w:val="clear" w:color="auto" w:fill="auto"/>
            <w:vAlign w:val="center"/>
          </w:tcPr>
          <w:p>
            <w:pPr>
              <w:jc w:val="center"/>
            </w:pPr>
          </w:p>
        </w:tc>
        <w:tc>
          <w:tcPr>
            <w:tcW w:w="1275" w:type="dxa"/>
            <w:vAlign w:val="center"/>
          </w:tcPr>
          <w:p>
            <w:pPr>
              <w:jc w:val="center"/>
            </w:pPr>
          </w:p>
        </w:tc>
        <w:tc>
          <w:tcPr>
            <w:tcW w:w="1418" w:type="dxa"/>
            <w:shd w:val="clear" w:color="auto" w:fill="auto"/>
            <w:vAlign w:val="center"/>
          </w:tcPr>
          <w:p>
            <w:pPr>
              <w:jc w:val="center"/>
            </w:pPr>
          </w:p>
        </w:tc>
        <w:tc>
          <w:tcPr>
            <w:tcW w:w="850" w:type="dxa"/>
            <w:shd w:val="clear" w:color="auto" w:fill="auto"/>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4" w:type="dxa"/>
            <w:shd w:val="clear" w:color="auto" w:fill="auto"/>
            <w:vAlign w:val="center"/>
          </w:tcPr>
          <w:p>
            <w:pPr>
              <w:jc w:val="center"/>
            </w:pPr>
          </w:p>
        </w:tc>
        <w:tc>
          <w:tcPr>
            <w:tcW w:w="1418" w:type="dxa"/>
            <w:shd w:val="clear" w:color="auto" w:fill="auto"/>
            <w:vAlign w:val="center"/>
          </w:tcPr>
          <w:p>
            <w:pPr>
              <w:jc w:val="center"/>
            </w:pPr>
          </w:p>
        </w:tc>
        <w:tc>
          <w:tcPr>
            <w:tcW w:w="1701" w:type="dxa"/>
            <w:shd w:val="clear" w:color="auto" w:fill="auto"/>
            <w:vAlign w:val="center"/>
          </w:tcPr>
          <w:p>
            <w:pPr>
              <w:jc w:val="center"/>
            </w:pPr>
          </w:p>
        </w:tc>
        <w:tc>
          <w:tcPr>
            <w:tcW w:w="992" w:type="dxa"/>
            <w:shd w:val="clear" w:color="auto" w:fill="auto"/>
            <w:vAlign w:val="center"/>
          </w:tcPr>
          <w:p>
            <w:pPr>
              <w:jc w:val="center"/>
            </w:pPr>
          </w:p>
        </w:tc>
        <w:tc>
          <w:tcPr>
            <w:tcW w:w="1276" w:type="dxa"/>
            <w:shd w:val="clear" w:color="auto" w:fill="auto"/>
            <w:vAlign w:val="center"/>
          </w:tcPr>
          <w:p>
            <w:pPr>
              <w:jc w:val="center"/>
            </w:pPr>
          </w:p>
        </w:tc>
        <w:tc>
          <w:tcPr>
            <w:tcW w:w="1134" w:type="dxa"/>
            <w:shd w:val="clear" w:color="auto" w:fill="auto"/>
            <w:vAlign w:val="center"/>
          </w:tcPr>
          <w:p>
            <w:pPr>
              <w:jc w:val="center"/>
            </w:pPr>
          </w:p>
        </w:tc>
        <w:tc>
          <w:tcPr>
            <w:tcW w:w="1134" w:type="dxa"/>
            <w:vAlign w:val="center"/>
          </w:tcPr>
          <w:p>
            <w:pPr>
              <w:jc w:val="center"/>
            </w:pPr>
          </w:p>
        </w:tc>
        <w:tc>
          <w:tcPr>
            <w:tcW w:w="1134" w:type="dxa"/>
            <w:shd w:val="clear" w:color="auto" w:fill="auto"/>
            <w:vAlign w:val="center"/>
          </w:tcPr>
          <w:p>
            <w:pPr>
              <w:jc w:val="center"/>
            </w:pPr>
          </w:p>
        </w:tc>
        <w:tc>
          <w:tcPr>
            <w:tcW w:w="1134" w:type="dxa"/>
            <w:shd w:val="clear" w:color="auto" w:fill="auto"/>
            <w:vAlign w:val="center"/>
          </w:tcPr>
          <w:p>
            <w:pPr>
              <w:jc w:val="center"/>
            </w:pPr>
          </w:p>
        </w:tc>
        <w:tc>
          <w:tcPr>
            <w:tcW w:w="1275" w:type="dxa"/>
            <w:vAlign w:val="center"/>
          </w:tcPr>
          <w:p>
            <w:pPr>
              <w:jc w:val="center"/>
            </w:pPr>
          </w:p>
        </w:tc>
        <w:tc>
          <w:tcPr>
            <w:tcW w:w="1418" w:type="dxa"/>
            <w:shd w:val="clear" w:color="auto" w:fill="auto"/>
            <w:vAlign w:val="center"/>
          </w:tcPr>
          <w:p>
            <w:pPr>
              <w:jc w:val="center"/>
            </w:pPr>
          </w:p>
        </w:tc>
        <w:tc>
          <w:tcPr>
            <w:tcW w:w="850" w:type="dxa"/>
            <w:shd w:val="clear" w:color="auto" w:fill="auto"/>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4" w:type="dxa"/>
            <w:shd w:val="clear" w:color="auto" w:fill="auto"/>
            <w:vAlign w:val="center"/>
          </w:tcPr>
          <w:p>
            <w:pPr>
              <w:jc w:val="center"/>
            </w:pPr>
          </w:p>
        </w:tc>
        <w:tc>
          <w:tcPr>
            <w:tcW w:w="1418" w:type="dxa"/>
            <w:shd w:val="clear" w:color="auto" w:fill="auto"/>
            <w:vAlign w:val="center"/>
          </w:tcPr>
          <w:p>
            <w:pPr>
              <w:jc w:val="center"/>
            </w:pPr>
          </w:p>
        </w:tc>
        <w:tc>
          <w:tcPr>
            <w:tcW w:w="1701" w:type="dxa"/>
            <w:shd w:val="clear" w:color="auto" w:fill="auto"/>
            <w:vAlign w:val="center"/>
          </w:tcPr>
          <w:p>
            <w:pPr>
              <w:jc w:val="center"/>
            </w:pPr>
          </w:p>
        </w:tc>
        <w:tc>
          <w:tcPr>
            <w:tcW w:w="992" w:type="dxa"/>
            <w:shd w:val="clear" w:color="auto" w:fill="auto"/>
            <w:vAlign w:val="center"/>
          </w:tcPr>
          <w:p>
            <w:pPr>
              <w:jc w:val="center"/>
            </w:pPr>
          </w:p>
        </w:tc>
        <w:tc>
          <w:tcPr>
            <w:tcW w:w="1276" w:type="dxa"/>
            <w:shd w:val="clear" w:color="auto" w:fill="auto"/>
            <w:vAlign w:val="center"/>
          </w:tcPr>
          <w:p>
            <w:pPr>
              <w:jc w:val="center"/>
            </w:pPr>
          </w:p>
        </w:tc>
        <w:tc>
          <w:tcPr>
            <w:tcW w:w="1134" w:type="dxa"/>
            <w:shd w:val="clear" w:color="auto" w:fill="auto"/>
            <w:vAlign w:val="center"/>
          </w:tcPr>
          <w:p>
            <w:pPr>
              <w:jc w:val="center"/>
            </w:pPr>
          </w:p>
        </w:tc>
        <w:tc>
          <w:tcPr>
            <w:tcW w:w="1134" w:type="dxa"/>
            <w:vAlign w:val="center"/>
          </w:tcPr>
          <w:p>
            <w:pPr>
              <w:jc w:val="center"/>
            </w:pPr>
          </w:p>
        </w:tc>
        <w:tc>
          <w:tcPr>
            <w:tcW w:w="1134" w:type="dxa"/>
            <w:shd w:val="clear" w:color="auto" w:fill="auto"/>
            <w:vAlign w:val="center"/>
          </w:tcPr>
          <w:p>
            <w:pPr>
              <w:jc w:val="center"/>
            </w:pPr>
          </w:p>
        </w:tc>
        <w:tc>
          <w:tcPr>
            <w:tcW w:w="1134" w:type="dxa"/>
            <w:shd w:val="clear" w:color="auto" w:fill="auto"/>
            <w:vAlign w:val="center"/>
          </w:tcPr>
          <w:p>
            <w:pPr>
              <w:jc w:val="center"/>
            </w:pPr>
          </w:p>
        </w:tc>
        <w:tc>
          <w:tcPr>
            <w:tcW w:w="1275" w:type="dxa"/>
            <w:vAlign w:val="center"/>
          </w:tcPr>
          <w:p>
            <w:pPr>
              <w:jc w:val="center"/>
            </w:pPr>
          </w:p>
        </w:tc>
        <w:tc>
          <w:tcPr>
            <w:tcW w:w="1418" w:type="dxa"/>
            <w:shd w:val="clear" w:color="auto" w:fill="auto"/>
            <w:vAlign w:val="center"/>
          </w:tcPr>
          <w:p>
            <w:pPr>
              <w:jc w:val="center"/>
            </w:pPr>
          </w:p>
        </w:tc>
        <w:tc>
          <w:tcPr>
            <w:tcW w:w="850" w:type="dxa"/>
            <w:shd w:val="clear" w:color="auto" w:fill="auto"/>
            <w:vAlign w:val="center"/>
          </w:tcPr>
          <w:p>
            <w:pPr>
              <w:jc w:val="center"/>
            </w:pPr>
          </w:p>
        </w:tc>
      </w:tr>
    </w:tbl>
    <w:p/>
    <w:p>
      <w:pPr>
        <w:sectPr>
          <w:pgSz w:w="16838" w:h="11906" w:orient="landscape"/>
          <w:pgMar w:top="1418" w:right="1418" w:bottom="1418" w:left="1418" w:header="851" w:footer="992" w:gutter="0"/>
          <w:cols w:space="720" w:num="1"/>
          <w:docGrid w:type="lines" w:linePitch="312" w:charSpace="0"/>
        </w:sectPr>
      </w:pPr>
    </w:p>
    <w:p>
      <w:pPr>
        <w:rPr>
          <w:rFonts w:ascii="黑体" w:hAnsi="黑体" w:eastAsia="黑体" w:cs="黑体"/>
          <w:sz w:val="28"/>
          <w:szCs w:val="28"/>
        </w:rPr>
      </w:pPr>
      <w:bookmarkStart w:id="16" w:name="_Toc27293"/>
      <w:r>
        <w:rPr>
          <w:rFonts w:hint="eastAsia" w:ascii="黑体" w:hAnsi="黑体" w:eastAsia="黑体" w:cs="黑体"/>
          <w:sz w:val="28"/>
          <w:szCs w:val="28"/>
        </w:rPr>
        <w:t>表7 涉密项目成员变更审批表</w:t>
      </w:r>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涉密项目成员变更审批表</w:t>
      </w:r>
      <w:bookmarkEnd w:id="16"/>
    </w:p>
    <w:tbl>
      <w:tblPr>
        <w:tblStyle w:val="4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4717"/>
        <w:gridCol w:w="142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vAlign w:val="center"/>
          </w:tcPr>
          <w:p>
            <w:pPr>
              <w:jc w:val="center"/>
            </w:pPr>
            <w:r>
              <w:t>项目名称</w:t>
            </w:r>
          </w:p>
        </w:tc>
        <w:tc>
          <w:tcPr>
            <w:tcW w:w="4717" w:type="dxa"/>
            <w:vAlign w:val="center"/>
          </w:tcPr>
          <w:p>
            <w:pPr>
              <w:jc w:val="center"/>
            </w:pPr>
          </w:p>
        </w:tc>
        <w:tc>
          <w:tcPr>
            <w:tcW w:w="1428" w:type="dxa"/>
            <w:vAlign w:val="center"/>
          </w:tcPr>
          <w:p>
            <w:pPr>
              <w:jc w:val="center"/>
            </w:pPr>
            <w:r>
              <w:t>项目密级</w:t>
            </w:r>
          </w:p>
        </w:tc>
        <w:tc>
          <w:tcPr>
            <w:tcW w:w="171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4"/>
            <w:vAlign w:val="center"/>
          </w:tcPr>
          <w:p>
            <w:r>
              <w:t>致：</w:t>
            </w:r>
            <w:r>
              <w:rPr>
                <w:rFonts w:hint="eastAsia"/>
              </w:rPr>
              <w:t xml:space="preserve">     </w:t>
            </w:r>
            <w:r>
              <w:t>（委托方）</w:t>
            </w:r>
          </w:p>
          <w:p>
            <w:pPr>
              <w:ind w:firstLine="720" w:firstLineChars="300"/>
            </w:pPr>
            <w:r>
              <w:t>由于________________________________________________原因，兹提出项目成员变更（内容见附件），请予审批。</w:t>
            </w:r>
          </w:p>
          <w:p>
            <w:r>
              <w:t>附件1：变更前的《涉密项目人员登记备案表》</w:t>
            </w:r>
          </w:p>
          <w:p>
            <w:r>
              <w:t>附件2：变更后的《涉密项目人员登记备案表》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4"/>
            <w:vAlign w:val="center"/>
          </w:tcPr>
          <w:p>
            <w:r>
              <w:t>承建单位意见：</w:t>
            </w:r>
          </w:p>
          <w:p/>
          <w:p/>
          <w:p>
            <w:r>
              <w:t>承建单位（盖章）：</w:t>
            </w:r>
          </w:p>
          <w:p>
            <w:pPr>
              <w:ind w:firstLine="4800" w:firstLineChars="2000"/>
            </w:pPr>
            <w:r>
              <w:t>业务负责人签字/日期：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4"/>
            <w:vAlign w:val="center"/>
          </w:tcPr>
          <w:p>
            <w:r>
              <w:t>监理机构意见：</w:t>
            </w:r>
          </w:p>
          <w:p/>
          <w:p/>
          <w:p>
            <w:r>
              <w:t>监理机构（盖章）：</w:t>
            </w:r>
          </w:p>
          <w:p>
            <w:pPr>
              <w:ind w:firstLine="4800" w:firstLineChars="2000"/>
            </w:pPr>
            <w:r>
              <w:t>总监理工程师签字/日期：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4"/>
            <w:vAlign w:val="center"/>
          </w:tcPr>
          <w:p>
            <w:r>
              <w:t>委托单位意见：</w:t>
            </w:r>
          </w:p>
          <w:p/>
          <w:p/>
          <w:p>
            <w:r>
              <w:t>委托单位（盖章）：</w:t>
            </w:r>
          </w:p>
          <w:p>
            <w:pPr>
              <w:ind w:firstLine="4800" w:firstLineChars="2000"/>
            </w:pPr>
            <w:r>
              <w:t>委托方负责人签字/日期：</w:t>
            </w:r>
          </w:p>
        </w:tc>
      </w:tr>
    </w:tbl>
    <w:p/>
    <w:p>
      <w:pPr>
        <w:sectPr>
          <w:pgSz w:w="11906" w:h="16838"/>
          <w:pgMar w:top="1418" w:right="1418" w:bottom="1418" w:left="1418" w:header="851" w:footer="992" w:gutter="0"/>
          <w:cols w:space="425" w:num="1"/>
          <w:docGrid w:type="lines" w:linePitch="312" w:charSpace="0"/>
        </w:sectPr>
      </w:pPr>
    </w:p>
    <w:p>
      <w:pPr>
        <w:rPr>
          <w:rFonts w:ascii="黑体" w:hAnsi="黑体" w:eastAsia="黑体" w:cs="黑体"/>
          <w:sz w:val="28"/>
          <w:szCs w:val="28"/>
        </w:rPr>
      </w:pPr>
      <w:bookmarkStart w:id="17" w:name="_Toc31101"/>
      <w:r>
        <w:rPr>
          <w:rFonts w:hint="eastAsia" w:ascii="黑体" w:hAnsi="黑体" w:eastAsia="黑体" w:cs="黑体"/>
          <w:sz w:val="28"/>
          <w:szCs w:val="28"/>
        </w:rPr>
        <w:t>表8 分包单位资格报审表</w:t>
      </w:r>
      <w:bookmarkEnd w:id="17"/>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分包单位资格报审表</w:t>
      </w:r>
    </w:p>
    <w:tbl>
      <w:tblPr>
        <w:tblStyle w:val="4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3629"/>
        <w:gridCol w:w="871"/>
        <w:gridCol w:w="726"/>
        <w:gridCol w:w="871"/>
        <w:gridCol w:w="436"/>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2" w:type="dxa"/>
            <w:vAlign w:val="center"/>
          </w:tcPr>
          <w:p>
            <w:pPr>
              <w:jc w:val="center"/>
            </w:pPr>
            <w:r>
              <w:t>项目名称</w:t>
            </w:r>
          </w:p>
        </w:tc>
        <w:tc>
          <w:tcPr>
            <w:tcW w:w="5226" w:type="dxa"/>
            <w:gridSpan w:val="3"/>
            <w:vAlign w:val="center"/>
          </w:tcPr>
          <w:p>
            <w:pPr>
              <w:jc w:val="center"/>
            </w:pPr>
          </w:p>
        </w:tc>
        <w:tc>
          <w:tcPr>
            <w:tcW w:w="1307" w:type="dxa"/>
            <w:gridSpan w:val="2"/>
            <w:vAlign w:val="center"/>
          </w:tcPr>
          <w:p>
            <w:pPr>
              <w:jc w:val="center"/>
            </w:pPr>
            <w:r>
              <w:t>项目密级</w:t>
            </w:r>
          </w:p>
        </w:tc>
        <w:tc>
          <w:tcPr>
            <w:tcW w:w="14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6" w:type="dxa"/>
            <w:gridSpan w:val="7"/>
            <w:vAlign w:val="center"/>
          </w:tcPr>
          <w:p>
            <w:r>
              <w:t>致：XXXX（委托方）</w:t>
            </w:r>
          </w:p>
          <w:p>
            <w:pPr>
              <w:ind w:firstLine="480" w:firstLineChars="200"/>
            </w:pPr>
            <w:r>
              <w:t>经考察，我</w:t>
            </w:r>
            <w:r>
              <w:rPr>
                <w:rFonts w:hint="eastAsia"/>
              </w:rPr>
              <w:t>院</w:t>
            </w:r>
            <w:r>
              <w:t>认为拟选择的__________________________________（分包单位）具有承担下列项目的涉密信息系统集成□甲级/□乙级__________资质和能力，可以保证本项目按合同的规定进行施工。分包后，我方仍承担总包单位的全部责任。请予以审查和批准。</w:t>
            </w:r>
          </w:p>
          <w:p>
            <w:r>
              <w:t>附：1. 分包单位资质材料；2. 分包单位业绩材料。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1" w:type="dxa"/>
            <w:gridSpan w:val="2"/>
            <w:vAlign w:val="center"/>
          </w:tcPr>
          <w:p>
            <w:pPr>
              <w:jc w:val="center"/>
            </w:pPr>
            <w:r>
              <w:t>分包项目名称（部位）</w:t>
            </w:r>
          </w:p>
        </w:tc>
        <w:tc>
          <w:tcPr>
            <w:tcW w:w="871" w:type="dxa"/>
            <w:vAlign w:val="center"/>
          </w:tcPr>
          <w:p>
            <w:pPr>
              <w:jc w:val="center"/>
            </w:pPr>
            <w:r>
              <w:t>密级</w:t>
            </w:r>
          </w:p>
        </w:tc>
        <w:tc>
          <w:tcPr>
            <w:tcW w:w="1597" w:type="dxa"/>
            <w:gridSpan w:val="2"/>
            <w:vAlign w:val="center"/>
          </w:tcPr>
          <w:p>
            <w:pPr>
              <w:jc w:val="center"/>
            </w:pPr>
            <w:r>
              <w:t>拟分包工程</w:t>
            </w:r>
          </w:p>
          <w:p>
            <w:pPr>
              <w:jc w:val="center"/>
            </w:pPr>
            <w:r>
              <w:t>合同额</w:t>
            </w:r>
          </w:p>
        </w:tc>
        <w:tc>
          <w:tcPr>
            <w:tcW w:w="1887" w:type="dxa"/>
            <w:gridSpan w:val="2"/>
            <w:vAlign w:val="center"/>
          </w:tcPr>
          <w:p>
            <w:pPr>
              <w:jc w:val="center"/>
            </w:pPr>
            <w:r>
              <w:t>分包工程占</w:t>
            </w:r>
          </w:p>
          <w:p>
            <w:pPr>
              <w:jc w:val="center"/>
            </w:pPr>
            <w:r>
              <w:t>全部工程占比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1" w:type="dxa"/>
            <w:gridSpan w:val="2"/>
            <w:vAlign w:val="center"/>
          </w:tcPr>
          <w:p>
            <w:pPr>
              <w:jc w:val="center"/>
            </w:pPr>
          </w:p>
        </w:tc>
        <w:tc>
          <w:tcPr>
            <w:tcW w:w="871" w:type="dxa"/>
            <w:vAlign w:val="center"/>
          </w:tcPr>
          <w:p>
            <w:pPr>
              <w:jc w:val="center"/>
            </w:pPr>
          </w:p>
        </w:tc>
        <w:tc>
          <w:tcPr>
            <w:tcW w:w="1597" w:type="dxa"/>
            <w:gridSpan w:val="2"/>
            <w:vAlign w:val="center"/>
          </w:tcPr>
          <w:p>
            <w:pPr>
              <w:jc w:val="center"/>
            </w:pPr>
          </w:p>
        </w:tc>
        <w:tc>
          <w:tcPr>
            <w:tcW w:w="1887"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1" w:type="dxa"/>
            <w:gridSpan w:val="2"/>
            <w:vAlign w:val="center"/>
          </w:tcPr>
          <w:p>
            <w:pPr>
              <w:jc w:val="center"/>
            </w:pPr>
          </w:p>
        </w:tc>
        <w:tc>
          <w:tcPr>
            <w:tcW w:w="871" w:type="dxa"/>
            <w:vAlign w:val="center"/>
          </w:tcPr>
          <w:p>
            <w:pPr>
              <w:jc w:val="center"/>
            </w:pPr>
          </w:p>
        </w:tc>
        <w:tc>
          <w:tcPr>
            <w:tcW w:w="1597" w:type="dxa"/>
            <w:gridSpan w:val="2"/>
            <w:vAlign w:val="center"/>
          </w:tcPr>
          <w:p>
            <w:pPr>
              <w:jc w:val="center"/>
            </w:pPr>
          </w:p>
        </w:tc>
        <w:tc>
          <w:tcPr>
            <w:tcW w:w="1887"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2" w:type="dxa"/>
            <w:gridSpan w:val="3"/>
            <w:vAlign w:val="center"/>
          </w:tcPr>
          <w:p>
            <w:pPr>
              <w:jc w:val="center"/>
            </w:pPr>
            <w:r>
              <w:t>合计</w:t>
            </w:r>
          </w:p>
        </w:tc>
        <w:tc>
          <w:tcPr>
            <w:tcW w:w="1597" w:type="dxa"/>
            <w:gridSpan w:val="2"/>
            <w:vAlign w:val="center"/>
          </w:tcPr>
          <w:p>
            <w:pPr>
              <w:jc w:val="center"/>
            </w:pPr>
          </w:p>
        </w:tc>
        <w:tc>
          <w:tcPr>
            <w:tcW w:w="1887"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6" w:type="dxa"/>
            <w:gridSpan w:val="7"/>
            <w:vAlign w:val="center"/>
          </w:tcPr>
          <w:p>
            <w:r>
              <w:t>承建单位意见：</w:t>
            </w:r>
          </w:p>
          <w:p/>
          <w:p>
            <w:r>
              <w:t>承建单位（盖章）：</w:t>
            </w:r>
          </w:p>
          <w:p>
            <w:pPr>
              <w:ind w:firstLine="4560" w:firstLineChars="1900"/>
            </w:pPr>
            <w:r>
              <w:t>项目</w:t>
            </w:r>
            <w:r>
              <w:rPr>
                <w:rFonts w:hint="eastAsia"/>
              </w:rPr>
              <w:t>负责人</w:t>
            </w:r>
            <w:r>
              <w:t>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6" w:type="dxa"/>
            <w:gridSpan w:val="7"/>
            <w:vAlign w:val="center"/>
          </w:tcPr>
          <w:p>
            <w:r>
              <w:t>监理机构意见：</w:t>
            </w:r>
          </w:p>
          <w:p/>
          <w:p>
            <w:r>
              <w:t>监理机构（盖章）：</w:t>
            </w:r>
          </w:p>
          <w:p>
            <w:pPr>
              <w:ind w:firstLine="4560" w:firstLineChars="1900"/>
            </w:pPr>
            <w:r>
              <w:t>总监理工程师签字/日期：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6" w:type="dxa"/>
            <w:gridSpan w:val="7"/>
            <w:vAlign w:val="center"/>
          </w:tcPr>
          <w:p>
            <w:r>
              <w:t>委托单位意见：</w:t>
            </w:r>
          </w:p>
          <w:p/>
          <w:p>
            <w:r>
              <w:t>委托单位（盖章）：</w:t>
            </w:r>
          </w:p>
          <w:p>
            <w:pPr>
              <w:ind w:firstLine="4560" w:firstLineChars="1900"/>
            </w:pPr>
            <w:r>
              <w:t>委托方负责人签字/日期：</w:t>
            </w:r>
          </w:p>
        </w:tc>
      </w:tr>
    </w:tbl>
    <w:p/>
    <w:p>
      <w:pPr>
        <w:sectPr>
          <w:footerReference r:id="rId7" w:type="even"/>
          <w:pgSz w:w="11906" w:h="16838"/>
          <w:pgMar w:top="1418" w:right="1418" w:bottom="1418" w:left="1418" w:header="851" w:footer="992" w:gutter="0"/>
          <w:cols w:space="720" w:num="1"/>
          <w:docGrid w:type="lines" w:linePitch="312" w:charSpace="0"/>
        </w:sectPr>
      </w:pPr>
    </w:p>
    <w:p>
      <w:pPr>
        <w:rPr>
          <w:rFonts w:ascii="黑体" w:hAnsi="黑体" w:eastAsia="黑体" w:cs="黑体"/>
          <w:sz w:val="28"/>
          <w:szCs w:val="28"/>
        </w:rPr>
      </w:pPr>
      <w:bookmarkStart w:id="18" w:name="_Toc23399"/>
      <w:r>
        <w:rPr>
          <w:rFonts w:hint="eastAsia" w:ascii="黑体" w:hAnsi="黑体" w:eastAsia="黑体" w:cs="黑体"/>
          <w:sz w:val="28"/>
          <w:szCs w:val="28"/>
        </w:rPr>
        <w:t>表9 进入委托方现场审批表</w:t>
      </w:r>
      <w:bookmarkEnd w:id="18"/>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进入委托方现场审批表</w:t>
      </w:r>
    </w:p>
    <w:tbl>
      <w:tblPr>
        <w:tblStyle w:val="4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014"/>
        <w:gridCol w:w="1462"/>
        <w:gridCol w:w="1311"/>
        <w:gridCol w:w="292"/>
        <w:gridCol w:w="581"/>
        <w:gridCol w:w="1458"/>
        <w:gridCol w:w="492"/>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6" w:type="dxa"/>
            <w:gridSpan w:val="2"/>
            <w:vAlign w:val="center"/>
          </w:tcPr>
          <w:p>
            <w:pPr>
              <w:jc w:val="center"/>
            </w:pPr>
            <w:r>
              <w:t>项目名称</w:t>
            </w:r>
          </w:p>
        </w:tc>
        <w:tc>
          <w:tcPr>
            <w:tcW w:w="3065" w:type="dxa"/>
            <w:gridSpan w:val="3"/>
            <w:vAlign w:val="center"/>
          </w:tcPr>
          <w:p>
            <w:pPr>
              <w:jc w:val="center"/>
            </w:pPr>
          </w:p>
        </w:tc>
        <w:tc>
          <w:tcPr>
            <w:tcW w:w="2039" w:type="dxa"/>
            <w:gridSpan w:val="2"/>
            <w:vAlign w:val="center"/>
          </w:tcPr>
          <w:p>
            <w:pPr>
              <w:jc w:val="center"/>
            </w:pPr>
            <w:r>
              <w:t>项目密级</w:t>
            </w:r>
          </w:p>
        </w:tc>
        <w:tc>
          <w:tcPr>
            <w:tcW w:w="2446"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6" w:type="dxa"/>
            <w:gridSpan w:val="2"/>
            <w:vAlign w:val="center"/>
          </w:tcPr>
          <w:p>
            <w:pPr>
              <w:jc w:val="center"/>
            </w:pPr>
            <w:r>
              <w:t>委托单位</w:t>
            </w:r>
          </w:p>
        </w:tc>
        <w:tc>
          <w:tcPr>
            <w:tcW w:w="3065" w:type="dxa"/>
            <w:gridSpan w:val="3"/>
            <w:vAlign w:val="center"/>
          </w:tcPr>
          <w:p>
            <w:pPr>
              <w:jc w:val="center"/>
            </w:pPr>
          </w:p>
        </w:tc>
        <w:tc>
          <w:tcPr>
            <w:tcW w:w="2039" w:type="dxa"/>
            <w:gridSpan w:val="2"/>
            <w:vAlign w:val="center"/>
          </w:tcPr>
          <w:p>
            <w:pPr>
              <w:jc w:val="center"/>
            </w:pPr>
            <w:r>
              <w:t>承接部门</w:t>
            </w:r>
          </w:p>
        </w:tc>
        <w:tc>
          <w:tcPr>
            <w:tcW w:w="2446"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6" w:type="dxa"/>
            <w:gridSpan w:val="2"/>
            <w:vAlign w:val="center"/>
          </w:tcPr>
          <w:p>
            <w:pPr>
              <w:jc w:val="center"/>
            </w:pPr>
            <w:r>
              <w:t>现场地址</w:t>
            </w:r>
          </w:p>
        </w:tc>
        <w:tc>
          <w:tcPr>
            <w:tcW w:w="3065" w:type="dxa"/>
            <w:gridSpan w:val="3"/>
            <w:vAlign w:val="center"/>
          </w:tcPr>
          <w:p>
            <w:pPr>
              <w:jc w:val="center"/>
            </w:pPr>
          </w:p>
        </w:tc>
        <w:tc>
          <w:tcPr>
            <w:tcW w:w="2039" w:type="dxa"/>
            <w:gridSpan w:val="2"/>
            <w:vAlign w:val="center"/>
          </w:tcPr>
          <w:p>
            <w:pPr>
              <w:jc w:val="center"/>
            </w:pPr>
            <w:r>
              <w:t>实施时间</w:t>
            </w:r>
          </w:p>
        </w:tc>
        <w:tc>
          <w:tcPr>
            <w:tcW w:w="2446"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6" w:type="dxa"/>
            <w:gridSpan w:val="2"/>
            <w:vAlign w:val="center"/>
          </w:tcPr>
          <w:p>
            <w:pPr>
              <w:jc w:val="center"/>
            </w:pPr>
            <w:r>
              <w:t>项目</w:t>
            </w:r>
            <w:r>
              <w:rPr>
                <w:rFonts w:hint="eastAsia"/>
              </w:rPr>
              <w:t>负责人</w:t>
            </w:r>
          </w:p>
        </w:tc>
        <w:tc>
          <w:tcPr>
            <w:tcW w:w="3065" w:type="dxa"/>
            <w:gridSpan w:val="3"/>
            <w:vAlign w:val="center"/>
          </w:tcPr>
          <w:p>
            <w:pPr>
              <w:jc w:val="center"/>
            </w:pPr>
          </w:p>
        </w:tc>
        <w:tc>
          <w:tcPr>
            <w:tcW w:w="2039" w:type="dxa"/>
            <w:gridSpan w:val="2"/>
            <w:vAlign w:val="center"/>
          </w:tcPr>
          <w:p>
            <w:pPr>
              <w:jc w:val="center"/>
            </w:pPr>
            <w:r>
              <w:t>现场保密负责人</w:t>
            </w:r>
          </w:p>
        </w:tc>
        <w:tc>
          <w:tcPr>
            <w:tcW w:w="2446"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9"/>
            <w:vAlign w:val="center"/>
          </w:tcPr>
          <w:p>
            <w:pPr>
              <w:jc w:val="center"/>
            </w:pPr>
            <w:r>
              <w:t>进入现场人员信息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vAlign w:val="center"/>
          </w:tcPr>
          <w:p>
            <w:pPr>
              <w:jc w:val="center"/>
            </w:pPr>
            <w:r>
              <w:t>序号</w:t>
            </w:r>
          </w:p>
        </w:tc>
        <w:tc>
          <w:tcPr>
            <w:tcW w:w="1014" w:type="dxa"/>
            <w:vAlign w:val="center"/>
          </w:tcPr>
          <w:p>
            <w:pPr>
              <w:jc w:val="center"/>
            </w:pPr>
            <w:r>
              <w:t>姓名</w:t>
            </w:r>
          </w:p>
        </w:tc>
        <w:tc>
          <w:tcPr>
            <w:tcW w:w="1462" w:type="dxa"/>
            <w:vAlign w:val="center"/>
          </w:tcPr>
          <w:p>
            <w:pPr>
              <w:jc w:val="center"/>
            </w:pPr>
            <w:r>
              <w:t>所在部门</w:t>
            </w:r>
          </w:p>
        </w:tc>
        <w:tc>
          <w:tcPr>
            <w:tcW w:w="1311" w:type="dxa"/>
            <w:vAlign w:val="center"/>
          </w:tcPr>
          <w:p>
            <w:pPr>
              <w:jc w:val="center"/>
            </w:pPr>
            <w:r>
              <w:t>涉密岗位</w:t>
            </w:r>
          </w:p>
        </w:tc>
        <w:tc>
          <w:tcPr>
            <w:tcW w:w="873" w:type="dxa"/>
            <w:gridSpan w:val="2"/>
            <w:vAlign w:val="center"/>
          </w:tcPr>
          <w:p>
            <w:pPr>
              <w:jc w:val="center"/>
            </w:pPr>
            <w:r>
              <w:t>密级</w:t>
            </w:r>
          </w:p>
        </w:tc>
        <w:tc>
          <w:tcPr>
            <w:tcW w:w="1950" w:type="dxa"/>
            <w:gridSpan w:val="2"/>
            <w:vAlign w:val="center"/>
          </w:tcPr>
          <w:p>
            <w:pPr>
              <w:jc w:val="center"/>
            </w:pPr>
            <w:r>
              <w:t>工作职责</w:t>
            </w:r>
          </w:p>
        </w:tc>
        <w:tc>
          <w:tcPr>
            <w:tcW w:w="1954" w:type="dxa"/>
            <w:vAlign w:val="center"/>
          </w:tcPr>
          <w:p>
            <w:pPr>
              <w:jc w:val="center"/>
            </w:pPr>
            <w: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vAlign w:val="center"/>
          </w:tcPr>
          <w:p>
            <w:pPr>
              <w:jc w:val="center"/>
            </w:pPr>
          </w:p>
        </w:tc>
        <w:tc>
          <w:tcPr>
            <w:tcW w:w="1014" w:type="dxa"/>
            <w:vAlign w:val="center"/>
          </w:tcPr>
          <w:p>
            <w:pPr>
              <w:jc w:val="center"/>
            </w:pPr>
          </w:p>
        </w:tc>
        <w:tc>
          <w:tcPr>
            <w:tcW w:w="1462" w:type="dxa"/>
            <w:vAlign w:val="center"/>
          </w:tcPr>
          <w:p>
            <w:pPr>
              <w:jc w:val="center"/>
            </w:pPr>
          </w:p>
        </w:tc>
        <w:tc>
          <w:tcPr>
            <w:tcW w:w="1311" w:type="dxa"/>
            <w:vAlign w:val="center"/>
          </w:tcPr>
          <w:p>
            <w:pPr>
              <w:jc w:val="center"/>
            </w:pPr>
          </w:p>
        </w:tc>
        <w:tc>
          <w:tcPr>
            <w:tcW w:w="873" w:type="dxa"/>
            <w:gridSpan w:val="2"/>
            <w:vAlign w:val="center"/>
          </w:tcPr>
          <w:p>
            <w:pPr>
              <w:jc w:val="center"/>
            </w:pPr>
          </w:p>
        </w:tc>
        <w:tc>
          <w:tcPr>
            <w:tcW w:w="1950" w:type="dxa"/>
            <w:gridSpan w:val="2"/>
            <w:vAlign w:val="center"/>
          </w:tcPr>
          <w:p>
            <w:pPr>
              <w:jc w:val="center"/>
            </w:pPr>
          </w:p>
        </w:tc>
        <w:tc>
          <w:tcPr>
            <w:tcW w:w="195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vAlign w:val="center"/>
          </w:tcPr>
          <w:p>
            <w:pPr>
              <w:jc w:val="center"/>
            </w:pPr>
          </w:p>
        </w:tc>
        <w:tc>
          <w:tcPr>
            <w:tcW w:w="1014" w:type="dxa"/>
            <w:vAlign w:val="center"/>
          </w:tcPr>
          <w:p>
            <w:pPr>
              <w:jc w:val="center"/>
            </w:pPr>
          </w:p>
        </w:tc>
        <w:tc>
          <w:tcPr>
            <w:tcW w:w="1462" w:type="dxa"/>
            <w:vAlign w:val="center"/>
          </w:tcPr>
          <w:p>
            <w:pPr>
              <w:jc w:val="center"/>
            </w:pPr>
          </w:p>
        </w:tc>
        <w:tc>
          <w:tcPr>
            <w:tcW w:w="1311" w:type="dxa"/>
            <w:vAlign w:val="center"/>
          </w:tcPr>
          <w:p>
            <w:pPr>
              <w:jc w:val="center"/>
            </w:pPr>
          </w:p>
        </w:tc>
        <w:tc>
          <w:tcPr>
            <w:tcW w:w="873" w:type="dxa"/>
            <w:gridSpan w:val="2"/>
            <w:vAlign w:val="center"/>
          </w:tcPr>
          <w:p>
            <w:pPr>
              <w:jc w:val="center"/>
            </w:pPr>
          </w:p>
        </w:tc>
        <w:tc>
          <w:tcPr>
            <w:tcW w:w="1950" w:type="dxa"/>
            <w:gridSpan w:val="2"/>
            <w:vAlign w:val="center"/>
          </w:tcPr>
          <w:p>
            <w:pPr>
              <w:jc w:val="center"/>
            </w:pPr>
          </w:p>
        </w:tc>
        <w:tc>
          <w:tcPr>
            <w:tcW w:w="195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vAlign w:val="center"/>
          </w:tcPr>
          <w:p>
            <w:pPr>
              <w:jc w:val="center"/>
            </w:pPr>
          </w:p>
        </w:tc>
        <w:tc>
          <w:tcPr>
            <w:tcW w:w="1014" w:type="dxa"/>
            <w:vAlign w:val="center"/>
          </w:tcPr>
          <w:p>
            <w:pPr>
              <w:jc w:val="center"/>
            </w:pPr>
          </w:p>
        </w:tc>
        <w:tc>
          <w:tcPr>
            <w:tcW w:w="1462" w:type="dxa"/>
            <w:vAlign w:val="center"/>
          </w:tcPr>
          <w:p>
            <w:pPr>
              <w:jc w:val="center"/>
            </w:pPr>
          </w:p>
        </w:tc>
        <w:tc>
          <w:tcPr>
            <w:tcW w:w="1311" w:type="dxa"/>
            <w:vAlign w:val="center"/>
          </w:tcPr>
          <w:p>
            <w:pPr>
              <w:jc w:val="center"/>
            </w:pPr>
          </w:p>
        </w:tc>
        <w:tc>
          <w:tcPr>
            <w:tcW w:w="873" w:type="dxa"/>
            <w:gridSpan w:val="2"/>
            <w:vAlign w:val="center"/>
          </w:tcPr>
          <w:p>
            <w:pPr>
              <w:jc w:val="center"/>
            </w:pPr>
          </w:p>
        </w:tc>
        <w:tc>
          <w:tcPr>
            <w:tcW w:w="1950" w:type="dxa"/>
            <w:gridSpan w:val="2"/>
            <w:vAlign w:val="center"/>
          </w:tcPr>
          <w:p>
            <w:pPr>
              <w:jc w:val="center"/>
            </w:pPr>
          </w:p>
        </w:tc>
        <w:tc>
          <w:tcPr>
            <w:tcW w:w="195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6" w:type="dxa"/>
            <w:gridSpan w:val="2"/>
            <w:vAlign w:val="center"/>
          </w:tcPr>
          <w:p>
            <w:pPr>
              <w:jc w:val="center"/>
            </w:pPr>
            <w:r>
              <w:t>申请理由</w:t>
            </w:r>
          </w:p>
        </w:tc>
        <w:tc>
          <w:tcPr>
            <w:tcW w:w="7550" w:type="dxa"/>
            <w:gridSpan w:val="7"/>
            <w:vAlign w:val="center"/>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6" w:type="dxa"/>
            <w:gridSpan w:val="2"/>
            <w:vAlign w:val="center"/>
          </w:tcPr>
          <w:p>
            <w:pPr>
              <w:jc w:val="center"/>
            </w:pPr>
            <w:r>
              <w:t>保密防范措施</w:t>
            </w:r>
          </w:p>
        </w:tc>
        <w:tc>
          <w:tcPr>
            <w:tcW w:w="7550" w:type="dxa"/>
            <w:gridSpan w:val="7"/>
            <w:vAlign w:val="center"/>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9"/>
            <w:vAlign w:val="center"/>
          </w:tcPr>
          <w:p>
            <w:r>
              <w:t>部门意见：</w:t>
            </w:r>
          </w:p>
          <w:p/>
          <w:p>
            <w:r>
              <w:t>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9"/>
            <w:vAlign w:val="center"/>
          </w:tcPr>
          <w:p>
            <w:r>
              <w:rPr>
                <w:rFonts w:hint="eastAsia"/>
              </w:rPr>
              <w:t>业务管理部门和</w:t>
            </w:r>
            <w:r>
              <w:rPr>
                <w:rFonts w:hint="eastAsia"/>
                <w:lang w:eastAsia="zh-CN"/>
              </w:rPr>
              <w:t>保密办公室</w:t>
            </w:r>
            <w:r>
              <w:t>意见：</w:t>
            </w:r>
          </w:p>
          <w:p/>
          <w:p>
            <w:pPr>
              <w:ind w:firstLine="4560" w:firstLineChars="1900"/>
            </w:pPr>
            <w:r>
              <w:t>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9"/>
            <w:vAlign w:val="center"/>
          </w:tcPr>
          <w:p>
            <w:r>
              <w:rPr>
                <w:rFonts w:hint="eastAsia"/>
              </w:rPr>
              <w:t>分管业务院领导和</w:t>
            </w:r>
            <w:r>
              <w:t>保密</w:t>
            </w:r>
            <w:r>
              <w:rPr>
                <w:rFonts w:hint="eastAsia"/>
              </w:rPr>
              <w:t>总监</w:t>
            </w:r>
            <w:r>
              <w:t>意见：</w:t>
            </w:r>
          </w:p>
          <w:p/>
          <w:p>
            <w:pPr>
              <w:ind w:firstLine="4560" w:firstLineChars="1900"/>
            </w:pPr>
            <w:r>
              <w:t>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9"/>
            <w:vAlign w:val="center"/>
          </w:tcPr>
          <w:p>
            <w:r>
              <w:t>备注：</w:t>
            </w:r>
          </w:p>
        </w:tc>
      </w:tr>
    </w:tbl>
    <w:p/>
    <w:p>
      <w:pPr>
        <w:sectPr>
          <w:footerReference r:id="rId8" w:type="even"/>
          <w:pgSz w:w="11906" w:h="16838"/>
          <w:pgMar w:top="1418" w:right="1418" w:bottom="1418" w:left="1418" w:header="851" w:footer="992" w:gutter="0"/>
          <w:cols w:space="720" w:num="1"/>
          <w:docGrid w:type="lines" w:linePitch="312" w:charSpace="0"/>
        </w:sectPr>
      </w:pPr>
    </w:p>
    <w:p>
      <w:pPr>
        <w:rPr>
          <w:rFonts w:ascii="黑体" w:hAnsi="黑体" w:eastAsia="黑体" w:cs="黑体"/>
          <w:sz w:val="28"/>
          <w:szCs w:val="28"/>
        </w:rPr>
      </w:pPr>
      <w:bookmarkStart w:id="19" w:name="_Toc24830"/>
      <w:r>
        <w:rPr>
          <w:rFonts w:hint="eastAsia" w:ascii="黑体" w:hAnsi="黑体" w:eastAsia="黑体" w:cs="黑体"/>
          <w:sz w:val="28"/>
          <w:szCs w:val="28"/>
        </w:rPr>
        <w:t>表10 现场实施人员登记备案表</w:t>
      </w:r>
      <w:bookmarkEnd w:id="19"/>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现场实施人员登记备案表</w:t>
      </w:r>
    </w:p>
    <w:p>
      <w:r>
        <w:t>项目名称：</w:t>
      </w:r>
      <w:r>
        <w:tab/>
      </w:r>
      <w:r>
        <w:tab/>
      </w:r>
      <w:r>
        <w:tab/>
      </w:r>
      <w:r>
        <w:tab/>
      </w:r>
      <w:r>
        <w:tab/>
      </w:r>
      <w:r>
        <w:tab/>
      </w:r>
      <w:r>
        <w:tab/>
      </w:r>
      <w:r>
        <w:tab/>
      </w:r>
      <w:r>
        <w:tab/>
      </w:r>
      <w:r>
        <w:tab/>
      </w:r>
      <w:r>
        <w:tab/>
      </w:r>
      <w:r>
        <w:tab/>
      </w:r>
      <w:r>
        <w:tab/>
      </w:r>
      <w:r>
        <w:tab/>
      </w:r>
      <w:r>
        <w:t>项目密级：</w:t>
      </w:r>
      <w:r>
        <w:tab/>
      </w:r>
      <w:r>
        <w:tab/>
      </w:r>
      <w:r>
        <w:tab/>
      </w:r>
      <w:r>
        <w:tab/>
      </w:r>
      <w:r>
        <w:tab/>
      </w:r>
      <w:r>
        <w:t>项目</w:t>
      </w:r>
      <w:r>
        <w:rPr>
          <w:rFonts w:hint="eastAsia"/>
        </w:rPr>
        <w:t>负责人</w:t>
      </w:r>
      <w:r>
        <w:t>：</w:t>
      </w:r>
    </w:p>
    <w:tbl>
      <w:tblPr>
        <w:tblStyle w:val="43"/>
        <w:tblW w:w="14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155"/>
        <w:gridCol w:w="856"/>
        <w:gridCol w:w="2588"/>
        <w:gridCol w:w="1581"/>
        <w:gridCol w:w="1581"/>
        <w:gridCol w:w="1723"/>
        <w:gridCol w:w="862"/>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pPr>
              <w:jc w:val="center"/>
            </w:pPr>
            <w:r>
              <w:t>序号</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pPr>
            <w:r>
              <w:t>姓名</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pPr>
            <w:r>
              <w:t>性别</w:t>
            </w:r>
          </w:p>
        </w:tc>
        <w:tc>
          <w:tcPr>
            <w:tcW w:w="2588" w:type="dxa"/>
            <w:tcBorders>
              <w:top w:val="single" w:color="auto" w:sz="4" w:space="0"/>
              <w:left w:val="single" w:color="auto" w:sz="4" w:space="0"/>
              <w:bottom w:val="single" w:color="auto" w:sz="4" w:space="0"/>
              <w:right w:val="single" w:color="auto" w:sz="4" w:space="0"/>
            </w:tcBorders>
            <w:vAlign w:val="center"/>
          </w:tcPr>
          <w:p>
            <w:pPr>
              <w:jc w:val="center"/>
            </w:pPr>
            <w:r>
              <w:t>身份证号码</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pPr>
            <w:r>
              <w:t>所在部门</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pPr>
            <w:r>
              <w:t>职称/职务</w:t>
            </w:r>
          </w:p>
        </w:tc>
        <w:tc>
          <w:tcPr>
            <w:tcW w:w="1723" w:type="dxa"/>
            <w:tcBorders>
              <w:top w:val="single" w:color="auto" w:sz="4" w:space="0"/>
              <w:left w:val="single" w:color="auto" w:sz="4" w:space="0"/>
              <w:bottom w:val="single" w:color="auto" w:sz="4" w:space="0"/>
              <w:right w:val="single" w:color="auto" w:sz="4" w:space="0"/>
            </w:tcBorders>
            <w:vAlign w:val="center"/>
          </w:tcPr>
          <w:p>
            <w:pPr>
              <w:jc w:val="center"/>
            </w:pPr>
            <w:r>
              <w:t>涉密岗位</w:t>
            </w:r>
          </w:p>
        </w:tc>
        <w:tc>
          <w:tcPr>
            <w:tcW w:w="862" w:type="dxa"/>
            <w:tcBorders>
              <w:top w:val="single" w:color="auto" w:sz="4" w:space="0"/>
              <w:left w:val="single" w:color="auto" w:sz="4" w:space="0"/>
              <w:bottom w:val="single" w:color="auto" w:sz="4" w:space="0"/>
              <w:right w:val="single" w:color="auto" w:sz="4" w:space="0"/>
            </w:tcBorders>
            <w:vAlign w:val="center"/>
          </w:tcPr>
          <w:p>
            <w:pPr>
              <w:jc w:val="center"/>
            </w:pPr>
            <w:r>
              <w:t>密级</w:t>
            </w:r>
          </w:p>
        </w:tc>
        <w:tc>
          <w:tcPr>
            <w:tcW w:w="3014" w:type="dxa"/>
            <w:tcBorders>
              <w:top w:val="single" w:color="auto" w:sz="4" w:space="0"/>
              <w:left w:val="single" w:color="auto" w:sz="4" w:space="0"/>
              <w:bottom w:val="single" w:color="auto" w:sz="4" w:space="0"/>
              <w:right w:val="single" w:color="auto" w:sz="4" w:space="0"/>
            </w:tcBorders>
            <w:vAlign w:val="center"/>
          </w:tcPr>
          <w:p>
            <w:pPr>
              <w:jc w:val="center"/>
            </w:pPr>
            <w:r>
              <w:t>是否签订“保密承诺书”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pPr>
              <w:jc w:val="cente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pPr>
          </w:p>
        </w:tc>
        <w:tc>
          <w:tcPr>
            <w:tcW w:w="2588" w:type="dxa"/>
            <w:tcBorders>
              <w:top w:val="single" w:color="auto" w:sz="4" w:space="0"/>
              <w:left w:val="single" w:color="auto" w:sz="4" w:space="0"/>
              <w:bottom w:val="single" w:color="auto" w:sz="4" w:space="0"/>
              <w:right w:val="single" w:color="auto" w:sz="4" w:space="0"/>
            </w:tcBorders>
            <w:vAlign w:val="center"/>
          </w:tcPr>
          <w:p>
            <w:pPr>
              <w:jc w:val="center"/>
            </w:pPr>
          </w:p>
        </w:tc>
        <w:tc>
          <w:tcPr>
            <w:tcW w:w="1581" w:type="dxa"/>
            <w:tcBorders>
              <w:top w:val="single" w:color="auto" w:sz="4" w:space="0"/>
              <w:left w:val="single" w:color="auto" w:sz="4" w:space="0"/>
              <w:bottom w:val="single" w:color="auto" w:sz="4" w:space="0"/>
              <w:right w:val="single" w:color="auto" w:sz="4" w:space="0"/>
            </w:tcBorders>
            <w:vAlign w:val="center"/>
          </w:tcPr>
          <w:p>
            <w:pPr>
              <w:jc w:val="center"/>
            </w:pPr>
          </w:p>
        </w:tc>
        <w:tc>
          <w:tcPr>
            <w:tcW w:w="1581" w:type="dxa"/>
            <w:tcBorders>
              <w:top w:val="single" w:color="auto" w:sz="4" w:space="0"/>
              <w:left w:val="single" w:color="auto" w:sz="4" w:space="0"/>
              <w:bottom w:val="single" w:color="auto" w:sz="4" w:space="0"/>
              <w:right w:val="single" w:color="auto" w:sz="4" w:space="0"/>
            </w:tcBorders>
            <w:vAlign w:val="center"/>
          </w:tcPr>
          <w:p>
            <w:pPr>
              <w:jc w:val="center"/>
            </w:pPr>
          </w:p>
        </w:tc>
        <w:tc>
          <w:tcPr>
            <w:tcW w:w="1723" w:type="dxa"/>
            <w:tcBorders>
              <w:top w:val="single" w:color="auto" w:sz="4" w:space="0"/>
              <w:left w:val="single" w:color="auto" w:sz="4" w:space="0"/>
              <w:bottom w:val="single" w:color="auto" w:sz="4" w:space="0"/>
              <w:right w:val="single" w:color="auto" w:sz="4" w:space="0"/>
            </w:tcBorders>
            <w:vAlign w:val="center"/>
          </w:tcPr>
          <w:p>
            <w:pPr>
              <w:jc w:val="center"/>
            </w:pPr>
          </w:p>
        </w:tc>
        <w:tc>
          <w:tcPr>
            <w:tcW w:w="862" w:type="dxa"/>
            <w:tcBorders>
              <w:top w:val="single" w:color="auto" w:sz="4" w:space="0"/>
              <w:left w:val="single" w:color="auto" w:sz="4" w:space="0"/>
              <w:bottom w:val="single" w:color="auto" w:sz="4" w:space="0"/>
              <w:right w:val="single" w:color="auto" w:sz="4" w:space="0"/>
            </w:tcBorders>
            <w:vAlign w:val="center"/>
          </w:tcPr>
          <w:p>
            <w:pPr>
              <w:jc w:val="center"/>
            </w:pPr>
          </w:p>
        </w:tc>
        <w:tc>
          <w:tcPr>
            <w:tcW w:w="301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pPr>
              <w:jc w:val="cente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pPr>
          </w:p>
        </w:tc>
        <w:tc>
          <w:tcPr>
            <w:tcW w:w="2588" w:type="dxa"/>
            <w:tcBorders>
              <w:top w:val="single" w:color="auto" w:sz="4" w:space="0"/>
              <w:left w:val="single" w:color="auto" w:sz="4" w:space="0"/>
              <w:bottom w:val="single" w:color="auto" w:sz="4" w:space="0"/>
              <w:right w:val="single" w:color="auto" w:sz="4" w:space="0"/>
            </w:tcBorders>
            <w:vAlign w:val="center"/>
          </w:tcPr>
          <w:p>
            <w:pPr>
              <w:jc w:val="center"/>
            </w:pPr>
          </w:p>
        </w:tc>
        <w:tc>
          <w:tcPr>
            <w:tcW w:w="1581" w:type="dxa"/>
            <w:tcBorders>
              <w:top w:val="single" w:color="auto" w:sz="4" w:space="0"/>
              <w:left w:val="single" w:color="auto" w:sz="4" w:space="0"/>
              <w:bottom w:val="single" w:color="auto" w:sz="4" w:space="0"/>
              <w:right w:val="single" w:color="auto" w:sz="4" w:space="0"/>
            </w:tcBorders>
            <w:vAlign w:val="center"/>
          </w:tcPr>
          <w:p>
            <w:pPr>
              <w:jc w:val="center"/>
            </w:pPr>
          </w:p>
        </w:tc>
        <w:tc>
          <w:tcPr>
            <w:tcW w:w="1581" w:type="dxa"/>
            <w:tcBorders>
              <w:top w:val="single" w:color="auto" w:sz="4" w:space="0"/>
              <w:left w:val="single" w:color="auto" w:sz="4" w:space="0"/>
              <w:bottom w:val="single" w:color="auto" w:sz="4" w:space="0"/>
              <w:right w:val="single" w:color="auto" w:sz="4" w:space="0"/>
            </w:tcBorders>
            <w:vAlign w:val="center"/>
          </w:tcPr>
          <w:p>
            <w:pPr>
              <w:jc w:val="center"/>
            </w:pPr>
          </w:p>
        </w:tc>
        <w:tc>
          <w:tcPr>
            <w:tcW w:w="1723" w:type="dxa"/>
            <w:tcBorders>
              <w:top w:val="single" w:color="auto" w:sz="4" w:space="0"/>
              <w:left w:val="single" w:color="auto" w:sz="4" w:space="0"/>
              <w:bottom w:val="single" w:color="auto" w:sz="4" w:space="0"/>
              <w:right w:val="single" w:color="auto" w:sz="4" w:space="0"/>
            </w:tcBorders>
            <w:vAlign w:val="center"/>
          </w:tcPr>
          <w:p>
            <w:pPr>
              <w:jc w:val="center"/>
            </w:pPr>
          </w:p>
        </w:tc>
        <w:tc>
          <w:tcPr>
            <w:tcW w:w="862" w:type="dxa"/>
            <w:tcBorders>
              <w:top w:val="single" w:color="auto" w:sz="4" w:space="0"/>
              <w:left w:val="single" w:color="auto" w:sz="4" w:space="0"/>
              <w:bottom w:val="single" w:color="auto" w:sz="4" w:space="0"/>
              <w:right w:val="single" w:color="auto" w:sz="4" w:space="0"/>
            </w:tcBorders>
            <w:vAlign w:val="center"/>
          </w:tcPr>
          <w:p>
            <w:pPr>
              <w:jc w:val="center"/>
            </w:pPr>
          </w:p>
        </w:tc>
        <w:tc>
          <w:tcPr>
            <w:tcW w:w="301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pPr>
              <w:jc w:val="cente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pPr>
          </w:p>
        </w:tc>
        <w:tc>
          <w:tcPr>
            <w:tcW w:w="2588" w:type="dxa"/>
            <w:tcBorders>
              <w:top w:val="single" w:color="auto" w:sz="4" w:space="0"/>
              <w:left w:val="single" w:color="auto" w:sz="4" w:space="0"/>
              <w:bottom w:val="single" w:color="auto" w:sz="4" w:space="0"/>
              <w:right w:val="single" w:color="auto" w:sz="4" w:space="0"/>
            </w:tcBorders>
            <w:vAlign w:val="center"/>
          </w:tcPr>
          <w:p>
            <w:pPr>
              <w:jc w:val="center"/>
            </w:pPr>
          </w:p>
        </w:tc>
        <w:tc>
          <w:tcPr>
            <w:tcW w:w="1581" w:type="dxa"/>
            <w:tcBorders>
              <w:top w:val="single" w:color="auto" w:sz="4" w:space="0"/>
              <w:left w:val="single" w:color="auto" w:sz="4" w:space="0"/>
              <w:bottom w:val="single" w:color="auto" w:sz="4" w:space="0"/>
              <w:right w:val="single" w:color="auto" w:sz="4" w:space="0"/>
            </w:tcBorders>
            <w:vAlign w:val="center"/>
          </w:tcPr>
          <w:p>
            <w:pPr>
              <w:jc w:val="center"/>
            </w:pPr>
          </w:p>
        </w:tc>
        <w:tc>
          <w:tcPr>
            <w:tcW w:w="1581" w:type="dxa"/>
            <w:tcBorders>
              <w:top w:val="single" w:color="auto" w:sz="4" w:space="0"/>
              <w:left w:val="single" w:color="auto" w:sz="4" w:space="0"/>
              <w:bottom w:val="single" w:color="auto" w:sz="4" w:space="0"/>
              <w:right w:val="single" w:color="auto" w:sz="4" w:space="0"/>
            </w:tcBorders>
            <w:vAlign w:val="center"/>
          </w:tcPr>
          <w:p>
            <w:pPr>
              <w:jc w:val="center"/>
            </w:pPr>
          </w:p>
        </w:tc>
        <w:tc>
          <w:tcPr>
            <w:tcW w:w="1723" w:type="dxa"/>
            <w:tcBorders>
              <w:top w:val="single" w:color="auto" w:sz="4" w:space="0"/>
              <w:left w:val="single" w:color="auto" w:sz="4" w:space="0"/>
              <w:bottom w:val="single" w:color="auto" w:sz="4" w:space="0"/>
              <w:right w:val="single" w:color="auto" w:sz="4" w:space="0"/>
            </w:tcBorders>
            <w:vAlign w:val="center"/>
          </w:tcPr>
          <w:p>
            <w:pPr>
              <w:jc w:val="center"/>
            </w:pPr>
          </w:p>
        </w:tc>
        <w:tc>
          <w:tcPr>
            <w:tcW w:w="862" w:type="dxa"/>
            <w:tcBorders>
              <w:top w:val="single" w:color="auto" w:sz="4" w:space="0"/>
              <w:left w:val="single" w:color="auto" w:sz="4" w:space="0"/>
              <w:bottom w:val="single" w:color="auto" w:sz="4" w:space="0"/>
              <w:right w:val="single" w:color="auto" w:sz="4" w:space="0"/>
            </w:tcBorders>
            <w:vAlign w:val="center"/>
          </w:tcPr>
          <w:p>
            <w:pPr>
              <w:jc w:val="center"/>
            </w:pPr>
          </w:p>
        </w:tc>
        <w:tc>
          <w:tcPr>
            <w:tcW w:w="301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pPr>
              <w:jc w:val="cente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pPr>
          </w:p>
        </w:tc>
        <w:tc>
          <w:tcPr>
            <w:tcW w:w="2588" w:type="dxa"/>
            <w:tcBorders>
              <w:top w:val="single" w:color="auto" w:sz="4" w:space="0"/>
              <w:left w:val="single" w:color="auto" w:sz="4" w:space="0"/>
              <w:bottom w:val="single" w:color="auto" w:sz="4" w:space="0"/>
              <w:right w:val="single" w:color="auto" w:sz="4" w:space="0"/>
            </w:tcBorders>
            <w:vAlign w:val="center"/>
          </w:tcPr>
          <w:p>
            <w:pPr>
              <w:jc w:val="center"/>
            </w:pPr>
          </w:p>
        </w:tc>
        <w:tc>
          <w:tcPr>
            <w:tcW w:w="1581" w:type="dxa"/>
            <w:tcBorders>
              <w:top w:val="single" w:color="auto" w:sz="4" w:space="0"/>
              <w:left w:val="single" w:color="auto" w:sz="4" w:space="0"/>
              <w:bottom w:val="single" w:color="auto" w:sz="4" w:space="0"/>
              <w:right w:val="single" w:color="auto" w:sz="4" w:space="0"/>
            </w:tcBorders>
            <w:vAlign w:val="center"/>
          </w:tcPr>
          <w:p>
            <w:pPr>
              <w:jc w:val="center"/>
            </w:pPr>
          </w:p>
        </w:tc>
        <w:tc>
          <w:tcPr>
            <w:tcW w:w="1581" w:type="dxa"/>
            <w:tcBorders>
              <w:top w:val="single" w:color="auto" w:sz="4" w:space="0"/>
              <w:left w:val="single" w:color="auto" w:sz="4" w:space="0"/>
              <w:bottom w:val="single" w:color="auto" w:sz="4" w:space="0"/>
              <w:right w:val="single" w:color="auto" w:sz="4" w:space="0"/>
            </w:tcBorders>
            <w:vAlign w:val="center"/>
          </w:tcPr>
          <w:p>
            <w:pPr>
              <w:jc w:val="center"/>
            </w:pPr>
          </w:p>
        </w:tc>
        <w:tc>
          <w:tcPr>
            <w:tcW w:w="1723" w:type="dxa"/>
            <w:tcBorders>
              <w:top w:val="single" w:color="auto" w:sz="4" w:space="0"/>
              <w:left w:val="single" w:color="auto" w:sz="4" w:space="0"/>
              <w:bottom w:val="single" w:color="auto" w:sz="4" w:space="0"/>
              <w:right w:val="single" w:color="auto" w:sz="4" w:space="0"/>
            </w:tcBorders>
            <w:vAlign w:val="center"/>
          </w:tcPr>
          <w:p>
            <w:pPr>
              <w:jc w:val="center"/>
            </w:pPr>
          </w:p>
        </w:tc>
        <w:tc>
          <w:tcPr>
            <w:tcW w:w="862" w:type="dxa"/>
            <w:tcBorders>
              <w:top w:val="single" w:color="auto" w:sz="4" w:space="0"/>
              <w:left w:val="single" w:color="auto" w:sz="4" w:space="0"/>
              <w:bottom w:val="single" w:color="auto" w:sz="4" w:space="0"/>
              <w:right w:val="single" w:color="auto" w:sz="4" w:space="0"/>
            </w:tcBorders>
            <w:vAlign w:val="center"/>
          </w:tcPr>
          <w:p>
            <w:pPr>
              <w:jc w:val="center"/>
            </w:pPr>
          </w:p>
        </w:tc>
        <w:tc>
          <w:tcPr>
            <w:tcW w:w="301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pPr>
              <w:jc w:val="cente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pPr>
          </w:p>
        </w:tc>
        <w:tc>
          <w:tcPr>
            <w:tcW w:w="2588" w:type="dxa"/>
            <w:tcBorders>
              <w:top w:val="single" w:color="auto" w:sz="4" w:space="0"/>
              <w:left w:val="single" w:color="auto" w:sz="4" w:space="0"/>
              <w:bottom w:val="single" w:color="auto" w:sz="4" w:space="0"/>
              <w:right w:val="single" w:color="auto" w:sz="4" w:space="0"/>
            </w:tcBorders>
            <w:vAlign w:val="center"/>
          </w:tcPr>
          <w:p>
            <w:pPr>
              <w:jc w:val="center"/>
            </w:pPr>
          </w:p>
        </w:tc>
        <w:tc>
          <w:tcPr>
            <w:tcW w:w="1581" w:type="dxa"/>
            <w:tcBorders>
              <w:top w:val="single" w:color="auto" w:sz="4" w:space="0"/>
              <w:left w:val="single" w:color="auto" w:sz="4" w:space="0"/>
              <w:bottom w:val="single" w:color="auto" w:sz="4" w:space="0"/>
              <w:right w:val="single" w:color="auto" w:sz="4" w:space="0"/>
            </w:tcBorders>
            <w:vAlign w:val="center"/>
          </w:tcPr>
          <w:p>
            <w:pPr>
              <w:jc w:val="center"/>
            </w:pPr>
          </w:p>
        </w:tc>
        <w:tc>
          <w:tcPr>
            <w:tcW w:w="1581" w:type="dxa"/>
            <w:tcBorders>
              <w:top w:val="single" w:color="auto" w:sz="4" w:space="0"/>
              <w:left w:val="single" w:color="auto" w:sz="4" w:space="0"/>
              <w:bottom w:val="single" w:color="auto" w:sz="4" w:space="0"/>
              <w:right w:val="single" w:color="auto" w:sz="4" w:space="0"/>
            </w:tcBorders>
            <w:vAlign w:val="center"/>
          </w:tcPr>
          <w:p>
            <w:pPr>
              <w:jc w:val="center"/>
            </w:pPr>
          </w:p>
        </w:tc>
        <w:tc>
          <w:tcPr>
            <w:tcW w:w="1723" w:type="dxa"/>
            <w:tcBorders>
              <w:top w:val="single" w:color="auto" w:sz="4" w:space="0"/>
              <w:left w:val="single" w:color="auto" w:sz="4" w:space="0"/>
              <w:bottom w:val="single" w:color="auto" w:sz="4" w:space="0"/>
              <w:right w:val="single" w:color="auto" w:sz="4" w:space="0"/>
            </w:tcBorders>
            <w:vAlign w:val="center"/>
          </w:tcPr>
          <w:p>
            <w:pPr>
              <w:jc w:val="center"/>
            </w:pPr>
          </w:p>
        </w:tc>
        <w:tc>
          <w:tcPr>
            <w:tcW w:w="862" w:type="dxa"/>
            <w:tcBorders>
              <w:top w:val="single" w:color="auto" w:sz="4" w:space="0"/>
              <w:left w:val="single" w:color="auto" w:sz="4" w:space="0"/>
              <w:bottom w:val="single" w:color="auto" w:sz="4" w:space="0"/>
              <w:right w:val="single" w:color="auto" w:sz="4" w:space="0"/>
            </w:tcBorders>
            <w:vAlign w:val="center"/>
          </w:tcPr>
          <w:p>
            <w:pPr>
              <w:jc w:val="center"/>
            </w:pPr>
          </w:p>
        </w:tc>
        <w:tc>
          <w:tcPr>
            <w:tcW w:w="301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pPr>
              <w:jc w:val="cente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pPr>
          </w:p>
        </w:tc>
        <w:tc>
          <w:tcPr>
            <w:tcW w:w="2588" w:type="dxa"/>
            <w:tcBorders>
              <w:top w:val="single" w:color="auto" w:sz="4" w:space="0"/>
              <w:left w:val="single" w:color="auto" w:sz="4" w:space="0"/>
              <w:bottom w:val="single" w:color="auto" w:sz="4" w:space="0"/>
              <w:right w:val="single" w:color="auto" w:sz="4" w:space="0"/>
            </w:tcBorders>
            <w:vAlign w:val="center"/>
          </w:tcPr>
          <w:p>
            <w:pPr>
              <w:jc w:val="center"/>
            </w:pPr>
          </w:p>
        </w:tc>
        <w:tc>
          <w:tcPr>
            <w:tcW w:w="1581" w:type="dxa"/>
            <w:tcBorders>
              <w:top w:val="single" w:color="auto" w:sz="4" w:space="0"/>
              <w:left w:val="single" w:color="auto" w:sz="4" w:space="0"/>
              <w:bottom w:val="single" w:color="auto" w:sz="4" w:space="0"/>
              <w:right w:val="single" w:color="auto" w:sz="4" w:space="0"/>
            </w:tcBorders>
            <w:vAlign w:val="center"/>
          </w:tcPr>
          <w:p>
            <w:pPr>
              <w:jc w:val="center"/>
            </w:pPr>
          </w:p>
        </w:tc>
        <w:tc>
          <w:tcPr>
            <w:tcW w:w="1581" w:type="dxa"/>
            <w:tcBorders>
              <w:top w:val="single" w:color="auto" w:sz="4" w:space="0"/>
              <w:left w:val="single" w:color="auto" w:sz="4" w:space="0"/>
              <w:bottom w:val="single" w:color="auto" w:sz="4" w:space="0"/>
              <w:right w:val="single" w:color="auto" w:sz="4" w:space="0"/>
            </w:tcBorders>
            <w:vAlign w:val="center"/>
          </w:tcPr>
          <w:p>
            <w:pPr>
              <w:jc w:val="center"/>
            </w:pPr>
          </w:p>
        </w:tc>
        <w:tc>
          <w:tcPr>
            <w:tcW w:w="1723" w:type="dxa"/>
            <w:tcBorders>
              <w:top w:val="single" w:color="auto" w:sz="4" w:space="0"/>
              <w:left w:val="single" w:color="auto" w:sz="4" w:space="0"/>
              <w:bottom w:val="single" w:color="auto" w:sz="4" w:space="0"/>
              <w:right w:val="single" w:color="auto" w:sz="4" w:space="0"/>
            </w:tcBorders>
            <w:vAlign w:val="center"/>
          </w:tcPr>
          <w:p>
            <w:pPr>
              <w:jc w:val="center"/>
            </w:pPr>
          </w:p>
        </w:tc>
        <w:tc>
          <w:tcPr>
            <w:tcW w:w="862" w:type="dxa"/>
            <w:tcBorders>
              <w:top w:val="single" w:color="auto" w:sz="4" w:space="0"/>
              <w:left w:val="single" w:color="auto" w:sz="4" w:space="0"/>
              <w:bottom w:val="single" w:color="auto" w:sz="4" w:space="0"/>
              <w:right w:val="single" w:color="auto" w:sz="4" w:space="0"/>
            </w:tcBorders>
            <w:vAlign w:val="center"/>
          </w:tcPr>
          <w:p>
            <w:pPr>
              <w:jc w:val="center"/>
            </w:pPr>
          </w:p>
        </w:tc>
        <w:tc>
          <w:tcPr>
            <w:tcW w:w="301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pPr>
              <w:jc w:val="cente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pPr>
          </w:p>
        </w:tc>
        <w:tc>
          <w:tcPr>
            <w:tcW w:w="2588" w:type="dxa"/>
            <w:tcBorders>
              <w:top w:val="single" w:color="auto" w:sz="4" w:space="0"/>
              <w:left w:val="single" w:color="auto" w:sz="4" w:space="0"/>
              <w:bottom w:val="single" w:color="auto" w:sz="4" w:space="0"/>
              <w:right w:val="single" w:color="auto" w:sz="4" w:space="0"/>
            </w:tcBorders>
            <w:vAlign w:val="center"/>
          </w:tcPr>
          <w:p>
            <w:pPr>
              <w:jc w:val="center"/>
            </w:pPr>
          </w:p>
        </w:tc>
        <w:tc>
          <w:tcPr>
            <w:tcW w:w="1581" w:type="dxa"/>
            <w:tcBorders>
              <w:top w:val="single" w:color="auto" w:sz="4" w:space="0"/>
              <w:left w:val="single" w:color="auto" w:sz="4" w:space="0"/>
              <w:bottom w:val="single" w:color="auto" w:sz="4" w:space="0"/>
              <w:right w:val="single" w:color="auto" w:sz="4" w:space="0"/>
            </w:tcBorders>
            <w:vAlign w:val="center"/>
          </w:tcPr>
          <w:p>
            <w:pPr>
              <w:jc w:val="center"/>
            </w:pPr>
          </w:p>
        </w:tc>
        <w:tc>
          <w:tcPr>
            <w:tcW w:w="1581" w:type="dxa"/>
            <w:tcBorders>
              <w:top w:val="single" w:color="auto" w:sz="4" w:space="0"/>
              <w:left w:val="single" w:color="auto" w:sz="4" w:space="0"/>
              <w:bottom w:val="single" w:color="auto" w:sz="4" w:space="0"/>
              <w:right w:val="single" w:color="auto" w:sz="4" w:space="0"/>
            </w:tcBorders>
            <w:vAlign w:val="center"/>
          </w:tcPr>
          <w:p>
            <w:pPr>
              <w:jc w:val="center"/>
            </w:pPr>
          </w:p>
        </w:tc>
        <w:tc>
          <w:tcPr>
            <w:tcW w:w="1723" w:type="dxa"/>
            <w:tcBorders>
              <w:top w:val="single" w:color="auto" w:sz="4" w:space="0"/>
              <w:left w:val="single" w:color="auto" w:sz="4" w:space="0"/>
              <w:bottom w:val="single" w:color="auto" w:sz="4" w:space="0"/>
              <w:right w:val="single" w:color="auto" w:sz="4" w:space="0"/>
            </w:tcBorders>
            <w:vAlign w:val="center"/>
          </w:tcPr>
          <w:p>
            <w:pPr>
              <w:jc w:val="center"/>
            </w:pPr>
          </w:p>
        </w:tc>
        <w:tc>
          <w:tcPr>
            <w:tcW w:w="862" w:type="dxa"/>
            <w:tcBorders>
              <w:top w:val="single" w:color="auto" w:sz="4" w:space="0"/>
              <w:left w:val="single" w:color="auto" w:sz="4" w:space="0"/>
              <w:bottom w:val="single" w:color="auto" w:sz="4" w:space="0"/>
              <w:right w:val="single" w:color="auto" w:sz="4" w:space="0"/>
            </w:tcBorders>
            <w:vAlign w:val="center"/>
          </w:tcPr>
          <w:p>
            <w:pPr>
              <w:jc w:val="center"/>
            </w:pPr>
          </w:p>
        </w:tc>
        <w:tc>
          <w:tcPr>
            <w:tcW w:w="301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pPr>
              <w:jc w:val="cente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pPr>
          </w:p>
        </w:tc>
        <w:tc>
          <w:tcPr>
            <w:tcW w:w="2588" w:type="dxa"/>
            <w:tcBorders>
              <w:top w:val="single" w:color="auto" w:sz="4" w:space="0"/>
              <w:left w:val="single" w:color="auto" w:sz="4" w:space="0"/>
              <w:bottom w:val="single" w:color="auto" w:sz="4" w:space="0"/>
              <w:right w:val="single" w:color="auto" w:sz="4" w:space="0"/>
            </w:tcBorders>
            <w:vAlign w:val="center"/>
          </w:tcPr>
          <w:p>
            <w:pPr>
              <w:jc w:val="center"/>
            </w:pPr>
          </w:p>
        </w:tc>
        <w:tc>
          <w:tcPr>
            <w:tcW w:w="1581" w:type="dxa"/>
            <w:tcBorders>
              <w:top w:val="single" w:color="auto" w:sz="4" w:space="0"/>
              <w:left w:val="single" w:color="auto" w:sz="4" w:space="0"/>
              <w:bottom w:val="single" w:color="auto" w:sz="4" w:space="0"/>
              <w:right w:val="single" w:color="auto" w:sz="4" w:space="0"/>
            </w:tcBorders>
            <w:vAlign w:val="center"/>
          </w:tcPr>
          <w:p>
            <w:pPr>
              <w:jc w:val="center"/>
            </w:pPr>
          </w:p>
        </w:tc>
        <w:tc>
          <w:tcPr>
            <w:tcW w:w="1581" w:type="dxa"/>
            <w:tcBorders>
              <w:top w:val="single" w:color="auto" w:sz="4" w:space="0"/>
              <w:left w:val="single" w:color="auto" w:sz="4" w:space="0"/>
              <w:bottom w:val="single" w:color="auto" w:sz="4" w:space="0"/>
              <w:right w:val="single" w:color="auto" w:sz="4" w:space="0"/>
            </w:tcBorders>
            <w:vAlign w:val="center"/>
          </w:tcPr>
          <w:p>
            <w:pPr>
              <w:jc w:val="center"/>
            </w:pPr>
          </w:p>
        </w:tc>
        <w:tc>
          <w:tcPr>
            <w:tcW w:w="1723" w:type="dxa"/>
            <w:tcBorders>
              <w:top w:val="single" w:color="auto" w:sz="4" w:space="0"/>
              <w:left w:val="single" w:color="auto" w:sz="4" w:space="0"/>
              <w:bottom w:val="single" w:color="auto" w:sz="4" w:space="0"/>
              <w:right w:val="single" w:color="auto" w:sz="4" w:space="0"/>
            </w:tcBorders>
            <w:vAlign w:val="center"/>
          </w:tcPr>
          <w:p>
            <w:pPr>
              <w:jc w:val="center"/>
            </w:pPr>
          </w:p>
        </w:tc>
        <w:tc>
          <w:tcPr>
            <w:tcW w:w="862" w:type="dxa"/>
            <w:tcBorders>
              <w:top w:val="single" w:color="auto" w:sz="4" w:space="0"/>
              <w:left w:val="single" w:color="auto" w:sz="4" w:space="0"/>
              <w:bottom w:val="single" w:color="auto" w:sz="4" w:space="0"/>
              <w:right w:val="single" w:color="auto" w:sz="4" w:space="0"/>
            </w:tcBorders>
            <w:vAlign w:val="center"/>
          </w:tcPr>
          <w:p>
            <w:pPr>
              <w:jc w:val="center"/>
            </w:pPr>
          </w:p>
        </w:tc>
        <w:tc>
          <w:tcPr>
            <w:tcW w:w="301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pPr>
              <w:jc w:val="cente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pPr>
          </w:p>
        </w:tc>
        <w:tc>
          <w:tcPr>
            <w:tcW w:w="2588" w:type="dxa"/>
            <w:tcBorders>
              <w:top w:val="single" w:color="auto" w:sz="4" w:space="0"/>
              <w:left w:val="single" w:color="auto" w:sz="4" w:space="0"/>
              <w:bottom w:val="single" w:color="auto" w:sz="4" w:space="0"/>
              <w:right w:val="single" w:color="auto" w:sz="4" w:space="0"/>
            </w:tcBorders>
            <w:vAlign w:val="center"/>
          </w:tcPr>
          <w:p>
            <w:pPr>
              <w:jc w:val="center"/>
            </w:pPr>
          </w:p>
        </w:tc>
        <w:tc>
          <w:tcPr>
            <w:tcW w:w="1581" w:type="dxa"/>
            <w:tcBorders>
              <w:top w:val="single" w:color="auto" w:sz="4" w:space="0"/>
              <w:left w:val="single" w:color="auto" w:sz="4" w:space="0"/>
              <w:bottom w:val="single" w:color="auto" w:sz="4" w:space="0"/>
              <w:right w:val="single" w:color="auto" w:sz="4" w:space="0"/>
            </w:tcBorders>
            <w:vAlign w:val="center"/>
          </w:tcPr>
          <w:p>
            <w:pPr>
              <w:jc w:val="center"/>
            </w:pPr>
          </w:p>
        </w:tc>
        <w:tc>
          <w:tcPr>
            <w:tcW w:w="1581" w:type="dxa"/>
            <w:tcBorders>
              <w:top w:val="single" w:color="auto" w:sz="4" w:space="0"/>
              <w:left w:val="single" w:color="auto" w:sz="4" w:space="0"/>
              <w:bottom w:val="single" w:color="auto" w:sz="4" w:space="0"/>
              <w:right w:val="single" w:color="auto" w:sz="4" w:space="0"/>
            </w:tcBorders>
            <w:vAlign w:val="center"/>
          </w:tcPr>
          <w:p>
            <w:pPr>
              <w:jc w:val="center"/>
            </w:pPr>
          </w:p>
        </w:tc>
        <w:tc>
          <w:tcPr>
            <w:tcW w:w="1723" w:type="dxa"/>
            <w:tcBorders>
              <w:top w:val="single" w:color="auto" w:sz="4" w:space="0"/>
              <w:left w:val="single" w:color="auto" w:sz="4" w:space="0"/>
              <w:bottom w:val="single" w:color="auto" w:sz="4" w:space="0"/>
              <w:right w:val="single" w:color="auto" w:sz="4" w:space="0"/>
            </w:tcBorders>
            <w:vAlign w:val="center"/>
          </w:tcPr>
          <w:p>
            <w:pPr>
              <w:jc w:val="center"/>
            </w:pPr>
          </w:p>
        </w:tc>
        <w:tc>
          <w:tcPr>
            <w:tcW w:w="862" w:type="dxa"/>
            <w:tcBorders>
              <w:top w:val="single" w:color="auto" w:sz="4" w:space="0"/>
              <w:left w:val="single" w:color="auto" w:sz="4" w:space="0"/>
              <w:bottom w:val="single" w:color="auto" w:sz="4" w:space="0"/>
              <w:right w:val="single" w:color="auto" w:sz="4" w:space="0"/>
            </w:tcBorders>
            <w:vAlign w:val="center"/>
          </w:tcPr>
          <w:p>
            <w:pPr>
              <w:jc w:val="center"/>
            </w:pPr>
          </w:p>
        </w:tc>
        <w:tc>
          <w:tcPr>
            <w:tcW w:w="3014" w:type="dxa"/>
            <w:tcBorders>
              <w:top w:val="single" w:color="auto" w:sz="4" w:space="0"/>
              <w:left w:val="single" w:color="auto" w:sz="4" w:space="0"/>
              <w:bottom w:val="single" w:color="auto" w:sz="4" w:space="0"/>
              <w:right w:val="single" w:color="auto" w:sz="4" w:space="0"/>
            </w:tcBorders>
            <w:vAlign w:val="center"/>
          </w:tcPr>
          <w:p>
            <w:pPr>
              <w:jc w:val="center"/>
            </w:pPr>
          </w:p>
        </w:tc>
      </w:tr>
    </w:tbl>
    <w:p/>
    <w:p>
      <w:pPr>
        <w:sectPr>
          <w:pgSz w:w="16838" w:h="11906" w:orient="landscape"/>
          <w:pgMar w:top="1418" w:right="1418" w:bottom="1418" w:left="1418" w:header="851" w:footer="992" w:gutter="0"/>
          <w:cols w:space="720" w:num="1"/>
          <w:docGrid w:type="lines" w:linePitch="312" w:charSpace="0"/>
        </w:sectPr>
      </w:pPr>
    </w:p>
    <w:p>
      <w:pPr>
        <w:rPr>
          <w:rFonts w:ascii="黑体" w:hAnsi="黑体" w:eastAsia="黑体" w:cs="黑体"/>
          <w:sz w:val="28"/>
          <w:szCs w:val="28"/>
        </w:rPr>
      </w:pPr>
      <w:bookmarkStart w:id="20" w:name="_Toc2408"/>
      <w:r>
        <w:rPr>
          <w:rFonts w:hint="eastAsia" w:ascii="黑体" w:hAnsi="黑体" w:eastAsia="黑体" w:cs="黑体"/>
          <w:sz w:val="28"/>
          <w:szCs w:val="28"/>
        </w:rPr>
        <w:t>表11 携带信息设备进入委托方现场审批表</w:t>
      </w:r>
      <w:bookmarkEnd w:id="20"/>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携带信息设备进入委托方现场审批表</w:t>
      </w:r>
    </w:p>
    <w:tbl>
      <w:tblPr>
        <w:tblStyle w:val="43"/>
        <w:tblW w:w="9286" w:type="dxa"/>
        <w:jc w:val="center"/>
        <w:tblLayout w:type="fixed"/>
        <w:tblCellMar>
          <w:top w:w="0" w:type="dxa"/>
          <w:left w:w="108" w:type="dxa"/>
          <w:bottom w:w="0" w:type="dxa"/>
          <w:right w:w="108" w:type="dxa"/>
        </w:tblCellMar>
      </w:tblPr>
      <w:tblGrid>
        <w:gridCol w:w="1593"/>
        <w:gridCol w:w="3050"/>
        <w:gridCol w:w="1599"/>
        <w:gridCol w:w="3044"/>
      </w:tblGrid>
      <w:tr>
        <w:tblPrEx>
          <w:tblCellMar>
            <w:top w:w="0" w:type="dxa"/>
            <w:left w:w="108" w:type="dxa"/>
            <w:bottom w:w="0" w:type="dxa"/>
            <w:right w:w="108" w:type="dxa"/>
          </w:tblCellMar>
        </w:tblPrEx>
        <w:trPr>
          <w:trHeight w:val="567" w:hRule="atLeast"/>
          <w:jc w:val="center"/>
        </w:trPr>
        <w:tc>
          <w:tcPr>
            <w:tcW w:w="1593" w:type="dxa"/>
            <w:tcBorders>
              <w:top w:val="single" w:color="auto" w:sz="4" w:space="0"/>
              <w:left w:val="single" w:color="auto" w:sz="4" w:space="0"/>
              <w:bottom w:val="single" w:color="auto" w:sz="4" w:space="0"/>
              <w:right w:val="single" w:color="auto" w:sz="4" w:space="0"/>
            </w:tcBorders>
            <w:vAlign w:val="center"/>
          </w:tcPr>
          <w:p>
            <w:pPr>
              <w:jc w:val="center"/>
            </w:pPr>
            <w:r>
              <w:t>项目名称</w:t>
            </w:r>
          </w:p>
        </w:tc>
        <w:tc>
          <w:tcPr>
            <w:tcW w:w="7693" w:type="dxa"/>
            <w:gridSpan w:val="3"/>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567" w:hRule="atLeast"/>
          <w:jc w:val="center"/>
        </w:trPr>
        <w:tc>
          <w:tcPr>
            <w:tcW w:w="1593" w:type="dxa"/>
            <w:tcBorders>
              <w:top w:val="nil"/>
              <w:left w:val="single" w:color="auto" w:sz="4" w:space="0"/>
              <w:bottom w:val="single" w:color="auto" w:sz="4" w:space="0"/>
              <w:right w:val="single" w:color="auto" w:sz="4" w:space="0"/>
            </w:tcBorders>
            <w:vAlign w:val="center"/>
          </w:tcPr>
          <w:p>
            <w:pPr>
              <w:jc w:val="center"/>
            </w:pPr>
            <w:r>
              <w:t>申请部门</w:t>
            </w:r>
          </w:p>
        </w:tc>
        <w:tc>
          <w:tcPr>
            <w:tcW w:w="3050" w:type="dxa"/>
            <w:tcBorders>
              <w:top w:val="nil"/>
              <w:left w:val="nil"/>
              <w:bottom w:val="single" w:color="auto" w:sz="4" w:space="0"/>
              <w:right w:val="single" w:color="auto" w:sz="4" w:space="0"/>
            </w:tcBorders>
            <w:vAlign w:val="center"/>
          </w:tcPr>
          <w:p>
            <w:pPr>
              <w:jc w:val="center"/>
            </w:pPr>
          </w:p>
        </w:tc>
        <w:tc>
          <w:tcPr>
            <w:tcW w:w="1599" w:type="dxa"/>
            <w:tcBorders>
              <w:top w:val="nil"/>
              <w:left w:val="nil"/>
              <w:bottom w:val="single" w:color="auto" w:sz="4" w:space="0"/>
              <w:right w:val="single" w:color="auto" w:sz="4" w:space="0"/>
            </w:tcBorders>
            <w:vAlign w:val="center"/>
          </w:tcPr>
          <w:p>
            <w:pPr>
              <w:jc w:val="center"/>
            </w:pPr>
            <w:r>
              <w:t>申请人</w:t>
            </w:r>
          </w:p>
        </w:tc>
        <w:tc>
          <w:tcPr>
            <w:tcW w:w="3044"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567" w:hRule="atLeast"/>
          <w:jc w:val="center"/>
        </w:trPr>
        <w:tc>
          <w:tcPr>
            <w:tcW w:w="1593" w:type="dxa"/>
            <w:tcBorders>
              <w:top w:val="nil"/>
              <w:left w:val="single" w:color="auto" w:sz="4" w:space="0"/>
              <w:bottom w:val="single" w:color="auto" w:sz="4" w:space="0"/>
              <w:right w:val="single" w:color="auto" w:sz="4" w:space="0"/>
            </w:tcBorders>
            <w:vAlign w:val="center"/>
          </w:tcPr>
          <w:p>
            <w:pPr>
              <w:jc w:val="center"/>
            </w:pPr>
            <w:r>
              <w:t>携带日期</w:t>
            </w:r>
          </w:p>
        </w:tc>
        <w:tc>
          <w:tcPr>
            <w:tcW w:w="3050" w:type="dxa"/>
            <w:tcBorders>
              <w:top w:val="single" w:color="auto" w:sz="4" w:space="0"/>
              <w:left w:val="nil"/>
              <w:bottom w:val="single" w:color="auto" w:sz="4" w:space="0"/>
              <w:right w:val="single" w:color="auto" w:sz="4" w:space="0"/>
            </w:tcBorders>
            <w:vAlign w:val="center"/>
          </w:tcPr>
          <w:p>
            <w:pPr>
              <w:jc w:val="center"/>
            </w:pPr>
          </w:p>
        </w:tc>
        <w:tc>
          <w:tcPr>
            <w:tcW w:w="1599" w:type="dxa"/>
            <w:tcBorders>
              <w:top w:val="single" w:color="auto" w:sz="4" w:space="0"/>
              <w:left w:val="nil"/>
              <w:bottom w:val="single" w:color="auto" w:sz="4" w:space="0"/>
              <w:right w:val="single" w:color="auto" w:sz="4" w:space="0"/>
            </w:tcBorders>
            <w:vAlign w:val="center"/>
          </w:tcPr>
          <w:p>
            <w:pPr>
              <w:jc w:val="center"/>
            </w:pPr>
            <w:r>
              <w:t>携带去向</w:t>
            </w:r>
          </w:p>
        </w:tc>
        <w:tc>
          <w:tcPr>
            <w:tcW w:w="3044"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567" w:hRule="atLeast"/>
          <w:jc w:val="center"/>
        </w:trPr>
        <w:tc>
          <w:tcPr>
            <w:tcW w:w="1593" w:type="dxa"/>
            <w:tcBorders>
              <w:top w:val="nil"/>
              <w:left w:val="single" w:color="auto" w:sz="4" w:space="0"/>
              <w:bottom w:val="single" w:color="auto" w:sz="4" w:space="0"/>
              <w:right w:val="single" w:color="auto" w:sz="4" w:space="0"/>
            </w:tcBorders>
            <w:vAlign w:val="center"/>
          </w:tcPr>
          <w:p>
            <w:pPr>
              <w:jc w:val="center"/>
            </w:pPr>
            <w:r>
              <w:t>携带</w:t>
            </w:r>
            <w:r>
              <w:rPr>
                <w:rFonts w:hint="eastAsia"/>
              </w:rPr>
              <w:t>信息</w:t>
            </w:r>
          </w:p>
          <w:p>
            <w:pPr>
              <w:jc w:val="center"/>
            </w:pPr>
            <w:r>
              <w:rPr>
                <w:rFonts w:hint="eastAsia"/>
              </w:rPr>
              <w:t>设备</w:t>
            </w:r>
            <w:r>
              <w:t>清单</w:t>
            </w:r>
          </w:p>
        </w:tc>
        <w:tc>
          <w:tcPr>
            <w:tcW w:w="7693" w:type="dxa"/>
            <w:gridSpan w:val="3"/>
            <w:tcBorders>
              <w:top w:val="single" w:color="auto" w:sz="4" w:space="0"/>
              <w:left w:val="nil"/>
              <w:bottom w:val="single" w:color="auto" w:sz="4" w:space="0"/>
              <w:right w:val="single" w:color="auto" w:sz="4" w:space="0"/>
            </w:tcBorders>
            <w:vAlign w:val="center"/>
          </w:tcPr>
          <w:p/>
          <w:p/>
          <w:p/>
        </w:tc>
      </w:tr>
      <w:tr>
        <w:tblPrEx>
          <w:tblCellMar>
            <w:top w:w="0" w:type="dxa"/>
            <w:left w:w="108" w:type="dxa"/>
            <w:bottom w:w="0" w:type="dxa"/>
            <w:right w:w="108" w:type="dxa"/>
          </w:tblCellMar>
        </w:tblPrEx>
        <w:trPr>
          <w:trHeight w:val="567" w:hRule="atLeast"/>
          <w:jc w:val="center"/>
        </w:trPr>
        <w:tc>
          <w:tcPr>
            <w:tcW w:w="1593" w:type="dxa"/>
            <w:tcBorders>
              <w:top w:val="nil"/>
              <w:left w:val="single" w:color="auto" w:sz="4" w:space="0"/>
              <w:bottom w:val="single" w:color="auto" w:sz="4" w:space="0"/>
              <w:right w:val="single" w:color="auto" w:sz="4" w:space="0"/>
            </w:tcBorders>
            <w:vAlign w:val="center"/>
          </w:tcPr>
          <w:p>
            <w:pPr>
              <w:jc w:val="center"/>
            </w:pPr>
            <w:r>
              <w:t>携带</w:t>
            </w:r>
            <w:r>
              <w:rPr>
                <w:rFonts w:hint="eastAsia"/>
              </w:rPr>
              <w:t>信息</w:t>
            </w:r>
          </w:p>
          <w:p>
            <w:pPr>
              <w:jc w:val="center"/>
            </w:pPr>
            <w:r>
              <w:rPr>
                <w:rFonts w:hint="eastAsia"/>
              </w:rPr>
              <w:t>设备</w:t>
            </w:r>
            <w:r>
              <w:t>用途</w:t>
            </w:r>
          </w:p>
        </w:tc>
        <w:tc>
          <w:tcPr>
            <w:tcW w:w="7693" w:type="dxa"/>
            <w:gridSpan w:val="3"/>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567" w:hRule="atLeast"/>
          <w:jc w:val="center"/>
        </w:trPr>
        <w:tc>
          <w:tcPr>
            <w:tcW w:w="9286" w:type="dxa"/>
            <w:gridSpan w:val="4"/>
            <w:tcBorders>
              <w:top w:val="nil"/>
              <w:left w:val="single" w:color="auto" w:sz="4" w:space="0"/>
              <w:bottom w:val="single" w:color="auto" w:sz="4" w:space="0"/>
              <w:right w:val="single" w:color="auto" w:sz="4" w:space="0"/>
            </w:tcBorders>
            <w:vAlign w:val="center"/>
          </w:tcPr>
          <w:p>
            <w:r>
              <w:t>部门意见：</w:t>
            </w:r>
          </w:p>
          <w:p/>
          <w:p/>
          <w:p>
            <w:pPr>
              <w:ind w:firstLine="4800" w:firstLineChars="2000"/>
            </w:pPr>
            <w:r>
              <w:t>签字/日期：</w:t>
            </w:r>
          </w:p>
        </w:tc>
      </w:tr>
      <w:tr>
        <w:tblPrEx>
          <w:tblCellMar>
            <w:top w:w="0" w:type="dxa"/>
            <w:left w:w="108" w:type="dxa"/>
            <w:bottom w:w="0" w:type="dxa"/>
            <w:right w:w="108" w:type="dxa"/>
          </w:tblCellMar>
        </w:tblPrEx>
        <w:trPr>
          <w:trHeight w:val="567" w:hRule="atLeast"/>
          <w:jc w:val="center"/>
        </w:trPr>
        <w:tc>
          <w:tcPr>
            <w:tcW w:w="9286" w:type="dxa"/>
            <w:gridSpan w:val="4"/>
            <w:tcBorders>
              <w:top w:val="nil"/>
              <w:left w:val="single" w:color="auto" w:sz="4" w:space="0"/>
              <w:bottom w:val="single" w:color="auto" w:sz="4" w:space="0"/>
              <w:right w:val="single" w:color="auto" w:sz="4" w:space="0"/>
            </w:tcBorders>
            <w:vAlign w:val="center"/>
          </w:tcPr>
          <w:p>
            <w:r>
              <w:rPr>
                <w:rFonts w:hint="eastAsia"/>
              </w:rPr>
              <w:t>业务管理部门和</w:t>
            </w:r>
            <w:r>
              <w:rPr>
                <w:rFonts w:hint="eastAsia"/>
                <w:lang w:eastAsia="zh-CN"/>
              </w:rPr>
              <w:t>保密办公室</w:t>
            </w:r>
            <w:r>
              <w:t>意见：</w:t>
            </w:r>
          </w:p>
          <w:p/>
          <w:p/>
          <w:p>
            <w:pPr>
              <w:ind w:firstLine="4800" w:firstLineChars="2000"/>
            </w:pPr>
            <w:r>
              <w:t>签字/日期：</w:t>
            </w:r>
          </w:p>
        </w:tc>
      </w:tr>
      <w:tr>
        <w:tblPrEx>
          <w:tblCellMar>
            <w:top w:w="0" w:type="dxa"/>
            <w:left w:w="108" w:type="dxa"/>
            <w:bottom w:w="0" w:type="dxa"/>
            <w:right w:w="108" w:type="dxa"/>
          </w:tblCellMar>
        </w:tblPrEx>
        <w:trPr>
          <w:trHeight w:val="567" w:hRule="atLeast"/>
          <w:jc w:val="center"/>
        </w:trPr>
        <w:tc>
          <w:tcPr>
            <w:tcW w:w="9286" w:type="dxa"/>
            <w:gridSpan w:val="4"/>
            <w:tcBorders>
              <w:top w:val="nil"/>
              <w:left w:val="single" w:color="auto" w:sz="4" w:space="0"/>
              <w:bottom w:val="single" w:color="auto" w:sz="4" w:space="0"/>
              <w:right w:val="single" w:color="auto" w:sz="4" w:space="0"/>
            </w:tcBorders>
            <w:vAlign w:val="center"/>
          </w:tcPr>
          <w:p>
            <w:r>
              <w:t>委托方意见：</w:t>
            </w:r>
          </w:p>
          <w:p/>
          <w:p/>
          <w:p>
            <w:pPr>
              <w:ind w:firstLine="4800" w:firstLineChars="2000"/>
            </w:pPr>
            <w:r>
              <w:t>签字/日期：</w:t>
            </w:r>
          </w:p>
        </w:tc>
      </w:tr>
    </w:tbl>
    <w:p/>
    <w:p>
      <w:pPr>
        <w:sectPr>
          <w:footerReference r:id="rId9" w:type="even"/>
          <w:pgSz w:w="11906" w:h="16838"/>
          <w:pgMar w:top="1418" w:right="1418" w:bottom="1418" w:left="1418" w:header="851" w:footer="992" w:gutter="0"/>
          <w:cols w:space="720" w:num="1"/>
          <w:docGrid w:type="lines" w:linePitch="312" w:charSpace="0"/>
        </w:sectPr>
      </w:pPr>
    </w:p>
    <w:p>
      <w:pPr>
        <w:rPr>
          <w:rFonts w:ascii="黑体" w:hAnsi="黑体" w:eastAsia="黑体" w:cs="黑体"/>
          <w:sz w:val="28"/>
          <w:szCs w:val="28"/>
        </w:rPr>
      </w:pPr>
      <w:bookmarkStart w:id="21" w:name="_Toc29447"/>
      <w:r>
        <w:rPr>
          <w:rFonts w:hint="eastAsia" w:ascii="黑体" w:hAnsi="黑体" w:eastAsia="黑体" w:cs="黑体"/>
          <w:sz w:val="28"/>
          <w:szCs w:val="28"/>
        </w:rPr>
        <w:t>表12 项目实施过程记录表</w:t>
      </w:r>
      <w:bookmarkEnd w:id="21"/>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项目实施过程记录表</w:t>
      </w:r>
    </w:p>
    <w:tbl>
      <w:tblPr>
        <w:tblStyle w:val="44"/>
        <w:tblW w:w="9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4252"/>
        <w:gridCol w:w="1560"/>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jc w:val="center"/>
              <w:rPr>
                <w:kern w:val="0"/>
              </w:rPr>
            </w:pPr>
            <w:r>
              <w:rPr>
                <w:kern w:val="0"/>
              </w:rPr>
              <w:t>项目名称</w:t>
            </w:r>
          </w:p>
        </w:tc>
        <w:tc>
          <w:tcPr>
            <w:tcW w:w="4252" w:type="dxa"/>
            <w:vAlign w:val="center"/>
          </w:tcPr>
          <w:p>
            <w:pPr>
              <w:jc w:val="center"/>
              <w:rPr>
                <w:kern w:val="0"/>
              </w:rPr>
            </w:pPr>
          </w:p>
        </w:tc>
        <w:tc>
          <w:tcPr>
            <w:tcW w:w="1560" w:type="dxa"/>
            <w:vAlign w:val="center"/>
          </w:tcPr>
          <w:p>
            <w:pPr>
              <w:jc w:val="center"/>
              <w:rPr>
                <w:kern w:val="0"/>
              </w:rPr>
            </w:pPr>
            <w:r>
              <w:rPr>
                <w:kern w:val="0"/>
              </w:rPr>
              <w:t>项目密级</w:t>
            </w:r>
          </w:p>
        </w:tc>
        <w:tc>
          <w:tcPr>
            <w:tcW w:w="1829" w:type="dxa"/>
            <w:vAlign w:val="center"/>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jc w:val="center"/>
              <w:rPr>
                <w:kern w:val="0"/>
              </w:rPr>
            </w:pPr>
            <w:r>
              <w:rPr>
                <w:kern w:val="0"/>
              </w:rPr>
              <w:t>委托方</w:t>
            </w:r>
          </w:p>
        </w:tc>
        <w:tc>
          <w:tcPr>
            <w:tcW w:w="4252" w:type="dxa"/>
            <w:vAlign w:val="center"/>
          </w:tcPr>
          <w:p>
            <w:pPr>
              <w:jc w:val="center"/>
              <w:rPr>
                <w:kern w:val="0"/>
              </w:rPr>
            </w:pPr>
          </w:p>
        </w:tc>
        <w:tc>
          <w:tcPr>
            <w:tcW w:w="1560" w:type="dxa"/>
            <w:vAlign w:val="center"/>
          </w:tcPr>
          <w:p>
            <w:pPr>
              <w:jc w:val="center"/>
              <w:rPr>
                <w:kern w:val="0"/>
              </w:rPr>
            </w:pPr>
            <w:r>
              <w:rPr>
                <w:kern w:val="0"/>
              </w:rPr>
              <w:t>现场负责人</w:t>
            </w:r>
          </w:p>
        </w:tc>
        <w:tc>
          <w:tcPr>
            <w:tcW w:w="1829" w:type="dxa"/>
            <w:vAlign w:val="center"/>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4" w:type="dxa"/>
            <w:gridSpan w:val="4"/>
            <w:vAlign w:val="center"/>
          </w:tcPr>
          <w:p>
            <w:pPr>
              <w:jc w:val="center"/>
              <w:rPr>
                <w:b/>
                <w:bCs/>
                <w:kern w:val="0"/>
              </w:rPr>
            </w:pPr>
            <w:r>
              <w:rPr>
                <w:b/>
                <w:bCs/>
                <w:kern w:val="0"/>
              </w:rPr>
              <w:t>现场实施记录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54" w:type="dxa"/>
            <w:gridSpan w:val="4"/>
          </w:tcPr>
          <w:p>
            <w:pPr>
              <w:rPr>
                <w:kern w:val="0"/>
              </w:rPr>
            </w:pPr>
            <w:r>
              <w:rPr>
                <w:kern w:val="0"/>
              </w:rPr>
              <w:t>实施日期：</w:t>
            </w:r>
          </w:p>
          <w:p>
            <w:pPr>
              <w:rPr>
                <w:kern w:val="0"/>
              </w:rPr>
            </w:pPr>
            <w:r>
              <w:rPr>
                <w:kern w:val="0"/>
              </w:rPr>
              <w:t>项目实施工作开展情况：</w:t>
            </w:r>
          </w:p>
          <w:p>
            <w:pPr>
              <w:rPr>
                <w:kern w:val="0"/>
              </w:rPr>
            </w:pPr>
          </w:p>
          <w:p>
            <w:pPr>
              <w:rPr>
                <w:kern w:val="0"/>
              </w:rPr>
            </w:pPr>
            <w:r>
              <w:rPr>
                <w:kern w:val="0"/>
              </w:rPr>
              <w:t>保密管理措施落实情况：</w:t>
            </w:r>
          </w:p>
          <w:p>
            <w:pPr>
              <w:rPr>
                <w:kern w:val="0"/>
              </w:rPr>
            </w:pPr>
          </w:p>
          <w:p>
            <w:pPr>
              <w:rPr>
                <w:kern w:val="0"/>
              </w:rPr>
            </w:pPr>
          </w:p>
          <w:p>
            <w:pPr>
              <w:rPr>
                <w:kern w:val="0"/>
              </w:rPr>
            </w:pPr>
            <w:r>
              <w:rPr>
                <w:kern w:val="0"/>
              </w:rPr>
              <w:t>记录人：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4" w:type="dxa"/>
            <w:gridSpan w:val="4"/>
          </w:tcPr>
          <w:p>
            <w:pPr>
              <w:rPr>
                <w:kern w:val="0"/>
              </w:rPr>
            </w:pPr>
            <w:r>
              <w:rPr>
                <w:kern w:val="0"/>
              </w:rPr>
              <w:t>实施日期：</w:t>
            </w:r>
          </w:p>
          <w:p>
            <w:pPr>
              <w:rPr>
                <w:kern w:val="0"/>
              </w:rPr>
            </w:pPr>
            <w:r>
              <w:rPr>
                <w:kern w:val="0"/>
              </w:rPr>
              <w:t>项目实施工作开展情况：</w:t>
            </w:r>
          </w:p>
          <w:p>
            <w:pPr>
              <w:rPr>
                <w:kern w:val="0"/>
              </w:rPr>
            </w:pPr>
          </w:p>
          <w:p>
            <w:pPr>
              <w:rPr>
                <w:kern w:val="0"/>
              </w:rPr>
            </w:pPr>
          </w:p>
          <w:p>
            <w:pPr>
              <w:rPr>
                <w:kern w:val="0"/>
              </w:rPr>
            </w:pPr>
            <w:r>
              <w:rPr>
                <w:kern w:val="0"/>
              </w:rPr>
              <w:t>保密管理措施落实情况：</w:t>
            </w:r>
          </w:p>
          <w:p>
            <w:pPr>
              <w:rPr>
                <w:kern w:val="0"/>
              </w:rPr>
            </w:pPr>
          </w:p>
          <w:p>
            <w:pPr>
              <w:rPr>
                <w:kern w:val="0"/>
              </w:rPr>
            </w:pPr>
            <w:r>
              <w:rPr>
                <w:kern w:val="0"/>
              </w:rPr>
              <w:t>记录人：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4" w:type="dxa"/>
            <w:gridSpan w:val="4"/>
          </w:tcPr>
          <w:p>
            <w:pPr>
              <w:rPr>
                <w:kern w:val="0"/>
              </w:rPr>
            </w:pPr>
            <w:r>
              <w:rPr>
                <w:kern w:val="0"/>
              </w:rPr>
              <w:t>实施日期：</w:t>
            </w:r>
          </w:p>
          <w:p>
            <w:pPr>
              <w:rPr>
                <w:kern w:val="0"/>
              </w:rPr>
            </w:pPr>
            <w:r>
              <w:rPr>
                <w:kern w:val="0"/>
              </w:rPr>
              <w:t>项目实施工作开展情况：</w:t>
            </w:r>
          </w:p>
          <w:p>
            <w:pPr>
              <w:rPr>
                <w:kern w:val="0"/>
              </w:rPr>
            </w:pPr>
          </w:p>
          <w:p>
            <w:pPr>
              <w:rPr>
                <w:kern w:val="0"/>
              </w:rPr>
            </w:pPr>
          </w:p>
          <w:p>
            <w:pPr>
              <w:rPr>
                <w:kern w:val="0"/>
              </w:rPr>
            </w:pPr>
            <w:r>
              <w:rPr>
                <w:kern w:val="0"/>
              </w:rPr>
              <w:t>保密管理措施落实情况：</w:t>
            </w:r>
          </w:p>
          <w:p>
            <w:pPr>
              <w:rPr>
                <w:kern w:val="0"/>
              </w:rPr>
            </w:pPr>
          </w:p>
          <w:p>
            <w:pPr>
              <w:rPr>
                <w:kern w:val="0"/>
              </w:rPr>
            </w:pPr>
          </w:p>
          <w:p>
            <w:pPr>
              <w:rPr>
                <w:kern w:val="0"/>
              </w:rPr>
            </w:pPr>
            <w:r>
              <w:rPr>
                <w:kern w:val="0"/>
              </w:rPr>
              <w:t>记录人：</w:t>
            </w:r>
          </w:p>
        </w:tc>
      </w:tr>
    </w:tbl>
    <w:p/>
    <w:p>
      <w:pPr>
        <w:sectPr>
          <w:footerReference r:id="rId10" w:type="even"/>
          <w:endnotePr>
            <w:numFmt w:val="decimal"/>
          </w:endnotePr>
          <w:pgSz w:w="11906" w:h="16838"/>
          <w:pgMar w:top="1418" w:right="1418" w:bottom="1418" w:left="1418" w:header="851" w:footer="992" w:gutter="0"/>
          <w:cols w:space="720" w:num="1"/>
          <w:docGrid w:type="lines" w:linePitch="312" w:charSpace="0"/>
        </w:sectPr>
      </w:pPr>
    </w:p>
    <w:p>
      <w:pPr>
        <w:rPr>
          <w:rFonts w:ascii="黑体" w:hAnsi="黑体" w:eastAsia="黑体" w:cs="黑体"/>
          <w:sz w:val="28"/>
          <w:szCs w:val="28"/>
        </w:rPr>
      </w:pPr>
      <w:bookmarkStart w:id="22" w:name="_Toc8772"/>
      <w:r>
        <w:rPr>
          <w:rFonts w:hint="eastAsia" w:ascii="黑体" w:hAnsi="黑体" w:eastAsia="黑体" w:cs="黑体"/>
          <w:sz w:val="28"/>
          <w:szCs w:val="28"/>
        </w:rPr>
        <w:t>表13 涉密项目资料移交登记表</w:t>
      </w:r>
      <w:bookmarkEnd w:id="22"/>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涉密项目资料移交登记表</w:t>
      </w:r>
    </w:p>
    <w:p/>
    <w:tbl>
      <w:tblPr>
        <w:tblStyle w:val="4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726"/>
        <w:gridCol w:w="2032"/>
        <w:gridCol w:w="1452"/>
        <w:gridCol w:w="871"/>
        <w:gridCol w:w="1307"/>
        <w:gridCol w:w="1016"/>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93" w:type="dxa"/>
            <w:gridSpan w:val="2"/>
            <w:vAlign w:val="center"/>
          </w:tcPr>
          <w:p>
            <w:pPr>
              <w:jc w:val="center"/>
            </w:pPr>
            <w:r>
              <w:t>交付单位</w:t>
            </w:r>
          </w:p>
        </w:tc>
        <w:tc>
          <w:tcPr>
            <w:tcW w:w="3484" w:type="dxa"/>
            <w:gridSpan w:val="2"/>
            <w:vAlign w:val="center"/>
          </w:tcPr>
          <w:p>
            <w:pPr>
              <w:jc w:val="center"/>
            </w:pPr>
          </w:p>
        </w:tc>
        <w:tc>
          <w:tcPr>
            <w:tcW w:w="2178" w:type="dxa"/>
            <w:gridSpan w:val="2"/>
            <w:vAlign w:val="center"/>
          </w:tcPr>
          <w:p>
            <w:pPr>
              <w:jc w:val="center"/>
            </w:pPr>
            <w:r>
              <w:t>交付人</w:t>
            </w:r>
          </w:p>
        </w:tc>
        <w:tc>
          <w:tcPr>
            <w:tcW w:w="2031"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93" w:type="dxa"/>
            <w:gridSpan w:val="2"/>
            <w:vAlign w:val="center"/>
          </w:tcPr>
          <w:p>
            <w:pPr>
              <w:jc w:val="center"/>
            </w:pPr>
            <w:r>
              <w:t>接收单位</w:t>
            </w:r>
          </w:p>
        </w:tc>
        <w:tc>
          <w:tcPr>
            <w:tcW w:w="3484" w:type="dxa"/>
            <w:gridSpan w:val="2"/>
            <w:vAlign w:val="center"/>
          </w:tcPr>
          <w:p>
            <w:pPr>
              <w:jc w:val="center"/>
            </w:pPr>
          </w:p>
        </w:tc>
        <w:tc>
          <w:tcPr>
            <w:tcW w:w="2178" w:type="dxa"/>
            <w:gridSpan w:val="2"/>
            <w:vAlign w:val="center"/>
          </w:tcPr>
          <w:p>
            <w:pPr>
              <w:jc w:val="center"/>
            </w:pPr>
            <w:r>
              <w:t>移交地点</w:t>
            </w:r>
          </w:p>
        </w:tc>
        <w:tc>
          <w:tcPr>
            <w:tcW w:w="2031"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67" w:type="dxa"/>
            <w:vAlign w:val="center"/>
          </w:tcPr>
          <w:p>
            <w:pPr>
              <w:jc w:val="center"/>
            </w:pPr>
            <w:r>
              <w:t>序号</w:t>
            </w:r>
          </w:p>
        </w:tc>
        <w:tc>
          <w:tcPr>
            <w:tcW w:w="2758" w:type="dxa"/>
            <w:gridSpan w:val="2"/>
            <w:vAlign w:val="center"/>
          </w:tcPr>
          <w:p>
            <w:pPr>
              <w:jc w:val="center"/>
            </w:pPr>
            <w:r>
              <w:t>载体名称</w:t>
            </w:r>
          </w:p>
        </w:tc>
        <w:tc>
          <w:tcPr>
            <w:tcW w:w="1452" w:type="dxa"/>
            <w:vAlign w:val="center"/>
          </w:tcPr>
          <w:p>
            <w:pPr>
              <w:jc w:val="center"/>
            </w:pPr>
            <w:r>
              <w:t>载体编号</w:t>
            </w:r>
          </w:p>
        </w:tc>
        <w:tc>
          <w:tcPr>
            <w:tcW w:w="871" w:type="dxa"/>
            <w:vAlign w:val="center"/>
          </w:tcPr>
          <w:p>
            <w:pPr>
              <w:jc w:val="center"/>
            </w:pPr>
            <w:r>
              <w:t>密级</w:t>
            </w:r>
          </w:p>
        </w:tc>
        <w:tc>
          <w:tcPr>
            <w:tcW w:w="1307" w:type="dxa"/>
            <w:vAlign w:val="center"/>
          </w:tcPr>
          <w:p>
            <w:pPr>
              <w:jc w:val="center"/>
            </w:pPr>
            <w:r>
              <w:t>载体类型</w:t>
            </w:r>
          </w:p>
        </w:tc>
        <w:tc>
          <w:tcPr>
            <w:tcW w:w="1016" w:type="dxa"/>
            <w:vAlign w:val="center"/>
          </w:tcPr>
          <w:p>
            <w:pPr>
              <w:jc w:val="center"/>
            </w:pPr>
            <w:r>
              <w:t>份数</w:t>
            </w:r>
          </w:p>
        </w:tc>
        <w:tc>
          <w:tcPr>
            <w:tcW w:w="1015" w:type="dxa"/>
            <w:vAlign w:val="center"/>
          </w:tcPr>
          <w:p>
            <w:pPr>
              <w:jc w:val="center"/>
            </w:pPr>
            <w:r>
              <w:t>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67" w:type="dxa"/>
            <w:vAlign w:val="center"/>
          </w:tcPr>
          <w:p>
            <w:pPr>
              <w:jc w:val="center"/>
            </w:pPr>
          </w:p>
        </w:tc>
        <w:tc>
          <w:tcPr>
            <w:tcW w:w="2758" w:type="dxa"/>
            <w:gridSpan w:val="2"/>
            <w:vAlign w:val="center"/>
          </w:tcPr>
          <w:p>
            <w:pPr>
              <w:jc w:val="center"/>
            </w:pPr>
          </w:p>
        </w:tc>
        <w:tc>
          <w:tcPr>
            <w:tcW w:w="1452" w:type="dxa"/>
            <w:vAlign w:val="center"/>
          </w:tcPr>
          <w:p>
            <w:pPr>
              <w:jc w:val="center"/>
            </w:pPr>
          </w:p>
        </w:tc>
        <w:tc>
          <w:tcPr>
            <w:tcW w:w="871" w:type="dxa"/>
            <w:vAlign w:val="center"/>
          </w:tcPr>
          <w:p>
            <w:pPr>
              <w:jc w:val="center"/>
            </w:pPr>
          </w:p>
        </w:tc>
        <w:tc>
          <w:tcPr>
            <w:tcW w:w="1307" w:type="dxa"/>
            <w:vAlign w:val="center"/>
          </w:tcPr>
          <w:p>
            <w:pPr>
              <w:jc w:val="center"/>
            </w:pPr>
          </w:p>
        </w:tc>
        <w:tc>
          <w:tcPr>
            <w:tcW w:w="1016" w:type="dxa"/>
            <w:vAlign w:val="center"/>
          </w:tcPr>
          <w:p>
            <w:pPr>
              <w:jc w:val="center"/>
            </w:pPr>
          </w:p>
        </w:tc>
        <w:tc>
          <w:tcPr>
            <w:tcW w:w="101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67" w:type="dxa"/>
            <w:vAlign w:val="center"/>
          </w:tcPr>
          <w:p>
            <w:pPr>
              <w:jc w:val="center"/>
            </w:pPr>
          </w:p>
        </w:tc>
        <w:tc>
          <w:tcPr>
            <w:tcW w:w="2758" w:type="dxa"/>
            <w:gridSpan w:val="2"/>
            <w:vAlign w:val="center"/>
          </w:tcPr>
          <w:p>
            <w:pPr>
              <w:jc w:val="center"/>
            </w:pPr>
          </w:p>
        </w:tc>
        <w:tc>
          <w:tcPr>
            <w:tcW w:w="1452" w:type="dxa"/>
            <w:vAlign w:val="center"/>
          </w:tcPr>
          <w:p>
            <w:pPr>
              <w:jc w:val="center"/>
            </w:pPr>
          </w:p>
        </w:tc>
        <w:tc>
          <w:tcPr>
            <w:tcW w:w="871" w:type="dxa"/>
            <w:vAlign w:val="center"/>
          </w:tcPr>
          <w:p>
            <w:pPr>
              <w:jc w:val="center"/>
            </w:pPr>
          </w:p>
        </w:tc>
        <w:tc>
          <w:tcPr>
            <w:tcW w:w="1307" w:type="dxa"/>
            <w:vAlign w:val="center"/>
          </w:tcPr>
          <w:p>
            <w:pPr>
              <w:jc w:val="center"/>
            </w:pPr>
          </w:p>
        </w:tc>
        <w:tc>
          <w:tcPr>
            <w:tcW w:w="1016" w:type="dxa"/>
            <w:vAlign w:val="center"/>
          </w:tcPr>
          <w:p>
            <w:pPr>
              <w:jc w:val="center"/>
            </w:pPr>
          </w:p>
        </w:tc>
        <w:tc>
          <w:tcPr>
            <w:tcW w:w="101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67" w:type="dxa"/>
            <w:vAlign w:val="center"/>
          </w:tcPr>
          <w:p>
            <w:pPr>
              <w:jc w:val="center"/>
            </w:pPr>
          </w:p>
        </w:tc>
        <w:tc>
          <w:tcPr>
            <w:tcW w:w="2758" w:type="dxa"/>
            <w:gridSpan w:val="2"/>
            <w:vAlign w:val="center"/>
          </w:tcPr>
          <w:p>
            <w:pPr>
              <w:jc w:val="center"/>
            </w:pPr>
          </w:p>
        </w:tc>
        <w:tc>
          <w:tcPr>
            <w:tcW w:w="1452" w:type="dxa"/>
            <w:vAlign w:val="center"/>
          </w:tcPr>
          <w:p>
            <w:pPr>
              <w:jc w:val="center"/>
            </w:pPr>
          </w:p>
        </w:tc>
        <w:tc>
          <w:tcPr>
            <w:tcW w:w="871" w:type="dxa"/>
            <w:vAlign w:val="center"/>
          </w:tcPr>
          <w:p>
            <w:pPr>
              <w:jc w:val="center"/>
            </w:pPr>
          </w:p>
        </w:tc>
        <w:tc>
          <w:tcPr>
            <w:tcW w:w="1307" w:type="dxa"/>
            <w:vAlign w:val="center"/>
          </w:tcPr>
          <w:p>
            <w:pPr>
              <w:jc w:val="center"/>
            </w:pPr>
          </w:p>
        </w:tc>
        <w:tc>
          <w:tcPr>
            <w:tcW w:w="1016" w:type="dxa"/>
            <w:vAlign w:val="center"/>
          </w:tcPr>
          <w:p>
            <w:pPr>
              <w:jc w:val="center"/>
            </w:pPr>
          </w:p>
        </w:tc>
        <w:tc>
          <w:tcPr>
            <w:tcW w:w="101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67" w:type="dxa"/>
            <w:vAlign w:val="center"/>
          </w:tcPr>
          <w:p>
            <w:pPr>
              <w:jc w:val="center"/>
            </w:pPr>
          </w:p>
        </w:tc>
        <w:tc>
          <w:tcPr>
            <w:tcW w:w="2758" w:type="dxa"/>
            <w:gridSpan w:val="2"/>
            <w:vAlign w:val="center"/>
          </w:tcPr>
          <w:p>
            <w:pPr>
              <w:jc w:val="center"/>
            </w:pPr>
          </w:p>
        </w:tc>
        <w:tc>
          <w:tcPr>
            <w:tcW w:w="1452" w:type="dxa"/>
            <w:vAlign w:val="center"/>
          </w:tcPr>
          <w:p>
            <w:pPr>
              <w:jc w:val="center"/>
            </w:pPr>
          </w:p>
        </w:tc>
        <w:tc>
          <w:tcPr>
            <w:tcW w:w="871" w:type="dxa"/>
            <w:vAlign w:val="center"/>
          </w:tcPr>
          <w:p>
            <w:pPr>
              <w:jc w:val="center"/>
            </w:pPr>
          </w:p>
        </w:tc>
        <w:tc>
          <w:tcPr>
            <w:tcW w:w="1307" w:type="dxa"/>
            <w:vAlign w:val="center"/>
          </w:tcPr>
          <w:p>
            <w:pPr>
              <w:jc w:val="center"/>
            </w:pPr>
          </w:p>
        </w:tc>
        <w:tc>
          <w:tcPr>
            <w:tcW w:w="1016" w:type="dxa"/>
            <w:vAlign w:val="center"/>
          </w:tcPr>
          <w:p>
            <w:pPr>
              <w:jc w:val="center"/>
            </w:pPr>
          </w:p>
        </w:tc>
        <w:tc>
          <w:tcPr>
            <w:tcW w:w="101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67" w:type="dxa"/>
            <w:vAlign w:val="center"/>
          </w:tcPr>
          <w:p>
            <w:pPr>
              <w:jc w:val="center"/>
            </w:pPr>
          </w:p>
        </w:tc>
        <w:tc>
          <w:tcPr>
            <w:tcW w:w="2758" w:type="dxa"/>
            <w:gridSpan w:val="2"/>
            <w:vAlign w:val="center"/>
          </w:tcPr>
          <w:p>
            <w:pPr>
              <w:jc w:val="center"/>
            </w:pPr>
          </w:p>
        </w:tc>
        <w:tc>
          <w:tcPr>
            <w:tcW w:w="1452" w:type="dxa"/>
            <w:vAlign w:val="center"/>
          </w:tcPr>
          <w:p>
            <w:pPr>
              <w:jc w:val="center"/>
            </w:pPr>
          </w:p>
        </w:tc>
        <w:tc>
          <w:tcPr>
            <w:tcW w:w="871" w:type="dxa"/>
            <w:vAlign w:val="center"/>
          </w:tcPr>
          <w:p>
            <w:pPr>
              <w:jc w:val="center"/>
            </w:pPr>
          </w:p>
        </w:tc>
        <w:tc>
          <w:tcPr>
            <w:tcW w:w="1307" w:type="dxa"/>
            <w:vAlign w:val="center"/>
          </w:tcPr>
          <w:p>
            <w:pPr>
              <w:jc w:val="center"/>
            </w:pPr>
          </w:p>
        </w:tc>
        <w:tc>
          <w:tcPr>
            <w:tcW w:w="1016" w:type="dxa"/>
            <w:vAlign w:val="center"/>
          </w:tcPr>
          <w:p>
            <w:pPr>
              <w:jc w:val="center"/>
            </w:pPr>
          </w:p>
        </w:tc>
        <w:tc>
          <w:tcPr>
            <w:tcW w:w="101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67" w:type="dxa"/>
            <w:vAlign w:val="center"/>
          </w:tcPr>
          <w:p>
            <w:pPr>
              <w:jc w:val="center"/>
            </w:pPr>
          </w:p>
        </w:tc>
        <w:tc>
          <w:tcPr>
            <w:tcW w:w="2758" w:type="dxa"/>
            <w:gridSpan w:val="2"/>
            <w:vAlign w:val="center"/>
          </w:tcPr>
          <w:p>
            <w:pPr>
              <w:jc w:val="center"/>
            </w:pPr>
          </w:p>
        </w:tc>
        <w:tc>
          <w:tcPr>
            <w:tcW w:w="1452" w:type="dxa"/>
            <w:vAlign w:val="center"/>
          </w:tcPr>
          <w:p>
            <w:pPr>
              <w:jc w:val="center"/>
            </w:pPr>
          </w:p>
        </w:tc>
        <w:tc>
          <w:tcPr>
            <w:tcW w:w="871" w:type="dxa"/>
            <w:vAlign w:val="center"/>
          </w:tcPr>
          <w:p>
            <w:pPr>
              <w:jc w:val="center"/>
            </w:pPr>
          </w:p>
        </w:tc>
        <w:tc>
          <w:tcPr>
            <w:tcW w:w="1307" w:type="dxa"/>
            <w:vAlign w:val="center"/>
          </w:tcPr>
          <w:p>
            <w:pPr>
              <w:jc w:val="center"/>
            </w:pPr>
          </w:p>
        </w:tc>
        <w:tc>
          <w:tcPr>
            <w:tcW w:w="1016" w:type="dxa"/>
            <w:vAlign w:val="center"/>
          </w:tcPr>
          <w:p>
            <w:pPr>
              <w:jc w:val="center"/>
            </w:pPr>
          </w:p>
        </w:tc>
        <w:tc>
          <w:tcPr>
            <w:tcW w:w="101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286" w:type="dxa"/>
            <w:gridSpan w:val="8"/>
            <w:vAlign w:val="center"/>
          </w:tcPr>
          <w:p>
            <w:r>
              <w:t>部门意见：</w:t>
            </w:r>
          </w:p>
          <w:p/>
          <w:p/>
          <w:p>
            <w:pPr>
              <w:ind w:firstLine="5040" w:firstLineChars="2100"/>
            </w:pPr>
            <w:r>
              <w:t>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286" w:type="dxa"/>
            <w:gridSpan w:val="8"/>
            <w:vAlign w:val="center"/>
          </w:tcPr>
          <w:p>
            <w:r>
              <w:t>交付单位：</w:t>
            </w:r>
          </w:p>
          <w:p/>
          <w:p/>
          <w:p>
            <w:pPr>
              <w:ind w:firstLine="5040" w:firstLineChars="2100"/>
            </w:pPr>
            <w:r>
              <w:t>交付人签字/日期：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286" w:type="dxa"/>
            <w:gridSpan w:val="8"/>
            <w:vAlign w:val="center"/>
          </w:tcPr>
          <w:p>
            <w:r>
              <w:t>接收单位：</w:t>
            </w:r>
          </w:p>
          <w:p/>
          <w:p/>
          <w:p>
            <w:pPr>
              <w:ind w:firstLine="5040" w:firstLineChars="2100"/>
            </w:pPr>
            <w:r>
              <w:t>接收人签字/日期：</w:t>
            </w:r>
          </w:p>
        </w:tc>
      </w:tr>
    </w:tbl>
    <w:p>
      <w:pPr>
        <w:sectPr>
          <w:pgSz w:w="11906" w:h="16838"/>
          <w:pgMar w:top="1418" w:right="1418" w:bottom="1418" w:left="1418" w:header="851" w:footer="992" w:gutter="0"/>
          <w:cols w:space="425" w:num="1"/>
          <w:docGrid w:type="lines" w:linePitch="312" w:charSpace="0"/>
        </w:sectPr>
      </w:pPr>
    </w:p>
    <w:bookmarkEnd w:id="2"/>
    <w:bookmarkEnd w:id="3"/>
    <w:bookmarkEnd w:id="4"/>
    <w:bookmarkEnd w:id="5"/>
    <w:bookmarkEnd w:id="6"/>
    <w:bookmarkEnd w:id="7"/>
    <w:bookmarkEnd w:id="8"/>
    <w:bookmarkEnd w:id="9"/>
    <w:bookmarkEnd w:id="10"/>
    <w:p>
      <w:pPr>
        <w:widowControl/>
        <w:spacing w:line="500" w:lineRule="exact"/>
        <w:ind w:left="798" w:leftChars="232" w:hanging="241" w:hangingChars="100"/>
        <w:textAlignment w:val="center"/>
        <w:rPr>
          <w:rFonts w:ascii="楷体_GB2312" w:hAnsi="楷体_GB2312" w:eastAsia="楷体_GB2312" w:cs="楷体_GB2312"/>
          <w:b/>
          <w:bCs/>
        </w:rPr>
      </w:pPr>
      <w:r>
        <w:rPr>
          <w:rFonts w:hint="eastAsia" w:ascii="楷体_GB2312" w:hAnsi="楷体_GB2312" w:eastAsia="楷体_GB2312" w:cs="楷体_GB2312"/>
          <w:b/>
          <w:bCs/>
        </w:rPr>
        <w:t>附注：本制度汇编中的表格将根据国家保密有关规定和院实际情况适时调整，最新</w:t>
      </w:r>
    </w:p>
    <w:p>
      <w:pPr>
        <w:widowControl/>
        <w:spacing w:line="500" w:lineRule="exact"/>
        <w:textAlignment w:val="center"/>
        <w:rPr>
          <w:rFonts w:ascii="楷体_GB2312" w:hAnsi="楷体_GB2312" w:eastAsia="楷体_GB2312" w:cs="楷体_GB2312"/>
          <w:b/>
          <w:bCs/>
        </w:rPr>
      </w:pPr>
      <w:r>
        <w:rPr>
          <w:rFonts w:hint="eastAsia" w:ascii="楷体_GB2312" w:hAnsi="楷体_GB2312" w:eastAsia="楷体_GB2312" w:cs="楷体_GB2312"/>
          <w:b/>
          <w:bCs/>
        </w:rPr>
        <w:t>版本以保密办提供的为准。</w:t>
      </w:r>
    </w:p>
    <w:sectPr>
      <w:headerReference r:id="rId11" w:type="default"/>
      <w:footerReference r:id="rId12" w:type="default"/>
      <w:pgSz w:w="11906" w:h="16838"/>
      <w:pgMar w:top="1474" w:right="1247" w:bottom="1474" w:left="1361" w:header="851" w:footer="992" w:gutter="0"/>
      <w:cols w:space="0" w:num="1"/>
      <w:formProt w:val="0"/>
      <w:docGrid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Footlight MT Light">
    <w:panose1 w:val="0204060206030A020304"/>
    <w:charset w:val="00"/>
    <w:family w:val="roman"/>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Britannic Bold">
    <w:panose1 w:val="020B0903060703020204"/>
    <w:charset w:val="00"/>
    <w:family w:val="swiss"/>
    <w:pitch w:val="default"/>
    <w:sig w:usb0="00000003"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 PL ShanHeiSun Uni">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4535"/>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l5uc8AAAAFAQAADwAAAAAAAAABACAAAAAiAAAAZHJzL2Rv&#10;d25yZXYueG1sUEsBAhQAFAAAAAgAh07iQKnQGGwKAgAAFAQAAA4AAAAAAAAAAQAgAAAAHgEAAGRy&#10;cy9lMm9Eb2MueG1sUEsFBgAAAAAGAAYAWQEAAJoFA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DzxWF8CAIAABIEAAAOAAAAAAAAAAEAIAAAAB4BAABkcnMv&#10;ZTJvRG9jLnhtbFBLBQYAAAAABgAGAFkBAACYBQAAAAA=&#10;">
              <v:fill on="f" focussize="0,0"/>
              <v:stroke on="f"/>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CejgkCAAASBAAADgAAAGRycy9lMm9Eb2MueG1srVNLbtswEN0X6B0I&#10;7mvZDlA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zizwtCDH3/9PP7+e/zz&#10;g11EeTrnc8q6c5QX+mvoaWkSVe9uQX7zzMJNI+xWXSFC1yhR0XizWJk9Kh1wfAQpuw9QUR+xC5CA&#10;+hpN1I7UYIROT3M4P43qA5Ox5WK+WEwpJCk2XmIPkY/lDn14p8CwaBQc6e0TvNjf+jCkjimxm4WN&#10;blvyi7y1/zgIc/CotECn6kgmzj8wCX3ZU210llAdiBbCsFz0tchoAL9z1tFiFdzSP+KsfW9JmLiD&#10;o4GjUY6GsJIKCx44G8ybMOzqzqHeNoQ7Sn9F4m10ovUww0lyWpUkzGmt4y4+vqesh6+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BhCejgkCAAASBAAADgAAAAAAAAABACAAAAAeAQAAZHJz&#10;L2Uyb0RvYy54bWxQSwUGAAAAAAYABgBZAQAAmQUAAAAA&#10;">
              <v:fill on="f" focussize="0,0"/>
              <v:stroke on="f"/>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7"/>
      </w:rPr>
    </w:pPr>
    <w:r>
      <w:fldChar w:fldCharType="begin"/>
    </w:r>
    <w:r>
      <w:rPr>
        <w:rStyle w:val="47"/>
      </w:rPr>
      <w:instrText xml:space="preserve">PAGE  </w:instrText>
    </w:r>
    <w:r>
      <w:fldChar w:fldCharType="separate"/>
    </w:r>
    <w:r>
      <w:rPr>
        <w:rStyle w:val="47"/>
      </w:rPr>
      <w:t>64</w:t>
    </w:r>
    <w:r>
      <w:fldChar w:fldCharType="end"/>
    </w:r>
  </w:p>
  <w:p>
    <w:pPr>
      <w:pStyle w:val="2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p>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ascii="仿宋_GB2312" w:eastAsia="仿宋_GB2312"/>
        <w:sz w:val="21"/>
        <w:szCs w:val="21"/>
      </w:rPr>
    </w:pPr>
    <w:r>
      <w:rPr>
        <w:rFonts w:hint="eastAsia" w:ascii="仿宋_GB2312" w:eastAsia="仿宋_GB2312"/>
        <w:sz w:val="21"/>
        <w:szCs w:val="21"/>
        <w:lang w:eastAsia="zh-CN"/>
      </w:rPr>
      <w:t>中国测绘科学研究院</w:t>
    </w:r>
    <w:r>
      <w:rPr>
        <w:rFonts w:hint="eastAsia" w:ascii="仿宋_GB2312" w:eastAsia="仿宋_GB2312"/>
        <w:sz w:val="21"/>
        <w:szCs w:val="21"/>
      </w:rPr>
      <w:t>保密制度汇编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spacing w:line="240" w:lineRule="atLeast"/>
      <w:ind w:right="90"/>
      <w:jc w:val="both"/>
    </w:pPr>
    <w:r>
      <w:rPr>
        <w:rFonts w:hint="eastAsia"/>
        <w:lang w:eastAsia="zh-CN"/>
      </w:rPr>
      <w:t>中国测绘科学研究院</w:t>
    </w:r>
    <w:r>
      <w:rPr>
        <w:rFonts w:hint="eastAsia"/>
      </w:rPr>
      <w:t>保密制度汇编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46ECF"/>
    <w:multiLevelType w:val="multilevel"/>
    <w:tmpl w:val="11546ECF"/>
    <w:lvl w:ilvl="0" w:tentative="0">
      <w:start w:val="1"/>
      <w:numFmt w:val="bullet"/>
      <w:pStyle w:val="56"/>
      <w:lvlText w:val=""/>
      <w:lvlJc w:val="left"/>
      <w:pPr>
        <w:tabs>
          <w:tab w:val="left" w:pos="780"/>
        </w:tabs>
        <w:ind w:left="760" w:hanging="340"/>
      </w:pPr>
      <w:rPr>
        <w:rFonts w:hint="default" w:ascii="Wingdings" w:hAnsi="Wingdings"/>
        <w:caps w:val="0"/>
        <w:strike w:val="0"/>
        <w:dstrike w:val="0"/>
        <w:vanish w:val="0"/>
        <w:vertAlign w:val="baseline"/>
      </w:rPr>
    </w:lvl>
    <w:lvl w:ilvl="1" w:tentative="0">
      <w:start w:val="1"/>
      <w:numFmt w:val="bullet"/>
      <w:lvlText w:val=""/>
      <w:lvlJc w:val="left"/>
      <w:pPr>
        <w:tabs>
          <w:tab w:val="left" w:pos="1200"/>
        </w:tabs>
        <w:ind w:left="840" w:firstLine="0"/>
      </w:pPr>
      <w:rPr>
        <w:rFonts w:hint="default" w:ascii="Wingdings" w:hAnsi="Wingdings"/>
        <w:caps w:val="0"/>
        <w:strike w:val="0"/>
        <w:dstrike w:val="0"/>
        <w:vanish w:val="0"/>
        <w:vertAlign w:val="baseline"/>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1CAF0D15"/>
    <w:multiLevelType w:val="multilevel"/>
    <w:tmpl w:val="1CAF0D15"/>
    <w:lvl w:ilvl="0" w:tentative="0">
      <w:start w:val="1"/>
      <w:numFmt w:val="chineseCountingThousand"/>
      <w:pStyle w:val="2"/>
      <w:lvlText w:val="第%1章"/>
      <w:lvlJc w:val="left"/>
      <w:pPr>
        <w:tabs>
          <w:tab w:val="left" w:pos="432"/>
        </w:tabs>
        <w:ind w:left="139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pStyle w:val="6"/>
      <w:isLgl/>
      <w:lvlText w:val="%1.%2.%3.%4.%5 "/>
      <w:lvlJc w:val="left"/>
      <w:pPr>
        <w:tabs>
          <w:tab w:val="left" w:pos="1008"/>
        </w:tabs>
        <w:ind w:left="1008" w:hanging="1008"/>
      </w:pPr>
      <w:rPr>
        <w:rFonts w:hint="eastAsia"/>
        <w:sz w:val="28"/>
        <w:szCs w:val="28"/>
      </w:rPr>
    </w:lvl>
    <w:lvl w:ilvl="5" w:tentative="0">
      <w:start w:val="1"/>
      <w:numFmt w:val="decimal"/>
      <w:pStyle w:val="7"/>
      <w:isLgl/>
      <w:lvlText w:val=" %1.%2.%3.%4.%5.%6 "/>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2">
    <w:nsid w:val="41FA5A90"/>
    <w:multiLevelType w:val="multilevel"/>
    <w:tmpl w:val="41FA5A9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embedSystemFonts/>
  <w:bordersDoNotSurroundHeader w:val="1"/>
  <w:bordersDoNotSurroundFooter w:val="1"/>
  <w:hideSpellingErrors/>
  <w:hideGrammaticalErrors/>
  <w:attachedTemplate r:id="rId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ZGM0YjdmMjAwNzE5M2YzYTlkNzg2MmU4NzAyYWUifQ=="/>
  </w:docVars>
  <w:rsids>
    <w:rsidRoot w:val="00355257"/>
    <w:rsid w:val="00000472"/>
    <w:rsid w:val="00000650"/>
    <w:rsid w:val="00000775"/>
    <w:rsid w:val="000007BF"/>
    <w:rsid w:val="00000D28"/>
    <w:rsid w:val="000013B8"/>
    <w:rsid w:val="00001892"/>
    <w:rsid w:val="00002074"/>
    <w:rsid w:val="0000255C"/>
    <w:rsid w:val="000031E9"/>
    <w:rsid w:val="000037A4"/>
    <w:rsid w:val="00003A00"/>
    <w:rsid w:val="00003C1D"/>
    <w:rsid w:val="00004237"/>
    <w:rsid w:val="00004648"/>
    <w:rsid w:val="000049FA"/>
    <w:rsid w:val="00004A61"/>
    <w:rsid w:val="00004DC7"/>
    <w:rsid w:val="0000516F"/>
    <w:rsid w:val="000064CF"/>
    <w:rsid w:val="00006A13"/>
    <w:rsid w:val="00006D03"/>
    <w:rsid w:val="0000728B"/>
    <w:rsid w:val="00007B7F"/>
    <w:rsid w:val="00010762"/>
    <w:rsid w:val="000109BC"/>
    <w:rsid w:val="00010FF6"/>
    <w:rsid w:val="000110FA"/>
    <w:rsid w:val="00011110"/>
    <w:rsid w:val="000111EB"/>
    <w:rsid w:val="0001156B"/>
    <w:rsid w:val="00011B0E"/>
    <w:rsid w:val="00011D06"/>
    <w:rsid w:val="0001210B"/>
    <w:rsid w:val="00012454"/>
    <w:rsid w:val="00012553"/>
    <w:rsid w:val="0001264E"/>
    <w:rsid w:val="00012ACA"/>
    <w:rsid w:val="00012C45"/>
    <w:rsid w:val="00012E51"/>
    <w:rsid w:val="00013155"/>
    <w:rsid w:val="000135BD"/>
    <w:rsid w:val="00013878"/>
    <w:rsid w:val="00013C82"/>
    <w:rsid w:val="00013DBA"/>
    <w:rsid w:val="00013FFC"/>
    <w:rsid w:val="000144F9"/>
    <w:rsid w:val="00014B86"/>
    <w:rsid w:val="000151D7"/>
    <w:rsid w:val="00015227"/>
    <w:rsid w:val="00015901"/>
    <w:rsid w:val="00017D72"/>
    <w:rsid w:val="00017E7C"/>
    <w:rsid w:val="00017F75"/>
    <w:rsid w:val="00020C09"/>
    <w:rsid w:val="00020E90"/>
    <w:rsid w:val="00021015"/>
    <w:rsid w:val="000210D0"/>
    <w:rsid w:val="000210EA"/>
    <w:rsid w:val="00022063"/>
    <w:rsid w:val="00022941"/>
    <w:rsid w:val="00023103"/>
    <w:rsid w:val="00024062"/>
    <w:rsid w:val="000242BE"/>
    <w:rsid w:val="00024671"/>
    <w:rsid w:val="00024921"/>
    <w:rsid w:val="00024E5A"/>
    <w:rsid w:val="00024F87"/>
    <w:rsid w:val="00025175"/>
    <w:rsid w:val="000251AF"/>
    <w:rsid w:val="0002531D"/>
    <w:rsid w:val="00025578"/>
    <w:rsid w:val="00025967"/>
    <w:rsid w:val="00025A8E"/>
    <w:rsid w:val="00025F2E"/>
    <w:rsid w:val="0002616D"/>
    <w:rsid w:val="0002629F"/>
    <w:rsid w:val="000268AA"/>
    <w:rsid w:val="00026C27"/>
    <w:rsid w:val="00026FE1"/>
    <w:rsid w:val="000270E4"/>
    <w:rsid w:val="000300C1"/>
    <w:rsid w:val="00030350"/>
    <w:rsid w:val="00030577"/>
    <w:rsid w:val="00030F1E"/>
    <w:rsid w:val="00031551"/>
    <w:rsid w:val="00031850"/>
    <w:rsid w:val="0003245E"/>
    <w:rsid w:val="000327F5"/>
    <w:rsid w:val="0003290D"/>
    <w:rsid w:val="00032993"/>
    <w:rsid w:val="00032BE3"/>
    <w:rsid w:val="00032D90"/>
    <w:rsid w:val="00033418"/>
    <w:rsid w:val="0003345C"/>
    <w:rsid w:val="00033509"/>
    <w:rsid w:val="000337C4"/>
    <w:rsid w:val="00033F56"/>
    <w:rsid w:val="0003424A"/>
    <w:rsid w:val="00034304"/>
    <w:rsid w:val="0003446A"/>
    <w:rsid w:val="000345FF"/>
    <w:rsid w:val="00034661"/>
    <w:rsid w:val="000348AA"/>
    <w:rsid w:val="00034CCB"/>
    <w:rsid w:val="00034D1C"/>
    <w:rsid w:val="00034EFE"/>
    <w:rsid w:val="0003515D"/>
    <w:rsid w:val="00035317"/>
    <w:rsid w:val="000353DA"/>
    <w:rsid w:val="000360CA"/>
    <w:rsid w:val="000361DA"/>
    <w:rsid w:val="00036522"/>
    <w:rsid w:val="000369FB"/>
    <w:rsid w:val="00036A59"/>
    <w:rsid w:val="000371C7"/>
    <w:rsid w:val="000372B7"/>
    <w:rsid w:val="00037945"/>
    <w:rsid w:val="00037C11"/>
    <w:rsid w:val="00040526"/>
    <w:rsid w:val="00040B9F"/>
    <w:rsid w:val="000410F7"/>
    <w:rsid w:val="0004164E"/>
    <w:rsid w:val="000418BD"/>
    <w:rsid w:val="0004196D"/>
    <w:rsid w:val="0004203A"/>
    <w:rsid w:val="0004219E"/>
    <w:rsid w:val="0004223C"/>
    <w:rsid w:val="000425F2"/>
    <w:rsid w:val="00042F48"/>
    <w:rsid w:val="0004309B"/>
    <w:rsid w:val="000431A7"/>
    <w:rsid w:val="000432F7"/>
    <w:rsid w:val="00043450"/>
    <w:rsid w:val="000435B5"/>
    <w:rsid w:val="00043620"/>
    <w:rsid w:val="0004397B"/>
    <w:rsid w:val="00043CDB"/>
    <w:rsid w:val="00043EE4"/>
    <w:rsid w:val="00043FE0"/>
    <w:rsid w:val="000446B6"/>
    <w:rsid w:val="00044FBF"/>
    <w:rsid w:val="00045590"/>
    <w:rsid w:val="00045D74"/>
    <w:rsid w:val="00045FA9"/>
    <w:rsid w:val="00045FAF"/>
    <w:rsid w:val="00046042"/>
    <w:rsid w:val="000469D2"/>
    <w:rsid w:val="000470D2"/>
    <w:rsid w:val="000471F7"/>
    <w:rsid w:val="00047A19"/>
    <w:rsid w:val="000505BA"/>
    <w:rsid w:val="00050BE3"/>
    <w:rsid w:val="00050C02"/>
    <w:rsid w:val="00050C42"/>
    <w:rsid w:val="00051169"/>
    <w:rsid w:val="000527F2"/>
    <w:rsid w:val="00052A32"/>
    <w:rsid w:val="00052FC1"/>
    <w:rsid w:val="00053E2E"/>
    <w:rsid w:val="000543F5"/>
    <w:rsid w:val="00054626"/>
    <w:rsid w:val="00054F12"/>
    <w:rsid w:val="000552FB"/>
    <w:rsid w:val="000553FC"/>
    <w:rsid w:val="0005545D"/>
    <w:rsid w:val="00055665"/>
    <w:rsid w:val="000558B5"/>
    <w:rsid w:val="00055994"/>
    <w:rsid w:val="00055C33"/>
    <w:rsid w:val="00055C59"/>
    <w:rsid w:val="0005603D"/>
    <w:rsid w:val="00056463"/>
    <w:rsid w:val="000565F4"/>
    <w:rsid w:val="0005676E"/>
    <w:rsid w:val="0005694F"/>
    <w:rsid w:val="00056ACC"/>
    <w:rsid w:val="00056AEE"/>
    <w:rsid w:val="00056AF3"/>
    <w:rsid w:val="0005715D"/>
    <w:rsid w:val="00057220"/>
    <w:rsid w:val="000574C7"/>
    <w:rsid w:val="000575FD"/>
    <w:rsid w:val="00057917"/>
    <w:rsid w:val="00057CE1"/>
    <w:rsid w:val="0006093C"/>
    <w:rsid w:val="00060E20"/>
    <w:rsid w:val="0006153B"/>
    <w:rsid w:val="00061789"/>
    <w:rsid w:val="00061BC1"/>
    <w:rsid w:val="000621A2"/>
    <w:rsid w:val="0006220D"/>
    <w:rsid w:val="00062C39"/>
    <w:rsid w:val="000631CD"/>
    <w:rsid w:val="00063276"/>
    <w:rsid w:val="00063597"/>
    <w:rsid w:val="00064118"/>
    <w:rsid w:val="000646D3"/>
    <w:rsid w:val="0006471D"/>
    <w:rsid w:val="00065498"/>
    <w:rsid w:val="00065840"/>
    <w:rsid w:val="0006588F"/>
    <w:rsid w:val="00065A45"/>
    <w:rsid w:val="00065AB0"/>
    <w:rsid w:val="00065E6E"/>
    <w:rsid w:val="0006636D"/>
    <w:rsid w:val="0006644E"/>
    <w:rsid w:val="000666F5"/>
    <w:rsid w:val="00066FEF"/>
    <w:rsid w:val="00067010"/>
    <w:rsid w:val="00067DB6"/>
    <w:rsid w:val="000701D2"/>
    <w:rsid w:val="000702C4"/>
    <w:rsid w:val="0007066B"/>
    <w:rsid w:val="00070694"/>
    <w:rsid w:val="00070785"/>
    <w:rsid w:val="00070932"/>
    <w:rsid w:val="00070CE4"/>
    <w:rsid w:val="00071210"/>
    <w:rsid w:val="000720F9"/>
    <w:rsid w:val="000721A1"/>
    <w:rsid w:val="0007285C"/>
    <w:rsid w:val="00072962"/>
    <w:rsid w:val="00072A6E"/>
    <w:rsid w:val="000730B9"/>
    <w:rsid w:val="00073492"/>
    <w:rsid w:val="000734DF"/>
    <w:rsid w:val="0007381E"/>
    <w:rsid w:val="00073C6A"/>
    <w:rsid w:val="00073D26"/>
    <w:rsid w:val="000743EA"/>
    <w:rsid w:val="00074634"/>
    <w:rsid w:val="000748D1"/>
    <w:rsid w:val="00074D03"/>
    <w:rsid w:val="0007503B"/>
    <w:rsid w:val="00075387"/>
    <w:rsid w:val="00076610"/>
    <w:rsid w:val="0007735E"/>
    <w:rsid w:val="00077DAD"/>
    <w:rsid w:val="00077E79"/>
    <w:rsid w:val="00077FC1"/>
    <w:rsid w:val="00080A46"/>
    <w:rsid w:val="000811BF"/>
    <w:rsid w:val="000813CB"/>
    <w:rsid w:val="0008169D"/>
    <w:rsid w:val="0008209F"/>
    <w:rsid w:val="000822C6"/>
    <w:rsid w:val="000822E6"/>
    <w:rsid w:val="00082C2F"/>
    <w:rsid w:val="000839C7"/>
    <w:rsid w:val="00083A86"/>
    <w:rsid w:val="00083C35"/>
    <w:rsid w:val="00083C59"/>
    <w:rsid w:val="00083FB8"/>
    <w:rsid w:val="0008469C"/>
    <w:rsid w:val="00084CD8"/>
    <w:rsid w:val="000851CE"/>
    <w:rsid w:val="000858A4"/>
    <w:rsid w:val="0008598C"/>
    <w:rsid w:val="00085C71"/>
    <w:rsid w:val="00086686"/>
    <w:rsid w:val="00086DA7"/>
    <w:rsid w:val="0008704B"/>
    <w:rsid w:val="0008767D"/>
    <w:rsid w:val="00087C43"/>
    <w:rsid w:val="0009013E"/>
    <w:rsid w:val="000904CE"/>
    <w:rsid w:val="00090643"/>
    <w:rsid w:val="00090A5B"/>
    <w:rsid w:val="00091285"/>
    <w:rsid w:val="00091C8A"/>
    <w:rsid w:val="00092982"/>
    <w:rsid w:val="00092E6D"/>
    <w:rsid w:val="00092FFC"/>
    <w:rsid w:val="00093332"/>
    <w:rsid w:val="0009350F"/>
    <w:rsid w:val="00093746"/>
    <w:rsid w:val="000940B5"/>
    <w:rsid w:val="00094B49"/>
    <w:rsid w:val="00094DBA"/>
    <w:rsid w:val="0009578D"/>
    <w:rsid w:val="00095D73"/>
    <w:rsid w:val="000963D5"/>
    <w:rsid w:val="00096AC9"/>
    <w:rsid w:val="00096EFB"/>
    <w:rsid w:val="000972B2"/>
    <w:rsid w:val="000973DB"/>
    <w:rsid w:val="00097F98"/>
    <w:rsid w:val="000A01C9"/>
    <w:rsid w:val="000A0B8B"/>
    <w:rsid w:val="000A0C18"/>
    <w:rsid w:val="000A0E08"/>
    <w:rsid w:val="000A1911"/>
    <w:rsid w:val="000A1D95"/>
    <w:rsid w:val="000A1ED1"/>
    <w:rsid w:val="000A2553"/>
    <w:rsid w:val="000A27DF"/>
    <w:rsid w:val="000A2957"/>
    <w:rsid w:val="000A2BFE"/>
    <w:rsid w:val="000A2CF7"/>
    <w:rsid w:val="000A3299"/>
    <w:rsid w:val="000A36F5"/>
    <w:rsid w:val="000A3B76"/>
    <w:rsid w:val="000A3B7D"/>
    <w:rsid w:val="000A3B8A"/>
    <w:rsid w:val="000A3CA6"/>
    <w:rsid w:val="000A45D0"/>
    <w:rsid w:val="000A4B0C"/>
    <w:rsid w:val="000A4DC6"/>
    <w:rsid w:val="000A5442"/>
    <w:rsid w:val="000A5DE3"/>
    <w:rsid w:val="000A64BF"/>
    <w:rsid w:val="000A6783"/>
    <w:rsid w:val="000A679C"/>
    <w:rsid w:val="000A7068"/>
    <w:rsid w:val="000B09E4"/>
    <w:rsid w:val="000B0B1A"/>
    <w:rsid w:val="000B0B90"/>
    <w:rsid w:val="000B0C43"/>
    <w:rsid w:val="000B0F58"/>
    <w:rsid w:val="000B1260"/>
    <w:rsid w:val="000B1782"/>
    <w:rsid w:val="000B219A"/>
    <w:rsid w:val="000B21C7"/>
    <w:rsid w:val="000B2376"/>
    <w:rsid w:val="000B2D62"/>
    <w:rsid w:val="000B2D6C"/>
    <w:rsid w:val="000B3136"/>
    <w:rsid w:val="000B32BB"/>
    <w:rsid w:val="000B3341"/>
    <w:rsid w:val="000B3922"/>
    <w:rsid w:val="000B39E5"/>
    <w:rsid w:val="000B4648"/>
    <w:rsid w:val="000B4801"/>
    <w:rsid w:val="000B4B44"/>
    <w:rsid w:val="000B4DB6"/>
    <w:rsid w:val="000B4FF4"/>
    <w:rsid w:val="000B5014"/>
    <w:rsid w:val="000B526C"/>
    <w:rsid w:val="000B5A10"/>
    <w:rsid w:val="000B5A51"/>
    <w:rsid w:val="000B61A4"/>
    <w:rsid w:val="000B62D9"/>
    <w:rsid w:val="000B6339"/>
    <w:rsid w:val="000B67E4"/>
    <w:rsid w:val="000B69AF"/>
    <w:rsid w:val="000B6AAE"/>
    <w:rsid w:val="000B6DB1"/>
    <w:rsid w:val="000B6DBF"/>
    <w:rsid w:val="000B6E70"/>
    <w:rsid w:val="000C076A"/>
    <w:rsid w:val="000C0839"/>
    <w:rsid w:val="000C085F"/>
    <w:rsid w:val="000C1850"/>
    <w:rsid w:val="000C2170"/>
    <w:rsid w:val="000C2B3B"/>
    <w:rsid w:val="000C35B7"/>
    <w:rsid w:val="000C37D4"/>
    <w:rsid w:val="000C3B6A"/>
    <w:rsid w:val="000C4809"/>
    <w:rsid w:val="000C496B"/>
    <w:rsid w:val="000C57A3"/>
    <w:rsid w:val="000C5DD5"/>
    <w:rsid w:val="000C64CC"/>
    <w:rsid w:val="000C6C9C"/>
    <w:rsid w:val="000C704A"/>
    <w:rsid w:val="000C7333"/>
    <w:rsid w:val="000C7A01"/>
    <w:rsid w:val="000D0508"/>
    <w:rsid w:val="000D0916"/>
    <w:rsid w:val="000D0C0A"/>
    <w:rsid w:val="000D0D6A"/>
    <w:rsid w:val="000D11F7"/>
    <w:rsid w:val="000D1517"/>
    <w:rsid w:val="000D1B12"/>
    <w:rsid w:val="000D1D09"/>
    <w:rsid w:val="000D2264"/>
    <w:rsid w:val="000D2992"/>
    <w:rsid w:val="000D2B98"/>
    <w:rsid w:val="000D3C64"/>
    <w:rsid w:val="000D3F54"/>
    <w:rsid w:val="000D433E"/>
    <w:rsid w:val="000D4383"/>
    <w:rsid w:val="000D5E03"/>
    <w:rsid w:val="000D5E96"/>
    <w:rsid w:val="000D606C"/>
    <w:rsid w:val="000D60FD"/>
    <w:rsid w:val="000D6A4F"/>
    <w:rsid w:val="000D6AFC"/>
    <w:rsid w:val="000D6E1F"/>
    <w:rsid w:val="000D7036"/>
    <w:rsid w:val="000D7375"/>
    <w:rsid w:val="000E00DA"/>
    <w:rsid w:val="000E181A"/>
    <w:rsid w:val="000E19CD"/>
    <w:rsid w:val="000E1FFE"/>
    <w:rsid w:val="000E21EF"/>
    <w:rsid w:val="000E2371"/>
    <w:rsid w:val="000E266B"/>
    <w:rsid w:val="000E26F4"/>
    <w:rsid w:val="000E28EA"/>
    <w:rsid w:val="000E2B07"/>
    <w:rsid w:val="000E2C1D"/>
    <w:rsid w:val="000E3075"/>
    <w:rsid w:val="000E346B"/>
    <w:rsid w:val="000E3F49"/>
    <w:rsid w:val="000E3F4A"/>
    <w:rsid w:val="000E42CD"/>
    <w:rsid w:val="000E4FA7"/>
    <w:rsid w:val="000E540E"/>
    <w:rsid w:val="000E5E0C"/>
    <w:rsid w:val="000E6199"/>
    <w:rsid w:val="000E6CD0"/>
    <w:rsid w:val="000E71E3"/>
    <w:rsid w:val="000E7377"/>
    <w:rsid w:val="000F0373"/>
    <w:rsid w:val="000F04F0"/>
    <w:rsid w:val="000F092F"/>
    <w:rsid w:val="000F098B"/>
    <w:rsid w:val="000F0B15"/>
    <w:rsid w:val="000F0FAD"/>
    <w:rsid w:val="000F1300"/>
    <w:rsid w:val="000F1864"/>
    <w:rsid w:val="000F19CD"/>
    <w:rsid w:val="000F19F4"/>
    <w:rsid w:val="000F1D75"/>
    <w:rsid w:val="000F1D81"/>
    <w:rsid w:val="000F21A6"/>
    <w:rsid w:val="000F37A9"/>
    <w:rsid w:val="000F38BD"/>
    <w:rsid w:val="000F3F15"/>
    <w:rsid w:val="000F3F38"/>
    <w:rsid w:val="000F3FCB"/>
    <w:rsid w:val="000F5498"/>
    <w:rsid w:val="000F57C2"/>
    <w:rsid w:val="000F5A5F"/>
    <w:rsid w:val="000F5C2F"/>
    <w:rsid w:val="000F5D46"/>
    <w:rsid w:val="000F5E9F"/>
    <w:rsid w:val="000F6699"/>
    <w:rsid w:val="000F6712"/>
    <w:rsid w:val="000F67AF"/>
    <w:rsid w:val="000F6914"/>
    <w:rsid w:val="000F6AD4"/>
    <w:rsid w:val="000F7191"/>
    <w:rsid w:val="000F7819"/>
    <w:rsid w:val="000F7E17"/>
    <w:rsid w:val="001008D7"/>
    <w:rsid w:val="00101A58"/>
    <w:rsid w:val="00101AFC"/>
    <w:rsid w:val="00101D8B"/>
    <w:rsid w:val="0010202C"/>
    <w:rsid w:val="001021B3"/>
    <w:rsid w:val="0010235A"/>
    <w:rsid w:val="00102E5B"/>
    <w:rsid w:val="0010395D"/>
    <w:rsid w:val="001039D4"/>
    <w:rsid w:val="001039F5"/>
    <w:rsid w:val="00103F97"/>
    <w:rsid w:val="001041D6"/>
    <w:rsid w:val="00104816"/>
    <w:rsid w:val="001048C8"/>
    <w:rsid w:val="001049FE"/>
    <w:rsid w:val="00105349"/>
    <w:rsid w:val="001053A6"/>
    <w:rsid w:val="00105E9E"/>
    <w:rsid w:val="001065F7"/>
    <w:rsid w:val="00106D4D"/>
    <w:rsid w:val="001070B3"/>
    <w:rsid w:val="00110027"/>
    <w:rsid w:val="00110456"/>
    <w:rsid w:val="00110C6A"/>
    <w:rsid w:val="00111521"/>
    <w:rsid w:val="00111D06"/>
    <w:rsid w:val="00112175"/>
    <w:rsid w:val="001126BE"/>
    <w:rsid w:val="00112D36"/>
    <w:rsid w:val="0011311D"/>
    <w:rsid w:val="00113715"/>
    <w:rsid w:val="00114105"/>
    <w:rsid w:val="00114482"/>
    <w:rsid w:val="001149A1"/>
    <w:rsid w:val="00114A41"/>
    <w:rsid w:val="00114E0C"/>
    <w:rsid w:val="001151BF"/>
    <w:rsid w:val="00115B92"/>
    <w:rsid w:val="00115E97"/>
    <w:rsid w:val="00115F18"/>
    <w:rsid w:val="00116028"/>
    <w:rsid w:val="001166A6"/>
    <w:rsid w:val="001166E2"/>
    <w:rsid w:val="00116C61"/>
    <w:rsid w:val="00116E24"/>
    <w:rsid w:val="00116F4F"/>
    <w:rsid w:val="00117459"/>
    <w:rsid w:val="001177E6"/>
    <w:rsid w:val="00117B99"/>
    <w:rsid w:val="00117F25"/>
    <w:rsid w:val="0012028C"/>
    <w:rsid w:val="00120B36"/>
    <w:rsid w:val="00121261"/>
    <w:rsid w:val="00121822"/>
    <w:rsid w:val="00121ED1"/>
    <w:rsid w:val="00121FBC"/>
    <w:rsid w:val="00121FFB"/>
    <w:rsid w:val="00122A7A"/>
    <w:rsid w:val="00122CC3"/>
    <w:rsid w:val="001239F0"/>
    <w:rsid w:val="00123F37"/>
    <w:rsid w:val="00124817"/>
    <w:rsid w:val="001248A7"/>
    <w:rsid w:val="00124C4E"/>
    <w:rsid w:val="001256B2"/>
    <w:rsid w:val="001262FB"/>
    <w:rsid w:val="001266D9"/>
    <w:rsid w:val="00126EBE"/>
    <w:rsid w:val="00126FC9"/>
    <w:rsid w:val="0012733F"/>
    <w:rsid w:val="00127466"/>
    <w:rsid w:val="00127711"/>
    <w:rsid w:val="001279CA"/>
    <w:rsid w:val="00127F52"/>
    <w:rsid w:val="001302CD"/>
    <w:rsid w:val="0013097A"/>
    <w:rsid w:val="00130A7E"/>
    <w:rsid w:val="00130C0A"/>
    <w:rsid w:val="00130C1D"/>
    <w:rsid w:val="00131208"/>
    <w:rsid w:val="00131360"/>
    <w:rsid w:val="00131CD9"/>
    <w:rsid w:val="00131DFF"/>
    <w:rsid w:val="00132017"/>
    <w:rsid w:val="00132070"/>
    <w:rsid w:val="001323A6"/>
    <w:rsid w:val="001326A1"/>
    <w:rsid w:val="00132704"/>
    <w:rsid w:val="00132BDE"/>
    <w:rsid w:val="00132BF8"/>
    <w:rsid w:val="001331C5"/>
    <w:rsid w:val="00133733"/>
    <w:rsid w:val="00133790"/>
    <w:rsid w:val="00133CA0"/>
    <w:rsid w:val="00133CE3"/>
    <w:rsid w:val="00134311"/>
    <w:rsid w:val="0013449E"/>
    <w:rsid w:val="001345DF"/>
    <w:rsid w:val="0013479B"/>
    <w:rsid w:val="00134892"/>
    <w:rsid w:val="00134FC4"/>
    <w:rsid w:val="00135287"/>
    <w:rsid w:val="00135356"/>
    <w:rsid w:val="00135556"/>
    <w:rsid w:val="00135933"/>
    <w:rsid w:val="00135BA9"/>
    <w:rsid w:val="00135D71"/>
    <w:rsid w:val="00135DD9"/>
    <w:rsid w:val="00136287"/>
    <w:rsid w:val="001363C0"/>
    <w:rsid w:val="001363EC"/>
    <w:rsid w:val="00136EDB"/>
    <w:rsid w:val="00136FC8"/>
    <w:rsid w:val="001372A4"/>
    <w:rsid w:val="00137689"/>
    <w:rsid w:val="00137F76"/>
    <w:rsid w:val="00140A13"/>
    <w:rsid w:val="0014137D"/>
    <w:rsid w:val="00141441"/>
    <w:rsid w:val="00141562"/>
    <w:rsid w:val="00141957"/>
    <w:rsid w:val="001419EF"/>
    <w:rsid w:val="001420B5"/>
    <w:rsid w:val="001426C5"/>
    <w:rsid w:val="00142A16"/>
    <w:rsid w:val="00143C85"/>
    <w:rsid w:val="00144938"/>
    <w:rsid w:val="00144E45"/>
    <w:rsid w:val="00145176"/>
    <w:rsid w:val="001469E4"/>
    <w:rsid w:val="00146C6C"/>
    <w:rsid w:val="00146EB3"/>
    <w:rsid w:val="001473B1"/>
    <w:rsid w:val="00147468"/>
    <w:rsid w:val="00147900"/>
    <w:rsid w:val="001504F9"/>
    <w:rsid w:val="0015076A"/>
    <w:rsid w:val="00150F42"/>
    <w:rsid w:val="001513B0"/>
    <w:rsid w:val="00152334"/>
    <w:rsid w:val="0015323E"/>
    <w:rsid w:val="00153EF0"/>
    <w:rsid w:val="001541E8"/>
    <w:rsid w:val="00154269"/>
    <w:rsid w:val="0015437D"/>
    <w:rsid w:val="00154411"/>
    <w:rsid w:val="00154642"/>
    <w:rsid w:val="0015466A"/>
    <w:rsid w:val="00154C4B"/>
    <w:rsid w:val="00154CBF"/>
    <w:rsid w:val="00155926"/>
    <w:rsid w:val="001559A4"/>
    <w:rsid w:val="00155ADD"/>
    <w:rsid w:val="001569E1"/>
    <w:rsid w:val="00156AA0"/>
    <w:rsid w:val="00156B8B"/>
    <w:rsid w:val="00156E9E"/>
    <w:rsid w:val="001575D4"/>
    <w:rsid w:val="00157CC7"/>
    <w:rsid w:val="00157F40"/>
    <w:rsid w:val="001601C9"/>
    <w:rsid w:val="0016047B"/>
    <w:rsid w:val="001609E0"/>
    <w:rsid w:val="00160B52"/>
    <w:rsid w:val="00161223"/>
    <w:rsid w:val="0016132B"/>
    <w:rsid w:val="00161402"/>
    <w:rsid w:val="00161A7B"/>
    <w:rsid w:val="00161DE0"/>
    <w:rsid w:val="0016205A"/>
    <w:rsid w:val="00162123"/>
    <w:rsid w:val="00162742"/>
    <w:rsid w:val="001627E5"/>
    <w:rsid w:val="00162852"/>
    <w:rsid w:val="00162D00"/>
    <w:rsid w:val="00162D49"/>
    <w:rsid w:val="00162F20"/>
    <w:rsid w:val="00163407"/>
    <w:rsid w:val="00164051"/>
    <w:rsid w:val="001641FE"/>
    <w:rsid w:val="0016423E"/>
    <w:rsid w:val="00164355"/>
    <w:rsid w:val="0016446F"/>
    <w:rsid w:val="001651CE"/>
    <w:rsid w:val="00165276"/>
    <w:rsid w:val="001662C6"/>
    <w:rsid w:val="00166661"/>
    <w:rsid w:val="001666A8"/>
    <w:rsid w:val="0016673B"/>
    <w:rsid w:val="00166744"/>
    <w:rsid w:val="00167328"/>
    <w:rsid w:val="001673A2"/>
    <w:rsid w:val="0016753D"/>
    <w:rsid w:val="001676EB"/>
    <w:rsid w:val="00167B83"/>
    <w:rsid w:val="00167D13"/>
    <w:rsid w:val="00167D34"/>
    <w:rsid w:val="001702B9"/>
    <w:rsid w:val="00170385"/>
    <w:rsid w:val="00170465"/>
    <w:rsid w:val="001704A6"/>
    <w:rsid w:val="00170569"/>
    <w:rsid w:val="00170C65"/>
    <w:rsid w:val="00170E99"/>
    <w:rsid w:val="00171017"/>
    <w:rsid w:val="0017112E"/>
    <w:rsid w:val="00171A10"/>
    <w:rsid w:val="00171BFD"/>
    <w:rsid w:val="00171C6C"/>
    <w:rsid w:val="00171CE9"/>
    <w:rsid w:val="00171E9E"/>
    <w:rsid w:val="0017230C"/>
    <w:rsid w:val="00172B7B"/>
    <w:rsid w:val="00172F2B"/>
    <w:rsid w:val="001738EB"/>
    <w:rsid w:val="00173C39"/>
    <w:rsid w:val="0017405A"/>
    <w:rsid w:val="00174711"/>
    <w:rsid w:val="0017492D"/>
    <w:rsid w:val="00174C29"/>
    <w:rsid w:val="00175455"/>
    <w:rsid w:val="001764B7"/>
    <w:rsid w:val="00176C02"/>
    <w:rsid w:val="00177437"/>
    <w:rsid w:val="001775A1"/>
    <w:rsid w:val="001776FD"/>
    <w:rsid w:val="00177898"/>
    <w:rsid w:val="0018086C"/>
    <w:rsid w:val="0018143E"/>
    <w:rsid w:val="001816B8"/>
    <w:rsid w:val="00181782"/>
    <w:rsid w:val="001817DF"/>
    <w:rsid w:val="0018189A"/>
    <w:rsid w:val="001819FD"/>
    <w:rsid w:val="00181E21"/>
    <w:rsid w:val="001821BB"/>
    <w:rsid w:val="001823A4"/>
    <w:rsid w:val="001824C2"/>
    <w:rsid w:val="001826FB"/>
    <w:rsid w:val="0018279B"/>
    <w:rsid w:val="00182CE9"/>
    <w:rsid w:val="00182FDA"/>
    <w:rsid w:val="00183661"/>
    <w:rsid w:val="00183AD9"/>
    <w:rsid w:val="00184352"/>
    <w:rsid w:val="0018473F"/>
    <w:rsid w:val="00184987"/>
    <w:rsid w:val="00185BF4"/>
    <w:rsid w:val="00186127"/>
    <w:rsid w:val="00186190"/>
    <w:rsid w:val="0018619D"/>
    <w:rsid w:val="00186862"/>
    <w:rsid w:val="0018688A"/>
    <w:rsid w:val="001868D4"/>
    <w:rsid w:val="00186EFE"/>
    <w:rsid w:val="00186F9A"/>
    <w:rsid w:val="001872D5"/>
    <w:rsid w:val="00187C31"/>
    <w:rsid w:val="001906E0"/>
    <w:rsid w:val="00190977"/>
    <w:rsid w:val="00190AED"/>
    <w:rsid w:val="00190BD2"/>
    <w:rsid w:val="001911C7"/>
    <w:rsid w:val="00191446"/>
    <w:rsid w:val="001916B0"/>
    <w:rsid w:val="00191A94"/>
    <w:rsid w:val="00191B0C"/>
    <w:rsid w:val="00191D03"/>
    <w:rsid w:val="001922BB"/>
    <w:rsid w:val="0019260B"/>
    <w:rsid w:val="0019273C"/>
    <w:rsid w:val="00192FA6"/>
    <w:rsid w:val="001930D6"/>
    <w:rsid w:val="001933C2"/>
    <w:rsid w:val="00193EFD"/>
    <w:rsid w:val="001944FA"/>
    <w:rsid w:val="001947DD"/>
    <w:rsid w:val="001947EE"/>
    <w:rsid w:val="00194C0A"/>
    <w:rsid w:val="00194D45"/>
    <w:rsid w:val="00194D48"/>
    <w:rsid w:val="001953AE"/>
    <w:rsid w:val="001963CE"/>
    <w:rsid w:val="00196A71"/>
    <w:rsid w:val="00196D2F"/>
    <w:rsid w:val="00196ED9"/>
    <w:rsid w:val="00197708"/>
    <w:rsid w:val="00197AD7"/>
    <w:rsid w:val="001A01CF"/>
    <w:rsid w:val="001A03E7"/>
    <w:rsid w:val="001A06C4"/>
    <w:rsid w:val="001A0DDA"/>
    <w:rsid w:val="001A110A"/>
    <w:rsid w:val="001A12C4"/>
    <w:rsid w:val="001A168F"/>
    <w:rsid w:val="001A16F2"/>
    <w:rsid w:val="001A17FD"/>
    <w:rsid w:val="001A1AAB"/>
    <w:rsid w:val="001A1BD3"/>
    <w:rsid w:val="001A21A1"/>
    <w:rsid w:val="001A21FB"/>
    <w:rsid w:val="001A2393"/>
    <w:rsid w:val="001A23EA"/>
    <w:rsid w:val="001A273B"/>
    <w:rsid w:val="001A34A1"/>
    <w:rsid w:val="001A35C6"/>
    <w:rsid w:val="001A36E6"/>
    <w:rsid w:val="001A399C"/>
    <w:rsid w:val="001A39F7"/>
    <w:rsid w:val="001A4754"/>
    <w:rsid w:val="001A48D1"/>
    <w:rsid w:val="001A4CBD"/>
    <w:rsid w:val="001A57CD"/>
    <w:rsid w:val="001A63C1"/>
    <w:rsid w:val="001A6690"/>
    <w:rsid w:val="001A69B2"/>
    <w:rsid w:val="001A6A5F"/>
    <w:rsid w:val="001A6FA3"/>
    <w:rsid w:val="001A7173"/>
    <w:rsid w:val="001A71AA"/>
    <w:rsid w:val="001A723A"/>
    <w:rsid w:val="001A78A8"/>
    <w:rsid w:val="001A7D8B"/>
    <w:rsid w:val="001A7F31"/>
    <w:rsid w:val="001B01E3"/>
    <w:rsid w:val="001B0F90"/>
    <w:rsid w:val="001B1358"/>
    <w:rsid w:val="001B14BA"/>
    <w:rsid w:val="001B14DA"/>
    <w:rsid w:val="001B15C4"/>
    <w:rsid w:val="001B177F"/>
    <w:rsid w:val="001B1890"/>
    <w:rsid w:val="001B1B80"/>
    <w:rsid w:val="001B25E7"/>
    <w:rsid w:val="001B2779"/>
    <w:rsid w:val="001B2B8E"/>
    <w:rsid w:val="001B2D4F"/>
    <w:rsid w:val="001B31E4"/>
    <w:rsid w:val="001B326D"/>
    <w:rsid w:val="001B368C"/>
    <w:rsid w:val="001B39F3"/>
    <w:rsid w:val="001B3B45"/>
    <w:rsid w:val="001B41B8"/>
    <w:rsid w:val="001B4593"/>
    <w:rsid w:val="001B45CA"/>
    <w:rsid w:val="001B4E0A"/>
    <w:rsid w:val="001B520F"/>
    <w:rsid w:val="001B54E7"/>
    <w:rsid w:val="001B55F2"/>
    <w:rsid w:val="001B59B8"/>
    <w:rsid w:val="001B5BC0"/>
    <w:rsid w:val="001B5C6E"/>
    <w:rsid w:val="001B5EAF"/>
    <w:rsid w:val="001B62C6"/>
    <w:rsid w:val="001B632B"/>
    <w:rsid w:val="001B676C"/>
    <w:rsid w:val="001B6C91"/>
    <w:rsid w:val="001B6F6A"/>
    <w:rsid w:val="001B71C7"/>
    <w:rsid w:val="001C00C7"/>
    <w:rsid w:val="001C046A"/>
    <w:rsid w:val="001C0641"/>
    <w:rsid w:val="001C0A30"/>
    <w:rsid w:val="001C0DA4"/>
    <w:rsid w:val="001C0FD5"/>
    <w:rsid w:val="001C111C"/>
    <w:rsid w:val="001C146E"/>
    <w:rsid w:val="001C16DB"/>
    <w:rsid w:val="001C1BE9"/>
    <w:rsid w:val="001C1C26"/>
    <w:rsid w:val="001C1ED7"/>
    <w:rsid w:val="001C209C"/>
    <w:rsid w:val="001C24A0"/>
    <w:rsid w:val="001C2F5A"/>
    <w:rsid w:val="001C2FF2"/>
    <w:rsid w:val="001C30C2"/>
    <w:rsid w:val="001C3264"/>
    <w:rsid w:val="001C342E"/>
    <w:rsid w:val="001C34BA"/>
    <w:rsid w:val="001C37C5"/>
    <w:rsid w:val="001C3C28"/>
    <w:rsid w:val="001C4012"/>
    <w:rsid w:val="001C44BD"/>
    <w:rsid w:val="001C45CC"/>
    <w:rsid w:val="001C4DE9"/>
    <w:rsid w:val="001C5192"/>
    <w:rsid w:val="001C51FD"/>
    <w:rsid w:val="001C53BF"/>
    <w:rsid w:val="001C6F3D"/>
    <w:rsid w:val="001C71B7"/>
    <w:rsid w:val="001C7E44"/>
    <w:rsid w:val="001D1317"/>
    <w:rsid w:val="001D1638"/>
    <w:rsid w:val="001D1969"/>
    <w:rsid w:val="001D1AED"/>
    <w:rsid w:val="001D2423"/>
    <w:rsid w:val="001D251B"/>
    <w:rsid w:val="001D2812"/>
    <w:rsid w:val="001D30A8"/>
    <w:rsid w:val="001D3425"/>
    <w:rsid w:val="001D3442"/>
    <w:rsid w:val="001D3BA7"/>
    <w:rsid w:val="001D3ECD"/>
    <w:rsid w:val="001D3EEB"/>
    <w:rsid w:val="001D4BE3"/>
    <w:rsid w:val="001D4DEB"/>
    <w:rsid w:val="001D4E53"/>
    <w:rsid w:val="001D4EA3"/>
    <w:rsid w:val="001D4F2F"/>
    <w:rsid w:val="001D4F9A"/>
    <w:rsid w:val="001D4FF9"/>
    <w:rsid w:val="001D590C"/>
    <w:rsid w:val="001D592F"/>
    <w:rsid w:val="001D5C11"/>
    <w:rsid w:val="001D5C80"/>
    <w:rsid w:val="001D5EC0"/>
    <w:rsid w:val="001D5EFF"/>
    <w:rsid w:val="001D64AC"/>
    <w:rsid w:val="001D6553"/>
    <w:rsid w:val="001D6CA1"/>
    <w:rsid w:val="001D6F03"/>
    <w:rsid w:val="001D76E0"/>
    <w:rsid w:val="001D78EA"/>
    <w:rsid w:val="001D7E20"/>
    <w:rsid w:val="001D7F8C"/>
    <w:rsid w:val="001E015F"/>
    <w:rsid w:val="001E070A"/>
    <w:rsid w:val="001E16BA"/>
    <w:rsid w:val="001E1758"/>
    <w:rsid w:val="001E1DFF"/>
    <w:rsid w:val="001E1EE0"/>
    <w:rsid w:val="001E22C8"/>
    <w:rsid w:val="001E33CA"/>
    <w:rsid w:val="001E41F9"/>
    <w:rsid w:val="001E4518"/>
    <w:rsid w:val="001E4524"/>
    <w:rsid w:val="001E4652"/>
    <w:rsid w:val="001E4C57"/>
    <w:rsid w:val="001E4EB2"/>
    <w:rsid w:val="001E55F2"/>
    <w:rsid w:val="001E5A8B"/>
    <w:rsid w:val="001E5BFA"/>
    <w:rsid w:val="001E5CF2"/>
    <w:rsid w:val="001E6703"/>
    <w:rsid w:val="001E6868"/>
    <w:rsid w:val="001E6964"/>
    <w:rsid w:val="001E7234"/>
    <w:rsid w:val="001E7649"/>
    <w:rsid w:val="001E7C1A"/>
    <w:rsid w:val="001F14B1"/>
    <w:rsid w:val="001F1B6B"/>
    <w:rsid w:val="001F2691"/>
    <w:rsid w:val="001F35A5"/>
    <w:rsid w:val="001F3D4E"/>
    <w:rsid w:val="001F3EF3"/>
    <w:rsid w:val="001F43F7"/>
    <w:rsid w:val="001F44A7"/>
    <w:rsid w:val="001F4905"/>
    <w:rsid w:val="001F4909"/>
    <w:rsid w:val="001F4AF4"/>
    <w:rsid w:val="001F4C7B"/>
    <w:rsid w:val="001F5715"/>
    <w:rsid w:val="001F5745"/>
    <w:rsid w:val="001F5906"/>
    <w:rsid w:val="001F5AA8"/>
    <w:rsid w:val="001F6592"/>
    <w:rsid w:val="001F6900"/>
    <w:rsid w:val="001F6D29"/>
    <w:rsid w:val="001F7676"/>
    <w:rsid w:val="001F77AC"/>
    <w:rsid w:val="001F7A8E"/>
    <w:rsid w:val="001F7B56"/>
    <w:rsid w:val="00200346"/>
    <w:rsid w:val="00200760"/>
    <w:rsid w:val="00200775"/>
    <w:rsid w:val="00200CB7"/>
    <w:rsid w:val="00201C07"/>
    <w:rsid w:val="002020DE"/>
    <w:rsid w:val="00202601"/>
    <w:rsid w:val="002026DB"/>
    <w:rsid w:val="00202D1F"/>
    <w:rsid w:val="00202E62"/>
    <w:rsid w:val="00203A97"/>
    <w:rsid w:val="00203BE0"/>
    <w:rsid w:val="00204420"/>
    <w:rsid w:val="002047A1"/>
    <w:rsid w:val="00204877"/>
    <w:rsid w:val="00204E78"/>
    <w:rsid w:val="00204E87"/>
    <w:rsid w:val="00204EBE"/>
    <w:rsid w:val="002055C7"/>
    <w:rsid w:val="00205E7A"/>
    <w:rsid w:val="00206381"/>
    <w:rsid w:val="0020640B"/>
    <w:rsid w:val="00206485"/>
    <w:rsid w:val="0020652D"/>
    <w:rsid w:val="00206622"/>
    <w:rsid w:val="00206779"/>
    <w:rsid w:val="00206D70"/>
    <w:rsid w:val="00206F8D"/>
    <w:rsid w:val="0020704B"/>
    <w:rsid w:val="002073E7"/>
    <w:rsid w:val="0020762B"/>
    <w:rsid w:val="00207FAF"/>
    <w:rsid w:val="002102AF"/>
    <w:rsid w:val="0021056D"/>
    <w:rsid w:val="002108F9"/>
    <w:rsid w:val="00210B90"/>
    <w:rsid w:val="00210D4F"/>
    <w:rsid w:val="00210E58"/>
    <w:rsid w:val="00210EA1"/>
    <w:rsid w:val="002114EB"/>
    <w:rsid w:val="00211836"/>
    <w:rsid w:val="002123D8"/>
    <w:rsid w:val="00212C32"/>
    <w:rsid w:val="002134A1"/>
    <w:rsid w:val="00213721"/>
    <w:rsid w:val="00213783"/>
    <w:rsid w:val="002143F5"/>
    <w:rsid w:val="00214BE8"/>
    <w:rsid w:val="00214CE0"/>
    <w:rsid w:val="00214DA4"/>
    <w:rsid w:val="00214DE0"/>
    <w:rsid w:val="00214FAF"/>
    <w:rsid w:val="0021545A"/>
    <w:rsid w:val="00215937"/>
    <w:rsid w:val="00215BEA"/>
    <w:rsid w:val="00215FF0"/>
    <w:rsid w:val="002162FE"/>
    <w:rsid w:val="002165C8"/>
    <w:rsid w:val="0021664D"/>
    <w:rsid w:val="00216B47"/>
    <w:rsid w:val="00216B7B"/>
    <w:rsid w:val="00216EB7"/>
    <w:rsid w:val="0021705E"/>
    <w:rsid w:val="002172F8"/>
    <w:rsid w:val="002175A9"/>
    <w:rsid w:val="00217A40"/>
    <w:rsid w:val="00217AD3"/>
    <w:rsid w:val="002209F0"/>
    <w:rsid w:val="00220DE6"/>
    <w:rsid w:val="00220FB2"/>
    <w:rsid w:val="00221035"/>
    <w:rsid w:val="00221A69"/>
    <w:rsid w:val="00222070"/>
    <w:rsid w:val="002225E3"/>
    <w:rsid w:val="0022270F"/>
    <w:rsid w:val="0022397F"/>
    <w:rsid w:val="0022421A"/>
    <w:rsid w:val="002243BB"/>
    <w:rsid w:val="00224C9A"/>
    <w:rsid w:val="00224EBF"/>
    <w:rsid w:val="00225067"/>
    <w:rsid w:val="00225597"/>
    <w:rsid w:val="002256BE"/>
    <w:rsid w:val="002269EF"/>
    <w:rsid w:val="00226F0F"/>
    <w:rsid w:val="0022733F"/>
    <w:rsid w:val="00227672"/>
    <w:rsid w:val="00227784"/>
    <w:rsid w:val="00227B86"/>
    <w:rsid w:val="00227CFC"/>
    <w:rsid w:val="00227DAD"/>
    <w:rsid w:val="00227F3A"/>
    <w:rsid w:val="002303F9"/>
    <w:rsid w:val="0023090C"/>
    <w:rsid w:val="00230E06"/>
    <w:rsid w:val="00231469"/>
    <w:rsid w:val="002317BA"/>
    <w:rsid w:val="002317FB"/>
    <w:rsid w:val="002318F3"/>
    <w:rsid w:val="00231A06"/>
    <w:rsid w:val="00232431"/>
    <w:rsid w:val="00232738"/>
    <w:rsid w:val="00232E4E"/>
    <w:rsid w:val="00232F4D"/>
    <w:rsid w:val="0023399B"/>
    <w:rsid w:val="002339B8"/>
    <w:rsid w:val="00233B25"/>
    <w:rsid w:val="00233C96"/>
    <w:rsid w:val="00233EC2"/>
    <w:rsid w:val="002342D4"/>
    <w:rsid w:val="00234496"/>
    <w:rsid w:val="002348F9"/>
    <w:rsid w:val="002349F8"/>
    <w:rsid w:val="00234BB1"/>
    <w:rsid w:val="002355FC"/>
    <w:rsid w:val="00235A2A"/>
    <w:rsid w:val="0023624B"/>
    <w:rsid w:val="002367FA"/>
    <w:rsid w:val="00236837"/>
    <w:rsid w:val="00236A85"/>
    <w:rsid w:val="002370E0"/>
    <w:rsid w:val="0023730A"/>
    <w:rsid w:val="00237B67"/>
    <w:rsid w:val="00237B84"/>
    <w:rsid w:val="00237D1D"/>
    <w:rsid w:val="00237EFB"/>
    <w:rsid w:val="00240044"/>
    <w:rsid w:val="00240144"/>
    <w:rsid w:val="002403BB"/>
    <w:rsid w:val="0024072A"/>
    <w:rsid w:val="0024151A"/>
    <w:rsid w:val="00241D99"/>
    <w:rsid w:val="00241DC8"/>
    <w:rsid w:val="00241F49"/>
    <w:rsid w:val="0024209A"/>
    <w:rsid w:val="002423B8"/>
    <w:rsid w:val="002423F8"/>
    <w:rsid w:val="002430CB"/>
    <w:rsid w:val="00243180"/>
    <w:rsid w:val="00243400"/>
    <w:rsid w:val="002437AB"/>
    <w:rsid w:val="0024399B"/>
    <w:rsid w:val="00243B8C"/>
    <w:rsid w:val="0024443C"/>
    <w:rsid w:val="0024498C"/>
    <w:rsid w:val="00244AF4"/>
    <w:rsid w:val="00244EA2"/>
    <w:rsid w:val="002455FC"/>
    <w:rsid w:val="0024570B"/>
    <w:rsid w:val="002457B4"/>
    <w:rsid w:val="00245AB2"/>
    <w:rsid w:val="00245DA4"/>
    <w:rsid w:val="00245DB2"/>
    <w:rsid w:val="00245E8F"/>
    <w:rsid w:val="00246135"/>
    <w:rsid w:val="00246258"/>
    <w:rsid w:val="0024668E"/>
    <w:rsid w:val="00246DFA"/>
    <w:rsid w:val="00246EEF"/>
    <w:rsid w:val="00247669"/>
    <w:rsid w:val="0024771A"/>
    <w:rsid w:val="00247EF9"/>
    <w:rsid w:val="00250018"/>
    <w:rsid w:val="002501A0"/>
    <w:rsid w:val="00250273"/>
    <w:rsid w:val="002505C1"/>
    <w:rsid w:val="0025061A"/>
    <w:rsid w:val="0025069D"/>
    <w:rsid w:val="00251C98"/>
    <w:rsid w:val="00252405"/>
    <w:rsid w:val="00252491"/>
    <w:rsid w:val="002524D3"/>
    <w:rsid w:val="0025258E"/>
    <w:rsid w:val="00252B2E"/>
    <w:rsid w:val="00253E9C"/>
    <w:rsid w:val="00254080"/>
    <w:rsid w:val="00254615"/>
    <w:rsid w:val="00254974"/>
    <w:rsid w:val="00254D46"/>
    <w:rsid w:val="00254E2F"/>
    <w:rsid w:val="00254FE7"/>
    <w:rsid w:val="002550E1"/>
    <w:rsid w:val="00255332"/>
    <w:rsid w:val="00255630"/>
    <w:rsid w:val="00255762"/>
    <w:rsid w:val="00255DE4"/>
    <w:rsid w:val="00256166"/>
    <w:rsid w:val="002565CC"/>
    <w:rsid w:val="002568E9"/>
    <w:rsid w:val="00256A69"/>
    <w:rsid w:val="00256AAF"/>
    <w:rsid w:val="00257792"/>
    <w:rsid w:val="00257B3D"/>
    <w:rsid w:val="00257CA7"/>
    <w:rsid w:val="0026023B"/>
    <w:rsid w:val="00260440"/>
    <w:rsid w:val="00261124"/>
    <w:rsid w:val="002615C9"/>
    <w:rsid w:val="00261A0A"/>
    <w:rsid w:val="00261A44"/>
    <w:rsid w:val="00261B97"/>
    <w:rsid w:val="00261E81"/>
    <w:rsid w:val="00262427"/>
    <w:rsid w:val="00262657"/>
    <w:rsid w:val="00262DCA"/>
    <w:rsid w:val="00263661"/>
    <w:rsid w:val="002639B2"/>
    <w:rsid w:val="0026407A"/>
    <w:rsid w:val="002640BD"/>
    <w:rsid w:val="002649A6"/>
    <w:rsid w:val="00264EF4"/>
    <w:rsid w:val="0026577E"/>
    <w:rsid w:val="002661A7"/>
    <w:rsid w:val="00266697"/>
    <w:rsid w:val="00266E65"/>
    <w:rsid w:val="002672FC"/>
    <w:rsid w:val="00267767"/>
    <w:rsid w:val="00267AB2"/>
    <w:rsid w:val="00270636"/>
    <w:rsid w:val="0027081D"/>
    <w:rsid w:val="00270EE1"/>
    <w:rsid w:val="00271B47"/>
    <w:rsid w:val="00271F81"/>
    <w:rsid w:val="00272792"/>
    <w:rsid w:val="00272CDE"/>
    <w:rsid w:val="0027321F"/>
    <w:rsid w:val="00273570"/>
    <w:rsid w:val="002739F9"/>
    <w:rsid w:val="002742E9"/>
    <w:rsid w:val="00274934"/>
    <w:rsid w:val="00274A01"/>
    <w:rsid w:val="00274BDD"/>
    <w:rsid w:val="00274BFE"/>
    <w:rsid w:val="0027507F"/>
    <w:rsid w:val="0027642E"/>
    <w:rsid w:val="00276C9E"/>
    <w:rsid w:val="00280607"/>
    <w:rsid w:val="00280B58"/>
    <w:rsid w:val="002810AD"/>
    <w:rsid w:val="00281565"/>
    <w:rsid w:val="00281734"/>
    <w:rsid w:val="00282CAA"/>
    <w:rsid w:val="00282ED1"/>
    <w:rsid w:val="00283661"/>
    <w:rsid w:val="00283ACB"/>
    <w:rsid w:val="00283B4D"/>
    <w:rsid w:val="00283BA3"/>
    <w:rsid w:val="00283FFA"/>
    <w:rsid w:val="0028486B"/>
    <w:rsid w:val="00284E2F"/>
    <w:rsid w:val="00285F55"/>
    <w:rsid w:val="00286170"/>
    <w:rsid w:val="00286194"/>
    <w:rsid w:val="0028650B"/>
    <w:rsid w:val="00286735"/>
    <w:rsid w:val="002868EB"/>
    <w:rsid w:val="00286DEA"/>
    <w:rsid w:val="00286E1C"/>
    <w:rsid w:val="0028744A"/>
    <w:rsid w:val="00287674"/>
    <w:rsid w:val="00287F86"/>
    <w:rsid w:val="00290057"/>
    <w:rsid w:val="00290471"/>
    <w:rsid w:val="0029071C"/>
    <w:rsid w:val="00290F8D"/>
    <w:rsid w:val="0029134E"/>
    <w:rsid w:val="0029136E"/>
    <w:rsid w:val="00291C92"/>
    <w:rsid w:val="00292ABC"/>
    <w:rsid w:val="00292CEE"/>
    <w:rsid w:val="00293127"/>
    <w:rsid w:val="002933B8"/>
    <w:rsid w:val="002934C6"/>
    <w:rsid w:val="0029385D"/>
    <w:rsid w:val="0029395D"/>
    <w:rsid w:val="00293B5D"/>
    <w:rsid w:val="00294354"/>
    <w:rsid w:val="00294BCA"/>
    <w:rsid w:val="00294DC6"/>
    <w:rsid w:val="0029539D"/>
    <w:rsid w:val="00295630"/>
    <w:rsid w:val="0029590E"/>
    <w:rsid w:val="00296276"/>
    <w:rsid w:val="00296333"/>
    <w:rsid w:val="00296433"/>
    <w:rsid w:val="002965F9"/>
    <w:rsid w:val="00296876"/>
    <w:rsid w:val="00296904"/>
    <w:rsid w:val="0029691C"/>
    <w:rsid w:val="002970F2"/>
    <w:rsid w:val="002975B1"/>
    <w:rsid w:val="00297734"/>
    <w:rsid w:val="002A0A92"/>
    <w:rsid w:val="002A0EA1"/>
    <w:rsid w:val="002A1043"/>
    <w:rsid w:val="002A109A"/>
    <w:rsid w:val="002A1255"/>
    <w:rsid w:val="002A166A"/>
    <w:rsid w:val="002A220B"/>
    <w:rsid w:val="002A241A"/>
    <w:rsid w:val="002A24BB"/>
    <w:rsid w:val="002A2731"/>
    <w:rsid w:val="002A2A1D"/>
    <w:rsid w:val="002A2AD1"/>
    <w:rsid w:val="002A2AE9"/>
    <w:rsid w:val="002A2B44"/>
    <w:rsid w:val="002A2ED8"/>
    <w:rsid w:val="002A34FF"/>
    <w:rsid w:val="002A405D"/>
    <w:rsid w:val="002A40DF"/>
    <w:rsid w:val="002A43B6"/>
    <w:rsid w:val="002A474C"/>
    <w:rsid w:val="002A533F"/>
    <w:rsid w:val="002A5E1D"/>
    <w:rsid w:val="002A6047"/>
    <w:rsid w:val="002A6774"/>
    <w:rsid w:val="002A6946"/>
    <w:rsid w:val="002A6D71"/>
    <w:rsid w:val="002A7463"/>
    <w:rsid w:val="002A7BF1"/>
    <w:rsid w:val="002A7E84"/>
    <w:rsid w:val="002A7FF0"/>
    <w:rsid w:val="002B04FF"/>
    <w:rsid w:val="002B081F"/>
    <w:rsid w:val="002B1614"/>
    <w:rsid w:val="002B1842"/>
    <w:rsid w:val="002B1AEB"/>
    <w:rsid w:val="002B1CC9"/>
    <w:rsid w:val="002B21FD"/>
    <w:rsid w:val="002B2357"/>
    <w:rsid w:val="002B2967"/>
    <w:rsid w:val="002B3E8C"/>
    <w:rsid w:val="002B3EB8"/>
    <w:rsid w:val="002B4003"/>
    <w:rsid w:val="002B41D7"/>
    <w:rsid w:val="002B5F1C"/>
    <w:rsid w:val="002B603D"/>
    <w:rsid w:val="002B6405"/>
    <w:rsid w:val="002B65E1"/>
    <w:rsid w:val="002B67A6"/>
    <w:rsid w:val="002B6FB7"/>
    <w:rsid w:val="002B77C7"/>
    <w:rsid w:val="002B77E9"/>
    <w:rsid w:val="002B787C"/>
    <w:rsid w:val="002B791C"/>
    <w:rsid w:val="002B7A13"/>
    <w:rsid w:val="002B7BEC"/>
    <w:rsid w:val="002B7C6C"/>
    <w:rsid w:val="002C0186"/>
    <w:rsid w:val="002C0562"/>
    <w:rsid w:val="002C0958"/>
    <w:rsid w:val="002C1714"/>
    <w:rsid w:val="002C2673"/>
    <w:rsid w:val="002C2E7E"/>
    <w:rsid w:val="002C351D"/>
    <w:rsid w:val="002C4A0D"/>
    <w:rsid w:val="002C4BFB"/>
    <w:rsid w:val="002C52FF"/>
    <w:rsid w:val="002C5544"/>
    <w:rsid w:val="002C56A4"/>
    <w:rsid w:val="002C5CD7"/>
    <w:rsid w:val="002C60EC"/>
    <w:rsid w:val="002C636F"/>
    <w:rsid w:val="002C643C"/>
    <w:rsid w:val="002C67D7"/>
    <w:rsid w:val="002C696E"/>
    <w:rsid w:val="002C6C75"/>
    <w:rsid w:val="002C7032"/>
    <w:rsid w:val="002C703C"/>
    <w:rsid w:val="002C71C5"/>
    <w:rsid w:val="002C73A1"/>
    <w:rsid w:val="002C77DB"/>
    <w:rsid w:val="002C78C1"/>
    <w:rsid w:val="002C79F5"/>
    <w:rsid w:val="002C7C89"/>
    <w:rsid w:val="002D0061"/>
    <w:rsid w:val="002D0229"/>
    <w:rsid w:val="002D038B"/>
    <w:rsid w:val="002D03DC"/>
    <w:rsid w:val="002D07B4"/>
    <w:rsid w:val="002D18AB"/>
    <w:rsid w:val="002D1901"/>
    <w:rsid w:val="002D198D"/>
    <w:rsid w:val="002D19DB"/>
    <w:rsid w:val="002D1AD7"/>
    <w:rsid w:val="002D2121"/>
    <w:rsid w:val="002D224B"/>
    <w:rsid w:val="002D2257"/>
    <w:rsid w:val="002D2324"/>
    <w:rsid w:val="002D2405"/>
    <w:rsid w:val="002D2445"/>
    <w:rsid w:val="002D2AEF"/>
    <w:rsid w:val="002D2BE3"/>
    <w:rsid w:val="002D2DE2"/>
    <w:rsid w:val="002D3070"/>
    <w:rsid w:val="002D3898"/>
    <w:rsid w:val="002D4520"/>
    <w:rsid w:val="002D4819"/>
    <w:rsid w:val="002D4C4B"/>
    <w:rsid w:val="002D4CB8"/>
    <w:rsid w:val="002D4E5A"/>
    <w:rsid w:val="002D525C"/>
    <w:rsid w:val="002D5CB1"/>
    <w:rsid w:val="002D66C1"/>
    <w:rsid w:val="002D6C15"/>
    <w:rsid w:val="002D6CEF"/>
    <w:rsid w:val="002D6F29"/>
    <w:rsid w:val="002D6F8C"/>
    <w:rsid w:val="002D7494"/>
    <w:rsid w:val="002D75AE"/>
    <w:rsid w:val="002D7699"/>
    <w:rsid w:val="002D7BF5"/>
    <w:rsid w:val="002E086F"/>
    <w:rsid w:val="002E0883"/>
    <w:rsid w:val="002E08E9"/>
    <w:rsid w:val="002E10AF"/>
    <w:rsid w:val="002E1329"/>
    <w:rsid w:val="002E13D1"/>
    <w:rsid w:val="002E1461"/>
    <w:rsid w:val="002E17CA"/>
    <w:rsid w:val="002E2092"/>
    <w:rsid w:val="002E2804"/>
    <w:rsid w:val="002E2FF3"/>
    <w:rsid w:val="002E310C"/>
    <w:rsid w:val="002E3474"/>
    <w:rsid w:val="002E3538"/>
    <w:rsid w:val="002E356C"/>
    <w:rsid w:val="002E35DE"/>
    <w:rsid w:val="002E3D46"/>
    <w:rsid w:val="002E4340"/>
    <w:rsid w:val="002E4893"/>
    <w:rsid w:val="002E4BFE"/>
    <w:rsid w:val="002E50CC"/>
    <w:rsid w:val="002E525C"/>
    <w:rsid w:val="002E55DD"/>
    <w:rsid w:val="002E562B"/>
    <w:rsid w:val="002E5B4C"/>
    <w:rsid w:val="002E6153"/>
    <w:rsid w:val="002E718F"/>
    <w:rsid w:val="002E725D"/>
    <w:rsid w:val="002E75B2"/>
    <w:rsid w:val="002E78EE"/>
    <w:rsid w:val="002E7FFC"/>
    <w:rsid w:val="002F02C2"/>
    <w:rsid w:val="002F0390"/>
    <w:rsid w:val="002F065D"/>
    <w:rsid w:val="002F09E4"/>
    <w:rsid w:val="002F1211"/>
    <w:rsid w:val="002F1707"/>
    <w:rsid w:val="002F194D"/>
    <w:rsid w:val="002F1EE1"/>
    <w:rsid w:val="002F2136"/>
    <w:rsid w:val="002F236F"/>
    <w:rsid w:val="002F3054"/>
    <w:rsid w:val="002F329F"/>
    <w:rsid w:val="002F33CE"/>
    <w:rsid w:val="002F3593"/>
    <w:rsid w:val="002F362B"/>
    <w:rsid w:val="002F370A"/>
    <w:rsid w:val="002F3E2D"/>
    <w:rsid w:val="002F4669"/>
    <w:rsid w:val="002F4925"/>
    <w:rsid w:val="002F4F5D"/>
    <w:rsid w:val="002F51A9"/>
    <w:rsid w:val="002F5711"/>
    <w:rsid w:val="002F5A34"/>
    <w:rsid w:val="002F5C86"/>
    <w:rsid w:val="002F607A"/>
    <w:rsid w:val="002F6094"/>
    <w:rsid w:val="002F6777"/>
    <w:rsid w:val="002F6E83"/>
    <w:rsid w:val="002F7532"/>
    <w:rsid w:val="002F7F25"/>
    <w:rsid w:val="0030005E"/>
    <w:rsid w:val="00300DC0"/>
    <w:rsid w:val="0030103E"/>
    <w:rsid w:val="00301C8A"/>
    <w:rsid w:val="0030225E"/>
    <w:rsid w:val="00302286"/>
    <w:rsid w:val="003026E2"/>
    <w:rsid w:val="00302C31"/>
    <w:rsid w:val="00302CEC"/>
    <w:rsid w:val="00303CA3"/>
    <w:rsid w:val="00304A06"/>
    <w:rsid w:val="00305C32"/>
    <w:rsid w:val="00305C9A"/>
    <w:rsid w:val="00305F96"/>
    <w:rsid w:val="0030613D"/>
    <w:rsid w:val="00306545"/>
    <w:rsid w:val="00306C5A"/>
    <w:rsid w:val="00306CDF"/>
    <w:rsid w:val="0030724F"/>
    <w:rsid w:val="00307557"/>
    <w:rsid w:val="003078F7"/>
    <w:rsid w:val="003100F5"/>
    <w:rsid w:val="0031080B"/>
    <w:rsid w:val="00310A43"/>
    <w:rsid w:val="00310DA3"/>
    <w:rsid w:val="0031107E"/>
    <w:rsid w:val="003110A6"/>
    <w:rsid w:val="003116BF"/>
    <w:rsid w:val="003117FE"/>
    <w:rsid w:val="00311834"/>
    <w:rsid w:val="0031263B"/>
    <w:rsid w:val="00312D03"/>
    <w:rsid w:val="00312EE8"/>
    <w:rsid w:val="003136E8"/>
    <w:rsid w:val="00313C65"/>
    <w:rsid w:val="00313D98"/>
    <w:rsid w:val="00313E8F"/>
    <w:rsid w:val="0031442C"/>
    <w:rsid w:val="003149C7"/>
    <w:rsid w:val="003154AA"/>
    <w:rsid w:val="00315661"/>
    <w:rsid w:val="00315841"/>
    <w:rsid w:val="00315F35"/>
    <w:rsid w:val="00315F53"/>
    <w:rsid w:val="00316076"/>
    <w:rsid w:val="003160FD"/>
    <w:rsid w:val="0031632A"/>
    <w:rsid w:val="0031679B"/>
    <w:rsid w:val="003174EE"/>
    <w:rsid w:val="00317D80"/>
    <w:rsid w:val="00320728"/>
    <w:rsid w:val="00320A37"/>
    <w:rsid w:val="00320F5D"/>
    <w:rsid w:val="00321131"/>
    <w:rsid w:val="003217BE"/>
    <w:rsid w:val="003219B6"/>
    <w:rsid w:val="00322237"/>
    <w:rsid w:val="003222EE"/>
    <w:rsid w:val="003224E7"/>
    <w:rsid w:val="003226C7"/>
    <w:rsid w:val="00322950"/>
    <w:rsid w:val="00322A7E"/>
    <w:rsid w:val="00322D2A"/>
    <w:rsid w:val="00322EF9"/>
    <w:rsid w:val="00322FAC"/>
    <w:rsid w:val="00323013"/>
    <w:rsid w:val="00323068"/>
    <w:rsid w:val="003230A3"/>
    <w:rsid w:val="0032323D"/>
    <w:rsid w:val="003235E0"/>
    <w:rsid w:val="00323F35"/>
    <w:rsid w:val="00324608"/>
    <w:rsid w:val="003257F6"/>
    <w:rsid w:val="00325B36"/>
    <w:rsid w:val="00325C47"/>
    <w:rsid w:val="0032660A"/>
    <w:rsid w:val="003266A7"/>
    <w:rsid w:val="00326820"/>
    <w:rsid w:val="00326A38"/>
    <w:rsid w:val="00326CEC"/>
    <w:rsid w:val="00326DD4"/>
    <w:rsid w:val="00327571"/>
    <w:rsid w:val="0032776D"/>
    <w:rsid w:val="00327DFD"/>
    <w:rsid w:val="00327FCC"/>
    <w:rsid w:val="00330187"/>
    <w:rsid w:val="00330F5C"/>
    <w:rsid w:val="003310D1"/>
    <w:rsid w:val="00331237"/>
    <w:rsid w:val="003319D2"/>
    <w:rsid w:val="00332532"/>
    <w:rsid w:val="003327E1"/>
    <w:rsid w:val="0033286F"/>
    <w:rsid w:val="00333144"/>
    <w:rsid w:val="0033349A"/>
    <w:rsid w:val="00333A09"/>
    <w:rsid w:val="00333BF5"/>
    <w:rsid w:val="00333F67"/>
    <w:rsid w:val="00334283"/>
    <w:rsid w:val="00334BE4"/>
    <w:rsid w:val="00335405"/>
    <w:rsid w:val="003354F8"/>
    <w:rsid w:val="003358B5"/>
    <w:rsid w:val="00335A9D"/>
    <w:rsid w:val="00335FFB"/>
    <w:rsid w:val="0033621A"/>
    <w:rsid w:val="00336749"/>
    <w:rsid w:val="00336AE8"/>
    <w:rsid w:val="00336B65"/>
    <w:rsid w:val="00336CA9"/>
    <w:rsid w:val="003370BA"/>
    <w:rsid w:val="003370EB"/>
    <w:rsid w:val="00337229"/>
    <w:rsid w:val="00337C10"/>
    <w:rsid w:val="00337FD3"/>
    <w:rsid w:val="0034008F"/>
    <w:rsid w:val="00340919"/>
    <w:rsid w:val="00340B81"/>
    <w:rsid w:val="00340BA6"/>
    <w:rsid w:val="00341A5E"/>
    <w:rsid w:val="00341F9E"/>
    <w:rsid w:val="00341FD6"/>
    <w:rsid w:val="00343034"/>
    <w:rsid w:val="0034315D"/>
    <w:rsid w:val="003433F1"/>
    <w:rsid w:val="00343B36"/>
    <w:rsid w:val="00343DDC"/>
    <w:rsid w:val="0034467D"/>
    <w:rsid w:val="003447A6"/>
    <w:rsid w:val="00344BA2"/>
    <w:rsid w:val="00344E74"/>
    <w:rsid w:val="003454C0"/>
    <w:rsid w:val="00345824"/>
    <w:rsid w:val="00346345"/>
    <w:rsid w:val="003469AF"/>
    <w:rsid w:val="003470A3"/>
    <w:rsid w:val="003475AE"/>
    <w:rsid w:val="003509C6"/>
    <w:rsid w:val="00350D82"/>
    <w:rsid w:val="0035132C"/>
    <w:rsid w:val="003515BE"/>
    <w:rsid w:val="003516F5"/>
    <w:rsid w:val="00351B2F"/>
    <w:rsid w:val="00351BC8"/>
    <w:rsid w:val="0035217D"/>
    <w:rsid w:val="003521DE"/>
    <w:rsid w:val="00352348"/>
    <w:rsid w:val="0035239F"/>
    <w:rsid w:val="003524F2"/>
    <w:rsid w:val="003526A7"/>
    <w:rsid w:val="00352C94"/>
    <w:rsid w:val="003533EB"/>
    <w:rsid w:val="00353521"/>
    <w:rsid w:val="00353AD4"/>
    <w:rsid w:val="00353C1E"/>
    <w:rsid w:val="00353E2A"/>
    <w:rsid w:val="00354716"/>
    <w:rsid w:val="00354BC7"/>
    <w:rsid w:val="00354D38"/>
    <w:rsid w:val="00354E9D"/>
    <w:rsid w:val="00354FF5"/>
    <w:rsid w:val="003551BE"/>
    <w:rsid w:val="00355257"/>
    <w:rsid w:val="00355B62"/>
    <w:rsid w:val="00356052"/>
    <w:rsid w:val="003569DE"/>
    <w:rsid w:val="0035746F"/>
    <w:rsid w:val="003577B4"/>
    <w:rsid w:val="0035798C"/>
    <w:rsid w:val="0036007C"/>
    <w:rsid w:val="00360D48"/>
    <w:rsid w:val="00360DE2"/>
    <w:rsid w:val="00360E24"/>
    <w:rsid w:val="00360EE5"/>
    <w:rsid w:val="00361506"/>
    <w:rsid w:val="003617B9"/>
    <w:rsid w:val="00361C1E"/>
    <w:rsid w:val="00362020"/>
    <w:rsid w:val="00362707"/>
    <w:rsid w:val="0036287C"/>
    <w:rsid w:val="00362B52"/>
    <w:rsid w:val="0036301E"/>
    <w:rsid w:val="00363023"/>
    <w:rsid w:val="00363EF5"/>
    <w:rsid w:val="003649E2"/>
    <w:rsid w:val="00364B91"/>
    <w:rsid w:val="00364EA6"/>
    <w:rsid w:val="00364EBA"/>
    <w:rsid w:val="0036573A"/>
    <w:rsid w:val="00365C9B"/>
    <w:rsid w:val="003661B8"/>
    <w:rsid w:val="0036623F"/>
    <w:rsid w:val="003666C6"/>
    <w:rsid w:val="00366B39"/>
    <w:rsid w:val="00366E25"/>
    <w:rsid w:val="00366ED8"/>
    <w:rsid w:val="00366FB0"/>
    <w:rsid w:val="00367002"/>
    <w:rsid w:val="00367098"/>
    <w:rsid w:val="00370204"/>
    <w:rsid w:val="0037098A"/>
    <w:rsid w:val="00371023"/>
    <w:rsid w:val="00371068"/>
    <w:rsid w:val="003712A5"/>
    <w:rsid w:val="00371378"/>
    <w:rsid w:val="0037139A"/>
    <w:rsid w:val="003713AF"/>
    <w:rsid w:val="00371755"/>
    <w:rsid w:val="0037186C"/>
    <w:rsid w:val="003719CC"/>
    <w:rsid w:val="00371B04"/>
    <w:rsid w:val="0037242A"/>
    <w:rsid w:val="003728F4"/>
    <w:rsid w:val="00373802"/>
    <w:rsid w:val="00373AC3"/>
    <w:rsid w:val="00373D83"/>
    <w:rsid w:val="00373EE8"/>
    <w:rsid w:val="00374544"/>
    <w:rsid w:val="00374649"/>
    <w:rsid w:val="0037484C"/>
    <w:rsid w:val="003748B2"/>
    <w:rsid w:val="003752C1"/>
    <w:rsid w:val="003757F7"/>
    <w:rsid w:val="00375EB0"/>
    <w:rsid w:val="00375EB3"/>
    <w:rsid w:val="00376116"/>
    <w:rsid w:val="003761E6"/>
    <w:rsid w:val="00376B3B"/>
    <w:rsid w:val="003778BA"/>
    <w:rsid w:val="003779BB"/>
    <w:rsid w:val="00377C40"/>
    <w:rsid w:val="0038023C"/>
    <w:rsid w:val="00380661"/>
    <w:rsid w:val="00380A37"/>
    <w:rsid w:val="003811B4"/>
    <w:rsid w:val="00381D05"/>
    <w:rsid w:val="00381E43"/>
    <w:rsid w:val="00382CE9"/>
    <w:rsid w:val="00382D6D"/>
    <w:rsid w:val="00382DCD"/>
    <w:rsid w:val="0038345F"/>
    <w:rsid w:val="0038352B"/>
    <w:rsid w:val="003839E7"/>
    <w:rsid w:val="0038491F"/>
    <w:rsid w:val="00384F98"/>
    <w:rsid w:val="00385914"/>
    <w:rsid w:val="00385DDF"/>
    <w:rsid w:val="00385EEF"/>
    <w:rsid w:val="003863D1"/>
    <w:rsid w:val="003865B7"/>
    <w:rsid w:val="00386B0D"/>
    <w:rsid w:val="00386C21"/>
    <w:rsid w:val="003872C9"/>
    <w:rsid w:val="00387966"/>
    <w:rsid w:val="00387CBF"/>
    <w:rsid w:val="0039006A"/>
    <w:rsid w:val="003906B8"/>
    <w:rsid w:val="003906F5"/>
    <w:rsid w:val="00390A8F"/>
    <w:rsid w:val="00390AFB"/>
    <w:rsid w:val="00390B6A"/>
    <w:rsid w:val="00390F62"/>
    <w:rsid w:val="00391BBC"/>
    <w:rsid w:val="003921E8"/>
    <w:rsid w:val="003926B3"/>
    <w:rsid w:val="00392CAF"/>
    <w:rsid w:val="003934E7"/>
    <w:rsid w:val="003934F2"/>
    <w:rsid w:val="003939E1"/>
    <w:rsid w:val="00393D3A"/>
    <w:rsid w:val="00394BB1"/>
    <w:rsid w:val="00395588"/>
    <w:rsid w:val="00395A16"/>
    <w:rsid w:val="00395DF7"/>
    <w:rsid w:val="00395E77"/>
    <w:rsid w:val="003965A5"/>
    <w:rsid w:val="003965F1"/>
    <w:rsid w:val="00396CF6"/>
    <w:rsid w:val="00396F68"/>
    <w:rsid w:val="00397746"/>
    <w:rsid w:val="00397936"/>
    <w:rsid w:val="00397A5D"/>
    <w:rsid w:val="003A0584"/>
    <w:rsid w:val="003A203A"/>
    <w:rsid w:val="003A265B"/>
    <w:rsid w:val="003A2981"/>
    <w:rsid w:val="003A2ABB"/>
    <w:rsid w:val="003A2B10"/>
    <w:rsid w:val="003A2D0A"/>
    <w:rsid w:val="003A3098"/>
    <w:rsid w:val="003A30A1"/>
    <w:rsid w:val="003A3655"/>
    <w:rsid w:val="003A3CF3"/>
    <w:rsid w:val="003A3DAB"/>
    <w:rsid w:val="003A3E0D"/>
    <w:rsid w:val="003A40F5"/>
    <w:rsid w:val="003A449E"/>
    <w:rsid w:val="003A4551"/>
    <w:rsid w:val="003A4BDC"/>
    <w:rsid w:val="003A4CEF"/>
    <w:rsid w:val="003A517A"/>
    <w:rsid w:val="003A557E"/>
    <w:rsid w:val="003A564F"/>
    <w:rsid w:val="003A5D3D"/>
    <w:rsid w:val="003A5D7A"/>
    <w:rsid w:val="003A6FDF"/>
    <w:rsid w:val="003A70DE"/>
    <w:rsid w:val="003A75CF"/>
    <w:rsid w:val="003A7B51"/>
    <w:rsid w:val="003B008A"/>
    <w:rsid w:val="003B01E5"/>
    <w:rsid w:val="003B0318"/>
    <w:rsid w:val="003B07BB"/>
    <w:rsid w:val="003B08D0"/>
    <w:rsid w:val="003B10BA"/>
    <w:rsid w:val="003B137B"/>
    <w:rsid w:val="003B1AED"/>
    <w:rsid w:val="003B1BB3"/>
    <w:rsid w:val="003B2736"/>
    <w:rsid w:val="003B2AE1"/>
    <w:rsid w:val="003B2CC5"/>
    <w:rsid w:val="003B2E2D"/>
    <w:rsid w:val="003B31EA"/>
    <w:rsid w:val="003B3727"/>
    <w:rsid w:val="003B39DA"/>
    <w:rsid w:val="003B3EE9"/>
    <w:rsid w:val="003B4513"/>
    <w:rsid w:val="003B4AFF"/>
    <w:rsid w:val="003B4F5B"/>
    <w:rsid w:val="003B54D9"/>
    <w:rsid w:val="003B5538"/>
    <w:rsid w:val="003B57C8"/>
    <w:rsid w:val="003B5A54"/>
    <w:rsid w:val="003B5DCC"/>
    <w:rsid w:val="003B5E93"/>
    <w:rsid w:val="003B6A70"/>
    <w:rsid w:val="003B73A2"/>
    <w:rsid w:val="003B78CA"/>
    <w:rsid w:val="003B79D5"/>
    <w:rsid w:val="003C00A5"/>
    <w:rsid w:val="003C00BB"/>
    <w:rsid w:val="003C03C0"/>
    <w:rsid w:val="003C09CF"/>
    <w:rsid w:val="003C1377"/>
    <w:rsid w:val="003C1A9A"/>
    <w:rsid w:val="003C219C"/>
    <w:rsid w:val="003C2C1A"/>
    <w:rsid w:val="003C2C31"/>
    <w:rsid w:val="003C2C7F"/>
    <w:rsid w:val="003C31A5"/>
    <w:rsid w:val="003C35FF"/>
    <w:rsid w:val="003C3A28"/>
    <w:rsid w:val="003C3CA8"/>
    <w:rsid w:val="003C40B4"/>
    <w:rsid w:val="003C42D1"/>
    <w:rsid w:val="003C4A21"/>
    <w:rsid w:val="003C4EAF"/>
    <w:rsid w:val="003C5693"/>
    <w:rsid w:val="003C56E6"/>
    <w:rsid w:val="003C5913"/>
    <w:rsid w:val="003C5989"/>
    <w:rsid w:val="003C5B03"/>
    <w:rsid w:val="003C5C46"/>
    <w:rsid w:val="003C65F7"/>
    <w:rsid w:val="003C6708"/>
    <w:rsid w:val="003C7081"/>
    <w:rsid w:val="003C73AE"/>
    <w:rsid w:val="003C747B"/>
    <w:rsid w:val="003C776A"/>
    <w:rsid w:val="003D06A6"/>
    <w:rsid w:val="003D0D48"/>
    <w:rsid w:val="003D1AB8"/>
    <w:rsid w:val="003D1C61"/>
    <w:rsid w:val="003D1DE0"/>
    <w:rsid w:val="003D2567"/>
    <w:rsid w:val="003D31BA"/>
    <w:rsid w:val="003D334E"/>
    <w:rsid w:val="003D3399"/>
    <w:rsid w:val="003D38B0"/>
    <w:rsid w:val="003D38B1"/>
    <w:rsid w:val="003D3E4D"/>
    <w:rsid w:val="003D40E3"/>
    <w:rsid w:val="003D47DB"/>
    <w:rsid w:val="003D4ABC"/>
    <w:rsid w:val="003D57B4"/>
    <w:rsid w:val="003D5C2B"/>
    <w:rsid w:val="003D5FA0"/>
    <w:rsid w:val="003D633C"/>
    <w:rsid w:val="003D6586"/>
    <w:rsid w:val="003D667C"/>
    <w:rsid w:val="003D6E21"/>
    <w:rsid w:val="003D6F05"/>
    <w:rsid w:val="003D715E"/>
    <w:rsid w:val="003D73CE"/>
    <w:rsid w:val="003D7EF5"/>
    <w:rsid w:val="003E020C"/>
    <w:rsid w:val="003E027D"/>
    <w:rsid w:val="003E0841"/>
    <w:rsid w:val="003E0997"/>
    <w:rsid w:val="003E0CEC"/>
    <w:rsid w:val="003E0F87"/>
    <w:rsid w:val="003E1161"/>
    <w:rsid w:val="003E1694"/>
    <w:rsid w:val="003E195D"/>
    <w:rsid w:val="003E19CB"/>
    <w:rsid w:val="003E1FF3"/>
    <w:rsid w:val="003E2024"/>
    <w:rsid w:val="003E216A"/>
    <w:rsid w:val="003E28A3"/>
    <w:rsid w:val="003E3566"/>
    <w:rsid w:val="003E35BF"/>
    <w:rsid w:val="003E38A1"/>
    <w:rsid w:val="003E3F12"/>
    <w:rsid w:val="003E4790"/>
    <w:rsid w:val="003E4DA1"/>
    <w:rsid w:val="003E4EE2"/>
    <w:rsid w:val="003E5AD4"/>
    <w:rsid w:val="003E6754"/>
    <w:rsid w:val="003E6A2E"/>
    <w:rsid w:val="003E6B2A"/>
    <w:rsid w:val="003E754C"/>
    <w:rsid w:val="003E758B"/>
    <w:rsid w:val="003E79B5"/>
    <w:rsid w:val="003E7F3F"/>
    <w:rsid w:val="003F0360"/>
    <w:rsid w:val="003F038D"/>
    <w:rsid w:val="003F0759"/>
    <w:rsid w:val="003F08CD"/>
    <w:rsid w:val="003F0C49"/>
    <w:rsid w:val="003F0F4D"/>
    <w:rsid w:val="003F104E"/>
    <w:rsid w:val="003F127A"/>
    <w:rsid w:val="003F169F"/>
    <w:rsid w:val="003F17B5"/>
    <w:rsid w:val="003F18F7"/>
    <w:rsid w:val="003F19E5"/>
    <w:rsid w:val="003F1CEF"/>
    <w:rsid w:val="003F1D4F"/>
    <w:rsid w:val="003F25F9"/>
    <w:rsid w:val="003F3375"/>
    <w:rsid w:val="003F33BA"/>
    <w:rsid w:val="003F3918"/>
    <w:rsid w:val="003F3B92"/>
    <w:rsid w:val="003F45A7"/>
    <w:rsid w:val="003F4915"/>
    <w:rsid w:val="003F4989"/>
    <w:rsid w:val="003F49B9"/>
    <w:rsid w:val="003F49EC"/>
    <w:rsid w:val="003F4E22"/>
    <w:rsid w:val="003F5022"/>
    <w:rsid w:val="003F5B57"/>
    <w:rsid w:val="003F5BE8"/>
    <w:rsid w:val="003F5D90"/>
    <w:rsid w:val="003F5E62"/>
    <w:rsid w:val="003F60DE"/>
    <w:rsid w:val="003F6809"/>
    <w:rsid w:val="00400676"/>
    <w:rsid w:val="004006DE"/>
    <w:rsid w:val="0040085C"/>
    <w:rsid w:val="004009D3"/>
    <w:rsid w:val="00400B19"/>
    <w:rsid w:val="00402080"/>
    <w:rsid w:val="004021A8"/>
    <w:rsid w:val="00402C39"/>
    <w:rsid w:val="00402DAD"/>
    <w:rsid w:val="00403221"/>
    <w:rsid w:val="00403636"/>
    <w:rsid w:val="00403A05"/>
    <w:rsid w:val="00403BDB"/>
    <w:rsid w:val="00403F9A"/>
    <w:rsid w:val="00404141"/>
    <w:rsid w:val="004046D9"/>
    <w:rsid w:val="00405473"/>
    <w:rsid w:val="00406D9A"/>
    <w:rsid w:val="00406E40"/>
    <w:rsid w:val="004072EB"/>
    <w:rsid w:val="004075E5"/>
    <w:rsid w:val="00407AB1"/>
    <w:rsid w:val="00410D86"/>
    <w:rsid w:val="0041160C"/>
    <w:rsid w:val="00411CA6"/>
    <w:rsid w:val="0041242A"/>
    <w:rsid w:val="00412A91"/>
    <w:rsid w:val="00412C27"/>
    <w:rsid w:val="00412CB9"/>
    <w:rsid w:val="004131A1"/>
    <w:rsid w:val="004132F7"/>
    <w:rsid w:val="00413429"/>
    <w:rsid w:val="004134FB"/>
    <w:rsid w:val="004134FD"/>
    <w:rsid w:val="00413704"/>
    <w:rsid w:val="00413C95"/>
    <w:rsid w:val="0041422B"/>
    <w:rsid w:val="00414600"/>
    <w:rsid w:val="00414B53"/>
    <w:rsid w:val="004150CD"/>
    <w:rsid w:val="00415297"/>
    <w:rsid w:val="0041554A"/>
    <w:rsid w:val="004155A1"/>
    <w:rsid w:val="0041570A"/>
    <w:rsid w:val="00416050"/>
    <w:rsid w:val="0041647A"/>
    <w:rsid w:val="00416AF3"/>
    <w:rsid w:val="00416DA1"/>
    <w:rsid w:val="00416F51"/>
    <w:rsid w:val="00416F77"/>
    <w:rsid w:val="004171F6"/>
    <w:rsid w:val="004173EA"/>
    <w:rsid w:val="004176EF"/>
    <w:rsid w:val="00417738"/>
    <w:rsid w:val="004209E8"/>
    <w:rsid w:val="00421336"/>
    <w:rsid w:val="0042134D"/>
    <w:rsid w:val="00421622"/>
    <w:rsid w:val="00421861"/>
    <w:rsid w:val="00421943"/>
    <w:rsid w:val="00422C84"/>
    <w:rsid w:val="00422CB4"/>
    <w:rsid w:val="00422E3B"/>
    <w:rsid w:val="00422EB0"/>
    <w:rsid w:val="00423582"/>
    <w:rsid w:val="00423AEE"/>
    <w:rsid w:val="00423C69"/>
    <w:rsid w:val="0042446B"/>
    <w:rsid w:val="00424E69"/>
    <w:rsid w:val="00424EA8"/>
    <w:rsid w:val="00424EC8"/>
    <w:rsid w:val="0042567A"/>
    <w:rsid w:val="004259CA"/>
    <w:rsid w:val="00425F2F"/>
    <w:rsid w:val="0042679A"/>
    <w:rsid w:val="004267A4"/>
    <w:rsid w:val="00427810"/>
    <w:rsid w:val="00427C02"/>
    <w:rsid w:val="00427CE0"/>
    <w:rsid w:val="00430085"/>
    <w:rsid w:val="00430793"/>
    <w:rsid w:val="00430AB6"/>
    <w:rsid w:val="00430E19"/>
    <w:rsid w:val="0043113F"/>
    <w:rsid w:val="0043124D"/>
    <w:rsid w:val="00431510"/>
    <w:rsid w:val="004320A8"/>
    <w:rsid w:val="0043212A"/>
    <w:rsid w:val="004321C1"/>
    <w:rsid w:val="004325F8"/>
    <w:rsid w:val="00432698"/>
    <w:rsid w:val="004329C5"/>
    <w:rsid w:val="00432BEC"/>
    <w:rsid w:val="004339EF"/>
    <w:rsid w:val="00433B04"/>
    <w:rsid w:val="00433CB1"/>
    <w:rsid w:val="00434498"/>
    <w:rsid w:val="00434AD0"/>
    <w:rsid w:val="00434DCC"/>
    <w:rsid w:val="00434FD9"/>
    <w:rsid w:val="004356F3"/>
    <w:rsid w:val="00436E1B"/>
    <w:rsid w:val="004376BB"/>
    <w:rsid w:val="004378CA"/>
    <w:rsid w:val="00437902"/>
    <w:rsid w:val="00437994"/>
    <w:rsid w:val="00437DE0"/>
    <w:rsid w:val="00437F82"/>
    <w:rsid w:val="0044087F"/>
    <w:rsid w:val="00440A83"/>
    <w:rsid w:val="00440CE9"/>
    <w:rsid w:val="0044178B"/>
    <w:rsid w:val="0044188F"/>
    <w:rsid w:val="00442E84"/>
    <w:rsid w:val="00443C76"/>
    <w:rsid w:val="004441EC"/>
    <w:rsid w:val="00445CB5"/>
    <w:rsid w:val="00445D42"/>
    <w:rsid w:val="00445DB3"/>
    <w:rsid w:val="004464CC"/>
    <w:rsid w:val="00446865"/>
    <w:rsid w:val="00446D5A"/>
    <w:rsid w:val="00447681"/>
    <w:rsid w:val="00447859"/>
    <w:rsid w:val="00447D17"/>
    <w:rsid w:val="004500F3"/>
    <w:rsid w:val="0045029D"/>
    <w:rsid w:val="00450462"/>
    <w:rsid w:val="0045067C"/>
    <w:rsid w:val="0045070B"/>
    <w:rsid w:val="00450720"/>
    <w:rsid w:val="00450969"/>
    <w:rsid w:val="00450C57"/>
    <w:rsid w:val="00450F04"/>
    <w:rsid w:val="00451344"/>
    <w:rsid w:val="00452261"/>
    <w:rsid w:val="0045303F"/>
    <w:rsid w:val="00453138"/>
    <w:rsid w:val="00453263"/>
    <w:rsid w:val="00453343"/>
    <w:rsid w:val="004537FC"/>
    <w:rsid w:val="00453B2F"/>
    <w:rsid w:val="00453E5B"/>
    <w:rsid w:val="00453F67"/>
    <w:rsid w:val="00453FF1"/>
    <w:rsid w:val="004541C6"/>
    <w:rsid w:val="004541D0"/>
    <w:rsid w:val="004544D5"/>
    <w:rsid w:val="00455971"/>
    <w:rsid w:val="00455B23"/>
    <w:rsid w:val="00455C0F"/>
    <w:rsid w:val="00455E47"/>
    <w:rsid w:val="0045615D"/>
    <w:rsid w:val="0045665A"/>
    <w:rsid w:val="00456BBC"/>
    <w:rsid w:val="00456F47"/>
    <w:rsid w:val="004571AB"/>
    <w:rsid w:val="0046030B"/>
    <w:rsid w:val="00460572"/>
    <w:rsid w:val="00460736"/>
    <w:rsid w:val="00460876"/>
    <w:rsid w:val="00460887"/>
    <w:rsid w:val="00460D24"/>
    <w:rsid w:val="004610D7"/>
    <w:rsid w:val="00461179"/>
    <w:rsid w:val="0046155D"/>
    <w:rsid w:val="0046168C"/>
    <w:rsid w:val="00461695"/>
    <w:rsid w:val="00461821"/>
    <w:rsid w:val="00461BF7"/>
    <w:rsid w:val="00461FE8"/>
    <w:rsid w:val="00462840"/>
    <w:rsid w:val="00462A10"/>
    <w:rsid w:val="00462A31"/>
    <w:rsid w:val="00462A98"/>
    <w:rsid w:val="00462BD7"/>
    <w:rsid w:val="00462DD6"/>
    <w:rsid w:val="0046395F"/>
    <w:rsid w:val="00463BD9"/>
    <w:rsid w:val="00463C68"/>
    <w:rsid w:val="00463E4A"/>
    <w:rsid w:val="004641FD"/>
    <w:rsid w:val="004642D9"/>
    <w:rsid w:val="00464DF2"/>
    <w:rsid w:val="0046540D"/>
    <w:rsid w:val="0046561B"/>
    <w:rsid w:val="0046589C"/>
    <w:rsid w:val="004658E4"/>
    <w:rsid w:val="00465BA3"/>
    <w:rsid w:val="00466433"/>
    <w:rsid w:val="00466D45"/>
    <w:rsid w:val="00467503"/>
    <w:rsid w:val="004675EC"/>
    <w:rsid w:val="0046799C"/>
    <w:rsid w:val="00467AFA"/>
    <w:rsid w:val="00467DEF"/>
    <w:rsid w:val="004700F8"/>
    <w:rsid w:val="00470384"/>
    <w:rsid w:val="004706BA"/>
    <w:rsid w:val="00470D8C"/>
    <w:rsid w:val="00471070"/>
    <w:rsid w:val="00471324"/>
    <w:rsid w:val="00471B2A"/>
    <w:rsid w:val="00471E52"/>
    <w:rsid w:val="00472952"/>
    <w:rsid w:val="00472AF0"/>
    <w:rsid w:val="00472C4C"/>
    <w:rsid w:val="00472DFD"/>
    <w:rsid w:val="00472E6D"/>
    <w:rsid w:val="004730A1"/>
    <w:rsid w:val="00473476"/>
    <w:rsid w:val="004738B4"/>
    <w:rsid w:val="00474A4F"/>
    <w:rsid w:val="00474B29"/>
    <w:rsid w:val="00475268"/>
    <w:rsid w:val="00475A30"/>
    <w:rsid w:val="00475C95"/>
    <w:rsid w:val="00475FA8"/>
    <w:rsid w:val="0047673F"/>
    <w:rsid w:val="00476955"/>
    <w:rsid w:val="00476CA5"/>
    <w:rsid w:val="004771A6"/>
    <w:rsid w:val="00477823"/>
    <w:rsid w:val="00477D9F"/>
    <w:rsid w:val="00477F67"/>
    <w:rsid w:val="00477F77"/>
    <w:rsid w:val="004809D6"/>
    <w:rsid w:val="00480A0C"/>
    <w:rsid w:val="00481983"/>
    <w:rsid w:val="00481C3B"/>
    <w:rsid w:val="00482399"/>
    <w:rsid w:val="004823D0"/>
    <w:rsid w:val="004833CC"/>
    <w:rsid w:val="004834E8"/>
    <w:rsid w:val="004836B7"/>
    <w:rsid w:val="00483853"/>
    <w:rsid w:val="00483860"/>
    <w:rsid w:val="0048429C"/>
    <w:rsid w:val="004856A2"/>
    <w:rsid w:val="004858A9"/>
    <w:rsid w:val="00485E30"/>
    <w:rsid w:val="00485F1E"/>
    <w:rsid w:val="00486807"/>
    <w:rsid w:val="00486AE3"/>
    <w:rsid w:val="004876C1"/>
    <w:rsid w:val="004877B2"/>
    <w:rsid w:val="004900D0"/>
    <w:rsid w:val="00490849"/>
    <w:rsid w:val="004910E6"/>
    <w:rsid w:val="00491733"/>
    <w:rsid w:val="00491A80"/>
    <w:rsid w:val="004924DD"/>
    <w:rsid w:val="00492751"/>
    <w:rsid w:val="004928D5"/>
    <w:rsid w:val="00492D73"/>
    <w:rsid w:val="00493BA0"/>
    <w:rsid w:val="00494245"/>
    <w:rsid w:val="00494C25"/>
    <w:rsid w:val="00495192"/>
    <w:rsid w:val="004952D1"/>
    <w:rsid w:val="0049556C"/>
    <w:rsid w:val="00495DA7"/>
    <w:rsid w:val="00496517"/>
    <w:rsid w:val="00496E82"/>
    <w:rsid w:val="00497355"/>
    <w:rsid w:val="0049751C"/>
    <w:rsid w:val="00497566"/>
    <w:rsid w:val="0049774C"/>
    <w:rsid w:val="00497768"/>
    <w:rsid w:val="00497F7A"/>
    <w:rsid w:val="004A010A"/>
    <w:rsid w:val="004A0F66"/>
    <w:rsid w:val="004A1381"/>
    <w:rsid w:val="004A283D"/>
    <w:rsid w:val="004A28E7"/>
    <w:rsid w:val="004A2BBD"/>
    <w:rsid w:val="004A3154"/>
    <w:rsid w:val="004A328D"/>
    <w:rsid w:val="004A3541"/>
    <w:rsid w:val="004A3C56"/>
    <w:rsid w:val="004A3ED5"/>
    <w:rsid w:val="004A4D4A"/>
    <w:rsid w:val="004A4FA8"/>
    <w:rsid w:val="004A53E8"/>
    <w:rsid w:val="004A5A0A"/>
    <w:rsid w:val="004A5AA5"/>
    <w:rsid w:val="004A5D99"/>
    <w:rsid w:val="004A5FA1"/>
    <w:rsid w:val="004A5FBD"/>
    <w:rsid w:val="004A63D1"/>
    <w:rsid w:val="004A66D9"/>
    <w:rsid w:val="004A68B0"/>
    <w:rsid w:val="004A6DD2"/>
    <w:rsid w:val="004B0635"/>
    <w:rsid w:val="004B127A"/>
    <w:rsid w:val="004B16B6"/>
    <w:rsid w:val="004B1C46"/>
    <w:rsid w:val="004B1F5B"/>
    <w:rsid w:val="004B1FA8"/>
    <w:rsid w:val="004B21C7"/>
    <w:rsid w:val="004B22DF"/>
    <w:rsid w:val="004B23C7"/>
    <w:rsid w:val="004B2893"/>
    <w:rsid w:val="004B2D71"/>
    <w:rsid w:val="004B3375"/>
    <w:rsid w:val="004B35D8"/>
    <w:rsid w:val="004B35FB"/>
    <w:rsid w:val="004B381D"/>
    <w:rsid w:val="004B39A4"/>
    <w:rsid w:val="004B3A34"/>
    <w:rsid w:val="004B3D04"/>
    <w:rsid w:val="004B3D3B"/>
    <w:rsid w:val="004B442F"/>
    <w:rsid w:val="004B44E7"/>
    <w:rsid w:val="004B4AFD"/>
    <w:rsid w:val="004B4D0F"/>
    <w:rsid w:val="004B5474"/>
    <w:rsid w:val="004B5507"/>
    <w:rsid w:val="004B5F4A"/>
    <w:rsid w:val="004B6511"/>
    <w:rsid w:val="004B681E"/>
    <w:rsid w:val="004B77B6"/>
    <w:rsid w:val="004B7E68"/>
    <w:rsid w:val="004B7F6E"/>
    <w:rsid w:val="004C0313"/>
    <w:rsid w:val="004C040F"/>
    <w:rsid w:val="004C0CBD"/>
    <w:rsid w:val="004C0CF4"/>
    <w:rsid w:val="004C0E2E"/>
    <w:rsid w:val="004C0F3C"/>
    <w:rsid w:val="004C117A"/>
    <w:rsid w:val="004C1A62"/>
    <w:rsid w:val="004C2E31"/>
    <w:rsid w:val="004C3EEE"/>
    <w:rsid w:val="004C4F22"/>
    <w:rsid w:val="004C52EA"/>
    <w:rsid w:val="004C546A"/>
    <w:rsid w:val="004C57D0"/>
    <w:rsid w:val="004C62B2"/>
    <w:rsid w:val="004C662D"/>
    <w:rsid w:val="004C68A0"/>
    <w:rsid w:val="004C70F8"/>
    <w:rsid w:val="004C7225"/>
    <w:rsid w:val="004C7CBD"/>
    <w:rsid w:val="004C7D06"/>
    <w:rsid w:val="004C7D81"/>
    <w:rsid w:val="004D0535"/>
    <w:rsid w:val="004D06B2"/>
    <w:rsid w:val="004D0CFD"/>
    <w:rsid w:val="004D0E70"/>
    <w:rsid w:val="004D0F12"/>
    <w:rsid w:val="004D1791"/>
    <w:rsid w:val="004D240E"/>
    <w:rsid w:val="004D2699"/>
    <w:rsid w:val="004D2A4E"/>
    <w:rsid w:val="004D2D99"/>
    <w:rsid w:val="004D2E99"/>
    <w:rsid w:val="004D3188"/>
    <w:rsid w:val="004D3272"/>
    <w:rsid w:val="004D3ADF"/>
    <w:rsid w:val="004D3C7F"/>
    <w:rsid w:val="004D404D"/>
    <w:rsid w:val="004D4B2F"/>
    <w:rsid w:val="004D4D74"/>
    <w:rsid w:val="004D4E11"/>
    <w:rsid w:val="004D4E9D"/>
    <w:rsid w:val="004D5ABE"/>
    <w:rsid w:val="004D6593"/>
    <w:rsid w:val="004D6A9B"/>
    <w:rsid w:val="004D6B68"/>
    <w:rsid w:val="004D6FEF"/>
    <w:rsid w:val="004D7267"/>
    <w:rsid w:val="004D72D7"/>
    <w:rsid w:val="004D793F"/>
    <w:rsid w:val="004D7B49"/>
    <w:rsid w:val="004D7BA5"/>
    <w:rsid w:val="004E0140"/>
    <w:rsid w:val="004E0876"/>
    <w:rsid w:val="004E08C3"/>
    <w:rsid w:val="004E0FF6"/>
    <w:rsid w:val="004E1EA2"/>
    <w:rsid w:val="004E208F"/>
    <w:rsid w:val="004E24EA"/>
    <w:rsid w:val="004E2B76"/>
    <w:rsid w:val="004E3193"/>
    <w:rsid w:val="004E35F7"/>
    <w:rsid w:val="004E373B"/>
    <w:rsid w:val="004E423B"/>
    <w:rsid w:val="004E42D9"/>
    <w:rsid w:val="004E43A2"/>
    <w:rsid w:val="004E4673"/>
    <w:rsid w:val="004E46F1"/>
    <w:rsid w:val="004E471B"/>
    <w:rsid w:val="004E4B20"/>
    <w:rsid w:val="004E50FE"/>
    <w:rsid w:val="004E512E"/>
    <w:rsid w:val="004E55A6"/>
    <w:rsid w:val="004E5659"/>
    <w:rsid w:val="004E5718"/>
    <w:rsid w:val="004E6319"/>
    <w:rsid w:val="004E66DB"/>
    <w:rsid w:val="004E6BF2"/>
    <w:rsid w:val="004E73CC"/>
    <w:rsid w:val="004E73E5"/>
    <w:rsid w:val="004E7695"/>
    <w:rsid w:val="004E7E3D"/>
    <w:rsid w:val="004F025F"/>
    <w:rsid w:val="004F0482"/>
    <w:rsid w:val="004F0732"/>
    <w:rsid w:val="004F0798"/>
    <w:rsid w:val="004F0A21"/>
    <w:rsid w:val="004F0AFD"/>
    <w:rsid w:val="004F167C"/>
    <w:rsid w:val="004F1BE3"/>
    <w:rsid w:val="004F1E76"/>
    <w:rsid w:val="004F23FF"/>
    <w:rsid w:val="004F2713"/>
    <w:rsid w:val="004F2822"/>
    <w:rsid w:val="004F34FF"/>
    <w:rsid w:val="004F3E80"/>
    <w:rsid w:val="004F409C"/>
    <w:rsid w:val="004F4386"/>
    <w:rsid w:val="004F593F"/>
    <w:rsid w:val="004F5A64"/>
    <w:rsid w:val="004F630C"/>
    <w:rsid w:val="004F644D"/>
    <w:rsid w:val="004F672D"/>
    <w:rsid w:val="004F6745"/>
    <w:rsid w:val="004F6ADD"/>
    <w:rsid w:val="004F7472"/>
    <w:rsid w:val="005004A6"/>
    <w:rsid w:val="00500A2D"/>
    <w:rsid w:val="005011B8"/>
    <w:rsid w:val="005012ED"/>
    <w:rsid w:val="00501577"/>
    <w:rsid w:val="005025CD"/>
    <w:rsid w:val="005026E8"/>
    <w:rsid w:val="00502DAD"/>
    <w:rsid w:val="00502FDF"/>
    <w:rsid w:val="005030D9"/>
    <w:rsid w:val="00503553"/>
    <w:rsid w:val="00503B68"/>
    <w:rsid w:val="00503DDF"/>
    <w:rsid w:val="0050468B"/>
    <w:rsid w:val="0050492C"/>
    <w:rsid w:val="005049DD"/>
    <w:rsid w:val="0050577C"/>
    <w:rsid w:val="00506237"/>
    <w:rsid w:val="0050640E"/>
    <w:rsid w:val="0050650B"/>
    <w:rsid w:val="0050653D"/>
    <w:rsid w:val="0050683B"/>
    <w:rsid w:val="00506856"/>
    <w:rsid w:val="005071B4"/>
    <w:rsid w:val="0051017C"/>
    <w:rsid w:val="005108D9"/>
    <w:rsid w:val="00510984"/>
    <w:rsid w:val="00510DBF"/>
    <w:rsid w:val="00511901"/>
    <w:rsid w:val="00511D51"/>
    <w:rsid w:val="00512094"/>
    <w:rsid w:val="005124F9"/>
    <w:rsid w:val="00512641"/>
    <w:rsid w:val="00512892"/>
    <w:rsid w:val="005128FC"/>
    <w:rsid w:val="00512FFA"/>
    <w:rsid w:val="005132A1"/>
    <w:rsid w:val="00513708"/>
    <w:rsid w:val="00513D80"/>
    <w:rsid w:val="00513DCB"/>
    <w:rsid w:val="00513E0F"/>
    <w:rsid w:val="00513F24"/>
    <w:rsid w:val="00513FA8"/>
    <w:rsid w:val="005144EF"/>
    <w:rsid w:val="005145E9"/>
    <w:rsid w:val="0051478B"/>
    <w:rsid w:val="005148DD"/>
    <w:rsid w:val="00515142"/>
    <w:rsid w:val="0051555F"/>
    <w:rsid w:val="00515740"/>
    <w:rsid w:val="00515DD0"/>
    <w:rsid w:val="0051674D"/>
    <w:rsid w:val="005167F6"/>
    <w:rsid w:val="00516B0E"/>
    <w:rsid w:val="00516C32"/>
    <w:rsid w:val="0051739E"/>
    <w:rsid w:val="00520794"/>
    <w:rsid w:val="00521090"/>
    <w:rsid w:val="00521C13"/>
    <w:rsid w:val="00521E41"/>
    <w:rsid w:val="005221AC"/>
    <w:rsid w:val="005228B7"/>
    <w:rsid w:val="0052316E"/>
    <w:rsid w:val="00523686"/>
    <w:rsid w:val="005236DA"/>
    <w:rsid w:val="005237CF"/>
    <w:rsid w:val="00523F6F"/>
    <w:rsid w:val="005241C3"/>
    <w:rsid w:val="00524360"/>
    <w:rsid w:val="00524AAA"/>
    <w:rsid w:val="0052501F"/>
    <w:rsid w:val="00525234"/>
    <w:rsid w:val="0052587A"/>
    <w:rsid w:val="00525DFF"/>
    <w:rsid w:val="005262B5"/>
    <w:rsid w:val="005262D8"/>
    <w:rsid w:val="00526349"/>
    <w:rsid w:val="005268C8"/>
    <w:rsid w:val="005269E2"/>
    <w:rsid w:val="00527536"/>
    <w:rsid w:val="00527B6D"/>
    <w:rsid w:val="00527C18"/>
    <w:rsid w:val="00527CDE"/>
    <w:rsid w:val="00527EEA"/>
    <w:rsid w:val="00527FEB"/>
    <w:rsid w:val="0053048E"/>
    <w:rsid w:val="00531145"/>
    <w:rsid w:val="005311B0"/>
    <w:rsid w:val="00531521"/>
    <w:rsid w:val="00531607"/>
    <w:rsid w:val="00531B1C"/>
    <w:rsid w:val="00531D5D"/>
    <w:rsid w:val="00532563"/>
    <w:rsid w:val="00532C21"/>
    <w:rsid w:val="00532DFD"/>
    <w:rsid w:val="00533260"/>
    <w:rsid w:val="00533309"/>
    <w:rsid w:val="005338C4"/>
    <w:rsid w:val="00533AD1"/>
    <w:rsid w:val="00533EDC"/>
    <w:rsid w:val="00534AF8"/>
    <w:rsid w:val="00535000"/>
    <w:rsid w:val="005352FB"/>
    <w:rsid w:val="0053539A"/>
    <w:rsid w:val="00535400"/>
    <w:rsid w:val="005358CB"/>
    <w:rsid w:val="00535FAB"/>
    <w:rsid w:val="005363E6"/>
    <w:rsid w:val="0053653A"/>
    <w:rsid w:val="0053662A"/>
    <w:rsid w:val="0053672D"/>
    <w:rsid w:val="005368AE"/>
    <w:rsid w:val="00536F9E"/>
    <w:rsid w:val="005376AE"/>
    <w:rsid w:val="00537C1D"/>
    <w:rsid w:val="00537D2E"/>
    <w:rsid w:val="00540D50"/>
    <w:rsid w:val="00541441"/>
    <w:rsid w:val="00542055"/>
    <w:rsid w:val="00542307"/>
    <w:rsid w:val="0054238D"/>
    <w:rsid w:val="00542625"/>
    <w:rsid w:val="005429E5"/>
    <w:rsid w:val="00542C87"/>
    <w:rsid w:val="00543601"/>
    <w:rsid w:val="00543CBB"/>
    <w:rsid w:val="00544073"/>
    <w:rsid w:val="00544180"/>
    <w:rsid w:val="00544757"/>
    <w:rsid w:val="00544C9D"/>
    <w:rsid w:val="0054597D"/>
    <w:rsid w:val="005461A8"/>
    <w:rsid w:val="00546566"/>
    <w:rsid w:val="00546B30"/>
    <w:rsid w:val="00547004"/>
    <w:rsid w:val="0054716F"/>
    <w:rsid w:val="00547693"/>
    <w:rsid w:val="00547826"/>
    <w:rsid w:val="00547B46"/>
    <w:rsid w:val="00547CA6"/>
    <w:rsid w:val="00547D70"/>
    <w:rsid w:val="00547FC0"/>
    <w:rsid w:val="00550167"/>
    <w:rsid w:val="00550387"/>
    <w:rsid w:val="005504EE"/>
    <w:rsid w:val="0055079B"/>
    <w:rsid w:val="00550EC3"/>
    <w:rsid w:val="00550ED4"/>
    <w:rsid w:val="00550FCC"/>
    <w:rsid w:val="00550FD8"/>
    <w:rsid w:val="00551252"/>
    <w:rsid w:val="005517F8"/>
    <w:rsid w:val="00551B67"/>
    <w:rsid w:val="00552427"/>
    <w:rsid w:val="00552815"/>
    <w:rsid w:val="00552D46"/>
    <w:rsid w:val="00552DA6"/>
    <w:rsid w:val="005531C3"/>
    <w:rsid w:val="00553D80"/>
    <w:rsid w:val="00554926"/>
    <w:rsid w:val="0055493F"/>
    <w:rsid w:val="0055556D"/>
    <w:rsid w:val="005558E1"/>
    <w:rsid w:val="00555BA6"/>
    <w:rsid w:val="00555DB2"/>
    <w:rsid w:val="00555F39"/>
    <w:rsid w:val="00556297"/>
    <w:rsid w:val="005565F7"/>
    <w:rsid w:val="00556731"/>
    <w:rsid w:val="005567F2"/>
    <w:rsid w:val="005578A3"/>
    <w:rsid w:val="00557E3B"/>
    <w:rsid w:val="00557EDD"/>
    <w:rsid w:val="00560B20"/>
    <w:rsid w:val="00560B8F"/>
    <w:rsid w:val="00561169"/>
    <w:rsid w:val="00561195"/>
    <w:rsid w:val="00562010"/>
    <w:rsid w:val="00562515"/>
    <w:rsid w:val="005625B1"/>
    <w:rsid w:val="005628C5"/>
    <w:rsid w:val="00562A3E"/>
    <w:rsid w:val="00562F0F"/>
    <w:rsid w:val="005632F7"/>
    <w:rsid w:val="00563D09"/>
    <w:rsid w:val="0056487B"/>
    <w:rsid w:val="00564C55"/>
    <w:rsid w:val="00564C9F"/>
    <w:rsid w:val="00564DB5"/>
    <w:rsid w:val="00564E44"/>
    <w:rsid w:val="00565164"/>
    <w:rsid w:val="00565500"/>
    <w:rsid w:val="005655BF"/>
    <w:rsid w:val="005656FA"/>
    <w:rsid w:val="005658C8"/>
    <w:rsid w:val="00565AE5"/>
    <w:rsid w:val="00566001"/>
    <w:rsid w:val="00566414"/>
    <w:rsid w:val="00567083"/>
    <w:rsid w:val="005674BC"/>
    <w:rsid w:val="00567A60"/>
    <w:rsid w:val="00567F29"/>
    <w:rsid w:val="00567F8D"/>
    <w:rsid w:val="00570328"/>
    <w:rsid w:val="00570873"/>
    <w:rsid w:val="005711DD"/>
    <w:rsid w:val="005722E8"/>
    <w:rsid w:val="0057248A"/>
    <w:rsid w:val="0057289B"/>
    <w:rsid w:val="00572A0F"/>
    <w:rsid w:val="00572BF0"/>
    <w:rsid w:val="00572EC2"/>
    <w:rsid w:val="00573257"/>
    <w:rsid w:val="005733F5"/>
    <w:rsid w:val="00573965"/>
    <w:rsid w:val="00573990"/>
    <w:rsid w:val="005739AB"/>
    <w:rsid w:val="00573BB2"/>
    <w:rsid w:val="00574DEE"/>
    <w:rsid w:val="0057531B"/>
    <w:rsid w:val="00575715"/>
    <w:rsid w:val="00576064"/>
    <w:rsid w:val="005763B4"/>
    <w:rsid w:val="0057640B"/>
    <w:rsid w:val="0057673A"/>
    <w:rsid w:val="0057681E"/>
    <w:rsid w:val="0057687E"/>
    <w:rsid w:val="00576A82"/>
    <w:rsid w:val="00576CBB"/>
    <w:rsid w:val="00576DB2"/>
    <w:rsid w:val="0057731B"/>
    <w:rsid w:val="00577D94"/>
    <w:rsid w:val="00577EE2"/>
    <w:rsid w:val="00580390"/>
    <w:rsid w:val="005806F5"/>
    <w:rsid w:val="0058092D"/>
    <w:rsid w:val="00580C19"/>
    <w:rsid w:val="00580C43"/>
    <w:rsid w:val="00580F25"/>
    <w:rsid w:val="00580F78"/>
    <w:rsid w:val="00581558"/>
    <w:rsid w:val="00581A17"/>
    <w:rsid w:val="00581B45"/>
    <w:rsid w:val="00581CB4"/>
    <w:rsid w:val="00582558"/>
    <w:rsid w:val="00582795"/>
    <w:rsid w:val="00582CDB"/>
    <w:rsid w:val="00582F54"/>
    <w:rsid w:val="0058357A"/>
    <w:rsid w:val="0058394C"/>
    <w:rsid w:val="00583E98"/>
    <w:rsid w:val="00584705"/>
    <w:rsid w:val="0058478C"/>
    <w:rsid w:val="005863BF"/>
    <w:rsid w:val="00586546"/>
    <w:rsid w:val="00586553"/>
    <w:rsid w:val="005867BD"/>
    <w:rsid w:val="00586D43"/>
    <w:rsid w:val="00586E2C"/>
    <w:rsid w:val="00586FDD"/>
    <w:rsid w:val="005870FB"/>
    <w:rsid w:val="00587846"/>
    <w:rsid w:val="00587C63"/>
    <w:rsid w:val="00587FCC"/>
    <w:rsid w:val="0059005E"/>
    <w:rsid w:val="005908F6"/>
    <w:rsid w:val="00590B9D"/>
    <w:rsid w:val="00591A05"/>
    <w:rsid w:val="005925A9"/>
    <w:rsid w:val="00592AD5"/>
    <w:rsid w:val="00593091"/>
    <w:rsid w:val="005931D5"/>
    <w:rsid w:val="00593293"/>
    <w:rsid w:val="00593526"/>
    <w:rsid w:val="0059377D"/>
    <w:rsid w:val="00593995"/>
    <w:rsid w:val="00593C66"/>
    <w:rsid w:val="0059628E"/>
    <w:rsid w:val="0059772D"/>
    <w:rsid w:val="00597A8B"/>
    <w:rsid w:val="005A0036"/>
    <w:rsid w:val="005A054A"/>
    <w:rsid w:val="005A0CC1"/>
    <w:rsid w:val="005A0D1F"/>
    <w:rsid w:val="005A0E89"/>
    <w:rsid w:val="005A1223"/>
    <w:rsid w:val="005A1413"/>
    <w:rsid w:val="005A1448"/>
    <w:rsid w:val="005A1451"/>
    <w:rsid w:val="005A33D7"/>
    <w:rsid w:val="005A33DB"/>
    <w:rsid w:val="005A41A4"/>
    <w:rsid w:val="005A42DA"/>
    <w:rsid w:val="005A434B"/>
    <w:rsid w:val="005A461D"/>
    <w:rsid w:val="005A4825"/>
    <w:rsid w:val="005A5438"/>
    <w:rsid w:val="005A5C56"/>
    <w:rsid w:val="005A6089"/>
    <w:rsid w:val="005A6962"/>
    <w:rsid w:val="005A6A80"/>
    <w:rsid w:val="005A7BB2"/>
    <w:rsid w:val="005B0216"/>
    <w:rsid w:val="005B045F"/>
    <w:rsid w:val="005B0787"/>
    <w:rsid w:val="005B0830"/>
    <w:rsid w:val="005B08AA"/>
    <w:rsid w:val="005B0D93"/>
    <w:rsid w:val="005B0E70"/>
    <w:rsid w:val="005B0EA6"/>
    <w:rsid w:val="005B0FF5"/>
    <w:rsid w:val="005B1556"/>
    <w:rsid w:val="005B1942"/>
    <w:rsid w:val="005B2012"/>
    <w:rsid w:val="005B232F"/>
    <w:rsid w:val="005B26EB"/>
    <w:rsid w:val="005B3304"/>
    <w:rsid w:val="005B389F"/>
    <w:rsid w:val="005B3CBB"/>
    <w:rsid w:val="005B3E47"/>
    <w:rsid w:val="005B41C9"/>
    <w:rsid w:val="005B4B16"/>
    <w:rsid w:val="005B4DAD"/>
    <w:rsid w:val="005B511F"/>
    <w:rsid w:val="005B51CD"/>
    <w:rsid w:val="005B5236"/>
    <w:rsid w:val="005B5B32"/>
    <w:rsid w:val="005B5CE7"/>
    <w:rsid w:val="005B5D10"/>
    <w:rsid w:val="005B63B1"/>
    <w:rsid w:val="005B6572"/>
    <w:rsid w:val="005B73E3"/>
    <w:rsid w:val="005B744C"/>
    <w:rsid w:val="005B750C"/>
    <w:rsid w:val="005B756B"/>
    <w:rsid w:val="005C060A"/>
    <w:rsid w:val="005C06AF"/>
    <w:rsid w:val="005C09B3"/>
    <w:rsid w:val="005C0FA1"/>
    <w:rsid w:val="005C0FC2"/>
    <w:rsid w:val="005C14B9"/>
    <w:rsid w:val="005C20DA"/>
    <w:rsid w:val="005C21A6"/>
    <w:rsid w:val="005C21E0"/>
    <w:rsid w:val="005C230B"/>
    <w:rsid w:val="005C2B77"/>
    <w:rsid w:val="005C2D9C"/>
    <w:rsid w:val="005C2EE5"/>
    <w:rsid w:val="005C2EFD"/>
    <w:rsid w:val="005C304F"/>
    <w:rsid w:val="005C3419"/>
    <w:rsid w:val="005C38F6"/>
    <w:rsid w:val="005C3DFB"/>
    <w:rsid w:val="005C3E2B"/>
    <w:rsid w:val="005C455E"/>
    <w:rsid w:val="005C4AD9"/>
    <w:rsid w:val="005C5021"/>
    <w:rsid w:val="005C5147"/>
    <w:rsid w:val="005C5437"/>
    <w:rsid w:val="005C59E5"/>
    <w:rsid w:val="005C63C3"/>
    <w:rsid w:val="005C694D"/>
    <w:rsid w:val="005C6D49"/>
    <w:rsid w:val="005C6DE6"/>
    <w:rsid w:val="005C6EA5"/>
    <w:rsid w:val="005C6ED6"/>
    <w:rsid w:val="005C7875"/>
    <w:rsid w:val="005C7C9A"/>
    <w:rsid w:val="005D0172"/>
    <w:rsid w:val="005D03C1"/>
    <w:rsid w:val="005D0B81"/>
    <w:rsid w:val="005D0DB2"/>
    <w:rsid w:val="005D14BA"/>
    <w:rsid w:val="005D220C"/>
    <w:rsid w:val="005D255B"/>
    <w:rsid w:val="005D2D82"/>
    <w:rsid w:val="005D2E3F"/>
    <w:rsid w:val="005D3397"/>
    <w:rsid w:val="005D3BD8"/>
    <w:rsid w:val="005D410D"/>
    <w:rsid w:val="005D4235"/>
    <w:rsid w:val="005D44FB"/>
    <w:rsid w:val="005D4AF6"/>
    <w:rsid w:val="005D4B71"/>
    <w:rsid w:val="005D4B77"/>
    <w:rsid w:val="005D50E1"/>
    <w:rsid w:val="005D5164"/>
    <w:rsid w:val="005D5FFD"/>
    <w:rsid w:val="005D60C3"/>
    <w:rsid w:val="005D6297"/>
    <w:rsid w:val="005D638A"/>
    <w:rsid w:val="005D6BFC"/>
    <w:rsid w:val="005D728C"/>
    <w:rsid w:val="005D7297"/>
    <w:rsid w:val="005D73F9"/>
    <w:rsid w:val="005D74FE"/>
    <w:rsid w:val="005D7D3A"/>
    <w:rsid w:val="005D7ED4"/>
    <w:rsid w:val="005D7F56"/>
    <w:rsid w:val="005E05F3"/>
    <w:rsid w:val="005E09D3"/>
    <w:rsid w:val="005E0DD8"/>
    <w:rsid w:val="005E0FDC"/>
    <w:rsid w:val="005E1359"/>
    <w:rsid w:val="005E140B"/>
    <w:rsid w:val="005E2910"/>
    <w:rsid w:val="005E2BD4"/>
    <w:rsid w:val="005E2E51"/>
    <w:rsid w:val="005E2F04"/>
    <w:rsid w:val="005E300F"/>
    <w:rsid w:val="005E3736"/>
    <w:rsid w:val="005E37EE"/>
    <w:rsid w:val="005E3A6F"/>
    <w:rsid w:val="005E3CAA"/>
    <w:rsid w:val="005E40F5"/>
    <w:rsid w:val="005E4A2B"/>
    <w:rsid w:val="005E52CB"/>
    <w:rsid w:val="005E53E3"/>
    <w:rsid w:val="005E5C39"/>
    <w:rsid w:val="005E5CAA"/>
    <w:rsid w:val="005E65AD"/>
    <w:rsid w:val="005E6C19"/>
    <w:rsid w:val="005E725A"/>
    <w:rsid w:val="005E7534"/>
    <w:rsid w:val="005E7B77"/>
    <w:rsid w:val="005F0518"/>
    <w:rsid w:val="005F11C1"/>
    <w:rsid w:val="005F1350"/>
    <w:rsid w:val="005F1C4B"/>
    <w:rsid w:val="005F22F2"/>
    <w:rsid w:val="005F2A7B"/>
    <w:rsid w:val="005F2C5C"/>
    <w:rsid w:val="005F3004"/>
    <w:rsid w:val="005F3056"/>
    <w:rsid w:val="005F30DE"/>
    <w:rsid w:val="005F32B3"/>
    <w:rsid w:val="005F33B4"/>
    <w:rsid w:val="005F38CF"/>
    <w:rsid w:val="005F3C1E"/>
    <w:rsid w:val="005F3EA9"/>
    <w:rsid w:val="005F4596"/>
    <w:rsid w:val="005F4665"/>
    <w:rsid w:val="005F47D1"/>
    <w:rsid w:val="005F50DB"/>
    <w:rsid w:val="005F5343"/>
    <w:rsid w:val="005F5347"/>
    <w:rsid w:val="005F53F6"/>
    <w:rsid w:val="005F575E"/>
    <w:rsid w:val="005F5F9B"/>
    <w:rsid w:val="005F614D"/>
    <w:rsid w:val="005F61DC"/>
    <w:rsid w:val="005F62D4"/>
    <w:rsid w:val="005F6740"/>
    <w:rsid w:val="005F6DA9"/>
    <w:rsid w:val="005F7461"/>
    <w:rsid w:val="005F777A"/>
    <w:rsid w:val="005F7B4E"/>
    <w:rsid w:val="005F7C52"/>
    <w:rsid w:val="005F7FC9"/>
    <w:rsid w:val="00600958"/>
    <w:rsid w:val="00600A3C"/>
    <w:rsid w:val="00600C26"/>
    <w:rsid w:val="00600CE3"/>
    <w:rsid w:val="00600D6A"/>
    <w:rsid w:val="006011C1"/>
    <w:rsid w:val="00601B28"/>
    <w:rsid w:val="00601F1F"/>
    <w:rsid w:val="006025B4"/>
    <w:rsid w:val="00602692"/>
    <w:rsid w:val="00602FE2"/>
    <w:rsid w:val="00603371"/>
    <w:rsid w:val="006036E3"/>
    <w:rsid w:val="0060414D"/>
    <w:rsid w:val="0060495E"/>
    <w:rsid w:val="00604CA9"/>
    <w:rsid w:val="00604DA7"/>
    <w:rsid w:val="00605156"/>
    <w:rsid w:val="00605C13"/>
    <w:rsid w:val="0060607E"/>
    <w:rsid w:val="00606329"/>
    <w:rsid w:val="006065B8"/>
    <w:rsid w:val="006065C0"/>
    <w:rsid w:val="0060663F"/>
    <w:rsid w:val="0060675E"/>
    <w:rsid w:val="00606BB0"/>
    <w:rsid w:val="00607045"/>
    <w:rsid w:val="00607635"/>
    <w:rsid w:val="006079AB"/>
    <w:rsid w:val="00607FAA"/>
    <w:rsid w:val="00610076"/>
    <w:rsid w:val="006107C3"/>
    <w:rsid w:val="00610A43"/>
    <w:rsid w:val="00610A66"/>
    <w:rsid w:val="00610B67"/>
    <w:rsid w:val="006110ED"/>
    <w:rsid w:val="00611693"/>
    <w:rsid w:val="006117A6"/>
    <w:rsid w:val="00612976"/>
    <w:rsid w:val="00612B0E"/>
    <w:rsid w:val="00612FC6"/>
    <w:rsid w:val="00612FC9"/>
    <w:rsid w:val="00613329"/>
    <w:rsid w:val="0061343D"/>
    <w:rsid w:val="00613AF5"/>
    <w:rsid w:val="00613B28"/>
    <w:rsid w:val="00613B87"/>
    <w:rsid w:val="00613FE2"/>
    <w:rsid w:val="00614004"/>
    <w:rsid w:val="006140A5"/>
    <w:rsid w:val="0061415A"/>
    <w:rsid w:val="006144D5"/>
    <w:rsid w:val="006148CB"/>
    <w:rsid w:val="006148F8"/>
    <w:rsid w:val="0061490A"/>
    <w:rsid w:val="006150F5"/>
    <w:rsid w:val="006151DA"/>
    <w:rsid w:val="006153BA"/>
    <w:rsid w:val="00616214"/>
    <w:rsid w:val="00616285"/>
    <w:rsid w:val="00616373"/>
    <w:rsid w:val="006166DD"/>
    <w:rsid w:val="00616887"/>
    <w:rsid w:val="006168FB"/>
    <w:rsid w:val="00616CEB"/>
    <w:rsid w:val="00616D59"/>
    <w:rsid w:val="00617636"/>
    <w:rsid w:val="006176A1"/>
    <w:rsid w:val="006179FF"/>
    <w:rsid w:val="00617CE8"/>
    <w:rsid w:val="00617D6F"/>
    <w:rsid w:val="006200AD"/>
    <w:rsid w:val="00620240"/>
    <w:rsid w:val="0062054E"/>
    <w:rsid w:val="006205F0"/>
    <w:rsid w:val="00620EB0"/>
    <w:rsid w:val="0062120B"/>
    <w:rsid w:val="0062299B"/>
    <w:rsid w:val="00623D03"/>
    <w:rsid w:val="00624390"/>
    <w:rsid w:val="00624452"/>
    <w:rsid w:val="00624DEC"/>
    <w:rsid w:val="00624E8A"/>
    <w:rsid w:val="00625023"/>
    <w:rsid w:val="00625BA8"/>
    <w:rsid w:val="00626429"/>
    <w:rsid w:val="00626556"/>
    <w:rsid w:val="006268B0"/>
    <w:rsid w:val="00626B91"/>
    <w:rsid w:val="00626E17"/>
    <w:rsid w:val="00627A49"/>
    <w:rsid w:val="00627BD8"/>
    <w:rsid w:val="00627FAD"/>
    <w:rsid w:val="0063027A"/>
    <w:rsid w:val="006308C9"/>
    <w:rsid w:val="00630A25"/>
    <w:rsid w:val="00631639"/>
    <w:rsid w:val="006317B4"/>
    <w:rsid w:val="00631841"/>
    <w:rsid w:val="0063189D"/>
    <w:rsid w:val="00631953"/>
    <w:rsid w:val="00631BBC"/>
    <w:rsid w:val="0063229B"/>
    <w:rsid w:val="00632E39"/>
    <w:rsid w:val="00632E52"/>
    <w:rsid w:val="00632ECF"/>
    <w:rsid w:val="00632F5D"/>
    <w:rsid w:val="00633460"/>
    <w:rsid w:val="0063351F"/>
    <w:rsid w:val="0063388B"/>
    <w:rsid w:val="0063415D"/>
    <w:rsid w:val="00634177"/>
    <w:rsid w:val="00634238"/>
    <w:rsid w:val="00634890"/>
    <w:rsid w:val="006349EA"/>
    <w:rsid w:val="00634CA1"/>
    <w:rsid w:val="00634D64"/>
    <w:rsid w:val="00635127"/>
    <w:rsid w:val="006352CB"/>
    <w:rsid w:val="00635B9D"/>
    <w:rsid w:val="00635D8E"/>
    <w:rsid w:val="00635E68"/>
    <w:rsid w:val="006360D8"/>
    <w:rsid w:val="00636164"/>
    <w:rsid w:val="006361FB"/>
    <w:rsid w:val="00636D01"/>
    <w:rsid w:val="00636FEF"/>
    <w:rsid w:val="00637127"/>
    <w:rsid w:val="00637C22"/>
    <w:rsid w:val="00637C29"/>
    <w:rsid w:val="00637DEE"/>
    <w:rsid w:val="006401BB"/>
    <w:rsid w:val="00640632"/>
    <w:rsid w:val="00640D37"/>
    <w:rsid w:val="00640E1E"/>
    <w:rsid w:val="00640E2B"/>
    <w:rsid w:val="00642296"/>
    <w:rsid w:val="00642785"/>
    <w:rsid w:val="00642F22"/>
    <w:rsid w:val="00642F52"/>
    <w:rsid w:val="00643054"/>
    <w:rsid w:val="0064368D"/>
    <w:rsid w:val="00643BEE"/>
    <w:rsid w:val="006441C1"/>
    <w:rsid w:val="00644842"/>
    <w:rsid w:val="00644D30"/>
    <w:rsid w:val="006453C0"/>
    <w:rsid w:val="006455ED"/>
    <w:rsid w:val="00645B38"/>
    <w:rsid w:val="00645D57"/>
    <w:rsid w:val="00645DFA"/>
    <w:rsid w:val="006465D2"/>
    <w:rsid w:val="00646798"/>
    <w:rsid w:val="00646EFA"/>
    <w:rsid w:val="00646F3E"/>
    <w:rsid w:val="006479B9"/>
    <w:rsid w:val="00647A88"/>
    <w:rsid w:val="00647CBA"/>
    <w:rsid w:val="00650BEA"/>
    <w:rsid w:val="00650C5A"/>
    <w:rsid w:val="006511C5"/>
    <w:rsid w:val="00651440"/>
    <w:rsid w:val="006517B7"/>
    <w:rsid w:val="00651B00"/>
    <w:rsid w:val="00651BA4"/>
    <w:rsid w:val="00651E25"/>
    <w:rsid w:val="0065229B"/>
    <w:rsid w:val="0065276D"/>
    <w:rsid w:val="00652EA8"/>
    <w:rsid w:val="0065313B"/>
    <w:rsid w:val="0065352D"/>
    <w:rsid w:val="00653AFE"/>
    <w:rsid w:val="00653BC4"/>
    <w:rsid w:val="0065439F"/>
    <w:rsid w:val="00654735"/>
    <w:rsid w:val="00654DE2"/>
    <w:rsid w:val="00654EE4"/>
    <w:rsid w:val="00655049"/>
    <w:rsid w:val="006550DB"/>
    <w:rsid w:val="0065529E"/>
    <w:rsid w:val="006553B2"/>
    <w:rsid w:val="00655785"/>
    <w:rsid w:val="006557A3"/>
    <w:rsid w:val="0065625C"/>
    <w:rsid w:val="0065627E"/>
    <w:rsid w:val="00656565"/>
    <w:rsid w:val="00656B6B"/>
    <w:rsid w:val="006570CC"/>
    <w:rsid w:val="0065731B"/>
    <w:rsid w:val="00657F95"/>
    <w:rsid w:val="006600FF"/>
    <w:rsid w:val="006604FB"/>
    <w:rsid w:val="006605E5"/>
    <w:rsid w:val="0066122D"/>
    <w:rsid w:val="006614D6"/>
    <w:rsid w:val="00661C22"/>
    <w:rsid w:val="00661EAA"/>
    <w:rsid w:val="00662200"/>
    <w:rsid w:val="006625C4"/>
    <w:rsid w:val="00662789"/>
    <w:rsid w:val="0066295B"/>
    <w:rsid w:val="006629C9"/>
    <w:rsid w:val="00662B6B"/>
    <w:rsid w:val="00662E73"/>
    <w:rsid w:val="00663297"/>
    <w:rsid w:val="00663372"/>
    <w:rsid w:val="006638E9"/>
    <w:rsid w:val="00663B70"/>
    <w:rsid w:val="00663BF7"/>
    <w:rsid w:val="0066428B"/>
    <w:rsid w:val="006650C7"/>
    <w:rsid w:val="0066534D"/>
    <w:rsid w:val="00665414"/>
    <w:rsid w:val="00665680"/>
    <w:rsid w:val="0066570C"/>
    <w:rsid w:val="00665D5B"/>
    <w:rsid w:val="00665D67"/>
    <w:rsid w:val="0066617B"/>
    <w:rsid w:val="00666350"/>
    <w:rsid w:val="00666B53"/>
    <w:rsid w:val="00666C0B"/>
    <w:rsid w:val="00666ECF"/>
    <w:rsid w:val="006673BF"/>
    <w:rsid w:val="00667424"/>
    <w:rsid w:val="006676B2"/>
    <w:rsid w:val="00667AF1"/>
    <w:rsid w:val="00667B27"/>
    <w:rsid w:val="00667E5F"/>
    <w:rsid w:val="0067025E"/>
    <w:rsid w:val="006705D7"/>
    <w:rsid w:val="00670F4C"/>
    <w:rsid w:val="00671E87"/>
    <w:rsid w:val="0067201D"/>
    <w:rsid w:val="006720AD"/>
    <w:rsid w:val="00672ACD"/>
    <w:rsid w:val="006738CC"/>
    <w:rsid w:val="006738D0"/>
    <w:rsid w:val="00673B36"/>
    <w:rsid w:val="00673D80"/>
    <w:rsid w:val="0067503E"/>
    <w:rsid w:val="0067514C"/>
    <w:rsid w:val="00675180"/>
    <w:rsid w:val="0067529A"/>
    <w:rsid w:val="00675344"/>
    <w:rsid w:val="006753B5"/>
    <w:rsid w:val="00675574"/>
    <w:rsid w:val="00675588"/>
    <w:rsid w:val="006755AF"/>
    <w:rsid w:val="006757F8"/>
    <w:rsid w:val="00675BA3"/>
    <w:rsid w:val="00675BB6"/>
    <w:rsid w:val="00675CAE"/>
    <w:rsid w:val="006767E1"/>
    <w:rsid w:val="00676A6A"/>
    <w:rsid w:val="0067770F"/>
    <w:rsid w:val="00680274"/>
    <w:rsid w:val="00680C97"/>
    <w:rsid w:val="00680E1B"/>
    <w:rsid w:val="00680F79"/>
    <w:rsid w:val="00680FE2"/>
    <w:rsid w:val="0068174F"/>
    <w:rsid w:val="00681917"/>
    <w:rsid w:val="00681A97"/>
    <w:rsid w:val="00681E6A"/>
    <w:rsid w:val="00681F92"/>
    <w:rsid w:val="0068230E"/>
    <w:rsid w:val="00682ABD"/>
    <w:rsid w:val="006831C1"/>
    <w:rsid w:val="006831E8"/>
    <w:rsid w:val="00683263"/>
    <w:rsid w:val="006834F2"/>
    <w:rsid w:val="00683687"/>
    <w:rsid w:val="00683FA5"/>
    <w:rsid w:val="00684D58"/>
    <w:rsid w:val="00684E2E"/>
    <w:rsid w:val="00685ED2"/>
    <w:rsid w:val="006860A1"/>
    <w:rsid w:val="006864CA"/>
    <w:rsid w:val="006865FA"/>
    <w:rsid w:val="006867BA"/>
    <w:rsid w:val="00686ADA"/>
    <w:rsid w:val="00686C5B"/>
    <w:rsid w:val="0069024F"/>
    <w:rsid w:val="00690785"/>
    <w:rsid w:val="006908F7"/>
    <w:rsid w:val="00690CEF"/>
    <w:rsid w:val="00690DBA"/>
    <w:rsid w:val="00691C63"/>
    <w:rsid w:val="0069213F"/>
    <w:rsid w:val="0069222D"/>
    <w:rsid w:val="00692420"/>
    <w:rsid w:val="00693306"/>
    <w:rsid w:val="0069380D"/>
    <w:rsid w:val="00693A6D"/>
    <w:rsid w:val="00693B02"/>
    <w:rsid w:val="006944B7"/>
    <w:rsid w:val="00694AE6"/>
    <w:rsid w:val="006951AA"/>
    <w:rsid w:val="0069558C"/>
    <w:rsid w:val="0069562B"/>
    <w:rsid w:val="006956F8"/>
    <w:rsid w:val="0069585D"/>
    <w:rsid w:val="00695E0C"/>
    <w:rsid w:val="006960B3"/>
    <w:rsid w:val="006969BE"/>
    <w:rsid w:val="00696A1F"/>
    <w:rsid w:val="00696ABF"/>
    <w:rsid w:val="006973F0"/>
    <w:rsid w:val="00697794"/>
    <w:rsid w:val="0069779E"/>
    <w:rsid w:val="00697C42"/>
    <w:rsid w:val="006A02B6"/>
    <w:rsid w:val="006A049B"/>
    <w:rsid w:val="006A08CA"/>
    <w:rsid w:val="006A1225"/>
    <w:rsid w:val="006A15B6"/>
    <w:rsid w:val="006A1734"/>
    <w:rsid w:val="006A1933"/>
    <w:rsid w:val="006A297A"/>
    <w:rsid w:val="006A32FB"/>
    <w:rsid w:val="006A3F47"/>
    <w:rsid w:val="006A4353"/>
    <w:rsid w:val="006A563B"/>
    <w:rsid w:val="006A56A4"/>
    <w:rsid w:val="006A579A"/>
    <w:rsid w:val="006A62FA"/>
    <w:rsid w:val="006A6448"/>
    <w:rsid w:val="006A6674"/>
    <w:rsid w:val="006A68AB"/>
    <w:rsid w:val="006A6BE7"/>
    <w:rsid w:val="006A6D38"/>
    <w:rsid w:val="006A7148"/>
    <w:rsid w:val="006B0C38"/>
    <w:rsid w:val="006B149D"/>
    <w:rsid w:val="006B1BE0"/>
    <w:rsid w:val="006B1D4C"/>
    <w:rsid w:val="006B1DC5"/>
    <w:rsid w:val="006B1E2B"/>
    <w:rsid w:val="006B255E"/>
    <w:rsid w:val="006B2867"/>
    <w:rsid w:val="006B28B2"/>
    <w:rsid w:val="006B29C4"/>
    <w:rsid w:val="006B2C0A"/>
    <w:rsid w:val="006B2D48"/>
    <w:rsid w:val="006B3924"/>
    <w:rsid w:val="006B3C0C"/>
    <w:rsid w:val="006B3F33"/>
    <w:rsid w:val="006B44C1"/>
    <w:rsid w:val="006B5404"/>
    <w:rsid w:val="006B58BE"/>
    <w:rsid w:val="006B6242"/>
    <w:rsid w:val="006B6953"/>
    <w:rsid w:val="006B6C87"/>
    <w:rsid w:val="006B7503"/>
    <w:rsid w:val="006B7763"/>
    <w:rsid w:val="006C0214"/>
    <w:rsid w:val="006C04E7"/>
    <w:rsid w:val="006C0626"/>
    <w:rsid w:val="006C0B75"/>
    <w:rsid w:val="006C1127"/>
    <w:rsid w:val="006C11B0"/>
    <w:rsid w:val="006C1591"/>
    <w:rsid w:val="006C1913"/>
    <w:rsid w:val="006C1C1D"/>
    <w:rsid w:val="006C2137"/>
    <w:rsid w:val="006C2750"/>
    <w:rsid w:val="006C2D4C"/>
    <w:rsid w:val="006C3363"/>
    <w:rsid w:val="006C3AC9"/>
    <w:rsid w:val="006C3FAC"/>
    <w:rsid w:val="006C413F"/>
    <w:rsid w:val="006C42FD"/>
    <w:rsid w:val="006C440B"/>
    <w:rsid w:val="006C449B"/>
    <w:rsid w:val="006C4FB7"/>
    <w:rsid w:val="006C5383"/>
    <w:rsid w:val="006C5591"/>
    <w:rsid w:val="006C5ABC"/>
    <w:rsid w:val="006C6528"/>
    <w:rsid w:val="006C674E"/>
    <w:rsid w:val="006C67DD"/>
    <w:rsid w:val="006C691A"/>
    <w:rsid w:val="006C6CC3"/>
    <w:rsid w:val="006C76A8"/>
    <w:rsid w:val="006C7793"/>
    <w:rsid w:val="006D02A6"/>
    <w:rsid w:val="006D042D"/>
    <w:rsid w:val="006D0B4C"/>
    <w:rsid w:val="006D11AD"/>
    <w:rsid w:val="006D131A"/>
    <w:rsid w:val="006D23CA"/>
    <w:rsid w:val="006D2849"/>
    <w:rsid w:val="006D28A2"/>
    <w:rsid w:val="006D316B"/>
    <w:rsid w:val="006D32D7"/>
    <w:rsid w:val="006D3508"/>
    <w:rsid w:val="006D360B"/>
    <w:rsid w:val="006D3757"/>
    <w:rsid w:val="006D3B97"/>
    <w:rsid w:val="006D3C1D"/>
    <w:rsid w:val="006D3FCF"/>
    <w:rsid w:val="006D4231"/>
    <w:rsid w:val="006D4385"/>
    <w:rsid w:val="006D4702"/>
    <w:rsid w:val="006D472B"/>
    <w:rsid w:val="006D54EA"/>
    <w:rsid w:val="006D5963"/>
    <w:rsid w:val="006D5AC2"/>
    <w:rsid w:val="006D5CA1"/>
    <w:rsid w:val="006D6212"/>
    <w:rsid w:val="006D626B"/>
    <w:rsid w:val="006D6686"/>
    <w:rsid w:val="006D72F0"/>
    <w:rsid w:val="006D7493"/>
    <w:rsid w:val="006D7611"/>
    <w:rsid w:val="006D7B58"/>
    <w:rsid w:val="006E0319"/>
    <w:rsid w:val="006E084E"/>
    <w:rsid w:val="006E088C"/>
    <w:rsid w:val="006E089F"/>
    <w:rsid w:val="006E18FB"/>
    <w:rsid w:val="006E1A54"/>
    <w:rsid w:val="006E1EED"/>
    <w:rsid w:val="006E2776"/>
    <w:rsid w:val="006E3164"/>
    <w:rsid w:val="006E3DB1"/>
    <w:rsid w:val="006E41BE"/>
    <w:rsid w:val="006E4262"/>
    <w:rsid w:val="006E45A2"/>
    <w:rsid w:val="006E4F7A"/>
    <w:rsid w:val="006E4FE5"/>
    <w:rsid w:val="006E52C5"/>
    <w:rsid w:val="006E58EE"/>
    <w:rsid w:val="006E59AC"/>
    <w:rsid w:val="006E5D1C"/>
    <w:rsid w:val="006E6181"/>
    <w:rsid w:val="006E692B"/>
    <w:rsid w:val="006E6C67"/>
    <w:rsid w:val="006E736B"/>
    <w:rsid w:val="006E7566"/>
    <w:rsid w:val="006E767E"/>
    <w:rsid w:val="006E796B"/>
    <w:rsid w:val="006F04CA"/>
    <w:rsid w:val="006F096E"/>
    <w:rsid w:val="006F0A54"/>
    <w:rsid w:val="006F1881"/>
    <w:rsid w:val="006F201E"/>
    <w:rsid w:val="006F2997"/>
    <w:rsid w:val="006F2AF8"/>
    <w:rsid w:val="006F2E12"/>
    <w:rsid w:val="006F3359"/>
    <w:rsid w:val="006F378B"/>
    <w:rsid w:val="006F3BAE"/>
    <w:rsid w:val="006F3BD3"/>
    <w:rsid w:val="006F4700"/>
    <w:rsid w:val="006F48DA"/>
    <w:rsid w:val="006F51C3"/>
    <w:rsid w:val="006F5EC9"/>
    <w:rsid w:val="006F5F96"/>
    <w:rsid w:val="006F5F98"/>
    <w:rsid w:val="006F6100"/>
    <w:rsid w:val="006F6891"/>
    <w:rsid w:val="006F68A3"/>
    <w:rsid w:val="006F6E34"/>
    <w:rsid w:val="006F731A"/>
    <w:rsid w:val="006F7472"/>
    <w:rsid w:val="006F756D"/>
    <w:rsid w:val="006F7E18"/>
    <w:rsid w:val="007000F4"/>
    <w:rsid w:val="007001DB"/>
    <w:rsid w:val="00700281"/>
    <w:rsid w:val="00700625"/>
    <w:rsid w:val="00700806"/>
    <w:rsid w:val="00700893"/>
    <w:rsid w:val="00700C40"/>
    <w:rsid w:val="007025EF"/>
    <w:rsid w:val="007026D2"/>
    <w:rsid w:val="00702841"/>
    <w:rsid w:val="00702C3B"/>
    <w:rsid w:val="007032C7"/>
    <w:rsid w:val="007034C5"/>
    <w:rsid w:val="007035FC"/>
    <w:rsid w:val="00703702"/>
    <w:rsid w:val="00703DAA"/>
    <w:rsid w:val="00703DB0"/>
    <w:rsid w:val="007041B1"/>
    <w:rsid w:val="0070465E"/>
    <w:rsid w:val="0070483F"/>
    <w:rsid w:val="00704DD8"/>
    <w:rsid w:val="007050B9"/>
    <w:rsid w:val="00705CE4"/>
    <w:rsid w:val="00705D33"/>
    <w:rsid w:val="00705F8A"/>
    <w:rsid w:val="007069F4"/>
    <w:rsid w:val="0070726E"/>
    <w:rsid w:val="007074B3"/>
    <w:rsid w:val="007077D9"/>
    <w:rsid w:val="00707CC0"/>
    <w:rsid w:val="00707D92"/>
    <w:rsid w:val="00710757"/>
    <w:rsid w:val="00710AF4"/>
    <w:rsid w:val="00710FC9"/>
    <w:rsid w:val="007112E8"/>
    <w:rsid w:val="00711659"/>
    <w:rsid w:val="00711F8D"/>
    <w:rsid w:val="00711F96"/>
    <w:rsid w:val="0071242F"/>
    <w:rsid w:val="0071329F"/>
    <w:rsid w:val="007135B7"/>
    <w:rsid w:val="007140E9"/>
    <w:rsid w:val="0071544E"/>
    <w:rsid w:val="007154C0"/>
    <w:rsid w:val="0071586C"/>
    <w:rsid w:val="00715C1D"/>
    <w:rsid w:val="00715FF7"/>
    <w:rsid w:val="007160B9"/>
    <w:rsid w:val="00716B91"/>
    <w:rsid w:val="00716C2C"/>
    <w:rsid w:val="00717393"/>
    <w:rsid w:val="007179D9"/>
    <w:rsid w:val="00717E0A"/>
    <w:rsid w:val="007202BB"/>
    <w:rsid w:val="00720308"/>
    <w:rsid w:val="00720B96"/>
    <w:rsid w:val="00720F6D"/>
    <w:rsid w:val="007220A2"/>
    <w:rsid w:val="00722AE7"/>
    <w:rsid w:val="00723470"/>
    <w:rsid w:val="00723E4B"/>
    <w:rsid w:val="00724CC3"/>
    <w:rsid w:val="00724E2C"/>
    <w:rsid w:val="00724E62"/>
    <w:rsid w:val="00725071"/>
    <w:rsid w:val="007256DC"/>
    <w:rsid w:val="00725CD1"/>
    <w:rsid w:val="007265B3"/>
    <w:rsid w:val="007265E1"/>
    <w:rsid w:val="007269E1"/>
    <w:rsid w:val="0072708F"/>
    <w:rsid w:val="00727AA6"/>
    <w:rsid w:val="007304D8"/>
    <w:rsid w:val="00730D8C"/>
    <w:rsid w:val="00731135"/>
    <w:rsid w:val="0073148E"/>
    <w:rsid w:val="007314A7"/>
    <w:rsid w:val="007315B4"/>
    <w:rsid w:val="00731E66"/>
    <w:rsid w:val="00731E82"/>
    <w:rsid w:val="00731F05"/>
    <w:rsid w:val="0073234A"/>
    <w:rsid w:val="00732633"/>
    <w:rsid w:val="00732A1B"/>
    <w:rsid w:val="0073373A"/>
    <w:rsid w:val="007337EF"/>
    <w:rsid w:val="0073383C"/>
    <w:rsid w:val="00733FDA"/>
    <w:rsid w:val="00734953"/>
    <w:rsid w:val="007349B7"/>
    <w:rsid w:val="007349F2"/>
    <w:rsid w:val="00734BA6"/>
    <w:rsid w:val="00734C7F"/>
    <w:rsid w:val="00734F36"/>
    <w:rsid w:val="00735023"/>
    <w:rsid w:val="007357AD"/>
    <w:rsid w:val="00735860"/>
    <w:rsid w:val="00735BF2"/>
    <w:rsid w:val="0073609F"/>
    <w:rsid w:val="007361EB"/>
    <w:rsid w:val="00736259"/>
    <w:rsid w:val="00736665"/>
    <w:rsid w:val="00736AE8"/>
    <w:rsid w:val="00736C4B"/>
    <w:rsid w:val="00736EF6"/>
    <w:rsid w:val="00736FFF"/>
    <w:rsid w:val="00737166"/>
    <w:rsid w:val="0073721C"/>
    <w:rsid w:val="00737D63"/>
    <w:rsid w:val="007402BE"/>
    <w:rsid w:val="0074074E"/>
    <w:rsid w:val="007407F6"/>
    <w:rsid w:val="007409D4"/>
    <w:rsid w:val="00741072"/>
    <w:rsid w:val="007412F6"/>
    <w:rsid w:val="00741301"/>
    <w:rsid w:val="007417E2"/>
    <w:rsid w:val="0074190C"/>
    <w:rsid w:val="00741B78"/>
    <w:rsid w:val="00741CBF"/>
    <w:rsid w:val="00741F75"/>
    <w:rsid w:val="007427B2"/>
    <w:rsid w:val="00742CFE"/>
    <w:rsid w:val="00742D77"/>
    <w:rsid w:val="00742ED8"/>
    <w:rsid w:val="00742F38"/>
    <w:rsid w:val="007437DA"/>
    <w:rsid w:val="00743981"/>
    <w:rsid w:val="0074452F"/>
    <w:rsid w:val="00744D84"/>
    <w:rsid w:val="00744DCA"/>
    <w:rsid w:val="00744F6F"/>
    <w:rsid w:val="00745250"/>
    <w:rsid w:val="00745348"/>
    <w:rsid w:val="00745C32"/>
    <w:rsid w:val="00746449"/>
    <w:rsid w:val="007464CA"/>
    <w:rsid w:val="007466E0"/>
    <w:rsid w:val="00746B9B"/>
    <w:rsid w:val="00746BE9"/>
    <w:rsid w:val="00747DA6"/>
    <w:rsid w:val="007504B7"/>
    <w:rsid w:val="007508D7"/>
    <w:rsid w:val="007509FA"/>
    <w:rsid w:val="00750B7F"/>
    <w:rsid w:val="0075124B"/>
    <w:rsid w:val="007515E0"/>
    <w:rsid w:val="00751706"/>
    <w:rsid w:val="0075186F"/>
    <w:rsid w:val="00751D2F"/>
    <w:rsid w:val="007524D7"/>
    <w:rsid w:val="00752536"/>
    <w:rsid w:val="00752F0C"/>
    <w:rsid w:val="0075361E"/>
    <w:rsid w:val="0075380B"/>
    <w:rsid w:val="00753876"/>
    <w:rsid w:val="00754389"/>
    <w:rsid w:val="00754756"/>
    <w:rsid w:val="00754C34"/>
    <w:rsid w:val="00755078"/>
    <w:rsid w:val="00755226"/>
    <w:rsid w:val="007555AB"/>
    <w:rsid w:val="007555AD"/>
    <w:rsid w:val="00756120"/>
    <w:rsid w:val="007574FB"/>
    <w:rsid w:val="00757619"/>
    <w:rsid w:val="007576B6"/>
    <w:rsid w:val="007577D1"/>
    <w:rsid w:val="00757BA0"/>
    <w:rsid w:val="0076049D"/>
    <w:rsid w:val="0076146D"/>
    <w:rsid w:val="00761AE2"/>
    <w:rsid w:val="00761D5F"/>
    <w:rsid w:val="00761FCA"/>
    <w:rsid w:val="0076256A"/>
    <w:rsid w:val="007626CB"/>
    <w:rsid w:val="007626FD"/>
    <w:rsid w:val="007633AC"/>
    <w:rsid w:val="00763A5B"/>
    <w:rsid w:val="00764169"/>
    <w:rsid w:val="00764231"/>
    <w:rsid w:val="00764980"/>
    <w:rsid w:val="00764AC0"/>
    <w:rsid w:val="00764D01"/>
    <w:rsid w:val="00765A2C"/>
    <w:rsid w:val="00765CBD"/>
    <w:rsid w:val="00766583"/>
    <w:rsid w:val="007666C8"/>
    <w:rsid w:val="00766BF8"/>
    <w:rsid w:val="00766FBB"/>
    <w:rsid w:val="00767523"/>
    <w:rsid w:val="007675A7"/>
    <w:rsid w:val="007679BB"/>
    <w:rsid w:val="0077001C"/>
    <w:rsid w:val="00770122"/>
    <w:rsid w:val="007705A9"/>
    <w:rsid w:val="00770989"/>
    <w:rsid w:val="00770B60"/>
    <w:rsid w:val="00771581"/>
    <w:rsid w:val="007715BD"/>
    <w:rsid w:val="007715C0"/>
    <w:rsid w:val="007721AD"/>
    <w:rsid w:val="007721FC"/>
    <w:rsid w:val="0077222C"/>
    <w:rsid w:val="00773270"/>
    <w:rsid w:val="007734C1"/>
    <w:rsid w:val="0077362F"/>
    <w:rsid w:val="0077393F"/>
    <w:rsid w:val="00773EA5"/>
    <w:rsid w:val="007742BF"/>
    <w:rsid w:val="007763FD"/>
    <w:rsid w:val="007764D3"/>
    <w:rsid w:val="007767BE"/>
    <w:rsid w:val="00776A78"/>
    <w:rsid w:val="00776AE6"/>
    <w:rsid w:val="00776CAF"/>
    <w:rsid w:val="00776E32"/>
    <w:rsid w:val="00777823"/>
    <w:rsid w:val="007801EE"/>
    <w:rsid w:val="007806D7"/>
    <w:rsid w:val="00780787"/>
    <w:rsid w:val="0078082D"/>
    <w:rsid w:val="00781044"/>
    <w:rsid w:val="0078157A"/>
    <w:rsid w:val="00781794"/>
    <w:rsid w:val="00781F36"/>
    <w:rsid w:val="0078201B"/>
    <w:rsid w:val="0078218A"/>
    <w:rsid w:val="00782A82"/>
    <w:rsid w:val="00782AE5"/>
    <w:rsid w:val="00782B0F"/>
    <w:rsid w:val="007831CE"/>
    <w:rsid w:val="007833DC"/>
    <w:rsid w:val="007835A6"/>
    <w:rsid w:val="007835D0"/>
    <w:rsid w:val="007836F3"/>
    <w:rsid w:val="007838D6"/>
    <w:rsid w:val="00783BF2"/>
    <w:rsid w:val="00783D86"/>
    <w:rsid w:val="0078487E"/>
    <w:rsid w:val="007848D3"/>
    <w:rsid w:val="007853B7"/>
    <w:rsid w:val="00785605"/>
    <w:rsid w:val="0078568F"/>
    <w:rsid w:val="00785A1A"/>
    <w:rsid w:val="0078618E"/>
    <w:rsid w:val="0078624C"/>
    <w:rsid w:val="00786786"/>
    <w:rsid w:val="007868A6"/>
    <w:rsid w:val="00786BBA"/>
    <w:rsid w:val="00786DD8"/>
    <w:rsid w:val="00786E16"/>
    <w:rsid w:val="00787742"/>
    <w:rsid w:val="007878BC"/>
    <w:rsid w:val="00787B2D"/>
    <w:rsid w:val="00787FD2"/>
    <w:rsid w:val="0079030F"/>
    <w:rsid w:val="0079047F"/>
    <w:rsid w:val="007904C7"/>
    <w:rsid w:val="00790642"/>
    <w:rsid w:val="0079092B"/>
    <w:rsid w:val="00790974"/>
    <w:rsid w:val="007911EC"/>
    <w:rsid w:val="00791611"/>
    <w:rsid w:val="0079168D"/>
    <w:rsid w:val="007928A2"/>
    <w:rsid w:val="00792CE4"/>
    <w:rsid w:val="00793391"/>
    <w:rsid w:val="00793877"/>
    <w:rsid w:val="00793DA9"/>
    <w:rsid w:val="00793FEC"/>
    <w:rsid w:val="00794139"/>
    <w:rsid w:val="00794244"/>
    <w:rsid w:val="00795432"/>
    <w:rsid w:val="00795523"/>
    <w:rsid w:val="00795D09"/>
    <w:rsid w:val="00796EA6"/>
    <w:rsid w:val="00797444"/>
    <w:rsid w:val="0079760B"/>
    <w:rsid w:val="0079775B"/>
    <w:rsid w:val="00797AD7"/>
    <w:rsid w:val="007A06F3"/>
    <w:rsid w:val="007A086C"/>
    <w:rsid w:val="007A08AA"/>
    <w:rsid w:val="007A0EED"/>
    <w:rsid w:val="007A0F6D"/>
    <w:rsid w:val="007A1046"/>
    <w:rsid w:val="007A13DD"/>
    <w:rsid w:val="007A17FA"/>
    <w:rsid w:val="007A1D0E"/>
    <w:rsid w:val="007A20AA"/>
    <w:rsid w:val="007A2880"/>
    <w:rsid w:val="007A2C10"/>
    <w:rsid w:val="007A3333"/>
    <w:rsid w:val="007A38B4"/>
    <w:rsid w:val="007A3E73"/>
    <w:rsid w:val="007A40F3"/>
    <w:rsid w:val="007A4716"/>
    <w:rsid w:val="007A47F3"/>
    <w:rsid w:val="007A54FE"/>
    <w:rsid w:val="007A5615"/>
    <w:rsid w:val="007A5D80"/>
    <w:rsid w:val="007A5EB6"/>
    <w:rsid w:val="007A64BF"/>
    <w:rsid w:val="007A6C02"/>
    <w:rsid w:val="007A7043"/>
    <w:rsid w:val="007B0CD9"/>
    <w:rsid w:val="007B0EAD"/>
    <w:rsid w:val="007B112D"/>
    <w:rsid w:val="007B16B5"/>
    <w:rsid w:val="007B18CB"/>
    <w:rsid w:val="007B198F"/>
    <w:rsid w:val="007B1A12"/>
    <w:rsid w:val="007B1EF0"/>
    <w:rsid w:val="007B27B9"/>
    <w:rsid w:val="007B2C19"/>
    <w:rsid w:val="007B3246"/>
    <w:rsid w:val="007B328E"/>
    <w:rsid w:val="007B40A0"/>
    <w:rsid w:val="007B4143"/>
    <w:rsid w:val="007B438F"/>
    <w:rsid w:val="007B43DF"/>
    <w:rsid w:val="007B4449"/>
    <w:rsid w:val="007B462A"/>
    <w:rsid w:val="007B49BD"/>
    <w:rsid w:val="007B5366"/>
    <w:rsid w:val="007B53DF"/>
    <w:rsid w:val="007B5503"/>
    <w:rsid w:val="007B5B02"/>
    <w:rsid w:val="007B6768"/>
    <w:rsid w:val="007B67B9"/>
    <w:rsid w:val="007B7F10"/>
    <w:rsid w:val="007C0068"/>
    <w:rsid w:val="007C0445"/>
    <w:rsid w:val="007C04A6"/>
    <w:rsid w:val="007C0F9C"/>
    <w:rsid w:val="007C0FFF"/>
    <w:rsid w:val="007C112A"/>
    <w:rsid w:val="007C126E"/>
    <w:rsid w:val="007C13B3"/>
    <w:rsid w:val="007C14CC"/>
    <w:rsid w:val="007C15E7"/>
    <w:rsid w:val="007C1C6A"/>
    <w:rsid w:val="007C26D9"/>
    <w:rsid w:val="007C270F"/>
    <w:rsid w:val="007C2BFB"/>
    <w:rsid w:val="007C2E21"/>
    <w:rsid w:val="007C3732"/>
    <w:rsid w:val="007C3EF5"/>
    <w:rsid w:val="007C42AD"/>
    <w:rsid w:val="007C49F6"/>
    <w:rsid w:val="007C4FBC"/>
    <w:rsid w:val="007C6528"/>
    <w:rsid w:val="007C65BA"/>
    <w:rsid w:val="007C67E8"/>
    <w:rsid w:val="007C7574"/>
    <w:rsid w:val="007C789D"/>
    <w:rsid w:val="007C7B0D"/>
    <w:rsid w:val="007C7D11"/>
    <w:rsid w:val="007C7FE0"/>
    <w:rsid w:val="007D0102"/>
    <w:rsid w:val="007D0A18"/>
    <w:rsid w:val="007D0F1F"/>
    <w:rsid w:val="007D10D1"/>
    <w:rsid w:val="007D1136"/>
    <w:rsid w:val="007D17C4"/>
    <w:rsid w:val="007D2669"/>
    <w:rsid w:val="007D294D"/>
    <w:rsid w:val="007D352E"/>
    <w:rsid w:val="007D3715"/>
    <w:rsid w:val="007D3B2B"/>
    <w:rsid w:val="007D3B48"/>
    <w:rsid w:val="007D5162"/>
    <w:rsid w:val="007D5A75"/>
    <w:rsid w:val="007D5BFC"/>
    <w:rsid w:val="007D5E21"/>
    <w:rsid w:val="007D5EDE"/>
    <w:rsid w:val="007D6288"/>
    <w:rsid w:val="007D6319"/>
    <w:rsid w:val="007D6785"/>
    <w:rsid w:val="007D6CD3"/>
    <w:rsid w:val="007D730F"/>
    <w:rsid w:val="007D73BB"/>
    <w:rsid w:val="007E0688"/>
    <w:rsid w:val="007E0A97"/>
    <w:rsid w:val="007E0CF8"/>
    <w:rsid w:val="007E1F09"/>
    <w:rsid w:val="007E2096"/>
    <w:rsid w:val="007E25B7"/>
    <w:rsid w:val="007E2A51"/>
    <w:rsid w:val="007E2CAA"/>
    <w:rsid w:val="007E351D"/>
    <w:rsid w:val="007E3CE9"/>
    <w:rsid w:val="007E47DD"/>
    <w:rsid w:val="007E4BD6"/>
    <w:rsid w:val="007E51EF"/>
    <w:rsid w:val="007E545F"/>
    <w:rsid w:val="007E5485"/>
    <w:rsid w:val="007E564A"/>
    <w:rsid w:val="007E57AC"/>
    <w:rsid w:val="007E5A05"/>
    <w:rsid w:val="007E5AD4"/>
    <w:rsid w:val="007E5C19"/>
    <w:rsid w:val="007E69B4"/>
    <w:rsid w:val="007E711A"/>
    <w:rsid w:val="007E7A74"/>
    <w:rsid w:val="007F0650"/>
    <w:rsid w:val="007F15E9"/>
    <w:rsid w:val="007F1691"/>
    <w:rsid w:val="007F1C81"/>
    <w:rsid w:val="007F241D"/>
    <w:rsid w:val="007F254A"/>
    <w:rsid w:val="007F25D2"/>
    <w:rsid w:val="007F274F"/>
    <w:rsid w:val="007F3274"/>
    <w:rsid w:val="007F33DA"/>
    <w:rsid w:val="007F346B"/>
    <w:rsid w:val="007F349B"/>
    <w:rsid w:val="007F3558"/>
    <w:rsid w:val="007F390A"/>
    <w:rsid w:val="007F3DA1"/>
    <w:rsid w:val="007F4231"/>
    <w:rsid w:val="007F4E34"/>
    <w:rsid w:val="007F5B24"/>
    <w:rsid w:val="007F5D36"/>
    <w:rsid w:val="007F657A"/>
    <w:rsid w:val="007F6AA1"/>
    <w:rsid w:val="007F6E8C"/>
    <w:rsid w:val="007F7300"/>
    <w:rsid w:val="007F74A2"/>
    <w:rsid w:val="007F7A31"/>
    <w:rsid w:val="00800540"/>
    <w:rsid w:val="0080069D"/>
    <w:rsid w:val="00800AC6"/>
    <w:rsid w:val="00800AF1"/>
    <w:rsid w:val="00800FAD"/>
    <w:rsid w:val="0080164C"/>
    <w:rsid w:val="00801ADF"/>
    <w:rsid w:val="00801B32"/>
    <w:rsid w:val="008020D2"/>
    <w:rsid w:val="008020E1"/>
    <w:rsid w:val="00802212"/>
    <w:rsid w:val="00802230"/>
    <w:rsid w:val="0080229A"/>
    <w:rsid w:val="00802A31"/>
    <w:rsid w:val="00802EFF"/>
    <w:rsid w:val="008031EA"/>
    <w:rsid w:val="00803A62"/>
    <w:rsid w:val="00803B5F"/>
    <w:rsid w:val="00803DC1"/>
    <w:rsid w:val="00804714"/>
    <w:rsid w:val="0080475B"/>
    <w:rsid w:val="00804BBF"/>
    <w:rsid w:val="00804E37"/>
    <w:rsid w:val="00805386"/>
    <w:rsid w:val="00805C04"/>
    <w:rsid w:val="00805CA1"/>
    <w:rsid w:val="0080621F"/>
    <w:rsid w:val="00806277"/>
    <w:rsid w:val="00806468"/>
    <w:rsid w:val="00806A71"/>
    <w:rsid w:val="00807496"/>
    <w:rsid w:val="00807539"/>
    <w:rsid w:val="0080789C"/>
    <w:rsid w:val="00807ABE"/>
    <w:rsid w:val="00810CD7"/>
    <w:rsid w:val="008113FB"/>
    <w:rsid w:val="0081164E"/>
    <w:rsid w:val="008118AE"/>
    <w:rsid w:val="00812291"/>
    <w:rsid w:val="00812638"/>
    <w:rsid w:val="00812BC4"/>
    <w:rsid w:val="00812FC5"/>
    <w:rsid w:val="00813A7F"/>
    <w:rsid w:val="00813D90"/>
    <w:rsid w:val="00813E0B"/>
    <w:rsid w:val="0081417B"/>
    <w:rsid w:val="00814784"/>
    <w:rsid w:val="008147E5"/>
    <w:rsid w:val="00814DA8"/>
    <w:rsid w:val="00815AFB"/>
    <w:rsid w:val="008167B8"/>
    <w:rsid w:val="00816B40"/>
    <w:rsid w:val="00816CA8"/>
    <w:rsid w:val="00817360"/>
    <w:rsid w:val="00820121"/>
    <w:rsid w:val="008205CF"/>
    <w:rsid w:val="00820A31"/>
    <w:rsid w:val="00820C4F"/>
    <w:rsid w:val="00821447"/>
    <w:rsid w:val="0082196C"/>
    <w:rsid w:val="00821D41"/>
    <w:rsid w:val="00821F5E"/>
    <w:rsid w:val="008229AD"/>
    <w:rsid w:val="00822D4E"/>
    <w:rsid w:val="00822E16"/>
    <w:rsid w:val="00823118"/>
    <w:rsid w:val="0082320C"/>
    <w:rsid w:val="0082336E"/>
    <w:rsid w:val="00823AB7"/>
    <w:rsid w:val="00823B7E"/>
    <w:rsid w:val="00823E14"/>
    <w:rsid w:val="008243EB"/>
    <w:rsid w:val="00825C2C"/>
    <w:rsid w:val="00826281"/>
    <w:rsid w:val="00826B3D"/>
    <w:rsid w:val="00827DBA"/>
    <w:rsid w:val="00827DDF"/>
    <w:rsid w:val="00830386"/>
    <w:rsid w:val="008304DB"/>
    <w:rsid w:val="00830C7E"/>
    <w:rsid w:val="00830D4C"/>
    <w:rsid w:val="00831224"/>
    <w:rsid w:val="00831258"/>
    <w:rsid w:val="008312AA"/>
    <w:rsid w:val="008312D3"/>
    <w:rsid w:val="0083187D"/>
    <w:rsid w:val="0083194B"/>
    <w:rsid w:val="00831E41"/>
    <w:rsid w:val="00832686"/>
    <w:rsid w:val="00832737"/>
    <w:rsid w:val="0083296C"/>
    <w:rsid w:val="00832BE6"/>
    <w:rsid w:val="00833461"/>
    <w:rsid w:val="008334A5"/>
    <w:rsid w:val="008335A9"/>
    <w:rsid w:val="0083365D"/>
    <w:rsid w:val="00833848"/>
    <w:rsid w:val="00833AF6"/>
    <w:rsid w:val="00833B9F"/>
    <w:rsid w:val="008341BC"/>
    <w:rsid w:val="00834896"/>
    <w:rsid w:val="00834A72"/>
    <w:rsid w:val="00835121"/>
    <w:rsid w:val="00836340"/>
    <w:rsid w:val="0083663A"/>
    <w:rsid w:val="00836803"/>
    <w:rsid w:val="008368EC"/>
    <w:rsid w:val="00837204"/>
    <w:rsid w:val="00837991"/>
    <w:rsid w:val="00837B65"/>
    <w:rsid w:val="00840298"/>
    <w:rsid w:val="0084068B"/>
    <w:rsid w:val="00840822"/>
    <w:rsid w:val="00840CAC"/>
    <w:rsid w:val="008411DF"/>
    <w:rsid w:val="0084125D"/>
    <w:rsid w:val="00841899"/>
    <w:rsid w:val="00841BCE"/>
    <w:rsid w:val="00841F45"/>
    <w:rsid w:val="00841F6A"/>
    <w:rsid w:val="00842D01"/>
    <w:rsid w:val="00843255"/>
    <w:rsid w:val="00843534"/>
    <w:rsid w:val="008435A2"/>
    <w:rsid w:val="008438A0"/>
    <w:rsid w:val="00843A39"/>
    <w:rsid w:val="00843CB4"/>
    <w:rsid w:val="0084401E"/>
    <w:rsid w:val="0084411C"/>
    <w:rsid w:val="0084437C"/>
    <w:rsid w:val="008444B3"/>
    <w:rsid w:val="00844819"/>
    <w:rsid w:val="008449D9"/>
    <w:rsid w:val="00844F56"/>
    <w:rsid w:val="008450A8"/>
    <w:rsid w:val="008452D9"/>
    <w:rsid w:val="008459DE"/>
    <w:rsid w:val="00845AAA"/>
    <w:rsid w:val="0084697F"/>
    <w:rsid w:val="00846D4D"/>
    <w:rsid w:val="00846D6F"/>
    <w:rsid w:val="00846E3F"/>
    <w:rsid w:val="00846EC0"/>
    <w:rsid w:val="00847899"/>
    <w:rsid w:val="00847957"/>
    <w:rsid w:val="00850912"/>
    <w:rsid w:val="0085097F"/>
    <w:rsid w:val="00850B19"/>
    <w:rsid w:val="008514F0"/>
    <w:rsid w:val="00851745"/>
    <w:rsid w:val="00851B98"/>
    <w:rsid w:val="00851D34"/>
    <w:rsid w:val="00852041"/>
    <w:rsid w:val="00852B6E"/>
    <w:rsid w:val="008536C0"/>
    <w:rsid w:val="00853D8E"/>
    <w:rsid w:val="00853EE7"/>
    <w:rsid w:val="008543A1"/>
    <w:rsid w:val="008544E8"/>
    <w:rsid w:val="0085476A"/>
    <w:rsid w:val="00854A30"/>
    <w:rsid w:val="00854A9E"/>
    <w:rsid w:val="00854D18"/>
    <w:rsid w:val="00854E6F"/>
    <w:rsid w:val="00855DAA"/>
    <w:rsid w:val="00855F4C"/>
    <w:rsid w:val="00856AFA"/>
    <w:rsid w:val="00856D0B"/>
    <w:rsid w:val="00856E24"/>
    <w:rsid w:val="008572C3"/>
    <w:rsid w:val="00857DF5"/>
    <w:rsid w:val="008603AA"/>
    <w:rsid w:val="00860C98"/>
    <w:rsid w:val="00860F90"/>
    <w:rsid w:val="008617F3"/>
    <w:rsid w:val="0086221F"/>
    <w:rsid w:val="00862BE0"/>
    <w:rsid w:val="00862C27"/>
    <w:rsid w:val="00863118"/>
    <w:rsid w:val="008631F4"/>
    <w:rsid w:val="00863320"/>
    <w:rsid w:val="0086369C"/>
    <w:rsid w:val="0086378F"/>
    <w:rsid w:val="00863C3B"/>
    <w:rsid w:val="00863F4A"/>
    <w:rsid w:val="008643C5"/>
    <w:rsid w:val="0086497A"/>
    <w:rsid w:val="0086552B"/>
    <w:rsid w:val="00865804"/>
    <w:rsid w:val="0086613F"/>
    <w:rsid w:val="00866935"/>
    <w:rsid w:val="00866BA6"/>
    <w:rsid w:val="008678BE"/>
    <w:rsid w:val="00870C49"/>
    <w:rsid w:val="00870F04"/>
    <w:rsid w:val="008719A3"/>
    <w:rsid w:val="00871DC7"/>
    <w:rsid w:val="0087237B"/>
    <w:rsid w:val="00872766"/>
    <w:rsid w:val="00872842"/>
    <w:rsid w:val="00872BAC"/>
    <w:rsid w:val="008732AE"/>
    <w:rsid w:val="00873555"/>
    <w:rsid w:val="00873563"/>
    <w:rsid w:val="008735A2"/>
    <w:rsid w:val="00873DF7"/>
    <w:rsid w:val="00874674"/>
    <w:rsid w:val="00874ABC"/>
    <w:rsid w:val="00874B53"/>
    <w:rsid w:val="00874CA5"/>
    <w:rsid w:val="00874F86"/>
    <w:rsid w:val="00874F8C"/>
    <w:rsid w:val="00875020"/>
    <w:rsid w:val="00875390"/>
    <w:rsid w:val="008754D0"/>
    <w:rsid w:val="00875BC1"/>
    <w:rsid w:val="008763CF"/>
    <w:rsid w:val="00876BA5"/>
    <w:rsid w:val="00876DF8"/>
    <w:rsid w:val="00876E49"/>
    <w:rsid w:val="00877092"/>
    <w:rsid w:val="008775A4"/>
    <w:rsid w:val="00880AC3"/>
    <w:rsid w:val="00880E80"/>
    <w:rsid w:val="00880F0A"/>
    <w:rsid w:val="00881339"/>
    <w:rsid w:val="00882312"/>
    <w:rsid w:val="0088248F"/>
    <w:rsid w:val="0088295D"/>
    <w:rsid w:val="00883877"/>
    <w:rsid w:val="0088398E"/>
    <w:rsid w:val="00883A2E"/>
    <w:rsid w:val="00883BD9"/>
    <w:rsid w:val="00883CEB"/>
    <w:rsid w:val="0088419F"/>
    <w:rsid w:val="0088429E"/>
    <w:rsid w:val="008842BC"/>
    <w:rsid w:val="00884372"/>
    <w:rsid w:val="00884503"/>
    <w:rsid w:val="008846D0"/>
    <w:rsid w:val="00884D87"/>
    <w:rsid w:val="00885050"/>
    <w:rsid w:val="00885364"/>
    <w:rsid w:val="008853B4"/>
    <w:rsid w:val="00885A13"/>
    <w:rsid w:val="00885D6D"/>
    <w:rsid w:val="00885F72"/>
    <w:rsid w:val="00886630"/>
    <w:rsid w:val="008866B5"/>
    <w:rsid w:val="00886802"/>
    <w:rsid w:val="00886F06"/>
    <w:rsid w:val="0088724B"/>
    <w:rsid w:val="008872AF"/>
    <w:rsid w:val="00887922"/>
    <w:rsid w:val="00887B00"/>
    <w:rsid w:val="008902AE"/>
    <w:rsid w:val="00890462"/>
    <w:rsid w:val="00890B52"/>
    <w:rsid w:val="008918F0"/>
    <w:rsid w:val="00891CDC"/>
    <w:rsid w:val="00891E71"/>
    <w:rsid w:val="008926DE"/>
    <w:rsid w:val="00893484"/>
    <w:rsid w:val="00893523"/>
    <w:rsid w:val="00893F54"/>
    <w:rsid w:val="00894138"/>
    <w:rsid w:val="008941AA"/>
    <w:rsid w:val="0089478A"/>
    <w:rsid w:val="00894B39"/>
    <w:rsid w:val="00894E4A"/>
    <w:rsid w:val="00894F93"/>
    <w:rsid w:val="00894FA9"/>
    <w:rsid w:val="0089529F"/>
    <w:rsid w:val="0089601B"/>
    <w:rsid w:val="008968E2"/>
    <w:rsid w:val="008970D3"/>
    <w:rsid w:val="00897278"/>
    <w:rsid w:val="00897383"/>
    <w:rsid w:val="00897521"/>
    <w:rsid w:val="008977FE"/>
    <w:rsid w:val="00897977"/>
    <w:rsid w:val="00897EC1"/>
    <w:rsid w:val="008A05F7"/>
    <w:rsid w:val="008A07AD"/>
    <w:rsid w:val="008A0904"/>
    <w:rsid w:val="008A0CFB"/>
    <w:rsid w:val="008A0E42"/>
    <w:rsid w:val="008A119F"/>
    <w:rsid w:val="008A1481"/>
    <w:rsid w:val="008A19C2"/>
    <w:rsid w:val="008A230B"/>
    <w:rsid w:val="008A2828"/>
    <w:rsid w:val="008A2FB1"/>
    <w:rsid w:val="008A3255"/>
    <w:rsid w:val="008A3514"/>
    <w:rsid w:val="008A391F"/>
    <w:rsid w:val="008A4083"/>
    <w:rsid w:val="008A4394"/>
    <w:rsid w:val="008A48DE"/>
    <w:rsid w:val="008A5825"/>
    <w:rsid w:val="008A59A5"/>
    <w:rsid w:val="008A636F"/>
    <w:rsid w:val="008A6A71"/>
    <w:rsid w:val="008A7034"/>
    <w:rsid w:val="008A71EE"/>
    <w:rsid w:val="008A73FB"/>
    <w:rsid w:val="008A7896"/>
    <w:rsid w:val="008A7AC9"/>
    <w:rsid w:val="008B024C"/>
    <w:rsid w:val="008B084E"/>
    <w:rsid w:val="008B0BD2"/>
    <w:rsid w:val="008B1752"/>
    <w:rsid w:val="008B1D2F"/>
    <w:rsid w:val="008B2087"/>
    <w:rsid w:val="008B284C"/>
    <w:rsid w:val="008B3343"/>
    <w:rsid w:val="008B33B1"/>
    <w:rsid w:val="008B3A04"/>
    <w:rsid w:val="008B407C"/>
    <w:rsid w:val="008B4603"/>
    <w:rsid w:val="008B48D8"/>
    <w:rsid w:val="008B49FC"/>
    <w:rsid w:val="008B4E82"/>
    <w:rsid w:val="008B5487"/>
    <w:rsid w:val="008B5D5E"/>
    <w:rsid w:val="008B699F"/>
    <w:rsid w:val="008B6BF9"/>
    <w:rsid w:val="008B6C43"/>
    <w:rsid w:val="008B7312"/>
    <w:rsid w:val="008B7838"/>
    <w:rsid w:val="008B7966"/>
    <w:rsid w:val="008C0563"/>
    <w:rsid w:val="008C0780"/>
    <w:rsid w:val="008C0BA8"/>
    <w:rsid w:val="008C1101"/>
    <w:rsid w:val="008C14BE"/>
    <w:rsid w:val="008C364D"/>
    <w:rsid w:val="008C3928"/>
    <w:rsid w:val="008C3CDD"/>
    <w:rsid w:val="008C3CEE"/>
    <w:rsid w:val="008C43CB"/>
    <w:rsid w:val="008C4521"/>
    <w:rsid w:val="008C4748"/>
    <w:rsid w:val="008C48CD"/>
    <w:rsid w:val="008C4BF9"/>
    <w:rsid w:val="008C4ED6"/>
    <w:rsid w:val="008C5412"/>
    <w:rsid w:val="008C5484"/>
    <w:rsid w:val="008C5551"/>
    <w:rsid w:val="008C5606"/>
    <w:rsid w:val="008C56B3"/>
    <w:rsid w:val="008C581E"/>
    <w:rsid w:val="008C5981"/>
    <w:rsid w:val="008C59FE"/>
    <w:rsid w:val="008C5AB6"/>
    <w:rsid w:val="008C625E"/>
    <w:rsid w:val="008C6307"/>
    <w:rsid w:val="008C6478"/>
    <w:rsid w:val="008C6DD1"/>
    <w:rsid w:val="008C73AE"/>
    <w:rsid w:val="008C74A5"/>
    <w:rsid w:val="008C7731"/>
    <w:rsid w:val="008C7C89"/>
    <w:rsid w:val="008D0139"/>
    <w:rsid w:val="008D0C03"/>
    <w:rsid w:val="008D2540"/>
    <w:rsid w:val="008D2630"/>
    <w:rsid w:val="008D2AFB"/>
    <w:rsid w:val="008D3014"/>
    <w:rsid w:val="008D35BB"/>
    <w:rsid w:val="008D36D1"/>
    <w:rsid w:val="008D389A"/>
    <w:rsid w:val="008D3CF8"/>
    <w:rsid w:val="008D48B9"/>
    <w:rsid w:val="008D4CE2"/>
    <w:rsid w:val="008D4FDC"/>
    <w:rsid w:val="008D5453"/>
    <w:rsid w:val="008D5C85"/>
    <w:rsid w:val="008D5F1B"/>
    <w:rsid w:val="008D6297"/>
    <w:rsid w:val="008D64F9"/>
    <w:rsid w:val="008D6693"/>
    <w:rsid w:val="008D675F"/>
    <w:rsid w:val="008D6BBC"/>
    <w:rsid w:val="008D6FB9"/>
    <w:rsid w:val="008D749A"/>
    <w:rsid w:val="008D782C"/>
    <w:rsid w:val="008D7EF9"/>
    <w:rsid w:val="008E030A"/>
    <w:rsid w:val="008E07BC"/>
    <w:rsid w:val="008E07E8"/>
    <w:rsid w:val="008E0951"/>
    <w:rsid w:val="008E1758"/>
    <w:rsid w:val="008E1BD3"/>
    <w:rsid w:val="008E1CF4"/>
    <w:rsid w:val="008E22E9"/>
    <w:rsid w:val="008E23A1"/>
    <w:rsid w:val="008E2B1C"/>
    <w:rsid w:val="008E2BD2"/>
    <w:rsid w:val="008E2E19"/>
    <w:rsid w:val="008E2F58"/>
    <w:rsid w:val="008E4326"/>
    <w:rsid w:val="008E45E2"/>
    <w:rsid w:val="008E4805"/>
    <w:rsid w:val="008E480B"/>
    <w:rsid w:val="008E4960"/>
    <w:rsid w:val="008E4FE1"/>
    <w:rsid w:val="008E55F0"/>
    <w:rsid w:val="008E5615"/>
    <w:rsid w:val="008E60EC"/>
    <w:rsid w:val="008E63F5"/>
    <w:rsid w:val="008E6502"/>
    <w:rsid w:val="008E6986"/>
    <w:rsid w:val="008E6D76"/>
    <w:rsid w:val="008E7553"/>
    <w:rsid w:val="008E76C5"/>
    <w:rsid w:val="008E7F1B"/>
    <w:rsid w:val="008F06CF"/>
    <w:rsid w:val="008F0785"/>
    <w:rsid w:val="008F14FE"/>
    <w:rsid w:val="008F1756"/>
    <w:rsid w:val="008F1855"/>
    <w:rsid w:val="008F1B88"/>
    <w:rsid w:val="008F1D44"/>
    <w:rsid w:val="008F2190"/>
    <w:rsid w:val="008F2EB1"/>
    <w:rsid w:val="008F2EDA"/>
    <w:rsid w:val="008F2FDF"/>
    <w:rsid w:val="008F30D5"/>
    <w:rsid w:val="008F3124"/>
    <w:rsid w:val="008F323F"/>
    <w:rsid w:val="008F341A"/>
    <w:rsid w:val="008F4350"/>
    <w:rsid w:val="008F46A9"/>
    <w:rsid w:val="008F4D19"/>
    <w:rsid w:val="008F4E5D"/>
    <w:rsid w:val="008F4F64"/>
    <w:rsid w:val="008F5049"/>
    <w:rsid w:val="008F5302"/>
    <w:rsid w:val="008F56CA"/>
    <w:rsid w:val="008F5A12"/>
    <w:rsid w:val="008F5B26"/>
    <w:rsid w:val="008F5BBB"/>
    <w:rsid w:val="008F6806"/>
    <w:rsid w:val="008F6DF7"/>
    <w:rsid w:val="008F70F0"/>
    <w:rsid w:val="008F7434"/>
    <w:rsid w:val="008F7EDB"/>
    <w:rsid w:val="00900191"/>
    <w:rsid w:val="009007CB"/>
    <w:rsid w:val="009007D0"/>
    <w:rsid w:val="00901069"/>
    <w:rsid w:val="00902673"/>
    <w:rsid w:val="009029B6"/>
    <w:rsid w:val="009034B3"/>
    <w:rsid w:val="009035BA"/>
    <w:rsid w:val="009036C3"/>
    <w:rsid w:val="00903866"/>
    <w:rsid w:val="009038FC"/>
    <w:rsid w:val="00903A58"/>
    <w:rsid w:val="00903DEF"/>
    <w:rsid w:val="0090436C"/>
    <w:rsid w:val="00904F03"/>
    <w:rsid w:val="0090502E"/>
    <w:rsid w:val="00905049"/>
    <w:rsid w:val="00905067"/>
    <w:rsid w:val="00905530"/>
    <w:rsid w:val="00905C28"/>
    <w:rsid w:val="00905DA4"/>
    <w:rsid w:val="00905F17"/>
    <w:rsid w:val="0090600F"/>
    <w:rsid w:val="00906029"/>
    <w:rsid w:val="0090612F"/>
    <w:rsid w:val="0090657F"/>
    <w:rsid w:val="009066A5"/>
    <w:rsid w:val="00906983"/>
    <w:rsid w:val="009069B5"/>
    <w:rsid w:val="00906F9D"/>
    <w:rsid w:val="00907371"/>
    <w:rsid w:val="00907372"/>
    <w:rsid w:val="0090748E"/>
    <w:rsid w:val="00907662"/>
    <w:rsid w:val="00910149"/>
    <w:rsid w:val="0091037A"/>
    <w:rsid w:val="0091048D"/>
    <w:rsid w:val="00911B32"/>
    <w:rsid w:val="00911C29"/>
    <w:rsid w:val="0091254B"/>
    <w:rsid w:val="00912C27"/>
    <w:rsid w:val="00912CF4"/>
    <w:rsid w:val="0091361B"/>
    <w:rsid w:val="00914597"/>
    <w:rsid w:val="0091466A"/>
    <w:rsid w:val="0091472D"/>
    <w:rsid w:val="0091498B"/>
    <w:rsid w:val="00914A78"/>
    <w:rsid w:val="009152D4"/>
    <w:rsid w:val="009158ED"/>
    <w:rsid w:val="00915E48"/>
    <w:rsid w:val="00915F62"/>
    <w:rsid w:val="0091600C"/>
    <w:rsid w:val="00916087"/>
    <w:rsid w:val="0091730E"/>
    <w:rsid w:val="009178BC"/>
    <w:rsid w:val="00917E78"/>
    <w:rsid w:val="00920143"/>
    <w:rsid w:val="00920400"/>
    <w:rsid w:val="0092078D"/>
    <w:rsid w:val="00920A67"/>
    <w:rsid w:val="00920CEA"/>
    <w:rsid w:val="0092152B"/>
    <w:rsid w:val="00921690"/>
    <w:rsid w:val="00921A8F"/>
    <w:rsid w:val="009223FD"/>
    <w:rsid w:val="009225C0"/>
    <w:rsid w:val="00922615"/>
    <w:rsid w:val="00922A0F"/>
    <w:rsid w:val="00922E7D"/>
    <w:rsid w:val="00923CE9"/>
    <w:rsid w:val="00923EE5"/>
    <w:rsid w:val="00924A21"/>
    <w:rsid w:val="00924DD6"/>
    <w:rsid w:val="00924E75"/>
    <w:rsid w:val="00925073"/>
    <w:rsid w:val="009250BD"/>
    <w:rsid w:val="0092516A"/>
    <w:rsid w:val="00925CF6"/>
    <w:rsid w:val="00926072"/>
    <w:rsid w:val="00926118"/>
    <w:rsid w:val="00926833"/>
    <w:rsid w:val="0092709D"/>
    <w:rsid w:val="00927103"/>
    <w:rsid w:val="009276D1"/>
    <w:rsid w:val="00927854"/>
    <w:rsid w:val="00927AAB"/>
    <w:rsid w:val="00927E6B"/>
    <w:rsid w:val="009306D5"/>
    <w:rsid w:val="009308F5"/>
    <w:rsid w:val="00931DB2"/>
    <w:rsid w:val="009322CC"/>
    <w:rsid w:val="0093258A"/>
    <w:rsid w:val="00932671"/>
    <w:rsid w:val="00932834"/>
    <w:rsid w:val="0093286C"/>
    <w:rsid w:val="0093321C"/>
    <w:rsid w:val="00933880"/>
    <w:rsid w:val="00933DF3"/>
    <w:rsid w:val="0093436D"/>
    <w:rsid w:val="0093443C"/>
    <w:rsid w:val="0093451D"/>
    <w:rsid w:val="00934D5A"/>
    <w:rsid w:val="00934F07"/>
    <w:rsid w:val="00935C7E"/>
    <w:rsid w:val="00935CA8"/>
    <w:rsid w:val="00935DB7"/>
    <w:rsid w:val="0093689E"/>
    <w:rsid w:val="0093701C"/>
    <w:rsid w:val="009373B7"/>
    <w:rsid w:val="00937464"/>
    <w:rsid w:val="009374FC"/>
    <w:rsid w:val="00937EA4"/>
    <w:rsid w:val="00937F7A"/>
    <w:rsid w:val="009400A4"/>
    <w:rsid w:val="0094015E"/>
    <w:rsid w:val="009401A0"/>
    <w:rsid w:val="00940CE0"/>
    <w:rsid w:val="00940FDA"/>
    <w:rsid w:val="00941B72"/>
    <w:rsid w:val="00942864"/>
    <w:rsid w:val="00942E8D"/>
    <w:rsid w:val="00942F18"/>
    <w:rsid w:val="00943225"/>
    <w:rsid w:val="0094378B"/>
    <w:rsid w:val="00943A36"/>
    <w:rsid w:val="00943E39"/>
    <w:rsid w:val="00944128"/>
    <w:rsid w:val="00944C2E"/>
    <w:rsid w:val="00944C59"/>
    <w:rsid w:val="00944FFC"/>
    <w:rsid w:val="00945152"/>
    <w:rsid w:val="00945163"/>
    <w:rsid w:val="009453F3"/>
    <w:rsid w:val="009455E6"/>
    <w:rsid w:val="009459A4"/>
    <w:rsid w:val="00945CBC"/>
    <w:rsid w:val="00945DF1"/>
    <w:rsid w:val="009468CA"/>
    <w:rsid w:val="00946BE2"/>
    <w:rsid w:val="0094773F"/>
    <w:rsid w:val="00947A58"/>
    <w:rsid w:val="00947D4E"/>
    <w:rsid w:val="00950031"/>
    <w:rsid w:val="00950112"/>
    <w:rsid w:val="00950C75"/>
    <w:rsid w:val="00950CB0"/>
    <w:rsid w:val="009511BC"/>
    <w:rsid w:val="00951622"/>
    <w:rsid w:val="00951724"/>
    <w:rsid w:val="0095182C"/>
    <w:rsid w:val="009519F7"/>
    <w:rsid w:val="00952687"/>
    <w:rsid w:val="00953113"/>
    <w:rsid w:val="00953339"/>
    <w:rsid w:val="0095468C"/>
    <w:rsid w:val="00954751"/>
    <w:rsid w:val="00954A2C"/>
    <w:rsid w:val="00954ACE"/>
    <w:rsid w:val="009555C0"/>
    <w:rsid w:val="00955C8B"/>
    <w:rsid w:val="0095611C"/>
    <w:rsid w:val="0095685E"/>
    <w:rsid w:val="00956BD7"/>
    <w:rsid w:val="00956DC8"/>
    <w:rsid w:val="00957AA9"/>
    <w:rsid w:val="00957FB7"/>
    <w:rsid w:val="0096036D"/>
    <w:rsid w:val="009608E0"/>
    <w:rsid w:val="0096093E"/>
    <w:rsid w:val="0096198F"/>
    <w:rsid w:val="00961A0E"/>
    <w:rsid w:val="00961A13"/>
    <w:rsid w:val="00961F0F"/>
    <w:rsid w:val="0096210A"/>
    <w:rsid w:val="0096260A"/>
    <w:rsid w:val="00963136"/>
    <w:rsid w:val="00963779"/>
    <w:rsid w:val="009638CF"/>
    <w:rsid w:val="009641E4"/>
    <w:rsid w:val="00964865"/>
    <w:rsid w:val="00964869"/>
    <w:rsid w:val="00964D6B"/>
    <w:rsid w:val="00964E13"/>
    <w:rsid w:val="0096536E"/>
    <w:rsid w:val="00965A77"/>
    <w:rsid w:val="00965B7E"/>
    <w:rsid w:val="00965E3B"/>
    <w:rsid w:val="00965F71"/>
    <w:rsid w:val="009662B3"/>
    <w:rsid w:val="00966859"/>
    <w:rsid w:val="00966C8A"/>
    <w:rsid w:val="00966F26"/>
    <w:rsid w:val="0096712B"/>
    <w:rsid w:val="00967539"/>
    <w:rsid w:val="00967C49"/>
    <w:rsid w:val="00967F00"/>
    <w:rsid w:val="009703BF"/>
    <w:rsid w:val="00970467"/>
    <w:rsid w:val="00970570"/>
    <w:rsid w:val="0097062E"/>
    <w:rsid w:val="009709BD"/>
    <w:rsid w:val="00971124"/>
    <w:rsid w:val="00971938"/>
    <w:rsid w:val="00971D4E"/>
    <w:rsid w:val="00972101"/>
    <w:rsid w:val="009727EC"/>
    <w:rsid w:val="009734B4"/>
    <w:rsid w:val="00973654"/>
    <w:rsid w:val="00973CC4"/>
    <w:rsid w:val="00974003"/>
    <w:rsid w:val="0097482D"/>
    <w:rsid w:val="00974B1E"/>
    <w:rsid w:val="00974C6B"/>
    <w:rsid w:val="00975136"/>
    <w:rsid w:val="0097589F"/>
    <w:rsid w:val="009758A7"/>
    <w:rsid w:val="00975D8F"/>
    <w:rsid w:val="00976051"/>
    <w:rsid w:val="0097690D"/>
    <w:rsid w:val="00976B30"/>
    <w:rsid w:val="00976D60"/>
    <w:rsid w:val="0097712E"/>
    <w:rsid w:val="009776F5"/>
    <w:rsid w:val="009779B0"/>
    <w:rsid w:val="009800A4"/>
    <w:rsid w:val="00980248"/>
    <w:rsid w:val="009808F1"/>
    <w:rsid w:val="00980CA3"/>
    <w:rsid w:val="009819E2"/>
    <w:rsid w:val="00982718"/>
    <w:rsid w:val="00982878"/>
    <w:rsid w:val="00982E9F"/>
    <w:rsid w:val="00983700"/>
    <w:rsid w:val="009838C9"/>
    <w:rsid w:val="00983928"/>
    <w:rsid w:val="00983A27"/>
    <w:rsid w:val="0098415E"/>
    <w:rsid w:val="009844F8"/>
    <w:rsid w:val="00984BE5"/>
    <w:rsid w:val="009856F8"/>
    <w:rsid w:val="00985957"/>
    <w:rsid w:val="00985AE1"/>
    <w:rsid w:val="00985DB0"/>
    <w:rsid w:val="00985F05"/>
    <w:rsid w:val="009861BB"/>
    <w:rsid w:val="00986D4D"/>
    <w:rsid w:val="00987174"/>
    <w:rsid w:val="009872DE"/>
    <w:rsid w:val="009873D8"/>
    <w:rsid w:val="00987496"/>
    <w:rsid w:val="0099018E"/>
    <w:rsid w:val="009903B4"/>
    <w:rsid w:val="009903D5"/>
    <w:rsid w:val="00990B94"/>
    <w:rsid w:val="00990E57"/>
    <w:rsid w:val="009910B7"/>
    <w:rsid w:val="0099120D"/>
    <w:rsid w:val="00991C06"/>
    <w:rsid w:val="00991D15"/>
    <w:rsid w:val="00991E2F"/>
    <w:rsid w:val="009921D6"/>
    <w:rsid w:val="009922F7"/>
    <w:rsid w:val="009928FA"/>
    <w:rsid w:val="00992AD7"/>
    <w:rsid w:val="00992CEC"/>
    <w:rsid w:val="00992DB1"/>
    <w:rsid w:val="00993B17"/>
    <w:rsid w:val="00993E0E"/>
    <w:rsid w:val="00993F80"/>
    <w:rsid w:val="00994A2B"/>
    <w:rsid w:val="00994DEC"/>
    <w:rsid w:val="009950C1"/>
    <w:rsid w:val="00995155"/>
    <w:rsid w:val="0099545B"/>
    <w:rsid w:val="0099637C"/>
    <w:rsid w:val="009967A3"/>
    <w:rsid w:val="00996940"/>
    <w:rsid w:val="00996E33"/>
    <w:rsid w:val="00997373"/>
    <w:rsid w:val="009977AB"/>
    <w:rsid w:val="00997FDC"/>
    <w:rsid w:val="009A07E0"/>
    <w:rsid w:val="009A0CC4"/>
    <w:rsid w:val="009A11E9"/>
    <w:rsid w:val="009A1287"/>
    <w:rsid w:val="009A13B8"/>
    <w:rsid w:val="009A1F11"/>
    <w:rsid w:val="009A261E"/>
    <w:rsid w:val="009A2632"/>
    <w:rsid w:val="009A2A09"/>
    <w:rsid w:val="009A2B4A"/>
    <w:rsid w:val="009A2E91"/>
    <w:rsid w:val="009A2EFB"/>
    <w:rsid w:val="009A33E4"/>
    <w:rsid w:val="009A3B2B"/>
    <w:rsid w:val="009A42AF"/>
    <w:rsid w:val="009A4952"/>
    <w:rsid w:val="009A4A6B"/>
    <w:rsid w:val="009A4FB8"/>
    <w:rsid w:val="009A5319"/>
    <w:rsid w:val="009A53DA"/>
    <w:rsid w:val="009A53F4"/>
    <w:rsid w:val="009A555A"/>
    <w:rsid w:val="009A5CBA"/>
    <w:rsid w:val="009A6475"/>
    <w:rsid w:val="009A672D"/>
    <w:rsid w:val="009A67F8"/>
    <w:rsid w:val="009A695E"/>
    <w:rsid w:val="009A6B1B"/>
    <w:rsid w:val="009A6BE5"/>
    <w:rsid w:val="009A7043"/>
    <w:rsid w:val="009A7B2A"/>
    <w:rsid w:val="009A7B4C"/>
    <w:rsid w:val="009B028E"/>
    <w:rsid w:val="009B03A7"/>
    <w:rsid w:val="009B04F1"/>
    <w:rsid w:val="009B086E"/>
    <w:rsid w:val="009B0AAB"/>
    <w:rsid w:val="009B0ACE"/>
    <w:rsid w:val="009B0D1B"/>
    <w:rsid w:val="009B137B"/>
    <w:rsid w:val="009B1A6A"/>
    <w:rsid w:val="009B1DFA"/>
    <w:rsid w:val="009B1ED5"/>
    <w:rsid w:val="009B1F03"/>
    <w:rsid w:val="009B212C"/>
    <w:rsid w:val="009B25A6"/>
    <w:rsid w:val="009B3847"/>
    <w:rsid w:val="009B3D2B"/>
    <w:rsid w:val="009B43EF"/>
    <w:rsid w:val="009B47C5"/>
    <w:rsid w:val="009B4804"/>
    <w:rsid w:val="009B4B65"/>
    <w:rsid w:val="009B4D17"/>
    <w:rsid w:val="009B4EF5"/>
    <w:rsid w:val="009B4FDB"/>
    <w:rsid w:val="009B52EE"/>
    <w:rsid w:val="009B5555"/>
    <w:rsid w:val="009B5708"/>
    <w:rsid w:val="009B61FD"/>
    <w:rsid w:val="009B651E"/>
    <w:rsid w:val="009B6A93"/>
    <w:rsid w:val="009B6A9B"/>
    <w:rsid w:val="009B6C72"/>
    <w:rsid w:val="009B6D3C"/>
    <w:rsid w:val="009B6D5C"/>
    <w:rsid w:val="009B6D7C"/>
    <w:rsid w:val="009B70EE"/>
    <w:rsid w:val="009B7104"/>
    <w:rsid w:val="009B71CB"/>
    <w:rsid w:val="009B7876"/>
    <w:rsid w:val="009C0142"/>
    <w:rsid w:val="009C0280"/>
    <w:rsid w:val="009C08CE"/>
    <w:rsid w:val="009C0A63"/>
    <w:rsid w:val="009C1187"/>
    <w:rsid w:val="009C14E1"/>
    <w:rsid w:val="009C14FC"/>
    <w:rsid w:val="009C16E3"/>
    <w:rsid w:val="009C1702"/>
    <w:rsid w:val="009C1779"/>
    <w:rsid w:val="009C1982"/>
    <w:rsid w:val="009C1AE7"/>
    <w:rsid w:val="009C1FEB"/>
    <w:rsid w:val="009C24EA"/>
    <w:rsid w:val="009C306E"/>
    <w:rsid w:val="009C3264"/>
    <w:rsid w:val="009C3BBC"/>
    <w:rsid w:val="009C3D05"/>
    <w:rsid w:val="009C3D76"/>
    <w:rsid w:val="009C3D84"/>
    <w:rsid w:val="009C3DC2"/>
    <w:rsid w:val="009C42CA"/>
    <w:rsid w:val="009C4BF5"/>
    <w:rsid w:val="009C4CA0"/>
    <w:rsid w:val="009C4E96"/>
    <w:rsid w:val="009C5AB9"/>
    <w:rsid w:val="009C5D26"/>
    <w:rsid w:val="009C6531"/>
    <w:rsid w:val="009C65F7"/>
    <w:rsid w:val="009C69AC"/>
    <w:rsid w:val="009C6C59"/>
    <w:rsid w:val="009C6F8B"/>
    <w:rsid w:val="009C72B4"/>
    <w:rsid w:val="009C72F9"/>
    <w:rsid w:val="009C744A"/>
    <w:rsid w:val="009C77B9"/>
    <w:rsid w:val="009D0170"/>
    <w:rsid w:val="009D059D"/>
    <w:rsid w:val="009D05FD"/>
    <w:rsid w:val="009D0D62"/>
    <w:rsid w:val="009D10C2"/>
    <w:rsid w:val="009D1337"/>
    <w:rsid w:val="009D1609"/>
    <w:rsid w:val="009D23AE"/>
    <w:rsid w:val="009D250F"/>
    <w:rsid w:val="009D295F"/>
    <w:rsid w:val="009D4478"/>
    <w:rsid w:val="009D4793"/>
    <w:rsid w:val="009D599D"/>
    <w:rsid w:val="009D5AC6"/>
    <w:rsid w:val="009D64BB"/>
    <w:rsid w:val="009D64E6"/>
    <w:rsid w:val="009D665F"/>
    <w:rsid w:val="009D6932"/>
    <w:rsid w:val="009D6C66"/>
    <w:rsid w:val="009D710C"/>
    <w:rsid w:val="009D7D5A"/>
    <w:rsid w:val="009E0773"/>
    <w:rsid w:val="009E0A1C"/>
    <w:rsid w:val="009E0F0F"/>
    <w:rsid w:val="009E1019"/>
    <w:rsid w:val="009E1BAB"/>
    <w:rsid w:val="009E2179"/>
    <w:rsid w:val="009E237F"/>
    <w:rsid w:val="009E25A3"/>
    <w:rsid w:val="009E26B4"/>
    <w:rsid w:val="009E2CB2"/>
    <w:rsid w:val="009E2DDE"/>
    <w:rsid w:val="009E306D"/>
    <w:rsid w:val="009E35D4"/>
    <w:rsid w:val="009E3666"/>
    <w:rsid w:val="009E394A"/>
    <w:rsid w:val="009E3BB6"/>
    <w:rsid w:val="009E3C19"/>
    <w:rsid w:val="009E3E15"/>
    <w:rsid w:val="009E4066"/>
    <w:rsid w:val="009E41E2"/>
    <w:rsid w:val="009E44DA"/>
    <w:rsid w:val="009E44F5"/>
    <w:rsid w:val="009E45E2"/>
    <w:rsid w:val="009E49AF"/>
    <w:rsid w:val="009E49CC"/>
    <w:rsid w:val="009E4D44"/>
    <w:rsid w:val="009E52A6"/>
    <w:rsid w:val="009E5FBB"/>
    <w:rsid w:val="009E60B8"/>
    <w:rsid w:val="009E6623"/>
    <w:rsid w:val="009E6919"/>
    <w:rsid w:val="009E6B44"/>
    <w:rsid w:val="009E7112"/>
    <w:rsid w:val="009E7379"/>
    <w:rsid w:val="009E7433"/>
    <w:rsid w:val="009E7601"/>
    <w:rsid w:val="009E7B2B"/>
    <w:rsid w:val="009E7CFB"/>
    <w:rsid w:val="009E7D63"/>
    <w:rsid w:val="009F03A1"/>
    <w:rsid w:val="009F0524"/>
    <w:rsid w:val="009F07C9"/>
    <w:rsid w:val="009F096A"/>
    <w:rsid w:val="009F0F68"/>
    <w:rsid w:val="009F0FB2"/>
    <w:rsid w:val="009F11DA"/>
    <w:rsid w:val="009F1641"/>
    <w:rsid w:val="009F1FAC"/>
    <w:rsid w:val="009F2143"/>
    <w:rsid w:val="009F2DDC"/>
    <w:rsid w:val="009F3AE7"/>
    <w:rsid w:val="009F3C95"/>
    <w:rsid w:val="009F435A"/>
    <w:rsid w:val="009F43CF"/>
    <w:rsid w:val="009F47CB"/>
    <w:rsid w:val="009F490F"/>
    <w:rsid w:val="009F4C31"/>
    <w:rsid w:val="009F5DE4"/>
    <w:rsid w:val="009F6122"/>
    <w:rsid w:val="009F6B56"/>
    <w:rsid w:val="009F6E8D"/>
    <w:rsid w:val="009F716B"/>
    <w:rsid w:val="009F750B"/>
    <w:rsid w:val="009F7924"/>
    <w:rsid w:val="009F7B9D"/>
    <w:rsid w:val="009F7D15"/>
    <w:rsid w:val="00A00363"/>
    <w:rsid w:val="00A00DCF"/>
    <w:rsid w:val="00A010C7"/>
    <w:rsid w:val="00A01157"/>
    <w:rsid w:val="00A01398"/>
    <w:rsid w:val="00A016E0"/>
    <w:rsid w:val="00A02229"/>
    <w:rsid w:val="00A023C2"/>
    <w:rsid w:val="00A02EE6"/>
    <w:rsid w:val="00A03083"/>
    <w:rsid w:val="00A030DF"/>
    <w:rsid w:val="00A03126"/>
    <w:rsid w:val="00A03CD8"/>
    <w:rsid w:val="00A03D58"/>
    <w:rsid w:val="00A043F3"/>
    <w:rsid w:val="00A04977"/>
    <w:rsid w:val="00A04C4D"/>
    <w:rsid w:val="00A04CBF"/>
    <w:rsid w:val="00A0588D"/>
    <w:rsid w:val="00A058AB"/>
    <w:rsid w:val="00A059F5"/>
    <w:rsid w:val="00A0611F"/>
    <w:rsid w:val="00A06C5B"/>
    <w:rsid w:val="00A0760D"/>
    <w:rsid w:val="00A104D1"/>
    <w:rsid w:val="00A10699"/>
    <w:rsid w:val="00A1069A"/>
    <w:rsid w:val="00A108FD"/>
    <w:rsid w:val="00A10AA7"/>
    <w:rsid w:val="00A11A0D"/>
    <w:rsid w:val="00A11CD6"/>
    <w:rsid w:val="00A125E0"/>
    <w:rsid w:val="00A12683"/>
    <w:rsid w:val="00A12732"/>
    <w:rsid w:val="00A12D7A"/>
    <w:rsid w:val="00A12D7E"/>
    <w:rsid w:val="00A1407E"/>
    <w:rsid w:val="00A140B2"/>
    <w:rsid w:val="00A140DD"/>
    <w:rsid w:val="00A14212"/>
    <w:rsid w:val="00A142C4"/>
    <w:rsid w:val="00A14347"/>
    <w:rsid w:val="00A14C84"/>
    <w:rsid w:val="00A15159"/>
    <w:rsid w:val="00A1566B"/>
    <w:rsid w:val="00A1616A"/>
    <w:rsid w:val="00A1647E"/>
    <w:rsid w:val="00A165C6"/>
    <w:rsid w:val="00A169E8"/>
    <w:rsid w:val="00A16A5B"/>
    <w:rsid w:val="00A171E0"/>
    <w:rsid w:val="00A1729B"/>
    <w:rsid w:val="00A20147"/>
    <w:rsid w:val="00A20E3B"/>
    <w:rsid w:val="00A21092"/>
    <w:rsid w:val="00A21775"/>
    <w:rsid w:val="00A22373"/>
    <w:rsid w:val="00A2315B"/>
    <w:rsid w:val="00A2390A"/>
    <w:rsid w:val="00A23927"/>
    <w:rsid w:val="00A23C23"/>
    <w:rsid w:val="00A240B5"/>
    <w:rsid w:val="00A24583"/>
    <w:rsid w:val="00A245D1"/>
    <w:rsid w:val="00A24846"/>
    <w:rsid w:val="00A25184"/>
    <w:rsid w:val="00A2534D"/>
    <w:rsid w:val="00A2594F"/>
    <w:rsid w:val="00A259DE"/>
    <w:rsid w:val="00A25C81"/>
    <w:rsid w:val="00A261A2"/>
    <w:rsid w:val="00A26266"/>
    <w:rsid w:val="00A26FF4"/>
    <w:rsid w:val="00A2793D"/>
    <w:rsid w:val="00A27E06"/>
    <w:rsid w:val="00A302BC"/>
    <w:rsid w:val="00A302D3"/>
    <w:rsid w:val="00A304FB"/>
    <w:rsid w:val="00A30896"/>
    <w:rsid w:val="00A30D7D"/>
    <w:rsid w:val="00A31E63"/>
    <w:rsid w:val="00A32724"/>
    <w:rsid w:val="00A32836"/>
    <w:rsid w:val="00A32970"/>
    <w:rsid w:val="00A32A82"/>
    <w:rsid w:val="00A32E4C"/>
    <w:rsid w:val="00A33393"/>
    <w:rsid w:val="00A3359C"/>
    <w:rsid w:val="00A33ACA"/>
    <w:rsid w:val="00A33B55"/>
    <w:rsid w:val="00A33B97"/>
    <w:rsid w:val="00A33EEC"/>
    <w:rsid w:val="00A34287"/>
    <w:rsid w:val="00A342F5"/>
    <w:rsid w:val="00A34658"/>
    <w:rsid w:val="00A35413"/>
    <w:rsid w:val="00A3559C"/>
    <w:rsid w:val="00A35CD6"/>
    <w:rsid w:val="00A36999"/>
    <w:rsid w:val="00A369ED"/>
    <w:rsid w:val="00A36C00"/>
    <w:rsid w:val="00A37279"/>
    <w:rsid w:val="00A3746B"/>
    <w:rsid w:val="00A37AA1"/>
    <w:rsid w:val="00A37C8D"/>
    <w:rsid w:val="00A37F75"/>
    <w:rsid w:val="00A400B4"/>
    <w:rsid w:val="00A40AB5"/>
    <w:rsid w:val="00A414F5"/>
    <w:rsid w:val="00A41D87"/>
    <w:rsid w:val="00A42489"/>
    <w:rsid w:val="00A425A2"/>
    <w:rsid w:val="00A426A0"/>
    <w:rsid w:val="00A42A26"/>
    <w:rsid w:val="00A430E3"/>
    <w:rsid w:val="00A43C3C"/>
    <w:rsid w:val="00A44526"/>
    <w:rsid w:val="00A44870"/>
    <w:rsid w:val="00A44E2A"/>
    <w:rsid w:val="00A45428"/>
    <w:rsid w:val="00A45C43"/>
    <w:rsid w:val="00A45F89"/>
    <w:rsid w:val="00A464DE"/>
    <w:rsid w:val="00A469C0"/>
    <w:rsid w:val="00A46CAE"/>
    <w:rsid w:val="00A47256"/>
    <w:rsid w:val="00A4736C"/>
    <w:rsid w:val="00A47535"/>
    <w:rsid w:val="00A47916"/>
    <w:rsid w:val="00A47F40"/>
    <w:rsid w:val="00A5053A"/>
    <w:rsid w:val="00A507DD"/>
    <w:rsid w:val="00A5096B"/>
    <w:rsid w:val="00A50E84"/>
    <w:rsid w:val="00A51004"/>
    <w:rsid w:val="00A51261"/>
    <w:rsid w:val="00A51B33"/>
    <w:rsid w:val="00A51C57"/>
    <w:rsid w:val="00A51D73"/>
    <w:rsid w:val="00A51E96"/>
    <w:rsid w:val="00A520C6"/>
    <w:rsid w:val="00A5252A"/>
    <w:rsid w:val="00A52926"/>
    <w:rsid w:val="00A529BD"/>
    <w:rsid w:val="00A52B85"/>
    <w:rsid w:val="00A52FB2"/>
    <w:rsid w:val="00A52FF6"/>
    <w:rsid w:val="00A5368E"/>
    <w:rsid w:val="00A53BF2"/>
    <w:rsid w:val="00A53EEE"/>
    <w:rsid w:val="00A54B4C"/>
    <w:rsid w:val="00A55030"/>
    <w:rsid w:val="00A55691"/>
    <w:rsid w:val="00A5594E"/>
    <w:rsid w:val="00A55AFE"/>
    <w:rsid w:val="00A56209"/>
    <w:rsid w:val="00A562F3"/>
    <w:rsid w:val="00A56311"/>
    <w:rsid w:val="00A56523"/>
    <w:rsid w:val="00A5706D"/>
    <w:rsid w:val="00A57732"/>
    <w:rsid w:val="00A577D0"/>
    <w:rsid w:val="00A57C79"/>
    <w:rsid w:val="00A57F25"/>
    <w:rsid w:val="00A60163"/>
    <w:rsid w:val="00A601BA"/>
    <w:rsid w:val="00A6060F"/>
    <w:rsid w:val="00A6084B"/>
    <w:rsid w:val="00A60CE1"/>
    <w:rsid w:val="00A6127C"/>
    <w:rsid w:val="00A612B1"/>
    <w:rsid w:val="00A617D1"/>
    <w:rsid w:val="00A62539"/>
    <w:rsid w:val="00A62554"/>
    <w:rsid w:val="00A626AB"/>
    <w:rsid w:val="00A628A2"/>
    <w:rsid w:val="00A62C53"/>
    <w:rsid w:val="00A63325"/>
    <w:rsid w:val="00A63B58"/>
    <w:rsid w:val="00A64200"/>
    <w:rsid w:val="00A649AF"/>
    <w:rsid w:val="00A64C68"/>
    <w:rsid w:val="00A654A8"/>
    <w:rsid w:val="00A65E5D"/>
    <w:rsid w:val="00A661D9"/>
    <w:rsid w:val="00A6639A"/>
    <w:rsid w:val="00A66B1E"/>
    <w:rsid w:val="00A66E72"/>
    <w:rsid w:val="00A6717A"/>
    <w:rsid w:val="00A674E0"/>
    <w:rsid w:val="00A67510"/>
    <w:rsid w:val="00A676A9"/>
    <w:rsid w:val="00A67A80"/>
    <w:rsid w:val="00A67D06"/>
    <w:rsid w:val="00A67E55"/>
    <w:rsid w:val="00A7073D"/>
    <w:rsid w:val="00A7104A"/>
    <w:rsid w:val="00A710DA"/>
    <w:rsid w:val="00A716D1"/>
    <w:rsid w:val="00A7274F"/>
    <w:rsid w:val="00A7288C"/>
    <w:rsid w:val="00A72897"/>
    <w:rsid w:val="00A7324F"/>
    <w:rsid w:val="00A7339D"/>
    <w:rsid w:val="00A734AC"/>
    <w:rsid w:val="00A73824"/>
    <w:rsid w:val="00A739BB"/>
    <w:rsid w:val="00A73E74"/>
    <w:rsid w:val="00A74335"/>
    <w:rsid w:val="00A74537"/>
    <w:rsid w:val="00A74BE0"/>
    <w:rsid w:val="00A74C6D"/>
    <w:rsid w:val="00A74C78"/>
    <w:rsid w:val="00A74EE1"/>
    <w:rsid w:val="00A754F5"/>
    <w:rsid w:val="00A761CD"/>
    <w:rsid w:val="00A7634E"/>
    <w:rsid w:val="00A76705"/>
    <w:rsid w:val="00A767C3"/>
    <w:rsid w:val="00A76853"/>
    <w:rsid w:val="00A76C48"/>
    <w:rsid w:val="00A770A8"/>
    <w:rsid w:val="00A77112"/>
    <w:rsid w:val="00A7788F"/>
    <w:rsid w:val="00A802E9"/>
    <w:rsid w:val="00A80356"/>
    <w:rsid w:val="00A80C88"/>
    <w:rsid w:val="00A8147D"/>
    <w:rsid w:val="00A81927"/>
    <w:rsid w:val="00A81A24"/>
    <w:rsid w:val="00A823FF"/>
    <w:rsid w:val="00A82627"/>
    <w:rsid w:val="00A82ADD"/>
    <w:rsid w:val="00A82C53"/>
    <w:rsid w:val="00A833F1"/>
    <w:rsid w:val="00A838D1"/>
    <w:rsid w:val="00A841EE"/>
    <w:rsid w:val="00A846D7"/>
    <w:rsid w:val="00A8477B"/>
    <w:rsid w:val="00A848DC"/>
    <w:rsid w:val="00A84BDC"/>
    <w:rsid w:val="00A84D2C"/>
    <w:rsid w:val="00A85354"/>
    <w:rsid w:val="00A8569E"/>
    <w:rsid w:val="00A85714"/>
    <w:rsid w:val="00A85C18"/>
    <w:rsid w:val="00A85F94"/>
    <w:rsid w:val="00A8608E"/>
    <w:rsid w:val="00A86EBC"/>
    <w:rsid w:val="00A86FB7"/>
    <w:rsid w:val="00A87660"/>
    <w:rsid w:val="00A8795D"/>
    <w:rsid w:val="00A87D82"/>
    <w:rsid w:val="00A9021C"/>
    <w:rsid w:val="00A90342"/>
    <w:rsid w:val="00A90387"/>
    <w:rsid w:val="00A90E71"/>
    <w:rsid w:val="00A90FFB"/>
    <w:rsid w:val="00A91077"/>
    <w:rsid w:val="00A912F0"/>
    <w:rsid w:val="00A91D73"/>
    <w:rsid w:val="00A91FC7"/>
    <w:rsid w:val="00A922F1"/>
    <w:rsid w:val="00A923A7"/>
    <w:rsid w:val="00A9243F"/>
    <w:rsid w:val="00A925D5"/>
    <w:rsid w:val="00A9265F"/>
    <w:rsid w:val="00A92911"/>
    <w:rsid w:val="00A92C98"/>
    <w:rsid w:val="00A935BC"/>
    <w:rsid w:val="00A93798"/>
    <w:rsid w:val="00A93917"/>
    <w:rsid w:val="00A941D8"/>
    <w:rsid w:val="00A9442A"/>
    <w:rsid w:val="00A94CE3"/>
    <w:rsid w:val="00A94EC3"/>
    <w:rsid w:val="00A95125"/>
    <w:rsid w:val="00A95791"/>
    <w:rsid w:val="00A957B2"/>
    <w:rsid w:val="00A95B59"/>
    <w:rsid w:val="00A95BA5"/>
    <w:rsid w:val="00A967C7"/>
    <w:rsid w:val="00A9684B"/>
    <w:rsid w:val="00A96E62"/>
    <w:rsid w:val="00A971AF"/>
    <w:rsid w:val="00A977A3"/>
    <w:rsid w:val="00A97828"/>
    <w:rsid w:val="00A97D4D"/>
    <w:rsid w:val="00A97E9C"/>
    <w:rsid w:val="00AA1313"/>
    <w:rsid w:val="00AA17D0"/>
    <w:rsid w:val="00AA19CA"/>
    <w:rsid w:val="00AA1C12"/>
    <w:rsid w:val="00AA2CA0"/>
    <w:rsid w:val="00AA3A01"/>
    <w:rsid w:val="00AA4164"/>
    <w:rsid w:val="00AA4358"/>
    <w:rsid w:val="00AA438D"/>
    <w:rsid w:val="00AA4509"/>
    <w:rsid w:val="00AA4846"/>
    <w:rsid w:val="00AA4A16"/>
    <w:rsid w:val="00AA4C5B"/>
    <w:rsid w:val="00AA50AB"/>
    <w:rsid w:val="00AA5A01"/>
    <w:rsid w:val="00AA5B3D"/>
    <w:rsid w:val="00AA667C"/>
    <w:rsid w:val="00AA66A8"/>
    <w:rsid w:val="00AA6751"/>
    <w:rsid w:val="00AA6A39"/>
    <w:rsid w:val="00AA7B8C"/>
    <w:rsid w:val="00AA7E9E"/>
    <w:rsid w:val="00AB0498"/>
    <w:rsid w:val="00AB0EF4"/>
    <w:rsid w:val="00AB167C"/>
    <w:rsid w:val="00AB2429"/>
    <w:rsid w:val="00AB28EE"/>
    <w:rsid w:val="00AB29DD"/>
    <w:rsid w:val="00AB2D8A"/>
    <w:rsid w:val="00AB355E"/>
    <w:rsid w:val="00AB3E63"/>
    <w:rsid w:val="00AB41FE"/>
    <w:rsid w:val="00AB4472"/>
    <w:rsid w:val="00AB4950"/>
    <w:rsid w:val="00AB502F"/>
    <w:rsid w:val="00AB5776"/>
    <w:rsid w:val="00AB5E86"/>
    <w:rsid w:val="00AB61FB"/>
    <w:rsid w:val="00AB647C"/>
    <w:rsid w:val="00AB64A2"/>
    <w:rsid w:val="00AB65CA"/>
    <w:rsid w:val="00AB691C"/>
    <w:rsid w:val="00AB6D72"/>
    <w:rsid w:val="00AB6DCA"/>
    <w:rsid w:val="00AB71DE"/>
    <w:rsid w:val="00AB73C2"/>
    <w:rsid w:val="00AB7466"/>
    <w:rsid w:val="00AC0313"/>
    <w:rsid w:val="00AC0452"/>
    <w:rsid w:val="00AC052C"/>
    <w:rsid w:val="00AC0742"/>
    <w:rsid w:val="00AC1034"/>
    <w:rsid w:val="00AC1425"/>
    <w:rsid w:val="00AC17B9"/>
    <w:rsid w:val="00AC1F9B"/>
    <w:rsid w:val="00AC2A98"/>
    <w:rsid w:val="00AC3273"/>
    <w:rsid w:val="00AC3730"/>
    <w:rsid w:val="00AC41AB"/>
    <w:rsid w:val="00AC48C6"/>
    <w:rsid w:val="00AC4C66"/>
    <w:rsid w:val="00AC4DA5"/>
    <w:rsid w:val="00AC4F09"/>
    <w:rsid w:val="00AC50DB"/>
    <w:rsid w:val="00AC52A4"/>
    <w:rsid w:val="00AC619C"/>
    <w:rsid w:val="00AC626C"/>
    <w:rsid w:val="00AC6993"/>
    <w:rsid w:val="00AC6CB5"/>
    <w:rsid w:val="00AC7683"/>
    <w:rsid w:val="00AC7F94"/>
    <w:rsid w:val="00AD09D0"/>
    <w:rsid w:val="00AD0AFE"/>
    <w:rsid w:val="00AD0E00"/>
    <w:rsid w:val="00AD0E4F"/>
    <w:rsid w:val="00AD1326"/>
    <w:rsid w:val="00AD19C7"/>
    <w:rsid w:val="00AD1E05"/>
    <w:rsid w:val="00AD1F85"/>
    <w:rsid w:val="00AD2821"/>
    <w:rsid w:val="00AD292C"/>
    <w:rsid w:val="00AD2B8C"/>
    <w:rsid w:val="00AD309F"/>
    <w:rsid w:val="00AD32A1"/>
    <w:rsid w:val="00AD34A7"/>
    <w:rsid w:val="00AD360D"/>
    <w:rsid w:val="00AD3689"/>
    <w:rsid w:val="00AD3E5D"/>
    <w:rsid w:val="00AD412A"/>
    <w:rsid w:val="00AD41B8"/>
    <w:rsid w:val="00AD4796"/>
    <w:rsid w:val="00AD4C99"/>
    <w:rsid w:val="00AD5080"/>
    <w:rsid w:val="00AD513B"/>
    <w:rsid w:val="00AD5725"/>
    <w:rsid w:val="00AD57AD"/>
    <w:rsid w:val="00AD5C27"/>
    <w:rsid w:val="00AD5D76"/>
    <w:rsid w:val="00AD67C5"/>
    <w:rsid w:val="00AD6B4D"/>
    <w:rsid w:val="00AD70DB"/>
    <w:rsid w:val="00AD767E"/>
    <w:rsid w:val="00AD7F45"/>
    <w:rsid w:val="00AE0270"/>
    <w:rsid w:val="00AE04C8"/>
    <w:rsid w:val="00AE101E"/>
    <w:rsid w:val="00AE1589"/>
    <w:rsid w:val="00AE15CD"/>
    <w:rsid w:val="00AE1A13"/>
    <w:rsid w:val="00AE1D4B"/>
    <w:rsid w:val="00AE29CD"/>
    <w:rsid w:val="00AE31F1"/>
    <w:rsid w:val="00AE3346"/>
    <w:rsid w:val="00AE35EE"/>
    <w:rsid w:val="00AE390D"/>
    <w:rsid w:val="00AE3974"/>
    <w:rsid w:val="00AE3B9D"/>
    <w:rsid w:val="00AE3E65"/>
    <w:rsid w:val="00AE4526"/>
    <w:rsid w:val="00AE48CB"/>
    <w:rsid w:val="00AE57D6"/>
    <w:rsid w:val="00AE58E0"/>
    <w:rsid w:val="00AE59C4"/>
    <w:rsid w:val="00AE5CB3"/>
    <w:rsid w:val="00AE5D16"/>
    <w:rsid w:val="00AE5D26"/>
    <w:rsid w:val="00AE635D"/>
    <w:rsid w:val="00AE783D"/>
    <w:rsid w:val="00AE7C5F"/>
    <w:rsid w:val="00AE7DBC"/>
    <w:rsid w:val="00AE7FD3"/>
    <w:rsid w:val="00AF0E1A"/>
    <w:rsid w:val="00AF1139"/>
    <w:rsid w:val="00AF1180"/>
    <w:rsid w:val="00AF11FB"/>
    <w:rsid w:val="00AF130F"/>
    <w:rsid w:val="00AF149D"/>
    <w:rsid w:val="00AF16FA"/>
    <w:rsid w:val="00AF1913"/>
    <w:rsid w:val="00AF2366"/>
    <w:rsid w:val="00AF35BE"/>
    <w:rsid w:val="00AF37BD"/>
    <w:rsid w:val="00AF3A89"/>
    <w:rsid w:val="00AF3AAE"/>
    <w:rsid w:val="00AF5923"/>
    <w:rsid w:val="00AF6930"/>
    <w:rsid w:val="00AF6ABB"/>
    <w:rsid w:val="00AF6C90"/>
    <w:rsid w:val="00AF6D43"/>
    <w:rsid w:val="00AF7032"/>
    <w:rsid w:val="00AF717E"/>
    <w:rsid w:val="00AF79CF"/>
    <w:rsid w:val="00AF7B0A"/>
    <w:rsid w:val="00B001A7"/>
    <w:rsid w:val="00B002CB"/>
    <w:rsid w:val="00B00609"/>
    <w:rsid w:val="00B00B09"/>
    <w:rsid w:val="00B00B30"/>
    <w:rsid w:val="00B00B47"/>
    <w:rsid w:val="00B00EF8"/>
    <w:rsid w:val="00B00FC8"/>
    <w:rsid w:val="00B0114C"/>
    <w:rsid w:val="00B0124F"/>
    <w:rsid w:val="00B013D1"/>
    <w:rsid w:val="00B01745"/>
    <w:rsid w:val="00B01B73"/>
    <w:rsid w:val="00B01BE7"/>
    <w:rsid w:val="00B01DE8"/>
    <w:rsid w:val="00B01E81"/>
    <w:rsid w:val="00B01F29"/>
    <w:rsid w:val="00B02159"/>
    <w:rsid w:val="00B02204"/>
    <w:rsid w:val="00B02447"/>
    <w:rsid w:val="00B03250"/>
    <w:rsid w:val="00B033FC"/>
    <w:rsid w:val="00B03796"/>
    <w:rsid w:val="00B03987"/>
    <w:rsid w:val="00B03B59"/>
    <w:rsid w:val="00B03C51"/>
    <w:rsid w:val="00B04006"/>
    <w:rsid w:val="00B0426B"/>
    <w:rsid w:val="00B04525"/>
    <w:rsid w:val="00B04531"/>
    <w:rsid w:val="00B04562"/>
    <w:rsid w:val="00B04A8D"/>
    <w:rsid w:val="00B04C11"/>
    <w:rsid w:val="00B04DFF"/>
    <w:rsid w:val="00B04E3F"/>
    <w:rsid w:val="00B0512D"/>
    <w:rsid w:val="00B05F79"/>
    <w:rsid w:val="00B05FA3"/>
    <w:rsid w:val="00B06195"/>
    <w:rsid w:val="00B0647D"/>
    <w:rsid w:val="00B066AC"/>
    <w:rsid w:val="00B06867"/>
    <w:rsid w:val="00B06928"/>
    <w:rsid w:val="00B0750A"/>
    <w:rsid w:val="00B07814"/>
    <w:rsid w:val="00B07909"/>
    <w:rsid w:val="00B079F2"/>
    <w:rsid w:val="00B07B03"/>
    <w:rsid w:val="00B07C9C"/>
    <w:rsid w:val="00B107C0"/>
    <w:rsid w:val="00B10A96"/>
    <w:rsid w:val="00B10B3C"/>
    <w:rsid w:val="00B10FB8"/>
    <w:rsid w:val="00B11A0C"/>
    <w:rsid w:val="00B11A1F"/>
    <w:rsid w:val="00B1289D"/>
    <w:rsid w:val="00B136EB"/>
    <w:rsid w:val="00B13BE9"/>
    <w:rsid w:val="00B143DF"/>
    <w:rsid w:val="00B145B4"/>
    <w:rsid w:val="00B14B03"/>
    <w:rsid w:val="00B14BEA"/>
    <w:rsid w:val="00B14EED"/>
    <w:rsid w:val="00B15206"/>
    <w:rsid w:val="00B15378"/>
    <w:rsid w:val="00B15935"/>
    <w:rsid w:val="00B16050"/>
    <w:rsid w:val="00B16342"/>
    <w:rsid w:val="00B16353"/>
    <w:rsid w:val="00B1668B"/>
    <w:rsid w:val="00B16BFB"/>
    <w:rsid w:val="00B16E4F"/>
    <w:rsid w:val="00B16F18"/>
    <w:rsid w:val="00B1710E"/>
    <w:rsid w:val="00B17268"/>
    <w:rsid w:val="00B17348"/>
    <w:rsid w:val="00B17456"/>
    <w:rsid w:val="00B176B6"/>
    <w:rsid w:val="00B207A2"/>
    <w:rsid w:val="00B2105C"/>
    <w:rsid w:val="00B211D0"/>
    <w:rsid w:val="00B212AF"/>
    <w:rsid w:val="00B2134F"/>
    <w:rsid w:val="00B217C2"/>
    <w:rsid w:val="00B220A3"/>
    <w:rsid w:val="00B22241"/>
    <w:rsid w:val="00B223AC"/>
    <w:rsid w:val="00B223BD"/>
    <w:rsid w:val="00B22E95"/>
    <w:rsid w:val="00B23A6B"/>
    <w:rsid w:val="00B23B76"/>
    <w:rsid w:val="00B23F19"/>
    <w:rsid w:val="00B24175"/>
    <w:rsid w:val="00B249D9"/>
    <w:rsid w:val="00B25141"/>
    <w:rsid w:val="00B251C6"/>
    <w:rsid w:val="00B254D4"/>
    <w:rsid w:val="00B25769"/>
    <w:rsid w:val="00B25952"/>
    <w:rsid w:val="00B25B89"/>
    <w:rsid w:val="00B25BA0"/>
    <w:rsid w:val="00B25CEC"/>
    <w:rsid w:val="00B25EFB"/>
    <w:rsid w:val="00B25F95"/>
    <w:rsid w:val="00B264CB"/>
    <w:rsid w:val="00B2682F"/>
    <w:rsid w:val="00B27494"/>
    <w:rsid w:val="00B274ED"/>
    <w:rsid w:val="00B2773D"/>
    <w:rsid w:val="00B30BA7"/>
    <w:rsid w:val="00B30BD4"/>
    <w:rsid w:val="00B30E05"/>
    <w:rsid w:val="00B30EDA"/>
    <w:rsid w:val="00B3175F"/>
    <w:rsid w:val="00B31C6E"/>
    <w:rsid w:val="00B323B3"/>
    <w:rsid w:val="00B325BE"/>
    <w:rsid w:val="00B326A3"/>
    <w:rsid w:val="00B3271D"/>
    <w:rsid w:val="00B32FE6"/>
    <w:rsid w:val="00B3379C"/>
    <w:rsid w:val="00B34621"/>
    <w:rsid w:val="00B34AC2"/>
    <w:rsid w:val="00B34EAF"/>
    <w:rsid w:val="00B34FB7"/>
    <w:rsid w:val="00B35003"/>
    <w:rsid w:val="00B350BB"/>
    <w:rsid w:val="00B3532E"/>
    <w:rsid w:val="00B35510"/>
    <w:rsid w:val="00B356B7"/>
    <w:rsid w:val="00B358E2"/>
    <w:rsid w:val="00B36633"/>
    <w:rsid w:val="00B3677E"/>
    <w:rsid w:val="00B36953"/>
    <w:rsid w:val="00B36D92"/>
    <w:rsid w:val="00B37103"/>
    <w:rsid w:val="00B37352"/>
    <w:rsid w:val="00B3751C"/>
    <w:rsid w:val="00B37B02"/>
    <w:rsid w:val="00B402D4"/>
    <w:rsid w:val="00B406EB"/>
    <w:rsid w:val="00B40840"/>
    <w:rsid w:val="00B40AC5"/>
    <w:rsid w:val="00B40BAC"/>
    <w:rsid w:val="00B413E2"/>
    <w:rsid w:val="00B41E05"/>
    <w:rsid w:val="00B41F5A"/>
    <w:rsid w:val="00B4205E"/>
    <w:rsid w:val="00B42606"/>
    <w:rsid w:val="00B436AE"/>
    <w:rsid w:val="00B4372E"/>
    <w:rsid w:val="00B43BEA"/>
    <w:rsid w:val="00B4422D"/>
    <w:rsid w:val="00B44560"/>
    <w:rsid w:val="00B4458C"/>
    <w:rsid w:val="00B454EA"/>
    <w:rsid w:val="00B455F4"/>
    <w:rsid w:val="00B46C6D"/>
    <w:rsid w:val="00B470C3"/>
    <w:rsid w:val="00B47219"/>
    <w:rsid w:val="00B473A2"/>
    <w:rsid w:val="00B4789C"/>
    <w:rsid w:val="00B50031"/>
    <w:rsid w:val="00B50603"/>
    <w:rsid w:val="00B50830"/>
    <w:rsid w:val="00B509B8"/>
    <w:rsid w:val="00B51121"/>
    <w:rsid w:val="00B512B0"/>
    <w:rsid w:val="00B5160C"/>
    <w:rsid w:val="00B5179D"/>
    <w:rsid w:val="00B5188E"/>
    <w:rsid w:val="00B51C92"/>
    <w:rsid w:val="00B520EF"/>
    <w:rsid w:val="00B52250"/>
    <w:rsid w:val="00B53731"/>
    <w:rsid w:val="00B537B9"/>
    <w:rsid w:val="00B538CC"/>
    <w:rsid w:val="00B53A66"/>
    <w:rsid w:val="00B54B33"/>
    <w:rsid w:val="00B553C1"/>
    <w:rsid w:val="00B5552F"/>
    <w:rsid w:val="00B55709"/>
    <w:rsid w:val="00B55740"/>
    <w:rsid w:val="00B5583A"/>
    <w:rsid w:val="00B56877"/>
    <w:rsid w:val="00B568F4"/>
    <w:rsid w:val="00B56B9B"/>
    <w:rsid w:val="00B56FD9"/>
    <w:rsid w:val="00B57349"/>
    <w:rsid w:val="00B57979"/>
    <w:rsid w:val="00B57AB8"/>
    <w:rsid w:val="00B600A3"/>
    <w:rsid w:val="00B600FD"/>
    <w:rsid w:val="00B612E2"/>
    <w:rsid w:val="00B61720"/>
    <w:rsid w:val="00B61A2E"/>
    <w:rsid w:val="00B61BF8"/>
    <w:rsid w:val="00B62140"/>
    <w:rsid w:val="00B62685"/>
    <w:rsid w:val="00B62904"/>
    <w:rsid w:val="00B62E4A"/>
    <w:rsid w:val="00B6351A"/>
    <w:rsid w:val="00B63794"/>
    <w:rsid w:val="00B64228"/>
    <w:rsid w:val="00B64929"/>
    <w:rsid w:val="00B649E8"/>
    <w:rsid w:val="00B64AE0"/>
    <w:rsid w:val="00B64F08"/>
    <w:rsid w:val="00B650DF"/>
    <w:rsid w:val="00B65157"/>
    <w:rsid w:val="00B6525B"/>
    <w:rsid w:val="00B654AF"/>
    <w:rsid w:val="00B65625"/>
    <w:rsid w:val="00B65820"/>
    <w:rsid w:val="00B66362"/>
    <w:rsid w:val="00B664AB"/>
    <w:rsid w:val="00B66525"/>
    <w:rsid w:val="00B66635"/>
    <w:rsid w:val="00B66B2D"/>
    <w:rsid w:val="00B675E9"/>
    <w:rsid w:val="00B676B3"/>
    <w:rsid w:val="00B67E76"/>
    <w:rsid w:val="00B702C4"/>
    <w:rsid w:val="00B703AC"/>
    <w:rsid w:val="00B708CA"/>
    <w:rsid w:val="00B70A81"/>
    <w:rsid w:val="00B70E6E"/>
    <w:rsid w:val="00B711B7"/>
    <w:rsid w:val="00B714C3"/>
    <w:rsid w:val="00B7164E"/>
    <w:rsid w:val="00B718EF"/>
    <w:rsid w:val="00B7228B"/>
    <w:rsid w:val="00B72A1C"/>
    <w:rsid w:val="00B73118"/>
    <w:rsid w:val="00B731FC"/>
    <w:rsid w:val="00B73A66"/>
    <w:rsid w:val="00B749B7"/>
    <w:rsid w:val="00B74B88"/>
    <w:rsid w:val="00B75028"/>
    <w:rsid w:val="00B75415"/>
    <w:rsid w:val="00B7554A"/>
    <w:rsid w:val="00B759FC"/>
    <w:rsid w:val="00B75C89"/>
    <w:rsid w:val="00B761BD"/>
    <w:rsid w:val="00B76562"/>
    <w:rsid w:val="00B768C1"/>
    <w:rsid w:val="00B76C3A"/>
    <w:rsid w:val="00B76ECD"/>
    <w:rsid w:val="00B7734A"/>
    <w:rsid w:val="00B77578"/>
    <w:rsid w:val="00B77A7D"/>
    <w:rsid w:val="00B77D6F"/>
    <w:rsid w:val="00B77DEE"/>
    <w:rsid w:val="00B80665"/>
    <w:rsid w:val="00B8078D"/>
    <w:rsid w:val="00B80A62"/>
    <w:rsid w:val="00B80E17"/>
    <w:rsid w:val="00B8100C"/>
    <w:rsid w:val="00B81222"/>
    <w:rsid w:val="00B820B0"/>
    <w:rsid w:val="00B824A7"/>
    <w:rsid w:val="00B82BDC"/>
    <w:rsid w:val="00B849A2"/>
    <w:rsid w:val="00B84AC8"/>
    <w:rsid w:val="00B84E46"/>
    <w:rsid w:val="00B84F45"/>
    <w:rsid w:val="00B85221"/>
    <w:rsid w:val="00B85447"/>
    <w:rsid w:val="00B856B9"/>
    <w:rsid w:val="00B857DA"/>
    <w:rsid w:val="00B85ACE"/>
    <w:rsid w:val="00B85E0B"/>
    <w:rsid w:val="00B8600D"/>
    <w:rsid w:val="00B866C7"/>
    <w:rsid w:val="00B866ED"/>
    <w:rsid w:val="00B86796"/>
    <w:rsid w:val="00B868DE"/>
    <w:rsid w:val="00B86966"/>
    <w:rsid w:val="00B86EA9"/>
    <w:rsid w:val="00B86F7D"/>
    <w:rsid w:val="00B87178"/>
    <w:rsid w:val="00B8755B"/>
    <w:rsid w:val="00B87615"/>
    <w:rsid w:val="00B87631"/>
    <w:rsid w:val="00B87C7E"/>
    <w:rsid w:val="00B91255"/>
    <w:rsid w:val="00B913E5"/>
    <w:rsid w:val="00B91491"/>
    <w:rsid w:val="00B91959"/>
    <w:rsid w:val="00B929E7"/>
    <w:rsid w:val="00B930D4"/>
    <w:rsid w:val="00B93634"/>
    <w:rsid w:val="00B9385F"/>
    <w:rsid w:val="00B93982"/>
    <w:rsid w:val="00B93B34"/>
    <w:rsid w:val="00B93DF0"/>
    <w:rsid w:val="00B94417"/>
    <w:rsid w:val="00B9445E"/>
    <w:rsid w:val="00B9456E"/>
    <w:rsid w:val="00B945F1"/>
    <w:rsid w:val="00B94868"/>
    <w:rsid w:val="00B94ADE"/>
    <w:rsid w:val="00B94C9E"/>
    <w:rsid w:val="00B9524E"/>
    <w:rsid w:val="00B95846"/>
    <w:rsid w:val="00B95D40"/>
    <w:rsid w:val="00B95E3A"/>
    <w:rsid w:val="00B95E9D"/>
    <w:rsid w:val="00B968CC"/>
    <w:rsid w:val="00B9695F"/>
    <w:rsid w:val="00B96D72"/>
    <w:rsid w:val="00B96E0F"/>
    <w:rsid w:val="00B976D1"/>
    <w:rsid w:val="00B97AED"/>
    <w:rsid w:val="00BA03C7"/>
    <w:rsid w:val="00BA0A1E"/>
    <w:rsid w:val="00BA1166"/>
    <w:rsid w:val="00BA1179"/>
    <w:rsid w:val="00BA15FB"/>
    <w:rsid w:val="00BA2074"/>
    <w:rsid w:val="00BA21F6"/>
    <w:rsid w:val="00BA2752"/>
    <w:rsid w:val="00BA2E00"/>
    <w:rsid w:val="00BA342F"/>
    <w:rsid w:val="00BA345E"/>
    <w:rsid w:val="00BA3B03"/>
    <w:rsid w:val="00BA3CAD"/>
    <w:rsid w:val="00BA47E6"/>
    <w:rsid w:val="00BA4860"/>
    <w:rsid w:val="00BA5BAB"/>
    <w:rsid w:val="00BA5E53"/>
    <w:rsid w:val="00BA636A"/>
    <w:rsid w:val="00BA6371"/>
    <w:rsid w:val="00BA6D2D"/>
    <w:rsid w:val="00BA6F19"/>
    <w:rsid w:val="00BA6F52"/>
    <w:rsid w:val="00BA71BA"/>
    <w:rsid w:val="00BA7213"/>
    <w:rsid w:val="00BA7243"/>
    <w:rsid w:val="00BA794B"/>
    <w:rsid w:val="00BA7CF6"/>
    <w:rsid w:val="00BB001C"/>
    <w:rsid w:val="00BB0A14"/>
    <w:rsid w:val="00BB0ABB"/>
    <w:rsid w:val="00BB0BAB"/>
    <w:rsid w:val="00BB0EFD"/>
    <w:rsid w:val="00BB0F86"/>
    <w:rsid w:val="00BB133F"/>
    <w:rsid w:val="00BB13C2"/>
    <w:rsid w:val="00BB196B"/>
    <w:rsid w:val="00BB1E0D"/>
    <w:rsid w:val="00BB2368"/>
    <w:rsid w:val="00BB23F2"/>
    <w:rsid w:val="00BB2438"/>
    <w:rsid w:val="00BB25E0"/>
    <w:rsid w:val="00BB3681"/>
    <w:rsid w:val="00BB3D5D"/>
    <w:rsid w:val="00BB414E"/>
    <w:rsid w:val="00BB4827"/>
    <w:rsid w:val="00BB4DE0"/>
    <w:rsid w:val="00BB4F71"/>
    <w:rsid w:val="00BB6121"/>
    <w:rsid w:val="00BB63BD"/>
    <w:rsid w:val="00BB6404"/>
    <w:rsid w:val="00BB65AA"/>
    <w:rsid w:val="00BB67D1"/>
    <w:rsid w:val="00BB6EF2"/>
    <w:rsid w:val="00BB7B11"/>
    <w:rsid w:val="00BB7C62"/>
    <w:rsid w:val="00BB7DA5"/>
    <w:rsid w:val="00BB7FFC"/>
    <w:rsid w:val="00BC04BD"/>
    <w:rsid w:val="00BC060E"/>
    <w:rsid w:val="00BC0F1B"/>
    <w:rsid w:val="00BC1410"/>
    <w:rsid w:val="00BC14FE"/>
    <w:rsid w:val="00BC1870"/>
    <w:rsid w:val="00BC1B01"/>
    <w:rsid w:val="00BC1DFB"/>
    <w:rsid w:val="00BC21E8"/>
    <w:rsid w:val="00BC2B59"/>
    <w:rsid w:val="00BC35F4"/>
    <w:rsid w:val="00BC39E5"/>
    <w:rsid w:val="00BC47EE"/>
    <w:rsid w:val="00BC48C9"/>
    <w:rsid w:val="00BC4ACE"/>
    <w:rsid w:val="00BC5209"/>
    <w:rsid w:val="00BC531A"/>
    <w:rsid w:val="00BC58CF"/>
    <w:rsid w:val="00BC610D"/>
    <w:rsid w:val="00BC651C"/>
    <w:rsid w:val="00BC6538"/>
    <w:rsid w:val="00BC6A60"/>
    <w:rsid w:val="00BC729D"/>
    <w:rsid w:val="00BC7C4A"/>
    <w:rsid w:val="00BC7CF2"/>
    <w:rsid w:val="00BC7F52"/>
    <w:rsid w:val="00BD0115"/>
    <w:rsid w:val="00BD0633"/>
    <w:rsid w:val="00BD0835"/>
    <w:rsid w:val="00BD08A8"/>
    <w:rsid w:val="00BD0A54"/>
    <w:rsid w:val="00BD112E"/>
    <w:rsid w:val="00BD1379"/>
    <w:rsid w:val="00BD21E3"/>
    <w:rsid w:val="00BD2536"/>
    <w:rsid w:val="00BD2855"/>
    <w:rsid w:val="00BD2A58"/>
    <w:rsid w:val="00BD2D9B"/>
    <w:rsid w:val="00BD2E81"/>
    <w:rsid w:val="00BD3053"/>
    <w:rsid w:val="00BD32C0"/>
    <w:rsid w:val="00BD371D"/>
    <w:rsid w:val="00BD3AA0"/>
    <w:rsid w:val="00BD408B"/>
    <w:rsid w:val="00BD4640"/>
    <w:rsid w:val="00BD4A1F"/>
    <w:rsid w:val="00BD4FFA"/>
    <w:rsid w:val="00BD5F89"/>
    <w:rsid w:val="00BD5FC6"/>
    <w:rsid w:val="00BD69CA"/>
    <w:rsid w:val="00BD7C8F"/>
    <w:rsid w:val="00BE0CB6"/>
    <w:rsid w:val="00BE12EF"/>
    <w:rsid w:val="00BE16B9"/>
    <w:rsid w:val="00BE18C2"/>
    <w:rsid w:val="00BE1A86"/>
    <w:rsid w:val="00BE1A8A"/>
    <w:rsid w:val="00BE1CF9"/>
    <w:rsid w:val="00BE23D1"/>
    <w:rsid w:val="00BE26B3"/>
    <w:rsid w:val="00BE2B69"/>
    <w:rsid w:val="00BE353F"/>
    <w:rsid w:val="00BE3C61"/>
    <w:rsid w:val="00BE3C7C"/>
    <w:rsid w:val="00BE3E57"/>
    <w:rsid w:val="00BE406F"/>
    <w:rsid w:val="00BE4265"/>
    <w:rsid w:val="00BE452D"/>
    <w:rsid w:val="00BE51C1"/>
    <w:rsid w:val="00BE51E7"/>
    <w:rsid w:val="00BE6321"/>
    <w:rsid w:val="00BE66D2"/>
    <w:rsid w:val="00BE66F8"/>
    <w:rsid w:val="00BE6DB1"/>
    <w:rsid w:val="00BE6F2E"/>
    <w:rsid w:val="00BE77C0"/>
    <w:rsid w:val="00BE78E1"/>
    <w:rsid w:val="00BE79CA"/>
    <w:rsid w:val="00BF067E"/>
    <w:rsid w:val="00BF0805"/>
    <w:rsid w:val="00BF0828"/>
    <w:rsid w:val="00BF0EA1"/>
    <w:rsid w:val="00BF1590"/>
    <w:rsid w:val="00BF15E3"/>
    <w:rsid w:val="00BF19B8"/>
    <w:rsid w:val="00BF1C77"/>
    <w:rsid w:val="00BF200A"/>
    <w:rsid w:val="00BF2865"/>
    <w:rsid w:val="00BF2DFD"/>
    <w:rsid w:val="00BF2FF8"/>
    <w:rsid w:val="00BF3014"/>
    <w:rsid w:val="00BF352A"/>
    <w:rsid w:val="00BF3F9B"/>
    <w:rsid w:val="00BF4291"/>
    <w:rsid w:val="00BF44A7"/>
    <w:rsid w:val="00BF4515"/>
    <w:rsid w:val="00BF46C7"/>
    <w:rsid w:val="00BF4DA8"/>
    <w:rsid w:val="00BF5129"/>
    <w:rsid w:val="00BF51C0"/>
    <w:rsid w:val="00BF53E3"/>
    <w:rsid w:val="00BF5600"/>
    <w:rsid w:val="00BF604A"/>
    <w:rsid w:val="00BF65E2"/>
    <w:rsid w:val="00BF7054"/>
    <w:rsid w:val="00BF7438"/>
    <w:rsid w:val="00BF7FE8"/>
    <w:rsid w:val="00C0051D"/>
    <w:rsid w:val="00C0162C"/>
    <w:rsid w:val="00C019F4"/>
    <w:rsid w:val="00C021C5"/>
    <w:rsid w:val="00C02738"/>
    <w:rsid w:val="00C02D1D"/>
    <w:rsid w:val="00C033F2"/>
    <w:rsid w:val="00C03693"/>
    <w:rsid w:val="00C03742"/>
    <w:rsid w:val="00C038A7"/>
    <w:rsid w:val="00C03E37"/>
    <w:rsid w:val="00C04248"/>
    <w:rsid w:val="00C04E58"/>
    <w:rsid w:val="00C04E6C"/>
    <w:rsid w:val="00C052A3"/>
    <w:rsid w:val="00C05512"/>
    <w:rsid w:val="00C05E42"/>
    <w:rsid w:val="00C068F5"/>
    <w:rsid w:val="00C06BA5"/>
    <w:rsid w:val="00C07361"/>
    <w:rsid w:val="00C076AC"/>
    <w:rsid w:val="00C07770"/>
    <w:rsid w:val="00C078EA"/>
    <w:rsid w:val="00C07908"/>
    <w:rsid w:val="00C07A46"/>
    <w:rsid w:val="00C07F78"/>
    <w:rsid w:val="00C10047"/>
    <w:rsid w:val="00C10519"/>
    <w:rsid w:val="00C105A1"/>
    <w:rsid w:val="00C10741"/>
    <w:rsid w:val="00C11BB8"/>
    <w:rsid w:val="00C126F5"/>
    <w:rsid w:val="00C12753"/>
    <w:rsid w:val="00C129D4"/>
    <w:rsid w:val="00C12D41"/>
    <w:rsid w:val="00C13017"/>
    <w:rsid w:val="00C1322D"/>
    <w:rsid w:val="00C13356"/>
    <w:rsid w:val="00C136E9"/>
    <w:rsid w:val="00C1370C"/>
    <w:rsid w:val="00C13D1E"/>
    <w:rsid w:val="00C13D75"/>
    <w:rsid w:val="00C13E0C"/>
    <w:rsid w:val="00C140A2"/>
    <w:rsid w:val="00C144A5"/>
    <w:rsid w:val="00C14785"/>
    <w:rsid w:val="00C14904"/>
    <w:rsid w:val="00C149A4"/>
    <w:rsid w:val="00C14DF2"/>
    <w:rsid w:val="00C15285"/>
    <w:rsid w:val="00C15358"/>
    <w:rsid w:val="00C15676"/>
    <w:rsid w:val="00C15C60"/>
    <w:rsid w:val="00C17589"/>
    <w:rsid w:val="00C1758D"/>
    <w:rsid w:val="00C17A73"/>
    <w:rsid w:val="00C17B04"/>
    <w:rsid w:val="00C17C47"/>
    <w:rsid w:val="00C204ED"/>
    <w:rsid w:val="00C205B9"/>
    <w:rsid w:val="00C20860"/>
    <w:rsid w:val="00C20919"/>
    <w:rsid w:val="00C20E3B"/>
    <w:rsid w:val="00C20F86"/>
    <w:rsid w:val="00C220B7"/>
    <w:rsid w:val="00C22216"/>
    <w:rsid w:val="00C226C1"/>
    <w:rsid w:val="00C22AD6"/>
    <w:rsid w:val="00C22E85"/>
    <w:rsid w:val="00C22F89"/>
    <w:rsid w:val="00C23093"/>
    <w:rsid w:val="00C23545"/>
    <w:rsid w:val="00C23A93"/>
    <w:rsid w:val="00C23C31"/>
    <w:rsid w:val="00C23F54"/>
    <w:rsid w:val="00C24609"/>
    <w:rsid w:val="00C253D7"/>
    <w:rsid w:val="00C258D7"/>
    <w:rsid w:val="00C25B66"/>
    <w:rsid w:val="00C25B95"/>
    <w:rsid w:val="00C25D67"/>
    <w:rsid w:val="00C26294"/>
    <w:rsid w:val="00C26A2A"/>
    <w:rsid w:val="00C26B46"/>
    <w:rsid w:val="00C26F55"/>
    <w:rsid w:val="00C27769"/>
    <w:rsid w:val="00C27B5C"/>
    <w:rsid w:val="00C27C81"/>
    <w:rsid w:val="00C27D24"/>
    <w:rsid w:val="00C30119"/>
    <w:rsid w:val="00C301E8"/>
    <w:rsid w:val="00C31133"/>
    <w:rsid w:val="00C32124"/>
    <w:rsid w:val="00C32909"/>
    <w:rsid w:val="00C32CC5"/>
    <w:rsid w:val="00C32CFC"/>
    <w:rsid w:val="00C3388E"/>
    <w:rsid w:val="00C346DB"/>
    <w:rsid w:val="00C34DE3"/>
    <w:rsid w:val="00C35479"/>
    <w:rsid w:val="00C35B49"/>
    <w:rsid w:val="00C36364"/>
    <w:rsid w:val="00C36979"/>
    <w:rsid w:val="00C36BD4"/>
    <w:rsid w:val="00C36CC3"/>
    <w:rsid w:val="00C36FD6"/>
    <w:rsid w:val="00C37693"/>
    <w:rsid w:val="00C37DA5"/>
    <w:rsid w:val="00C37E94"/>
    <w:rsid w:val="00C400B3"/>
    <w:rsid w:val="00C40378"/>
    <w:rsid w:val="00C406B0"/>
    <w:rsid w:val="00C40912"/>
    <w:rsid w:val="00C40A20"/>
    <w:rsid w:val="00C40A3D"/>
    <w:rsid w:val="00C412EF"/>
    <w:rsid w:val="00C4159A"/>
    <w:rsid w:val="00C415CB"/>
    <w:rsid w:val="00C41BD9"/>
    <w:rsid w:val="00C41C3E"/>
    <w:rsid w:val="00C41D78"/>
    <w:rsid w:val="00C41F32"/>
    <w:rsid w:val="00C4207A"/>
    <w:rsid w:val="00C42111"/>
    <w:rsid w:val="00C4272C"/>
    <w:rsid w:val="00C42B14"/>
    <w:rsid w:val="00C42DDD"/>
    <w:rsid w:val="00C4318A"/>
    <w:rsid w:val="00C434BD"/>
    <w:rsid w:val="00C437BF"/>
    <w:rsid w:val="00C4386B"/>
    <w:rsid w:val="00C4394A"/>
    <w:rsid w:val="00C43CF2"/>
    <w:rsid w:val="00C440E8"/>
    <w:rsid w:val="00C4437C"/>
    <w:rsid w:val="00C444C8"/>
    <w:rsid w:val="00C44812"/>
    <w:rsid w:val="00C44A65"/>
    <w:rsid w:val="00C453C6"/>
    <w:rsid w:val="00C455B9"/>
    <w:rsid w:val="00C45688"/>
    <w:rsid w:val="00C45FA9"/>
    <w:rsid w:val="00C46214"/>
    <w:rsid w:val="00C46407"/>
    <w:rsid w:val="00C465A7"/>
    <w:rsid w:val="00C46D30"/>
    <w:rsid w:val="00C4752B"/>
    <w:rsid w:val="00C4788C"/>
    <w:rsid w:val="00C479E5"/>
    <w:rsid w:val="00C50736"/>
    <w:rsid w:val="00C50BEC"/>
    <w:rsid w:val="00C5267E"/>
    <w:rsid w:val="00C53BF8"/>
    <w:rsid w:val="00C53C0D"/>
    <w:rsid w:val="00C53E0C"/>
    <w:rsid w:val="00C53E4D"/>
    <w:rsid w:val="00C53E9F"/>
    <w:rsid w:val="00C54634"/>
    <w:rsid w:val="00C54F5C"/>
    <w:rsid w:val="00C54F73"/>
    <w:rsid w:val="00C55170"/>
    <w:rsid w:val="00C55378"/>
    <w:rsid w:val="00C5543C"/>
    <w:rsid w:val="00C554A6"/>
    <w:rsid w:val="00C55A30"/>
    <w:rsid w:val="00C564DC"/>
    <w:rsid w:val="00C56BFE"/>
    <w:rsid w:val="00C56C62"/>
    <w:rsid w:val="00C56D2D"/>
    <w:rsid w:val="00C57257"/>
    <w:rsid w:val="00C57439"/>
    <w:rsid w:val="00C57458"/>
    <w:rsid w:val="00C5754B"/>
    <w:rsid w:val="00C57870"/>
    <w:rsid w:val="00C578BC"/>
    <w:rsid w:val="00C57C63"/>
    <w:rsid w:val="00C57EB3"/>
    <w:rsid w:val="00C57FFA"/>
    <w:rsid w:val="00C604B3"/>
    <w:rsid w:val="00C6050B"/>
    <w:rsid w:val="00C606F2"/>
    <w:rsid w:val="00C60BBB"/>
    <w:rsid w:val="00C61C33"/>
    <w:rsid w:val="00C6217D"/>
    <w:rsid w:val="00C625B9"/>
    <w:rsid w:val="00C6260B"/>
    <w:rsid w:val="00C6280F"/>
    <w:rsid w:val="00C62AC6"/>
    <w:rsid w:val="00C63478"/>
    <w:rsid w:val="00C6384A"/>
    <w:rsid w:val="00C6390F"/>
    <w:rsid w:val="00C63ADE"/>
    <w:rsid w:val="00C63F63"/>
    <w:rsid w:val="00C64F61"/>
    <w:rsid w:val="00C652A5"/>
    <w:rsid w:val="00C65363"/>
    <w:rsid w:val="00C657ED"/>
    <w:rsid w:val="00C65997"/>
    <w:rsid w:val="00C65E00"/>
    <w:rsid w:val="00C660BC"/>
    <w:rsid w:val="00C665C8"/>
    <w:rsid w:val="00C667E7"/>
    <w:rsid w:val="00C66C38"/>
    <w:rsid w:val="00C67794"/>
    <w:rsid w:val="00C679D1"/>
    <w:rsid w:val="00C67B78"/>
    <w:rsid w:val="00C67C2F"/>
    <w:rsid w:val="00C7094A"/>
    <w:rsid w:val="00C70BB5"/>
    <w:rsid w:val="00C70EC9"/>
    <w:rsid w:val="00C7135B"/>
    <w:rsid w:val="00C713F2"/>
    <w:rsid w:val="00C71407"/>
    <w:rsid w:val="00C72BCB"/>
    <w:rsid w:val="00C731E7"/>
    <w:rsid w:val="00C733E0"/>
    <w:rsid w:val="00C73488"/>
    <w:rsid w:val="00C73FE6"/>
    <w:rsid w:val="00C742A4"/>
    <w:rsid w:val="00C7465D"/>
    <w:rsid w:val="00C746C3"/>
    <w:rsid w:val="00C74708"/>
    <w:rsid w:val="00C74B13"/>
    <w:rsid w:val="00C74B54"/>
    <w:rsid w:val="00C755FA"/>
    <w:rsid w:val="00C7572A"/>
    <w:rsid w:val="00C763B5"/>
    <w:rsid w:val="00C76861"/>
    <w:rsid w:val="00C76C66"/>
    <w:rsid w:val="00C76D77"/>
    <w:rsid w:val="00C771C9"/>
    <w:rsid w:val="00C7743B"/>
    <w:rsid w:val="00C77A07"/>
    <w:rsid w:val="00C77F54"/>
    <w:rsid w:val="00C800C3"/>
    <w:rsid w:val="00C8011E"/>
    <w:rsid w:val="00C805C5"/>
    <w:rsid w:val="00C806EF"/>
    <w:rsid w:val="00C80C4D"/>
    <w:rsid w:val="00C80DDA"/>
    <w:rsid w:val="00C819EF"/>
    <w:rsid w:val="00C8221B"/>
    <w:rsid w:val="00C8277C"/>
    <w:rsid w:val="00C827D2"/>
    <w:rsid w:val="00C83649"/>
    <w:rsid w:val="00C83ACE"/>
    <w:rsid w:val="00C83CFE"/>
    <w:rsid w:val="00C83E90"/>
    <w:rsid w:val="00C84AFC"/>
    <w:rsid w:val="00C85015"/>
    <w:rsid w:val="00C850D0"/>
    <w:rsid w:val="00C85202"/>
    <w:rsid w:val="00C85D1D"/>
    <w:rsid w:val="00C86607"/>
    <w:rsid w:val="00C867B4"/>
    <w:rsid w:val="00C86F75"/>
    <w:rsid w:val="00C87182"/>
    <w:rsid w:val="00C8776F"/>
    <w:rsid w:val="00C879A8"/>
    <w:rsid w:val="00C87BC6"/>
    <w:rsid w:val="00C87D96"/>
    <w:rsid w:val="00C90C0A"/>
    <w:rsid w:val="00C90C50"/>
    <w:rsid w:val="00C91D5E"/>
    <w:rsid w:val="00C923B4"/>
    <w:rsid w:val="00C92588"/>
    <w:rsid w:val="00C9313F"/>
    <w:rsid w:val="00C93194"/>
    <w:rsid w:val="00C931F8"/>
    <w:rsid w:val="00C93444"/>
    <w:rsid w:val="00C93E9A"/>
    <w:rsid w:val="00C93F5D"/>
    <w:rsid w:val="00C942F3"/>
    <w:rsid w:val="00C947AB"/>
    <w:rsid w:val="00C95860"/>
    <w:rsid w:val="00C95EDB"/>
    <w:rsid w:val="00C9646F"/>
    <w:rsid w:val="00C96680"/>
    <w:rsid w:val="00C969A5"/>
    <w:rsid w:val="00C96AB7"/>
    <w:rsid w:val="00C973E9"/>
    <w:rsid w:val="00C97601"/>
    <w:rsid w:val="00C97872"/>
    <w:rsid w:val="00C97E7B"/>
    <w:rsid w:val="00C97EF8"/>
    <w:rsid w:val="00CA01D8"/>
    <w:rsid w:val="00CA0283"/>
    <w:rsid w:val="00CA0330"/>
    <w:rsid w:val="00CA0A45"/>
    <w:rsid w:val="00CA0D32"/>
    <w:rsid w:val="00CA1749"/>
    <w:rsid w:val="00CA192B"/>
    <w:rsid w:val="00CA1B2E"/>
    <w:rsid w:val="00CA206C"/>
    <w:rsid w:val="00CA24C1"/>
    <w:rsid w:val="00CA293A"/>
    <w:rsid w:val="00CA322E"/>
    <w:rsid w:val="00CA383B"/>
    <w:rsid w:val="00CA38C8"/>
    <w:rsid w:val="00CA399A"/>
    <w:rsid w:val="00CA4128"/>
    <w:rsid w:val="00CA41D5"/>
    <w:rsid w:val="00CA497B"/>
    <w:rsid w:val="00CA4BCC"/>
    <w:rsid w:val="00CA4C21"/>
    <w:rsid w:val="00CA5337"/>
    <w:rsid w:val="00CA5590"/>
    <w:rsid w:val="00CA5779"/>
    <w:rsid w:val="00CA5F6B"/>
    <w:rsid w:val="00CA631D"/>
    <w:rsid w:val="00CA697F"/>
    <w:rsid w:val="00CA775A"/>
    <w:rsid w:val="00CA7897"/>
    <w:rsid w:val="00CA7AA7"/>
    <w:rsid w:val="00CA7D20"/>
    <w:rsid w:val="00CB04C8"/>
    <w:rsid w:val="00CB060C"/>
    <w:rsid w:val="00CB08B2"/>
    <w:rsid w:val="00CB0A10"/>
    <w:rsid w:val="00CB0B1D"/>
    <w:rsid w:val="00CB1353"/>
    <w:rsid w:val="00CB154B"/>
    <w:rsid w:val="00CB19A5"/>
    <w:rsid w:val="00CB1C62"/>
    <w:rsid w:val="00CB2140"/>
    <w:rsid w:val="00CB27E2"/>
    <w:rsid w:val="00CB2D40"/>
    <w:rsid w:val="00CB2E89"/>
    <w:rsid w:val="00CB302E"/>
    <w:rsid w:val="00CB325C"/>
    <w:rsid w:val="00CB3928"/>
    <w:rsid w:val="00CB3CE0"/>
    <w:rsid w:val="00CB4972"/>
    <w:rsid w:val="00CB4DF7"/>
    <w:rsid w:val="00CB563D"/>
    <w:rsid w:val="00CB5853"/>
    <w:rsid w:val="00CB5A16"/>
    <w:rsid w:val="00CB5B21"/>
    <w:rsid w:val="00CB5B93"/>
    <w:rsid w:val="00CB5DDF"/>
    <w:rsid w:val="00CB5F73"/>
    <w:rsid w:val="00CB63E0"/>
    <w:rsid w:val="00CB66A7"/>
    <w:rsid w:val="00CB68AD"/>
    <w:rsid w:val="00CB6C29"/>
    <w:rsid w:val="00CB71C7"/>
    <w:rsid w:val="00CC01EB"/>
    <w:rsid w:val="00CC051C"/>
    <w:rsid w:val="00CC234C"/>
    <w:rsid w:val="00CC2422"/>
    <w:rsid w:val="00CC29DF"/>
    <w:rsid w:val="00CC29EC"/>
    <w:rsid w:val="00CC2C1E"/>
    <w:rsid w:val="00CC2EDF"/>
    <w:rsid w:val="00CC2FCD"/>
    <w:rsid w:val="00CC3049"/>
    <w:rsid w:val="00CC367A"/>
    <w:rsid w:val="00CC3B0F"/>
    <w:rsid w:val="00CC44CC"/>
    <w:rsid w:val="00CC5449"/>
    <w:rsid w:val="00CC55FC"/>
    <w:rsid w:val="00CC595D"/>
    <w:rsid w:val="00CC6036"/>
    <w:rsid w:val="00CC61D8"/>
    <w:rsid w:val="00CC67E2"/>
    <w:rsid w:val="00CC6B61"/>
    <w:rsid w:val="00CC72A2"/>
    <w:rsid w:val="00CC72BC"/>
    <w:rsid w:val="00CC7610"/>
    <w:rsid w:val="00CC7690"/>
    <w:rsid w:val="00CC7870"/>
    <w:rsid w:val="00CC7E68"/>
    <w:rsid w:val="00CD0238"/>
    <w:rsid w:val="00CD06EF"/>
    <w:rsid w:val="00CD074C"/>
    <w:rsid w:val="00CD0BB4"/>
    <w:rsid w:val="00CD0BB8"/>
    <w:rsid w:val="00CD1255"/>
    <w:rsid w:val="00CD1661"/>
    <w:rsid w:val="00CD24F0"/>
    <w:rsid w:val="00CD297C"/>
    <w:rsid w:val="00CD2B85"/>
    <w:rsid w:val="00CD3B3D"/>
    <w:rsid w:val="00CD3F07"/>
    <w:rsid w:val="00CD465D"/>
    <w:rsid w:val="00CD4901"/>
    <w:rsid w:val="00CD52D7"/>
    <w:rsid w:val="00CD5318"/>
    <w:rsid w:val="00CD542E"/>
    <w:rsid w:val="00CD567B"/>
    <w:rsid w:val="00CD5F28"/>
    <w:rsid w:val="00CD6049"/>
    <w:rsid w:val="00CD625E"/>
    <w:rsid w:val="00CD689A"/>
    <w:rsid w:val="00CD6961"/>
    <w:rsid w:val="00CD722B"/>
    <w:rsid w:val="00CD751B"/>
    <w:rsid w:val="00CD78DA"/>
    <w:rsid w:val="00CD7D7F"/>
    <w:rsid w:val="00CE026F"/>
    <w:rsid w:val="00CE036F"/>
    <w:rsid w:val="00CE0628"/>
    <w:rsid w:val="00CE0BF4"/>
    <w:rsid w:val="00CE117F"/>
    <w:rsid w:val="00CE16A8"/>
    <w:rsid w:val="00CE18B8"/>
    <w:rsid w:val="00CE1F4F"/>
    <w:rsid w:val="00CE204F"/>
    <w:rsid w:val="00CE2172"/>
    <w:rsid w:val="00CE22F4"/>
    <w:rsid w:val="00CE2F99"/>
    <w:rsid w:val="00CE3588"/>
    <w:rsid w:val="00CE3677"/>
    <w:rsid w:val="00CE3D2A"/>
    <w:rsid w:val="00CE4214"/>
    <w:rsid w:val="00CE4496"/>
    <w:rsid w:val="00CE453D"/>
    <w:rsid w:val="00CE4609"/>
    <w:rsid w:val="00CE5B57"/>
    <w:rsid w:val="00CE5F4A"/>
    <w:rsid w:val="00CE6A9C"/>
    <w:rsid w:val="00CE6DB6"/>
    <w:rsid w:val="00CE72F8"/>
    <w:rsid w:val="00CE74B3"/>
    <w:rsid w:val="00CE7595"/>
    <w:rsid w:val="00CE7618"/>
    <w:rsid w:val="00CE7803"/>
    <w:rsid w:val="00CE7A5B"/>
    <w:rsid w:val="00CE7D96"/>
    <w:rsid w:val="00CF0370"/>
    <w:rsid w:val="00CF05A5"/>
    <w:rsid w:val="00CF09A9"/>
    <w:rsid w:val="00CF0CB7"/>
    <w:rsid w:val="00CF0D11"/>
    <w:rsid w:val="00CF0FF1"/>
    <w:rsid w:val="00CF19B1"/>
    <w:rsid w:val="00CF1AD8"/>
    <w:rsid w:val="00CF2958"/>
    <w:rsid w:val="00CF2971"/>
    <w:rsid w:val="00CF2E19"/>
    <w:rsid w:val="00CF3915"/>
    <w:rsid w:val="00CF3A00"/>
    <w:rsid w:val="00CF3B4B"/>
    <w:rsid w:val="00CF4508"/>
    <w:rsid w:val="00CF4545"/>
    <w:rsid w:val="00CF480F"/>
    <w:rsid w:val="00CF492C"/>
    <w:rsid w:val="00CF496B"/>
    <w:rsid w:val="00CF4D02"/>
    <w:rsid w:val="00CF502E"/>
    <w:rsid w:val="00CF5E17"/>
    <w:rsid w:val="00CF6645"/>
    <w:rsid w:val="00CF67D0"/>
    <w:rsid w:val="00CF703A"/>
    <w:rsid w:val="00CF739F"/>
    <w:rsid w:val="00CF7420"/>
    <w:rsid w:val="00CF7821"/>
    <w:rsid w:val="00CF79A9"/>
    <w:rsid w:val="00CF7D40"/>
    <w:rsid w:val="00CF7DB5"/>
    <w:rsid w:val="00D003B0"/>
    <w:rsid w:val="00D003E3"/>
    <w:rsid w:val="00D00748"/>
    <w:rsid w:val="00D00889"/>
    <w:rsid w:val="00D0099D"/>
    <w:rsid w:val="00D01084"/>
    <w:rsid w:val="00D016DE"/>
    <w:rsid w:val="00D02729"/>
    <w:rsid w:val="00D029D0"/>
    <w:rsid w:val="00D02E2D"/>
    <w:rsid w:val="00D04416"/>
    <w:rsid w:val="00D0493D"/>
    <w:rsid w:val="00D04D60"/>
    <w:rsid w:val="00D063EF"/>
    <w:rsid w:val="00D064CF"/>
    <w:rsid w:val="00D06DB9"/>
    <w:rsid w:val="00D06FDC"/>
    <w:rsid w:val="00D07061"/>
    <w:rsid w:val="00D0755E"/>
    <w:rsid w:val="00D078DC"/>
    <w:rsid w:val="00D07A13"/>
    <w:rsid w:val="00D104D7"/>
    <w:rsid w:val="00D105C1"/>
    <w:rsid w:val="00D105EE"/>
    <w:rsid w:val="00D10626"/>
    <w:rsid w:val="00D10D4D"/>
    <w:rsid w:val="00D11066"/>
    <w:rsid w:val="00D110AC"/>
    <w:rsid w:val="00D1121F"/>
    <w:rsid w:val="00D117F3"/>
    <w:rsid w:val="00D119AB"/>
    <w:rsid w:val="00D11CE3"/>
    <w:rsid w:val="00D121DF"/>
    <w:rsid w:val="00D12233"/>
    <w:rsid w:val="00D12497"/>
    <w:rsid w:val="00D125B5"/>
    <w:rsid w:val="00D1291F"/>
    <w:rsid w:val="00D12DAD"/>
    <w:rsid w:val="00D1304B"/>
    <w:rsid w:val="00D131C3"/>
    <w:rsid w:val="00D141FC"/>
    <w:rsid w:val="00D14859"/>
    <w:rsid w:val="00D1494A"/>
    <w:rsid w:val="00D149ED"/>
    <w:rsid w:val="00D14B73"/>
    <w:rsid w:val="00D14B8C"/>
    <w:rsid w:val="00D14E81"/>
    <w:rsid w:val="00D1580A"/>
    <w:rsid w:val="00D15A2E"/>
    <w:rsid w:val="00D15F67"/>
    <w:rsid w:val="00D1600E"/>
    <w:rsid w:val="00D16291"/>
    <w:rsid w:val="00D16CED"/>
    <w:rsid w:val="00D170E4"/>
    <w:rsid w:val="00D20448"/>
    <w:rsid w:val="00D2145D"/>
    <w:rsid w:val="00D2191B"/>
    <w:rsid w:val="00D219F9"/>
    <w:rsid w:val="00D21F27"/>
    <w:rsid w:val="00D2223A"/>
    <w:rsid w:val="00D22685"/>
    <w:rsid w:val="00D22B81"/>
    <w:rsid w:val="00D23F79"/>
    <w:rsid w:val="00D242DD"/>
    <w:rsid w:val="00D246B3"/>
    <w:rsid w:val="00D24940"/>
    <w:rsid w:val="00D249F8"/>
    <w:rsid w:val="00D24A81"/>
    <w:rsid w:val="00D24D2A"/>
    <w:rsid w:val="00D24EA1"/>
    <w:rsid w:val="00D25355"/>
    <w:rsid w:val="00D25AF2"/>
    <w:rsid w:val="00D25B8C"/>
    <w:rsid w:val="00D27978"/>
    <w:rsid w:val="00D300F5"/>
    <w:rsid w:val="00D30602"/>
    <w:rsid w:val="00D3068A"/>
    <w:rsid w:val="00D306B6"/>
    <w:rsid w:val="00D30F95"/>
    <w:rsid w:val="00D31089"/>
    <w:rsid w:val="00D311E0"/>
    <w:rsid w:val="00D3161E"/>
    <w:rsid w:val="00D32743"/>
    <w:rsid w:val="00D33088"/>
    <w:rsid w:val="00D336F4"/>
    <w:rsid w:val="00D33854"/>
    <w:rsid w:val="00D33DE8"/>
    <w:rsid w:val="00D33FD8"/>
    <w:rsid w:val="00D34423"/>
    <w:rsid w:val="00D35051"/>
    <w:rsid w:val="00D35F30"/>
    <w:rsid w:val="00D362A1"/>
    <w:rsid w:val="00D3645A"/>
    <w:rsid w:val="00D36749"/>
    <w:rsid w:val="00D36B78"/>
    <w:rsid w:val="00D36C50"/>
    <w:rsid w:val="00D37405"/>
    <w:rsid w:val="00D37410"/>
    <w:rsid w:val="00D37A14"/>
    <w:rsid w:val="00D37CAB"/>
    <w:rsid w:val="00D40137"/>
    <w:rsid w:val="00D405FB"/>
    <w:rsid w:val="00D40960"/>
    <w:rsid w:val="00D40D1B"/>
    <w:rsid w:val="00D40E5C"/>
    <w:rsid w:val="00D4132F"/>
    <w:rsid w:val="00D41360"/>
    <w:rsid w:val="00D415DF"/>
    <w:rsid w:val="00D41994"/>
    <w:rsid w:val="00D419B3"/>
    <w:rsid w:val="00D41A40"/>
    <w:rsid w:val="00D426F0"/>
    <w:rsid w:val="00D42816"/>
    <w:rsid w:val="00D428AC"/>
    <w:rsid w:val="00D42B44"/>
    <w:rsid w:val="00D42B7E"/>
    <w:rsid w:val="00D42DD3"/>
    <w:rsid w:val="00D447C2"/>
    <w:rsid w:val="00D44CD1"/>
    <w:rsid w:val="00D453F7"/>
    <w:rsid w:val="00D454D9"/>
    <w:rsid w:val="00D454EE"/>
    <w:rsid w:val="00D45666"/>
    <w:rsid w:val="00D4609F"/>
    <w:rsid w:val="00D46257"/>
    <w:rsid w:val="00D46D67"/>
    <w:rsid w:val="00D4716E"/>
    <w:rsid w:val="00D471FA"/>
    <w:rsid w:val="00D47CEA"/>
    <w:rsid w:val="00D47D2A"/>
    <w:rsid w:val="00D501AE"/>
    <w:rsid w:val="00D502F9"/>
    <w:rsid w:val="00D5069E"/>
    <w:rsid w:val="00D50A89"/>
    <w:rsid w:val="00D50D98"/>
    <w:rsid w:val="00D518C2"/>
    <w:rsid w:val="00D51FCD"/>
    <w:rsid w:val="00D52619"/>
    <w:rsid w:val="00D53074"/>
    <w:rsid w:val="00D534E3"/>
    <w:rsid w:val="00D5368F"/>
    <w:rsid w:val="00D536F8"/>
    <w:rsid w:val="00D53807"/>
    <w:rsid w:val="00D53E7F"/>
    <w:rsid w:val="00D53FB8"/>
    <w:rsid w:val="00D5403A"/>
    <w:rsid w:val="00D54309"/>
    <w:rsid w:val="00D5433B"/>
    <w:rsid w:val="00D5446F"/>
    <w:rsid w:val="00D54AA0"/>
    <w:rsid w:val="00D54E43"/>
    <w:rsid w:val="00D54E55"/>
    <w:rsid w:val="00D550E3"/>
    <w:rsid w:val="00D5564F"/>
    <w:rsid w:val="00D55E4F"/>
    <w:rsid w:val="00D560BD"/>
    <w:rsid w:val="00D56D56"/>
    <w:rsid w:val="00D56FF3"/>
    <w:rsid w:val="00D5702E"/>
    <w:rsid w:val="00D57204"/>
    <w:rsid w:val="00D57275"/>
    <w:rsid w:val="00D574E2"/>
    <w:rsid w:val="00D57E0F"/>
    <w:rsid w:val="00D57F56"/>
    <w:rsid w:val="00D6002C"/>
    <w:rsid w:val="00D606E8"/>
    <w:rsid w:val="00D610E8"/>
    <w:rsid w:val="00D61301"/>
    <w:rsid w:val="00D61309"/>
    <w:rsid w:val="00D6152E"/>
    <w:rsid w:val="00D615A6"/>
    <w:rsid w:val="00D61985"/>
    <w:rsid w:val="00D61A2F"/>
    <w:rsid w:val="00D61C91"/>
    <w:rsid w:val="00D61CA7"/>
    <w:rsid w:val="00D61ED9"/>
    <w:rsid w:val="00D61EDB"/>
    <w:rsid w:val="00D62EA9"/>
    <w:rsid w:val="00D6303D"/>
    <w:rsid w:val="00D6347A"/>
    <w:rsid w:val="00D636D6"/>
    <w:rsid w:val="00D63A69"/>
    <w:rsid w:val="00D63BF1"/>
    <w:rsid w:val="00D643C3"/>
    <w:rsid w:val="00D65696"/>
    <w:rsid w:val="00D6631D"/>
    <w:rsid w:val="00D665F0"/>
    <w:rsid w:val="00D67A00"/>
    <w:rsid w:val="00D67D11"/>
    <w:rsid w:val="00D7034D"/>
    <w:rsid w:val="00D705D0"/>
    <w:rsid w:val="00D70C3E"/>
    <w:rsid w:val="00D716A8"/>
    <w:rsid w:val="00D724BA"/>
    <w:rsid w:val="00D724F5"/>
    <w:rsid w:val="00D72888"/>
    <w:rsid w:val="00D72A49"/>
    <w:rsid w:val="00D72AE1"/>
    <w:rsid w:val="00D72C4E"/>
    <w:rsid w:val="00D72F5F"/>
    <w:rsid w:val="00D731D7"/>
    <w:rsid w:val="00D731ED"/>
    <w:rsid w:val="00D73240"/>
    <w:rsid w:val="00D732C6"/>
    <w:rsid w:val="00D73733"/>
    <w:rsid w:val="00D73EC2"/>
    <w:rsid w:val="00D73FA2"/>
    <w:rsid w:val="00D73FFC"/>
    <w:rsid w:val="00D747AE"/>
    <w:rsid w:val="00D74EB6"/>
    <w:rsid w:val="00D751D6"/>
    <w:rsid w:val="00D75574"/>
    <w:rsid w:val="00D76008"/>
    <w:rsid w:val="00D76151"/>
    <w:rsid w:val="00D76C54"/>
    <w:rsid w:val="00D7778D"/>
    <w:rsid w:val="00D779AB"/>
    <w:rsid w:val="00D802A6"/>
    <w:rsid w:val="00D80756"/>
    <w:rsid w:val="00D80761"/>
    <w:rsid w:val="00D808AC"/>
    <w:rsid w:val="00D8095E"/>
    <w:rsid w:val="00D81459"/>
    <w:rsid w:val="00D814FF"/>
    <w:rsid w:val="00D821AD"/>
    <w:rsid w:val="00D82CE3"/>
    <w:rsid w:val="00D832C6"/>
    <w:rsid w:val="00D83ED3"/>
    <w:rsid w:val="00D84460"/>
    <w:rsid w:val="00D84D73"/>
    <w:rsid w:val="00D8547C"/>
    <w:rsid w:val="00D8599B"/>
    <w:rsid w:val="00D85B6A"/>
    <w:rsid w:val="00D86A17"/>
    <w:rsid w:val="00D86BD8"/>
    <w:rsid w:val="00D86ECB"/>
    <w:rsid w:val="00D87281"/>
    <w:rsid w:val="00D8757E"/>
    <w:rsid w:val="00D87886"/>
    <w:rsid w:val="00D87D03"/>
    <w:rsid w:val="00D87F7D"/>
    <w:rsid w:val="00D90198"/>
    <w:rsid w:val="00D90361"/>
    <w:rsid w:val="00D90880"/>
    <w:rsid w:val="00D91016"/>
    <w:rsid w:val="00D9183F"/>
    <w:rsid w:val="00D91856"/>
    <w:rsid w:val="00D91B4C"/>
    <w:rsid w:val="00D92330"/>
    <w:rsid w:val="00D924B6"/>
    <w:rsid w:val="00D92886"/>
    <w:rsid w:val="00D92937"/>
    <w:rsid w:val="00D92ACA"/>
    <w:rsid w:val="00D92CE7"/>
    <w:rsid w:val="00D92FD9"/>
    <w:rsid w:val="00D92FE3"/>
    <w:rsid w:val="00D931EB"/>
    <w:rsid w:val="00D93214"/>
    <w:rsid w:val="00D9337B"/>
    <w:rsid w:val="00D93433"/>
    <w:rsid w:val="00D935E3"/>
    <w:rsid w:val="00D939F7"/>
    <w:rsid w:val="00D9422A"/>
    <w:rsid w:val="00D94E04"/>
    <w:rsid w:val="00D95518"/>
    <w:rsid w:val="00D95C9C"/>
    <w:rsid w:val="00D95FCB"/>
    <w:rsid w:val="00D95FFE"/>
    <w:rsid w:val="00D96197"/>
    <w:rsid w:val="00D96621"/>
    <w:rsid w:val="00D968CD"/>
    <w:rsid w:val="00D96ABD"/>
    <w:rsid w:val="00D96B55"/>
    <w:rsid w:val="00D96E76"/>
    <w:rsid w:val="00D971A9"/>
    <w:rsid w:val="00D9729A"/>
    <w:rsid w:val="00D9767F"/>
    <w:rsid w:val="00D977B3"/>
    <w:rsid w:val="00D97A59"/>
    <w:rsid w:val="00D97C79"/>
    <w:rsid w:val="00D97CB3"/>
    <w:rsid w:val="00D97E76"/>
    <w:rsid w:val="00DA027B"/>
    <w:rsid w:val="00DA0D31"/>
    <w:rsid w:val="00DA0D3E"/>
    <w:rsid w:val="00DA0D92"/>
    <w:rsid w:val="00DA1082"/>
    <w:rsid w:val="00DA128C"/>
    <w:rsid w:val="00DA18EB"/>
    <w:rsid w:val="00DA1B8C"/>
    <w:rsid w:val="00DA200D"/>
    <w:rsid w:val="00DA2370"/>
    <w:rsid w:val="00DA2729"/>
    <w:rsid w:val="00DA2861"/>
    <w:rsid w:val="00DA28D6"/>
    <w:rsid w:val="00DA2B8A"/>
    <w:rsid w:val="00DA2BFC"/>
    <w:rsid w:val="00DA2D33"/>
    <w:rsid w:val="00DA388F"/>
    <w:rsid w:val="00DA3A51"/>
    <w:rsid w:val="00DA3B3D"/>
    <w:rsid w:val="00DA3F49"/>
    <w:rsid w:val="00DA45F5"/>
    <w:rsid w:val="00DA4703"/>
    <w:rsid w:val="00DA4727"/>
    <w:rsid w:val="00DA4963"/>
    <w:rsid w:val="00DA4D40"/>
    <w:rsid w:val="00DA4EF9"/>
    <w:rsid w:val="00DA5162"/>
    <w:rsid w:val="00DA5198"/>
    <w:rsid w:val="00DA61DD"/>
    <w:rsid w:val="00DA667B"/>
    <w:rsid w:val="00DA6E50"/>
    <w:rsid w:val="00DA7209"/>
    <w:rsid w:val="00DA7598"/>
    <w:rsid w:val="00DA7FC0"/>
    <w:rsid w:val="00DB0267"/>
    <w:rsid w:val="00DB0385"/>
    <w:rsid w:val="00DB128E"/>
    <w:rsid w:val="00DB12B0"/>
    <w:rsid w:val="00DB16A7"/>
    <w:rsid w:val="00DB16E7"/>
    <w:rsid w:val="00DB1730"/>
    <w:rsid w:val="00DB2031"/>
    <w:rsid w:val="00DB2630"/>
    <w:rsid w:val="00DB29B9"/>
    <w:rsid w:val="00DB2C72"/>
    <w:rsid w:val="00DB2F83"/>
    <w:rsid w:val="00DB3BA0"/>
    <w:rsid w:val="00DB43A5"/>
    <w:rsid w:val="00DB4CD1"/>
    <w:rsid w:val="00DB4F51"/>
    <w:rsid w:val="00DB54D8"/>
    <w:rsid w:val="00DB579D"/>
    <w:rsid w:val="00DB601D"/>
    <w:rsid w:val="00DB6545"/>
    <w:rsid w:val="00DB6648"/>
    <w:rsid w:val="00DB6EA2"/>
    <w:rsid w:val="00DB742E"/>
    <w:rsid w:val="00DB7976"/>
    <w:rsid w:val="00DB7980"/>
    <w:rsid w:val="00DB7C86"/>
    <w:rsid w:val="00DC01FD"/>
    <w:rsid w:val="00DC029A"/>
    <w:rsid w:val="00DC05CF"/>
    <w:rsid w:val="00DC08C1"/>
    <w:rsid w:val="00DC0CCE"/>
    <w:rsid w:val="00DC0E8A"/>
    <w:rsid w:val="00DC0F94"/>
    <w:rsid w:val="00DC1D04"/>
    <w:rsid w:val="00DC1E0B"/>
    <w:rsid w:val="00DC1F60"/>
    <w:rsid w:val="00DC21F0"/>
    <w:rsid w:val="00DC236E"/>
    <w:rsid w:val="00DC274D"/>
    <w:rsid w:val="00DC2B56"/>
    <w:rsid w:val="00DC2F40"/>
    <w:rsid w:val="00DC302E"/>
    <w:rsid w:val="00DC3036"/>
    <w:rsid w:val="00DC3892"/>
    <w:rsid w:val="00DC3DD4"/>
    <w:rsid w:val="00DC4351"/>
    <w:rsid w:val="00DC4514"/>
    <w:rsid w:val="00DC4B70"/>
    <w:rsid w:val="00DC4C4D"/>
    <w:rsid w:val="00DC4CF9"/>
    <w:rsid w:val="00DC5EC1"/>
    <w:rsid w:val="00DC61F0"/>
    <w:rsid w:val="00DC654F"/>
    <w:rsid w:val="00DC660E"/>
    <w:rsid w:val="00DC69D3"/>
    <w:rsid w:val="00DC7E11"/>
    <w:rsid w:val="00DD0532"/>
    <w:rsid w:val="00DD0AA6"/>
    <w:rsid w:val="00DD12F4"/>
    <w:rsid w:val="00DD14BF"/>
    <w:rsid w:val="00DD1CA8"/>
    <w:rsid w:val="00DD2571"/>
    <w:rsid w:val="00DD2803"/>
    <w:rsid w:val="00DD2CC2"/>
    <w:rsid w:val="00DD2EFC"/>
    <w:rsid w:val="00DD3035"/>
    <w:rsid w:val="00DD3047"/>
    <w:rsid w:val="00DD39B2"/>
    <w:rsid w:val="00DD3BC6"/>
    <w:rsid w:val="00DD40A4"/>
    <w:rsid w:val="00DD48A8"/>
    <w:rsid w:val="00DD4B71"/>
    <w:rsid w:val="00DD50BF"/>
    <w:rsid w:val="00DD53B7"/>
    <w:rsid w:val="00DD553C"/>
    <w:rsid w:val="00DD5D87"/>
    <w:rsid w:val="00DD5EE9"/>
    <w:rsid w:val="00DD5F5C"/>
    <w:rsid w:val="00DD64BF"/>
    <w:rsid w:val="00DD6A28"/>
    <w:rsid w:val="00DD6B8A"/>
    <w:rsid w:val="00DD6D02"/>
    <w:rsid w:val="00DD723B"/>
    <w:rsid w:val="00DD7344"/>
    <w:rsid w:val="00DD7590"/>
    <w:rsid w:val="00DE0229"/>
    <w:rsid w:val="00DE0D7A"/>
    <w:rsid w:val="00DE0D84"/>
    <w:rsid w:val="00DE14D7"/>
    <w:rsid w:val="00DE21E4"/>
    <w:rsid w:val="00DE2777"/>
    <w:rsid w:val="00DE2B63"/>
    <w:rsid w:val="00DE2E7A"/>
    <w:rsid w:val="00DE3561"/>
    <w:rsid w:val="00DE38E2"/>
    <w:rsid w:val="00DE3AE8"/>
    <w:rsid w:val="00DE3D01"/>
    <w:rsid w:val="00DE3D5F"/>
    <w:rsid w:val="00DE3DD4"/>
    <w:rsid w:val="00DE420C"/>
    <w:rsid w:val="00DE4DDA"/>
    <w:rsid w:val="00DE557D"/>
    <w:rsid w:val="00DE572D"/>
    <w:rsid w:val="00DE5BC8"/>
    <w:rsid w:val="00DE615D"/>
    <w:rsid w:val="00DE6307"/>
    <w:rsid w:val="00DE65E1"/>
    <w:rsid w:val="00DE6BD7"/>
    <w:rsid w:val="00DE6CDD"/>
    <w:rsid w:val="00DE7A2B"/>
    <w:rsid w:val="00DE7D07"/>
    <w:rsid w:val="00DE7FB9"/>
    <w:rsid w:val="00DF096B"/>
    <w:rsid w:val="00DF0EC1"/>
    <w:rsid w:val="00DF1224"/>
    <w:rsid w:val="00DF14CF"/>
    <w:rsid w:val="00DF1C9C"/>
    <w:rsid w:val="00DF206A"/>
    <w:rsid w:val="00DF2116"/>
    <w:rsid w:val="00DF24D3"/>
    <w:rsid w:val="00DF2504"/>
    <w:rsid w:val="00DF2811"/>
    <w:rsid w:val="00DF2917"/>
    <w:rsid w:val="00DF291F"/>
    <w:rsid w:val="00DF2D51"/>
    <w:rsid w:val="00DF2E07"/>
    <w:rsid w:val="00DF32CB"/>
    <w:rsid w:val="00DF3684"/>
    <w:rsid w:val="00DF44E0"/>
    <w:rsid w:val="00DF450D"/>
    <w:rsid w:val="00DF45BD"/>
    <w:rsid w:val="00DF49BA"/>
    <w:rsid w:val="00DF4CFF"/>
    <w:rsid w:val="00DF5902"/>
    <w:rsid w:val="00DF5970"/>
    <w:rsid w:val="00DF5C11"/>
    <w:rsid w:val="00DF614D"/>
    <w:rsid w:val="00DF6BCE"/>
    <w:rsid w:val="00DF6F1E"/>
    <w:rsid w:val="00DF7E96"/>
    <w:rsid w:val="00DF7F51"/>
    <w:rsid w:val="00DF7F8A"/>
    <w:rsid w:val="00E00308"/>
    <w:rsid w:val="00E00B41"/>
    <w:rsid w:val="00E00CE3"/>
    <w:rsid w:val="00E0145D"/>
    <w:rsid w:val="00E014EF"/>
    <w:rsid w:val="00E01966"/>
    <w:rsid w:val="00E01FB1"/>
    <w:rsid w:val="00E02101"/>
    <w:rsid w:val="00E02738"/>
    <w:rsid w:val="00E02C95"/>
    <w:rsid w:val="00E02DA1"/>
    <w:rsid w:val="00E03279"/>
    <w:rsid w:val="00E040CC"/>
    <w:rsid w:val="00E072C4"/>
    <w:rsid w:val="00E07DD8"/>
    <w:rsid w:val="00E10E15"/>
    <w:rsid w:val="00E1241A"/>
    <w:rsid w:val="00E12CFF"/>
    <w:rsid w:val="00E12D4A"/>
    <w:rsid w:val="00E13010"/>
    <w:rsid w:val="00E130C3"/>
    <w:rsid w:val="00E13621"/>
    <w:rsid w:val="00E138AE"/>
    <w:rsid w:val="00E138CC"/>
    <w:rsid w:val="00E13CB5"/>
    <w:rsid w:val="00E13D1F"/>
    <w:rsid w:val="00E14553"/>
    <w:rsid w:val="00E14E3B"/>
    <w:rsid w:val="00E14E6D"/>
    <w:rsid w:val="00E15B93"/>
    <w:rsid w:val="00E15F55"/>
    <w:rsid w:val="00E1626C"/>
    <w:rsid w:val="00E163A7"/>
    <w:rsid w:val="00E16460"/>
    <w:rsid w:val="00E1649F"/>
    <w:rsid w:val="00E16B0F"/>
    <w:rsid w:val="00E16B56"/>
    <w:rsid w:val="00E16CB2"/>
    <w:rsid w:val="00E16E1F"/>
    <w:rsid w:val="00E16EC2"/>
    <w:rsid w:val="00E17592"/>
    <w:rsid w:val="00E176B0"/>
    <w:rsid w:val="00E1777C"/>
    <w:rsid w:val="00E17B17"/>
    <w:rsid w:val="00E202BF"/>
    <w:rsid w:val="00E20543"/>
    <w:rsid w:val="00E2093D"/>
    <w:rsid w:val="00E20A0D"/>
    <w:rsid w:val="00E20BAC"/>
    <w:rsid w:val="00E20DC8"/>
    <w:rsid w:val="00E21168"/>
    <w:rsid w:val="00E21871"/>
    <w:rsid w:val="00E21CAF"/>
    <w:rsid w:val="00E21FD2"/>
    <w:rsid w:val="00E22382"/>
    <w:rsid w:val="00E22911"/>
    <w:rsid w:val="00E22C03"/>
    <w:rsid w:val="00E23351"/>
    <w:rsid w:val="00E234EB"/>
    <w:rsid w:val="00E236E8"/>
    <w:rsid w:val="00E24192"/>
    <w:rsid w:val="00E244E1"/>
    <w:rsid w:val="00E24FB7"/>
    <w:rsid w:val="00E25665"/>
    <w:rsid w:val="00E25A87"/>
    <w:rsid w:val="00E25AED"/>
    <w:rsid w:val="00E269EF"/>
    <w:rsid w:val="00E27623"/>
    <w:rsid w:val="00E27725"/>
    <w:rsid w:val="00E3003A"/>
    <w:rsid w:val="00E30767"/>
    <w:rsid w:val="00E30D39"/>
    <w:rsid w:val="00E312EB"/>
    <w:rsid w:val="00E3171A"/>
    <w:rsid w:val="00E321BA"/>
    <w:rsid w:val="00E3257B"/>
    <w:rsid w:val="00E32EEB"/>
    <w:rsid w:val="00E331DE"/>
    <w:rsid w:val="00E3350E"/>
    <w:rsid w:val="00E3372A"/>
    <w:rsid w:val="00E3392A"/>
    <w:rsid w:val="00E33B4A"/>
    <w:rsid w:val="00E33CA6"/>
    <w:rsid w:val="00E343F3"/>
    <w:rsid w:val="00E34426"/>
    <w:rsid w:val="00E34A61"/>
    <w:rsid w:val="00E34B9C"/>
    <w:rsid w:val="00E34D04"/>
    <w:rsid w:val="00E34F8B"/>
    <w:rsid w:val="00E350D4"/>
    <w:rsid w:val="00E35494"/>
    <w:rsid w:val="00E356A2"/>
    <w:rsid w:val="00E35851"/>
    <w:rsid w:val="00E35E15"/>
    <w:rsid w:val="00E36359"/>
    <w:rsid w:val="00E363A0"/>
    <w:rsid w:val="00E3666D"/>
    <w:rsid w:val="00E36867"/>
    <w:rsid w:val="00E37060"/>
    <w:rsid w:val="00E401AB"/>
    <w:rsid w:val="00E40281"/>
    <w:rsid w:val="00E404A7"/>
    <w:rsid w:val="00E40CC6"/>
    <w:rsid w:val="00E40D7A"/>
    <w:rsid w:val="00E41B6E"/>
    <w:rsid w:val="00E4201F"/>
    <w:rsid w:val="00E420A4"/>
    <w:rsid w:val="00E420E7"/>
    <w:rsid w:val="00E427BC"/>
    <w:rsid w:val="00E42B04"/>
    <w:rsid w:val="00E42E70"/>
    <w:rsid w:val="00E42FD6"/>
    <w:rsid w:val="00E43541"/>
    <w:rsid w:val="00E436FE"/>
    <w:rsid w:val="00E43E61"/>
    <w:rsid w:val="00E441A9"/>
    <w:rsid w:val="00E44393"/>
    <w:rsid w:val="00E44817"/>
    <w:rsid w:val="00E4482D"/>
    <w:rsid w:val="00E46674"/>
    <w:rsid w:val="00E466BB"/>
    <w:rsid w:val="00E46C2F"/>
    <w:rsid w:val="00E46F55"/>
    <w:rsid w:val="00E46FA6"/>
    <w:rsid w:val="00E46FD2"/>
    <w:rsid w:val="00E4751E"/>
    <w:rsid w:val="00E47533"/>
    <w:rsid w:val="00E47645"/>
    <w:rsid w:val="00E47B19"/>
    <w:rsid w:val="00E5034B"/>
    <w:rsid w:val="00E50865"/>
    <w:rsid w:val="00E509EB"/>
    <w:rsid w:val="00E50FCD"/>
    <w:rsid w:val="00E50FFC"/>
    <w:rsid w:val="00E51855"/>
    <w:rsid w:val="00E51B71"/>
    <w:rsid w:val="00E51C75"/>
    <w:rsid w:val="00E51F4B"/>
    <w:rsid w:val="00E521FC"/>
    <w:rsid w:val="00E5231E"/>
    <w:rsid w:val="00E52536"/>
    <w:rsid w:val="00E52656"/>
    <w:rsid w:val="00E52804"/>
    <w:rsid w:val="00E529C9"/>
    <w:rsid w:val="00E52BB6"/>
    <w:rsid w:val="00E52C35"/>
    <w:rsid w:val="00E534C0"/>
    <w:rsid w:val="00E53DB9"/>
    <w:rsid w:val="00E540B0"/>
    <w:rsid w:val="00E54113"/>
    <w:rsid w:val="00E541AA"/>
    <w:rsid w:val="00E541EC"/>
    <w:rsid w:val="00E5471B"/>
    <w:rsid w:val="00E548DE"/>
    <w:rsid w:val="00E5546E"/>
    <w:rsid w:val="00E55759"/>
    <w:rsid w:val="00E562FA"/>
    <w:rsid w:val="00E56CAB"/>
    <w:rsid w:val="00E575DD"/>
    <w:rsid w:val="00E577E0"/>
    <w:rsid w:val="00E57D48"/>
    <w:rsid w:val="00E57DB0"/>
    <w:rsid w:val="00E57DB1"/>
    <w:rsid w:val="00E57E7C"/>
    <w:rsid w:val="00E57F6D"/>
    <w:rsid w:val="00E608E1"/>
    <w:rsid w:val="00E60A00"/>
    <w:rsid w:val="00E60C79"/>
    <w:rsid w:val="00E613C6"/>
    <w:rsid w:val="00E61566"/>
    <w:rsid w:val="00E6178C"/>
    <w:rsid w:val="00E61847"/>
    <w:rsid w:val="00E6184B"/>
    <w:rsid w:val="00E61AF5"/>
    <w:rsid w:val="00E61BA2"/>
    <w:rsid w:val="00E61FEE"/>
    <w:rsid w:val="00E62759"/>
    <w:rsid w:val="00E62775"/>
    <w:rsid w:val="00E628B6"/>
    <w:rsid w:val="00E6362C"/>
    <w:rsid w:val="00E63784"/>
    <w:rsid w:val="00E63A7A"/>
    <w:rsid w:val="00E64235"/>
    <w:rsid w:val="00E64320"/>
    <w:rsid w:val="00E6479D"/>
    <w:rsid w:val="00E648D9"/>
    <w:rsid w:val="00E64A22"/>
    <w:rsid w:val="00E64E6F"/>
    <w:rsid w:val="00E64F7C"/>
    <w:rsid w:val="00E6553B"/>
    <w:rsid w:val="00E658E1"/>
    <w:rsid w:val="00E660EA"/>
    <w:rsid w:val="00E66EAA"/>
    <w:rsid w:val="00E6795E"/>
    <w:rsid w:val="00E70384"/>
    <w:rsid w:val="00E7054E"/>
    <w:rsid w:val="00E705D0"/>
    <w:rsid w:val="00E707B8"/>
    <w:rsid w:val="00E70C61"/>
    <w:rsid w:val="00E7141B"/>
    <w:rsid w:val="00E71985"/>
    <w:rsid w:val="00E71C9C"/>
    <w:rsid w:val="00E72162"/>
    <w:rsid w:val="00E7238F"/>
    <w:rsid w:val="00E72C3C"/>
    <w:rsid w:val="00E72D09"/>
    <w:rsid w:val="00E735BB"/>
    <w:rsid w:val="00E73641"/>
    <w:rsid w:val="00E73C38"/>
    <w:rsid w:val="00E73D89"/>
    <w:rsid w:val="00E73F22"/>
    <w:rsid w:val="00E740DE"/>
    <w:rsid w:val="00E744CB"/>
    <w:rsid w:val="00E74643"/>
    <w:rsid w:val="00E74F47"/>
    <w:rsid w:val="00E75139"/>
    <w:rsid w:val="00E7524D"/>
    <w:rsid w:val="00E75274"/>
    <w:rsid w:val="00E75902"/>
    <w:rsid w:val="00E75AA5"/>
    <w:rsid w:val="00E75B93"/>
    <w:rsid w:val="00E75C33"/>
    <w:rsid w:val="00E76A64"/>
    <w:rsid w:val="00E76CB9"/>
    <w:rsid w:val="00E76E82"/>
    <w:rsid w:val="00E777B4"/>
    <w:rsid w:val="00E778B9"/>
    <w:rsid w:val="00E778D4"/>
    <w:rsid w:val="00E77D40"/>
    <w:rsid w:val="00E800B1"/>
    <w:rsid w:val="00E80437"/>
    <w:rsid w:val="00E80A24"/>
    <w:rsid w:val="00E80AAD"/>
    <w:rsid w:val="00E80AC3"/>
    <w:rsid w:val="00E80E66"/>
    <w:rsid w:val="00E810A2"/>
    <w:rsid w:val="00E811FD"/>
    <w:rsid w:val="00E819BB"/>
    <w:rsid w:val="00E82027"/>
    <w:rsid w:val="00E825C0"/>
    <w:rsid w:val="00E82A5A"/>
    <w:rsid w:val="00E82D63"/>
    <w:rsid w:val="00E838F1"/>
    <w:rsid w:val="00E83C25"/>
    <w:rsid w:val="00E845AA"/>
    <w:rsid w:val="00E849F8"/>
    <w:rsid w:val="00E84BE0"/>
    <w:rsid w:val="00E84D80"/>
    <w:rsid w:val="00E85277"/>
    <w:rsid w:val="00E859B6"/>
    <w:rsid w:val="00E85CCF"/>
    <w:rsid w:val="00E860B5"/>
    <w:rsid w:val="00E86196"/>
    <w:rsid w:val="00E861B5"/>
    <w:rsid w:val="00E86381"/>
    <w:rsid w:val="00E86925"/>
    <w:rsid w:val="00E8695F"/>
    <w:rsid w:val="00E86C63"/>
    <w:rsid w:val="00E876B5"/>
    <w:rsid w:val="00E87EA3"/>
    <w:rsid w:val="00E87EB1"/>
    <w:rsid w:val="00E90639"/>
    <w:rsid w:val="00E9084D"/>
    <w:rsid w:val="00E90B01"/>
    <w:rsid w:val="00E90F84"/>
    <w:rsid w:val="00E91127"/>
    <w:rsid w:val="00E91178"/>
    <w:rsid w:val="00E91546"/>
    <w:rsid w:val="00E916FD"/>
    <w:rsid w:val="00E917A9"/>
    <w:rsid w:val="00E9184C"/>
    <w:rsid w:val="00E91DA9"/>
    <w:rsid w:val="00E91E8C"/>
    <w:rsid w:val="00E9265E"/>
    <w:rsid w:val="00E92907"/>
    <w:rsid w:val="00E929F1"/>
    <w:rsid w:val="00E92D7C"/>
    <w:rsid w:val="00E92F11"/>
    <w:rsid w:val="00E93297"/>
    <w:rsid w:val="00E934B4"/>
    <w:rsid w:val="00E93584"/>
    <w:rsid w:val="00E943B9"/>
    <w:rsid w:val="00E94442"/>
    <w:rsid w:val="00E94679"/>
    <w:rsid w:val="00E94BC0"/>
    <w:rsid w:val="00E953C9"/>
    <w:rsid w:val="00E958C4"/>
    <w:rsid w:val="00E959CD"/>
    <w:rsid w:val="00E96075"/>
    <w:rsid w:val="00E966BB"/>
    <w:rsid w:val="00E9677C"/>
    <w:rsid w:val="00E96B9A"/>
    <w:rsid w:val="00E97685"/>
    <w:rsid w:val="00E97726"/>
    <w:rsid w:val="00E9783F"/>
    <w:rsid w:val="00EA092B"/>
    <w:rsid w:val="00EA0971"/>
    <w:rsid w:val="00EA0F96"/>
    <w:rsid w:val="00EA120A"/>
    <w:rsid w:val="00EA1AE5"/>
    <w:rsid w:val="00EA2F4D"/>
    <w:rsid w:val="00EA3372"/>
    <w:rsid w:val="00EA3DAB"/>
    <w:rsid w:val="00EA401B"/>
    <w:rsid w:val="00EA4BDC"/>
    <w:rsid w:val="00EA59E8"/>
    <w:rsid w:val="00EA683A"/>
    <w:rsid w:val="00EA7359"/>
    <w:rsid w:val="00EA77C0"/>
    <w:rsid w:val="00EB035D"/>
    <w:rsid w:val="00EB05C6"/>
    <w:rsid w:val="00EB1A61"/>
    <w:rsid w:val="00EB1E1A"/>
    <w:rsid w:val="00EB1FB3"/>
    <w:rsid w:val="00EB217D"/>
    <w:rsid w:val="00EB26D7"/>
    <w:rsid w:val="00EB27E7"/>
    <w:rsid w:val="00EB2801"/>
    <w:rsid w:val="00EB3523"/>
    <w:rsid w:val="00EB3CCA"/>
    <w:rsid w:val="00EB4222"/>
    <w:rsid w:val="00EB426C"/>
    <w:rsid w:val="00EB42AB"/>
    <w:rsid w:val="00EB46E3"/>
    <w:rsid w:val="00EB4C75"/>
    <w:rsid w:val="00EB5071"/>
    <w:rsid w:val="00EB511E"/>
    <w:rsid w:val="00EB511F"/>
    <w:rsid w:val="00EB537B"/>
    <w:rsid w:val="00EB5389"/>
    <w:rsid w:val="00EB53F3"/>
    <w:rsid w:val="00EB547A"/>
    <w:rsid w:val="00EB6073"/>
    <w:rsid w:val="00EB6875"/>
    <w:rsid w:val="00EB6A68"/>
    <w:rsid w:val="00EB6AE4"/>
    <w:rsid w:val="00EB6C50"/>
    <w:rsid w:val="00EB6DCC"/>
    <w:rsid w:val="00EB6E9B"/>
    <w:rsid w:val="00EB7192"/>
    <w:rsid w:val="00EB7B18"/>
    <w:rsid w:val="00EB7BBC"/>
    <w:rsid w:val="00EB7C48"/>
    <w:rsid w:val="00EC0171"/>
    <w:rsid w:val="00EC03EF"/>
    <w:rsid w:val="00EC0778"/>
    <w:rsid w:val="00EC12D2"/>
    <w:rsid w:val="00EC1369"/>
    <w:rsid w:val="00EC15AC"/>
    <w:rsid w:val="00EC19B6"/>
    <w:rsid w:val="00EC1A80"/>
    <w:rsid w:val="00EC1C4B"/>
    <w:rsid w:val="00EC1D4C"/>
    <w:rsid w:val="00EC1DC8"/>
    <w:rsid w:val="00EC22FF"/>
    <w:rsid w:val="00EC28A8"/>
    <w:rsid w:val="00EC2B23"/>
    <w:rsid w:val="00EC3959"/>
    <w:rsid w:val="00EC3C97"/>
    <w:rsid w:val="00EC4180"/>
    <w:rsid w:val="00EC4599"/>
    <w:rsid w:val="00EC4AED"/>
    <w:rsid w:val="00EC4C1E"/>
    <w:rsid w:val="00EC4ECA"/>
    <w:rsid w:val="00EC54B0"/>
    <w:rsid w:val="00EC5B1D"/>
    <w:rsid w:val="00EC5B56"/>
    <w:rsid w:val="00EC6370"/>
    <w:rsid w:val="00EC639E"/>
    <w:rsid w:val="00EC6666"/>
    <w:rsid w:val="00EC6BC7"/>
    <w:rsid w:val="00EC7737"/>
    <w:rsid w:val="00EC7E7F"/>
    <w:rsid w:val="00EC7EA0"/>
    <w:rsid w:val="00ED004A"/>
    <w:rsid w:val="00ED0E66"/>
    <w:rsid w:val="00ED12E3"/>
    <w:rsid w:val="00ED136A"/>
    <w:rsid w:val="00ED1B5A"/>
    <w:rsid w:val="00ED1FF3"/>
    <w:rsid w:val="00ED220F"/>
    <w:rsid w:val="00ED23DA"/>
    <w:rsid w:val="00ED273A"/>
    <w:rsid w:val="00ED284C"/>
    <w:rsid w:val="00ED28C3"/>
    <w:rsid w:val="00ED2F96"/>
    <w:rsid w:val="00ED32E6"/>
    <w:rsid w:val="00ED3382"/>
    <w:rsid w:val="00ED3491"/>
    <w:rsid w:val="00ED439F"/>
    <w:rsid w:val="00ED4812"/>
    <w:rsid w:val="00ED4D6F"/>
    <w:rsid w:val="00ED4E23"/>
    <w:rsid w:val="00ED52EF"/>
    <w:rsid w:val="00ED57B2"/>
    <w:rsid w:val="00ED57C4"/>
    <w:rsid w:val="00ED5DBD"/>
    <w:rsid w:val="00ED6014"/>
    <w:rsid w:val="00ED6152"/>
    <w:rsid w:val="00ED6DA8"/>
    <w:rsid w:val="00ED73A7"/>
    <w:rsid w:val="00ED74D5"/>
    <w:rsid w:val="00ED77E9"/>
    <w:rsid w:val="00ED7F5D"/>
    <w:rsid w:val="00EE0593"/>
    <w:rsid w:val="00EE081E"/>
    <w:rsid w:val="00EE0A1D"/>
    <w:rsid w:val="00EE0C3D"/>
    <w:rsid w:val="00EE0CF5"/>
    <w:rsid w:val="00EE0D99"/>
    <w:rsid w:val="00EE0ED8"/>
    <w:rsid w:val="00EE1040"/>
    <w:rsid w:val="00EE1610"/>
    <w:rsid w:val="00EE2294"/>
    <w:rsid w:val="00EE2389"/>
    <w:rsid w:val="00EE2944"/>
    <w:rsid w:val="00EE295C"/>
    <w:rsid w:val="00EE2A85"/>
    <w:rsid w:val="00EE2CFB"/>
    <w:rsid w:val="00EE3B0F"/>
    <w:rsid w:val="00EE3D8B"/>
    <w:rsid w:val="00EE43BA"/>
    <w:rsid w:val="00EE4422"/>
    <w:rsid w:val="00EE4E6D"/>
    <w:rsid w:val="00EE537A"/>
    <w:rsid w:val="00EE5530"/>
    <w:rsid w:val="00EE55E3"/>
    <w:rsid w:val="00EE55F4"/>
    <w:rsid w:val="00EE583F"/>
    <w:rsid w:val="00EE598B"/>
    <w:rsid w:val="00EE5D1D"/>
    <w:rsid w:val="00EE5E23"/>
    <w:rsid w:val="00EE631E"/>
    <w:rsid w:val="00EE747B"/>
    <w:rsid w:val="00EE77B6"/>
    <w:rsid w:val="00EE7CB4"/>
    <w:rsid w:val="00EF079D"/>
    <w:rsid w:val="00EF0A82"/>
    <w:rsid w:val="00EF10E0"/>
    <w:rsid w:val="00EF1C99"/>
    <w:rsid w:val="00EF1FEB"/>
    <w:rsid w:val="00EF204C"/>
    <w:rsid w:val="00EF25ED"/>
    <w:rsid w:val="00EF2865"/>
    <w:rsid w:val="00EF28A7"/>
    <w:rsid w:val="00EF2906"/>
    <w:rsid w:val="00EF2B3D"/>
    <w:rsid w:val="00EF2DD5"/>
    <w:rsid w:val="00EF2F68"/>
    <w:rsid w:val="00EF370B"/>
    <w:rsid w:val="00EF3789"/>
    <w:rsid w:val="00EF3938"/>
    <w:rsid w:val="00EF3B0A"/>
    <w:rsid w:val="00EF4A62"/>
    <w:rsid w:val="00EF4D54"/>
    <w:rsid w:val="00EF585E"/>
    <w:rsid w:val="00EF61F2"/>
    <w:rsid w:val="00EF6913"/>
    <w:rsid w:val="00EF6B23"/>
    <w:rsid w:val="00EF6BD9"/>
    <w:rsid w:val="00EF6E93"/>
    <w:rsid w:val="00EF716D"/>
    <w:rsid w:val="00EF77DE"/>
    <w:rsid w:val="00EF7889"/>
    <w:rsid w:val="00F0001A"/>
    <w:rsid w:val="00F000CD"/>
    <w:rsid w:val="00F0031C"/>
    <w:rsid w:val="00F00931"/>
    <w:rsid w:val="00F01360"/>
    <w:rsid w:val="00F0179E"/>
    <w:rsid w:val="00F01807"/>
    <w:rsid w:val="00F018AE"/>
    <w:rsid w:val="00F01E11"/>
    <w:rsid w:val="00F02183"/>
    <w:rsid w:val="00F02592"/>
    <w:rsid w:val="00F03179"/>
    <w:rsid w:val="00F0362B"/>
    <w:rsid w:val="00F03A07"/>
    <w:rsid w:val="00F03D22"/>
    <w:rsid w:val="00F03EEC"/>
    <w:rsid w:val="00F041E0"/>
    <w:rsid w:val="00F04FEC"/>
    <w:rsid w:val="00F052F2"/>
    <w:rsid w:val="00F0579C"/>
    <w:rsid w:val="00F05C8D"/>
    <w:rsid w:val="00F05E53"/>
    <w:rsid w:val="00F05F24"/>
    <w:rsid w:val="00F06957"/>
    <w:rsid w:val="00F06A69"/>
    <w:rsid w:val="00F06C4F"/>
    <w:rsid w:val="00F0715B"/>
    <w:rsid w:val="00F07D53"/>
    <w:rsid w:val="00F07EAE"/>
    <w:rsid w:val="00F1096B"/>
    <w:rsid w:val="00F10E60"/>
    <w:rsid w:val="00F1101F"/>
    <w:rsid w:val="00F112C1"/>
    <w:rsid w:val="00F112EE"/>
    <w:rsid w:val="00F11545"/>
    <w:rsid w:val="00F115A9"/>
    <w:rsid w:val="00F118A0"/>
    <w:rsid w:val="00F11974"/>
    <w:rsid w:val="00F11A5C"/>
    <w:rsid w:val="00F125AF"/>
    <w:rsid w:val="00F127F2"/>
    <w:rsid w:val="00F12A66"/>
    <w:rsid w:val="00F12BD7"/>
    <w:rsid w:val="00F133F0"/>
    <w:rsid w:val="00F13F2B"/>
    <w:rsid w:val="00F1423D"/>
    <w:rsid w:val="00F1492C"/>
    <w:rsid w:val="00F1492D"/>
    <w:rsid w:val="00F14F24"/>
    <w:rsid w:val="00F151B5"/>
    <w:rsid w:val="00F152AD"/>
    <w:rsid w:val="00F15EDA"/>
    <w:rsid w:val="00F16485"/>
    <w:rsid w:val="00F1665B"/>
    <w:rsid w:val="00F16ABF"/>
    <w:rsid w:val="00F16B85"/>
    <w:rsid w:val="00F17287"/>
    <w:rsid w:val="00F176B9"/>
    <w:rsid w:val="00F1781C"/>
    <w:rsid w:val="00F17CBB"/>
    <w:rsid w:val="00F17E1E"/>
    <w:rsid w:val="00F20638"/>
    <w:rsid w:val="00F20943"/>
    <w:rsid w:val="00F20B69"/>
    <w:rsid w:val="00F20E42"/>
    <w:rsid w:val="00F20EC1"/>
    <w:rsid w:val="00F2145D"/>
    <w:rsid w:val="00F215DA"/>
    <w:rsid w:val="00F21644"/>
    <w:rsid w:val="00F21851"/>
    <w:rsid w:val="00F21D0C"/>
    <w:rsid w:val="00F225D5"/>
    <w:rsid w:val="00F226DC"/>
    <w:rsid w:val="00F2281C"/>
    <w:rsid w:val="00F22AF9"/>
    <w:rsid w:val="00F231BE"/>
    <w:rsid w:val="00F2327F"/>
    <w:rsid w:val="00F232C6"/>
    <w:rsid w:val="00F23C2E"/>
    <w:rsid w:val="00F241A3"/>
    <w:rsid w:val="00F24E58"/>
    <w:rsid w:val="00F25AFF"/>
    <w:rsid w:val="00F25BEC"/>
    <w:rsid w:val="00F26654"/>
    <w:rsid w:val="00F2684D"/>
    <w:rsid w:val="00F269A5"/>
    <w:rsid w:val="00F27703"/>
    <w:rsid w:val="00F27799"/>
    <w:rsid w:val="00F27883"/>
    <w:rsid w:val="00F27FB7"/>
    <w:rsid w:val="00F318DD"/>
    <w:rsid w:val="00F3297A"/>
    <w:rsid w:val="00F32E8F"/>
    <w:rsid w:val="00F3306B"/>
    <w:rsid w:val="00F331A5"/>
    <w:rsid w:val="00F33750"/>
    <w:rsid w:val="00F33A2B"/>
    <w:rsid w:val="00F33BE8"/>
    <w:rsid w:val="00F33D50"/>
    <w:rsid w:val="00F3454F"/>
    <w:rsid w:val="00F348E9"/>
    <w:rsid w:val="00F34BCC"/>
    <w:rsid w:val="00F35B76"/>
    <w:rsid w:val="00F36244"/>
    <w:rsid w:val="00F36447"/>
    <w:rsid w:val="00F36722"/>
    <w:rsid w:val="00F36952"/>
    <w:rsid w:val="00F36B84"/>
    <w:rsid w:val="00F36C3D"/>
    <w:rsid w:val="00F36F86"/>
    <w:rsid w:val="00F37174"/>
    <w:rsid w:val="00F37C03"/>
    <w:rsid w:val="00F37E4F"/>
    <w:rsid w:val="00F37FEB"/>
    <w:rsid w:val="00F4026D"/>
    <w:rsid w:val="00F40A2F"/>
    <w:rsid w:val="00F412A0"/>
    <w:rsid w:val="00F416E9"/>
    <w:rsid w:val="00F41ACE"/>
    <w:rsid w:val="00F41B40"/>
    <w:rsid w:val="00F41DC1"/>
    <w:rsid w:val="00F421B2"/>
    <w:rsid w:val="00F4220A"/>
    <w:rsid w:val="00F426C7"/>
    <w:rsid w:val="00F42B18"/>
    <w:rsid w:val="00F42BCE"/>
    <w:rsid w:val="00F42D16"/>
    <w:rsid w:val="00F43355"/>
    <w:rsid w:val="00F436E1"/>
    <w:rsid w:val="00F43767"/>
    <w:rsid w:val="00F44A28"/>
    <w:rsid w:val="00F4527B"/>
    <w:rsid w:val="00F452F4"/>
    <w:rsid w:val="00F4535E"/>
    <w:rsid w:val="00F45BC4"/>
    <w:rsid w:val="00F45FAC"/>
    <w:rsid w:val="00F463C1"/>
    <w:rsid w:val="00F465BA"/>
    <w:rsid w:val="00F46BCA"/>
    <w:rsid w:val="00F46CF5"/>
    <w:rsid w:val="00F46D82"/>
    <w:rsid w:val="00F47028"/>
    <w:rsid w:val="00F47291"/>
    <w:rsid w:val="00F47368"/>
    <w:rsid w:val="00F473B4"/>
    <w:rsid w:val="00F47911"/>
    <w:rsid w:val="00F50EA2"/>
    <w:rsid w:val="00F512F2"/>
    <w:rsid w:val="00F5164B"/>
    <w:rsid w:val="00F51966"/>
    <w:rsid w:val="00F51B25"/>
    <w:rsid w:val="00F524DB"/>
    <w:rsid w:val="00F53B6E"/>
    <w:rsid w:val="00F53C20"/>
    <w:rsid w:val="00F53CF2"/>
    <w:rsid w:val="00F5432C"/>
    <w:rsid w:val="00F545A9"/>
    <w:rsid w:val="00F5460B"/>
    <w:rsid w:val="00F54A63"/>
    <w:rsid w:val="00F54E11"/>
    <w:rsid w:val="00F55292"/>
    <w:rsid w:val="00F55F08"/>
    <w:rsid w:val="00F562B4"/>
    <w:rsid w:val="00F56F7F"/>
    <w:rsid w:val="00F575FA"/>
    <w:rsid w:val="00F5782B"/>
    <w:rsid w:val="00F60439"/>
    <w:rsid w:val="00F60624"/>
    <w:rsid w:val="00F612BE"/>
    <w:rsid w:val="00F618EA"/>
    <w:rsid w:val="00F61A8F"/>
    <w:rsid w:val="00F61BA9"/>
    <w:rsid w:val="00F6251F"/>
    <w:rsid w:val="00F6279B"/>
    <w:rsid w:val="00F62DD6"/>
    <w:rsid w:val="00F636A0"/>
    <w:rsid w:val="00F638A3"/>
    <w:rsid w:val="00F6398C"/>
    <w:rsid w:val="00F63D64"/>
    <w:rsid w:val="00F63E1C"/>
    <w:rsid w:val="00F645F6"/>
    <w:rsid w:val="00F64803"/>
    <w:rsid w:val="00F64A6A"/>
    <w:rsid w:val="00F652E7"/>
    <w:rsid w:val="00F654EC"/>
    <w:rsid w:val="00F656B4"/>
    <w:rsid w:val="00F65DC0"/>
    <w:rsid w:val="00F65E6B"/>
    <w:rsid w:val="00F65F22"/>
    <w:rsid w:val="00F662E1"/>
    <w:rsid w:val="00F663C1"/>
    <w:rsid w:val="00F6693D"/>
    <w:rsid w:val="00F66CE7"/>
    <w:rsid w:val="00F66D65"/>
    <w:rsid w:val="00F670EF"/>
    <w:rsid w:val="00F67251"/>
    <w:rsid w:val="00F6731D"/>
    <w:rsid w:val="00F67645"/>
    <w:rsid w:val="00F67C72"/>
    <w:rsid w:val="00F70150"/>
    <w:rsid w:val="00F7019F"/>
    <w:rsid w:val="00F707DD"/>
    <w:rsid w:val="00F7090F"/>
    <w:rsid w:val="00F70F16"/>
    <w:rsid w:val="00F712B7"/>
    <w:rsid w:val="00F715CA"/>
    <w:rsid w:val="00F71C74"/>
    <w:rsid w:val="00F71E26"/>
    <w:rsid w:val="00F72167"/>
    <w:rsid w:val="00F725DD"/>
    <w:rsid w:val="00F7291C"/>
    <w:rsid w:val="00F72EAA"/>
    <w:rsid w:val="00F73508"/>
    <w:rsid w:val="00F73F14"/>
    <w:rsid w:val="00F73FB4"/>
    <w:rsid w:val="00F752C8"/>
    <w:rsid w:val="00F754B5"/>
    <w:rsid w:val="00F75653"/>
    <w:rsid w:val="00F75C4C"/>
    <w:rsid w:val="00F75D08"/>
    <w:rsid w:val="00F75E07"/>
    <w:rsid w:val="00F75E4E"/>
    <w:rsid w:val="00F76095"/>
    <w:rsid w:val="00F76855"/>
    <w:rsid w:val="00F7693B"/>
    <w:rsid w:val="00F76A01"/>
    <w:rsid w:val="00F76B0A"/>
    <w:rsid w:val="00F76C37"/>
    <w:rsid w:val="00F76E73"/>
    <w:rsid w:val="00F7775B"/>
    <w:rsid w:val="00F77E25"/>
    <w:rsid w:val="00F77ECB"/>
    <w:rsid w:val="00F77F5D"/>
    <w:rsid w:val="00F77FA4"/>
    <w:rsid w:val="00F80643"/>
    <w:rsid w:val="00F80C22"/>
    <w:rsid w:val="00F80DB5"/>
    <w:rsid w:val="00F81327"/>
    <w:rsid w:val="00F81475"/>
    <w:rsid w:val="00F81563"/>
    <w:rsid w:val="00F8187E"/>
    <w:rsid w:val="00F81ED8"/>
    <w:rsid w:val="00F82115"/>
    <w:rsid w:val="00F82129"/>
    <w:rsid w:val="00F82167"/>
    <w:rsid w:val="00F82547"/>
    <w:rsid w:val="00F828FF"/>
    <w:rsid w:val="00F831D6"/>
    <w:rsid w:val="00F83313"/>
    <w:rsid w:val="00F83365"/>
    <w:rsid w:val="00F833C9"/>
    <w:rsid w:val="00F8429E"/>
    <w:rsid w:val="00F84575"/>
    <w:rsid w:val="00F84A39"/>
    <w:rsid w:val="00F84D2D"/>
    <w:rsid w:val="00F85BE2"/>
    <w:rsid w:val="00F86B33"/>
    <w:rsid w:val="00F86F83"/>
    <w:rsid w:val="00F8708C"/>
    <w:rsid w:val="00F871E5"/>
    <w:rsid w:val="00F87260"/>
    <w:rsid w:val="00F879F2"/>
    <w:rsid w:val="00F87C16"/>
    <w:rsid w:val="00F87F92"/>
    <w:rsid w:val="00F9042A"/>
    <w:rsid w:val="00F9091C"/>
    <w:rsid w:val="00F90940"/>
    <w:rsid w:val="00F913BE"/>
    <w:rsid w:val="00F91C2A"/>
    <w:rsid w:val="00F91E1C"/>
    <w:rsid w:val="00F9237E"/>
    <w:rsid w:val="00F92493"/>
    <w:rsid w:val="00F92590"/>
    <w:rsid w:val="00F92DD9"/>
    <w:rsid w:val="00F93277"/>
    <w:rsid w:val="00F93312"/>
    <w:rsid w:val="00F95817"/>
    <w:rsid w:val="00F960ED"/>
    <w:rsid w:val="00F9682E"/>
    <w:rsid w:val="00F96BA1"/>
    <w:rsid w:val="00F9721E"/>
    <w:rsid w:val="00F9734D"/>
    <w:rsid w:val="00F97F1E"/>
    <w:rsid w:val="00FA01D9"/>
    <w:rsid w:val="00FA10D5"/>
    <w:rsid w:val="00FA1185"/>
    <w:rsid w:val="00FA1C0E"/>
    <w:rsid w:val="00FA2C12"/>
    <w:rsid w:val="00FA362B"/>
    <w:rsid w:val="00FA3880"/>
    <w:rsid w:val="00FA3991"/>
    <w:rsid w:val="00FA3C1D"/>
    <w:rsid w:val="00FA4146"/>
    <w:rsid w:val="00FA475C"/>
    <w:rsid w:val="00FA4D5D"/>
    <w:rsid w:val="00FA51E4"/>
    <w:rsid w:val="00FA5452"/>
    <w:rsid w:val="00FA59D8"/>
    <w:rsid w:val="00FA63A4"/>
    <w:rsid w:val="00FA7041"/>
    <w:rsid w:val="00FA70CE"/>
    <w:rsid w:val="00FA7452"/>
    <w:rsid w:val="00FA77C8"/>
    <w:rsid w:val="00FA78FC"/>
    <w:rsid w:val="00FA7B73"/>
    <w:rsid w:val="00FA7E71"/>
    <w:rsid w:val="00FA7ECE"/>
    <w:rsid w:val="00FA7F4B"/>
    <w:rsid w:val="00FB0309"/>
    <w:rsid w:val="00FB0927"/>
    <w:rsid w:val="00FB0A23"/>
    <w:rsid w:val="00FB0CEA"/>
    <w:rsid w:val="00FB155B"/>
    <w:rsid w:val="00FB15DE"/>
    <w:rsid w:val="00FB1ABA"/>
    <w:rsid w:val="00FB23AB"/>
    <w:rsid w:val="00FB24A7"/>
    <w:rsid w:val="00FB28C5"/>
    <w:rsid w:val="00FB29B8"/>
    <w:rsid w:val="00FB2E5E"/>
    <w:rsid w:val="00FB306A"/>
    <w:rsid w:val="00FB3404"/>
    <w:rsid w:val="00FB4034"/>
    <w:rsid w:val="00FB45FF"/>
    <w:rsid w:val="00FB4F62"/>
    <w:rsid w:val="00FB556D"/>
    <w:rsid w:val="00FB5965"/>
    <w:rsid w:val="00FB61E9"/>
    <w:rsid w:val="00FB66B5"/>
    <w:rsid w:val="00FB68DD"/>
    <w:rsid w:val="00FB6FEC"/>
    <w:rsid w:val="00FB704F"/>
    <w:rsid w:val="00FB72BC"/>
    <w:rsid w:val="00FB7ACA"/>
    <w:rsid w:val="00FB7DDE"/>
    <w:rsid w:val="00FC0350"/>
    <w:rsid w:val="00FC0DA0"/>
    <w:rsid w:val="00FC1B29"/>
    <w:rsid w:val="00FC1C2F"/>
    <w:rsid w:val="00FC22F3"/>
    <w:rsid w:val="00FC26EE"/>
    <w:rsid w:val="00FC30AC"/>
    <w:rsid w:val="00FC3523"/>
    <w:rsid w:val="00FC4084"/>
    <w:rsid w:val="00FC5032"/>
    <w:rsid w:val="00FC53EA"/>
    <w:rsid w:val="00FC6165"/>
    <w:rsid w:val="00FC66B6"/>
    <w:rsid w:val="00FC6A85"/>
    <w:rsid w:val="00FC6ADC"/>
    <w:rsid w:val="00FC6CA4"/>
    <w:rsid w:val="00FC7893"/>
    <w:rsid w:val="00FC7A2D"/>
    <w:rsid w:val="00FC7A8E"/>
    <w:rsid w:val="00FC7FAD"/>
    <w:rsid w:val="00FD08D4"/>
    <w:rsid w:val="00FD0E36"/>
    <w:rsid w:val="00FD11DC"/>
    <w:rsid w:val="00FD1240"/>
    <w:rsid w:val="00FD12DE"/>
    <w:rsid w:val="00FD16C7"/>
    <w:rsid w:val="00FD27A0"/>
    <w:rsid w:val="00FD3AD9"/>
    <w:rsid w:val="00FD3B35"/>
    <w:rsid w:val="00FD3F00"/>
    <w:rsid w:val="00FD4302"/>
    <w:rsid w:val="00FD4314"/>
    <w:rsid w:val="00FD52F8"/>
    <w:rsid w:val="00FD58D4"/>
    <w:rsid w:val="00FD6678"/>
    <w:rsid w:val="00FD66EC"/>
    <w:rsid w:val="00FD6AAB"/>
    <w:rsid w:val="00FD6CAC"/>
    <w:rsid w:val="00FD7121"/>
    <w:rsid w:val="00FD7E29"/>
    <w:rsid w:val="00FD7F6F"/>
    <w:rsid w:val="00FE040D"/>
    <w:rsid w:val="00FE04F6"/>
    <w:rsid w:val="00FE05BF"/>
    <w:rsid w:val="00FE06C4"/>
    <w:rsid w:val="00FE17E6"/>
    <w:rsid w:val="00FE1BDC"/>
    <w:rsid w:val="00FE23B1"/>
    <w:rsid w:val="00FE28F0"/>
    <w:rsid w:val="00FE2903"/>
    <w:rsid w:val="00FE3471"/>
    <w:rsid w:val="00FE351A"/>
    <w:rsid w:val="00FE35D9"/>
    <w:rsid w:val="00FE36AA"/>
    <w:rsid w:val="00FE3B4C"/>
    <w:rsid w:val="00FE3CE3"/>
    <w:rsid w:val="00FE3DE0"/>
    <w:rsid w:val="00FE3FB3"/>
    <w:rsid w:val="00FE402F"/>
    <w:rsid w:val="00FE4413"/>
    <w:rsid w:val="00FE4717"/>
    <w:rsid w:val="00FE4969"/>
    <w:rsid w:val="00FE4AB6"/>
    <w:rsid w:val="00FE4B42"/>
    <w:rsid w:val="00FE4F87"/>
    <w:rsid w:val="00FE53ED"/>
    <w:rsid w:val="00FE556B"/>
    <w:rsid w:val="00FE55DA"/>
    <w:rsid w:val="00FE567C"/>
    <w:rsid w:val="00FE5B96"/>
    <w:rsid w:val="00FE5D81"/>
    <w:rsid w:val="00FE60EF"/>
    <w:rsid w:val="00FE611F"/>
    <w:rsid w:val="00FE6AD5"/>
    <w:rsid w:val="00FE716A"/>
    <w:rsid w:val="00FE7177"/>
    <w:rsid w:val="00FE746A"/>
    <w:rsid w:val="00FE7876"/>
    <w:rsid w:val="00FE7EFD"/>
    <w:rsid w:val="00FF012F"/>
    <w:rsid w:val="00FF023B"/>
    <w:rsid w:val="00FF07E1"/>
    <w:rsid w:val="00FF0B12"/>
    <w:rsid w:val="00FF1DF4"/>
    <w:rsid w:val="00FF2476"/>
    <w:rsid w:val="00FF26C5"/>
    <w:rsid w:val="00FF26D7"/>
    <w:rsid w:val="00FF2977"/>
    <w:rsid w:val="00FF2FC7"/>
    <w:rsid w:val="00FF3257"/>
    <w:rsid w:val="00FF3A38"/>
    <w:rsid w:val="00FF401E"/>
    <w:rsid w:val="00FF4092"/>
    <w:rsid w:val="00FF459D"/>
    <w:rsid w:val="00FF45F1"/>
    <w:rsid w:val="00FF45FD"/>
    <w:rsid w:val="00FF4B89"/>
    <w:rsid w:val="00FF5F42"/>
    <w:rsid w:val="00FF6087"/>
    <w:rsid w:val="00FF63CC"/>
    <w:rsid w:val="00FF6AF0"/>
    <w:rsid w:val="00FF6B07"/>
    <w:rsid w:val="00FF6BB7"/>
    <w:rsid w:val="00FF6C77"/>
    <w:rsid w:val="00FF6DFD"/>
    <w:rsid w:val="00FF71EE"/>
    <w:rsid w:val="00FF76AA"/>
    <w:rsid w:val="00FF7E0E"/>
    <w:rsid w:val="00FF7F5F"/>
    <w:rsid w:val="013007CC"/>
    <w:rsid w:val="01542D3D"/>
    <w:rsid w:val="015979FF"/>
    <w:rsid w:val="0187402D"/>
    <w:rsid w:val="01A544B3"/>
    <w:rsid w:val="01EA4233"/>
    <w:rsid w:val="025458FB"/>
    <w:rsid w:val="0257299E"/>
    <w:rsid w:val="02663C42"/>
    <w:rsid w:val="028B36A9"/>
    <w:rsid w:val="02A227A1"/>
    <w:rsid w:val="02C74E21"/>
    <w:rsid w:val="02EB1A63"/>
    <w:rsid w:val="036A59B4"/>
    <w:rsid w:val="0388300D"/>
    <w:rsid w:val="039D6D65"/>
    <w:rsid w:val="03EE6B1B"/>
    <w:rsid w:val="03F111F4"/>
    <w:rsid w:val="04130CE9"/>
    <w:rsid w:val="042C6F43"/>
    <w:rsid w:val="04423B6F"/>
    <w:rsid w:val="044E5DAF"/>
    <w:rsid w:val="04653F60"/>
    <w:rsid w:val="0466657D"/>
    <w:rsid w:val="049C55AD"/>
    <w:rsid w:val="04A71780"/>
    <w:rsid w:val="04CA52C1"/>
    <w:rsid w:val="04DC096D"/>
    <w:rsid w:val="05FA743E"/>
    <w:rsid w:val="05FE2CE1"/>
    <w:rsid w:val="062D0C6C"/>
    <w:rsid w:val="06436049"/>
    <w:rsid w:val="064B57E7"/>
    <w:rsid w:val="068610C8"/>
    <w:rsid w:val="068E0D54"/>
    <w:rsid w:val="06982838"/>
    <w:rsid w:val="06BE06AC"/>
    <w:rsid w:val="06C13B3D"/>
    <w:rsid w:val="06CB49BC"/>
    <w:rsid w:val="06CC4290"/>
    <w:rsid w:val="06DA075B"/>
    <w:rsid w:val="073C7668"/>
    <w:rsid w:val="07AA36B6"/>
    <w:rsid w:val="07C76A2B"/>
    <w:rsid w:val="07CA08D2"/>
    <w:rsid w:val="07E32CEB"/>
    <w:rsid w:val="0800623E"/>
    <w:rsid w:val="080534AD"/>
    <w:rsid w:val="081A36CD"/>
    <w:rsid w:val="085123C3"/>
    <w:rsid w:val="08982442"/>
    <w:rsid w:val="08B64E7E"/>
    <w:rsid w:val="08F326DF"/>
    <w:rsid w:val="08FE3E90"/>
    <w:rsid w:val="092267D0"/>
    <w:rsid w:val="094B18C8"/>
    <w:rsid w:val="099F28E9"/>
    <w:rsid w:val="09B74D83"/>
    <w:rsid w:val="09EC0562"/>
    <w:rsid w:val="0A2A19F9"/>
    <w:rsid w:val="0A481E7F"/>
    <w:rsid w:val="0AA60CEF"/>
    <w:rsid w:val="0B1A752A"/>
    <w:rsid w:val="0B2014B3"/>
    <w:rsid w:val="0B7515E1"/>
    <w:rsid w:val="0B8055CE"/>
    <w:rsid w:val="0BAD1225"/>
    <w:rsid w:val="0BB71621"/>
    <w:rsid w:val="0BF5594A"/>
    <w:rsid w:val="0C1C7A68"/>
    <w:rsid w:val="0C1E3E07"/>
    <w:rsid w:val="0C23466A"/>
    <w:rsid w:val="0C48085D"/>
    <w:rsid w:val="0C6C4B4C"/>
    <w:rsid w:val="0CC91C66"/>
    <w:rsid w:val="0CDB64C6"/>
    <w:rsid w:val="0D0D2C0E"/>
    <w:rsid w:val="0D293648"/>
    <w:rsid w:val="0D425039"/>
    <w:rsid w:val="0D8238FA"/>
    <w:rsid w:val="0D9D443F"/>
    <w:rsid w:val="0DAC0F47"/>
    <w:rsid w:val="0DF26CD2"/>
    <w:rsid w:val="0E0169F3"/>
    <w:rsid w:val="0E0E6042"/>
    <w:rsid w:val="0E1C78AB"/>
    <w:rsid w:val="0E1E05C2"/>
    <w:rsid w:val="0E2115E3"/>
    <w:rsid w:val="0E462B7A"/>
    <w:rsid w:val="0E561BE1"/>
    <w:rsid w:val="0E67600C"/>
    <w:rsid w:val="0E9908FA"/>
    <w:rsid w:val="0ED77DDA"/>
    <w:rsid w:val="0F5F5CA1"/>
    <w:rsid w:val="0F67117C"/>
    <w:rsid w:val="0FA4094E"/>
    <w:rsid w:val="0FB73D2F"/>
    <w:rsid w:val="0FC6166D"/>
    <w:rsid w:val="0FDB38D4"/>
    <w:rsid w:val="0FDE2499"/>
    <w:rsid w:val="0FFD2D29"/>
    <w:rsid w:val="10250FF5"/>
    <w:rsid w:val="10563548"/>
    <w:rsid w:val="105C4A36"/>
    <w:rsid w:val="10713F51"/>
    <w:rsid w:val="108D2CE2"/>
    <w:rsid w:val="10A560A6"/>
    <w:rsid w:val="10B61985"/>
    <w:rsid w:val="10C027DC"/>
    <w:rsid w:val="10E243C3"/>
    <w:rsid w:val="11286567"/>
    <w:rsid w:val="112E0975"/>
    <w:rsid w:val="11C0428C"/>
    <w:rsid w:val="12117FB2"/>
    <w:rsid w:val="125C6463"/>
    <w:rsid w:val="1266673E"/>
    <w:rsid w:val="126B7053"/>
    <w:rsid w:val="12A644BF"/>
    <w:rsid w:val="12C64289"/>
    <w:rsid w:val="13633B40"/>
    <w:rsid w:val="137A77EF"/>
    <w:rsid w:val="138867A8"/>
    <w:rsid w:val="138A175B"/>
    <w:rsid w:val="138F0BDD"/>
    <w:rsid w:val="13B43F39"/>
    <w:rsid w:val="13E063FD"/>
    <w:rsid w:val="13EE2874"/>
    <w:rsid w:val="14403788"/>
    <w:rsid w:val="144B713C"/>
    <w:rsid w:val="14643D5A"/>
    <w:rsid w:val="14753131"/>
    <w:rsid w:val="14885C9A"/>
    <w:rsid w:val="148D4C4D"/>
    <w:rsid w:val="14952CF7"/>
    <w:rsid w:val="149B1554"/>
    <w:rsid w:val="14A800EA"/>
    <w:rsid w:val="14F1480B"/>
    <w:rsid w:val="14F275B8"/>
    <w:rsid w:val="15076350"/>
    <w:rsid w:val="1530630C"/>
    <w:rsid w:val="15584A13"/>
    <w:rsid w:val="15587404"/>
    <w:rsid w:val="15E204ED"/>
    <w:rsid w:val="15ED44A5"/>
    <w:rsid w:val="163B52FF"/>
    <w:rsid w:val="16673579"/>
    <w:rsid w:val="169A195E"/>
    <w:rsid w:val="170066FA"/>
    <w:rsid w:val="172A2180"/>
    <w:rsid w:val="17C74238"/>
    <w:rsid w:val="17ED09A2"/>
    <w:rsid w:val="180818FE"/>
    <w:rsid w:val="181926E9"/>
    <w:rsid w:val="18533E2A"/>
    <w:rsid w:val="185F3FF8"/>
    <w:rsid w:val="186A3F63"/>
    <w:rsid w:val="187A78A7"/>
    <w:rsid w:val="18C1226B"/>
    <w:rsid w:val="18C70CEC"/>
    <w:rsid w:val="18D561E3"/>
    <w:rsid w:val="18ED4BC7"/>
    <w:rsid w:val="18F90F15"/>
    <w:rsid w:val="19115E67"/>
    <w:rsid w:val="19131523"/>
    <w:rsid w:val="198671BC"/>
    <w:rsid w:val="19C15B92"/>
    <w:rsid w:val="1A0933D9"/>
    <w:rsid w:val="1A0F4768"/>
    <w:rsid w:val="1A1F0E4F"/>
    <w:rsid w:val="1A231FC1"/>
    <w:rsid w:val="1A770E0F"/>
    <w:rsid w:val="1AA77E82"/>
    <w:rsid w:val="1AD54210"/>
    <w:rsid w:val="1B0C389C"/>
    <w:rsid w:val="1B4909F4"/>
    <w:rsid w:val="1B9969DF"/>
    <w:rsid w:val="1BB66145"/>
    <w:rsid w:val="1BD74FCA"/>
    <w:rsid w:val="1C1667F6"/>
    <w:rsid w:val="1C440BA8"/>
    <w:rsid w:val="1CDB474F"/>
    <w:rsid w:val="1D3102EB"/>
    <w:rsid w:val="1D3F4194"/>
    <w:rsid w:val="1D594678"/>
    <w:rsid w:val="1D8D6E28"/>
    <w:rsid w:val="1D9E79D4"/>
    <w:rsid w:val="1DBC507B"/>
    <w:rsid w:val="1E183DD5"/>
    <w:rsid w:val="1E3974C8"/>
    <w:rsid w:val="1E462A96"/>
    <w:rsid w:val="1E9247C5"/>
    <w:rsid w:val="1EFB350D"/>
    <w:rsid w:val="1F07086C"/>
    <w:rsid w:val="1F0C52F3"/>
    <w:rsid w:val="1F566EB8"/>
    <w:rsid w:val="1F68119F"/>
    <w:rsid w:val="1F890B18"/>
    <w:rsid w:val="1F9279CD"/>
    <w:rsid w:val="1FBE4C66"/>
    <w:rsid w:val="1FCA1B62"/>
    <w:rsid w:val="1FD04999"/>
    <w:rsid w:val="201D2B69"/>
    <w:rsid w:val="2027280B"/>
    <w:rsid w:val="20360668"/>
    <w:rsid w:val="209B5059"/>
    <w:rsid w:val="20A513C7"/>
    <w:rsid w:val="20A57BD4"/>
    <w:rsid w:val="20D105E4"/>
    <w:rsid w:val="213767A9"/>
    <w:rsid w:val="213D764D"/>
    <w:rsid w:val="2148274F"/>
    <w:rsid w:val="21763CF8"/>
    <w:rsid w:val="217F6F95"/>
    <w:rsid w:val="2190618E"/>
    <w:rsid w:val="21B85B1A"/>
    <w:rsid w:val="21C64DA2"/>
    <w:rsid w:val="21EA0E36"/>
    <w:rsid w:val="22302C84"/>
    <w:rsid w:val="227E5313"/>
    <w:rsid w:val="228833F1"/>
    <w:rsid w:val="22F8048F"/>
    <w:rsid w:val="22F81A75"/>
    <w:rsid w:val="230A336A"/>
    <w:rsid w:val="232F6E3D"/>
    <w:rsid w:val="233A2855"/>
    <w:rsid w:val="23444DE2"/>
    <w:rsid w:val="234905B4"/>
    <w:rsid w:val="234C53BA"/>
    <w:rsid w:val="235975E1"/>
    <w:rsid w:val="23AD6B8C"/>
    <w:rsid w:val="24062738"/>
    <w:rsid w:val="24097FB8"/>
    <w:rsid w:val="240B478C"/>
    <w:rsid w:val="2466767A"/>
    <w:rsid w:val="246B2BBB"/>
    <w:rsid w:val="246C6930"/>
    <w:rsid w:val="2498329D"/>
    <w:rsid w:val="24D22CBB"/>
    <w:rsid w:val="24D740D4"/>
    <w:rsid w:val="24DD4550"/>
    <w:rsid w:val="24E46900"/>
    <w:rsid w:val="24E8008F"/>
    <w:rsid w:val="2501571E"/>
    <w:rsid w:val="250F315C"/>
    <w:rsid w:val="252F3F10"/>
    <w:rsid w:val="259A12AB"/>
    <w:rsid w:val="261E645E"/>
    <w:rsid w:val="264D39D1"/>
    <w:rsid w:val="26722300"/>
    <w:rsid w:val="26E24DA7"/>
    <w:rsid w:val="26F31699"/>
    <w:rsid w:val="27023CBF"/>
    <w:rsid w:val="27023D7C"/>
    <w:rsid w:val="273D46C2"/>
    <w:rsid w:val="27464E7B"/>
    <w:rsid w:val="2753038A"/>
    <w:rsid w:val="27745AB4"/>
    <w:rsid w:val="27C847B2"/>
    <w:rsid w:val="27DB675F"/>
    <w:rsid w:val="27E72880"/>
    <w:rsid w:val="27F82CDF"/>
    <w:rsid w:val="28783FCE"/>
    <w:rsid w:val="289C1CF0"/>
    <w:rsid w:val="28B6775F"/>
    <w:rsid w:val="28C61F10"/>
    <w:rsid w:val="29890093"/>
    <w:rsid w:val="29912D6C"/>
    <w:rsid w:val="29A56DBF"/>
    <w:rsid w:val="29BB2501"/>
    <w:rsid w:val="29FE209B"/>
    <w:rsid w:val="2A4613E4"/>
    <w:rsid w:val="2A491107"/>
    <w:rsid w:val="2A637272"/>
    <w:rsid w:val="2AB32EED"/>
    <w:rsid w:val="2AD47BDD"/>
    <w:rsid w:val="2ADA635E"/>
    <w:rsid w:val="2B1D1063"/>
    <w:rsid w:val="2B2F6A18"/>
    <w:rsid w:val="2B6D6DD2"/>
    <w:rsid w:val="2B7841A6"/>
    <w:rsid w:val="2B91322F"/>
    <w:rsid w:val="2BAE2033"/>
    <w:rsid w:val="2BF008E2"/>
    <w:rsid w:val="2BFF5A4F"/>
    <w:rsid w:val="2C016606"/>
    <w:rsid w:val="2C487FD5"/>
    <w:rsid w:val="2C5F4493"/>
    <w:rsid w:val="2C7967EB"/>
    <w:rsid w:val="2C9F3729"/>
    <w:rsid w:val="2CC633AC"/>
    <w:rsid w:val="2CCE486A"/>
    <w:rsid w:val="2D503A62"/>
    <w:rsid w:val="2DB95233"/>
    <w:rsid w:val="2DED7D14"/>
    <w:rsid w:val="2DF14C71"/>
    <w:rsid w:val="2DF15911"/>
    <w:rsid w:val="2DF82CB5"/>
    <w:rsid w:val="2DF9011D"/>
    <w:rsid w:val="2DFA06EF"/>
    <w:rsid w:val="2E114AFB"/>
    <w:rsid w:val="2E324243"/>
    <w:rsid w:val="2E46144F"/>
    <w:rsid w:val="2E582BFC"/>
    <w:rsid w:val="2E712C29"/>
    <w:rsid w:val="2EA72F60"/>
    <w:rsid w:val="2EAF0AB9"/>
    <w:rsid w:val="2EBF3BA1"/>
    <w:rsid w:val="2EEC0CD3"/>
    <w:rsid w:val="2F2755AB"/>
    <w:rsid w:val="2F3C6F86"/>
    <w:rsid w:val="2F53767E"/>
    <w:rsid w:val="2F82274A"/>
    <w:rsid w:val="2F8C0F6C"/>
    <w:rsid w:val="2FD656B4"/>
    <w:rsid w:val="3015666E"/>
    <w:rsid w:val="30322716"/>
    <w:rsid w:val="30390D84"/>
    <w:rsid w:val="307146F9"/>
    <w:rsid w:val="309E3961"/>
    <w:rsid w:val="30CD6062"/>
    <w:rsid w:val="311C7819"/>
    <w:rsid w:val="31212A1B"/>
    <w:rsid w:val="314D5E4A"/>
    <w:rsid w:val="315118A1"/>
    <w:rsid w:val="319E43E2"/>
    <w:rsid w:val="31A041CB"/>
    <w:rsid w:val="31A067F6"/>
    <w:rsid w:val="31F62D4F"/>
    <w:rsid w:val="322C5A5F"/>
    <w:rsid w:val="322F37A1"/>
    <w:rsid w:val="324536EE"/>
    <w:rsid w:val="325A6415"/>
    <w:rsid w:val="328D1FC1"/>
    <w:rsid w:val="32CC7C4F"/>
    <w:rsid w:val="32FA5B96"/>
    <w:rsid w:val="33227143"/>
    <w:rsid w:val="336456CD"/>
    <w:rsid w:val="33CC7F5C"/>
    <w:rsid w:val="33D44600"/>
    <w:rsid w:val="341E12BA"/>
    <w:rsid w:val="34840FFC"/>
    <w:rsid w:val="34B4081A"/>
    <w:rsid w:val="34BA6467"/>
    <w:rsid w:val="34BD5094"/>
    <w:rsid w:val="34D401DB"/>
    <w:rsid w:val="350804AD"/>
    <w:rsid w:val="35144E0E"/>
    <w:rsid w:val="35317E94"/>
    <w:rsid w:val="35555E1E"/>
    <w:rsid w:val="355B006D"/>
    <w:rsid w:val="35614940"/>
    <w:rsid w:val="356B7326"/>
    <w:rsid w:val="35B10FC7"/>
    <w:rsid w:val="36287465"/>
    <w:rsid w:val="3667175C"/>
    <w:rsid w:val="366E1051"/>
    <w:rsid w:val="36B12490"/>
    <w:rsid w:val="37047F25"/>
    <w:rsid w:val="373775FB"/>
    <w:rsid w:val="37684573"/>
    <w:rsid w:val="37A63C57"/>
    <w:rsid w:val="37B55267"/>
    <w:rsid w:val="37B66A04"/>
    <w:rsid w:val="3835198A"/>
    <w:rsid w:val="384E202A"/>
    <w:rsid w:val="38C62487"/>
    <w:rsid w:val="38DE491C"/>
    <w:rsid w:val="38F54111"/>
    <w:rsid w:val="38FC74BB"/>
    <w:rsid w:val="3971469F"/>
    <w:rsid w:val="3A2A39FB"/>
    <w:rsid w:val="3A2D542E"/>
    <w:rsid w:val="3A5C534F"/>
    <w:rsid w:val="3A6D46E2"/>
    <w:rsid w:val="3A7371A1"/>
    <w:rsid w:val="3A977C21"/>
    <w:rsid w:val="3B461A9E"/>
    <w:rsid w:val="3B47585B"/>
    <w:rsid w:val="3B7D67EB"/>
    <w:rsid w:val="3BB35059"/>
    <w:rsid w:val="3BC95DA1"/>
    <w:rsid w:val="3C2D2B00"/>
    <w:rsid w:val="3C862E04"/>
    <w:rsid w:val="3CC1121B"/>
    <w:rsid w:val="3CC1149A"/>
    <w:rsid w:val="3CD016DD"/>
    <w:rsid w:val="3CF22759"/>
    <w:rsid w:val="3D0C5F08"/>
    <w:rsid w:val="3D16400A"/>
    <w:rsid w:val="3D3B1DBB"/>
    <w:rsid w:val="3D4A24F3"/>
    <w:rsid w:val="3D697AC8"/>
    <w:rsid w:val="3D960635"/>
    <w:rsid w:val="3DF31B27"/>
    <w:rsid w:val="3E060ACF"/>
    <w:rsid w:val="3E0755D2"/>
    <w:rsid w:val="3E2C08C8"/>
    <w:rsid w:val="3E425293"/>
    <w:rsid w:val="3E7D1EA8"/>
    <w:rsid w:val="3E952BDE"/>
    <w:rsid w:val="3EBA5F01"/>
    <w:rsid w:val="3EEB0A50"/>
    <w:rsid w:val="3EF82060"/>
    <w:rsid w:val="3F43263A"/>
    <w:rsid w:val="3F4C5993"/>
    <w:rsid w:val="3F8A4EF6"/>
    <w:rsid w:val="3F985C2E"/>
    <w:rsid w:val="3FBC000B"/>
    <w:rsid w:val="3FBD11D7"/>
    <w:rsid w:val="4015342E"/>
    <w:rsid w:val="40782F46"/>
    <w:rsid w:val="40CF2393"/>
    <w:rsid w:val="40D774DE"/>
    <w:rsid w:val="41021DAB"/>
    <w:rsid w:val="410D2B37"/>
    <w:rsid w:val="41350BBA"/>
    <w:rsid w:val="41465797"/>
    <w:rsid w:val="41540B2E"/>
    <w:rsid w:val="416D5132"/>
    <w:rsid w:val="417F067C"/>
    <w:rsid w:val="419D0B7A"/>
    <w:rsid w:val="41CB0000"/>
    <w:rsid w:val="41CF4659"/>
    <w:rsid w:val="42CB56C2"/>
    <w:rsid w:val="42F73E67"/>
    <w:rsid w:val="430E697C"/>
    <w:rsid w:val="435C016E"/>
    <w:rsid w:val="436A4154"/>
    <w:rsid w:val="4397166E"/>
    <w:rsid w:val="43D952D2"/>
    <w:rsid w:val="43F917CB"/>
    <w:rsid w:val="44A66B34"/>
    <w:rsid w:val="453E164C"/>
    <w:rsid w:val="454F39DE"/>
    <w:rsid w:val="456D0B29"/>
    <w:rsid w:val="45A4025F"/>
    <w:rsid w:val="45C2075D"/>
    <w:rsid w:val="45EF7642"/>
    <w:rsid w:val="45FD281D"/>
    <w:rsid w:val="46256F3D"/>
    <w:rsid w:val="4629258A"/>
    <w:rsid w:val="46295CF3"/>
    <w:rsid w:val="46400184"/>
    <w:rsid w:val="465A4859"/>
    <w:rsid w:val="466C06C8"/>
    <w:rsid w:val="46AF1098"/>
    <w:rsid w:val="46C45463"/>
    <w:rsid w:val="46DD4900"/>
    <w:rsid w:val="472745EF"/>
    <w:rsid w:val="473C0D30"/>
    <w:rsid w:val="47AA6153"/>
    <w:rsid w:val="47AF6220"/>
    <w:rsid w:val="47BA3059"/>
    <w:rsid w:val="47E32A44"/>
    <w:rsid w:val="47FB07A5"/>
    <w:rsid w:val="48193A51"/>
    <w:rsid w:val="482B6FB6"/>
    <w:rsid w:val="482F44AB"/>
    <w:rsid w:val="483C0FF7"/>
    <w:rsid w:val="484F77B5"/>
    <w:rsid w:val="485F021F"/>
    <w:rsid w:val="488136B2"/>
    <w:rsid w:val="48F44D2C"/>
    <w:rsid w:val="494C7070"/>
    <w:rsid w:val="49750175"/>
    <w:rsid w:val="4981448B"/>
    <w:rsid w:val="49862EF0"/>
    <w:rsid w:val="49870082"/>
    <w:rsid w:val="49875199"/>
    <w:rsid w:val="49B106FB"/>
    <w:rsid w:val="49BA4D0A"/>
    <w:rsid w:val="49DC0095"/>
    <w:rsid w:val="4A1C3571"/>
    <w:rsid w:val="4A23010F"/>
    <w:rsid w:val="4A3C5376"/>
    <w:rsid w:val="4A917F7D"/>
    <w:rsid w:val="4AC76136"/>
    <w:rsid w:val="4ADA5F68"/>
    <w:rsid w:val="4ADD6814"/>
    <w:rsid w:val="4AF13867"/>
    <w:rsid w:val="4AF56FF3"/>
    <w:rsid w:val="4B09696F"/>
    <w:rsid w:val="4B3E1BE3"/>
    <w:rsid w:val="4B4F086D"/>
    <w:rsid w:val="4BB15369"/>
    <w:rsid w:val="4BD5771E"/>
    <w:rsid w:val="4BDF2FAB"/>
    <w:rsid w:val="4C034FEF"/>
    <w:rsid w:val="4C1845C9"/>
    <w:rsid w:val="4C1930A0"/>
    <w:rsid w:val="4C453E95"/>
    <w:rsid w:val="4C4938FB"/>
    <w:rsid w:val="4CAB0C66"/>
    <w:rsid w:val="4D226EDC"/>
    <w:rsid w:val="4D502AF2"/>
    <w:rsid w:val="4D616AAD"/>
    <w:rsid w:val="4D88228C"/>
    <w:rsid w:val="4DC06AF2"/>
    <w:rsid w:val="4DDA7251"/>
    <w:rsid w:val="4E175DFB"/>
    <w:rsid w:val="4E4131FF"/>
    <w:rsid w:val="4E496DD4"/>
    <w:rsid w:val="4EAC6105"/>
    <w:rsid w:val="4EB91FAC"/>
    <w:rsid w:val="4EC71773"/>
    <w:rsid w:val="4F44715F"/>
    <w:rsid w:val="4F5421EB"/>
    <w:rsid w:val="4FA660DF"/>
    <w:rsid w:val="4FCE59D6"/>
    <w:rsid w:val="503C55AF"/>
    <w:rsid w:val="506A5C79"/>
    <w:rsid w:val="506D5290"/>
    <w:rsid w:val="50F6750C"/>
    <w:rsid w:val="51046157"/>
    <w:rsid w:val="510B318B"/>
    <w:rsid w:val="51630CB2"/>
    <w:rsid w:val="517C3226"/>
    <w:rsid w:val="51F003FF"/>
    <w:rsid w:val="51FE5112"/>
    <w:rsid w:val="520C4646"/>
    <w:rsid w:val="521A26CE"/>
    <w:rsid w:val="522D501C"/>
    <w:rsid w:val="526112FD"/>
    <w:rsid w:val="526B4444"/>
    <w:rsid w:val="52C45E94"/>
    <w:rsid w:val="52CB50CD"/>
    <w:rsid w:val="52E379F5"/>
    <w:rsid w:val="52F37978"/>
    <w:rsid w:val="5302488E"/>
    <w:rsid w:val="537860FB"/>
    <w:rsid w:val="53AE28E1"/>
    <w:rsid w:val="53BA504D"/>
    <w:rsid w:val="542F768A"/>
    <w:rsid w:val="547A60F6"/>
    <w:rsid w:val="5502789F"/>
    <w:rsid w:val="550D3076"/>
    <w:rsid w:val="555E2E1E"/>
    <w:rsid w:val="55C27A0C"/>
    <w:rsid w:val="56116B96"/>
    <w:rsid w:val="56441CCC"/>
    <w:rsid w:val="564D68B0"/>
    <w:rsid w:val="56F647E1"/>
    <w:rsid w:val="57676852"/>
    <w:rsid w:val="57BB14B0"/>
    <w:rsid w:val="57C636FD"/>
    <w:rsid w:val="57E7380C"/>
    <w:rsid w:val="57FA443C"/>
    <w:rsid w:val="580B148C"/>
    <w:rsid w:val="58215D6D"/>
    <w:rsid w:val="584A6FB8"/>
    <w:rsid w:val="588267A2"/>
    <w:rsid w:val="58844C3D"/>
    <w:rsid w:val="58886538"/>
    <w:rsid w:val="58AD1D36"/>
    <w:rsid w:val="58F74412"/>
    <w:rsid w:val="59142812"/>
    <w:rsid w:val="59367040"/>
    <w:rsid w:val="59415A4D"/>
    <w:rsid w:val="59685FA1"/>
    <w:rsid w:val="59882FBB"/>
    <w:rsid w:val="59C05CCC"/>
    <w:rsid w:val="5A04046F"/>
    <w:rsid w:val="5A2C21F1"/>
    <w:rsid w:val="5A442897"/>
    <w:rsid w:val="5A7E4BC7"/>
    <w:rsid w:val="5A9A38CC"/>
    <w:rsid w:val="5AC24903"/>
    <w:rsid w:val="5B084AE1"/>
    <w:rsid w:val="5B2E76A3"/>
    <w:rsid w:val="5B4B1BF7"/>
    <w:rsid w:val="5B527A35"/>
    <w:rsid w:val="5B58626B"/>
    <w:rsid w:val="5B6E5782"/>
    <w:rsid w:val="5B99641B"/>
    <w:rsid w:val="5BEC78DC"/>
    <w:rsid w:val="5BF51D39"/>
    <w:rsid w:val="5C292E8C"/>
    <w:rsid w:val="5C35038F"/>
    <w:rsid w:val="5C670A1E"/>
    <w:rsid w:val="5C826B51"/>
    <w:rsid w:val="5C9824FE"/>
    <w:rsid w:val="5C9F6A5F"/>
    <w:rsid w:val="5CE36C7D"/>
    <w:rsid w:val="5D521F6E"/>
    <w:rsid w:val="5D6A2609"/>
    <w:rsid w:val="5D8B722E"/>
    <w:rsid w:val="5DD8681B"/>
    <w:rsid w:val="5E1C0C20"/>
    <w:rsid w:val="5E406F02"/>
    <w:rsid w:val="5E865022"/>
    <w:rsid w:val="5E952E9B"/>
    <w:rsid w:val="5EE26529"/>
    <w:rsid w:val="5EF32AEC"/>
    <w:rsid w:val="5EF62DCD"/>
    <w:rsid w:val="5F1E7204"/>
    <w:rsid w:val="5F4B34DD"/>
    <w:rsid w:val="5F524B2C"/>
    <w:rsid w:val="5F5A485D"/>
    <w:rsid w:val="5F93061C"/>
    <w:rsid w:val="5F9A612B"/>
    <w:rsid w:val="5FAC7002"/>
    <w:rsid w:val="5FD039A2"/>
    <w:rsid w:val="5FEB4CD9"/>
    <w:rsid w:val="603D6F06"/>
    <w:rsid w:val="60874C9F"/>
    <w:rsid w:val="608A03E7"/>
    <w:rsid w:val="60AA54A6"/>
    <w:rsid w:val="60F94A8C"/>
    <w:rsid w:val="619F674B"/>
    <w:rsid w:val="61C72A34"/>
    <w:rsid w:val="61F10E06"/>
    <w:rsid w:val="620D7996"/>
    <w:rsid w:val="624108B4"/>
    <w:rsid w:val="62675B5F"/>
    <w:rsid w:val="628B7C2E"/>
    <w:rsid w:val="62B114E5"/>
    <w:rsid w:val="62BC241B"/>
    <w:rsid w:val="63521E02"/>
    <w:rsid w:val="639A0340"/>
    <w:rsid w:val="63A4729C"/>
    <w:rsid w:val="63CC7DF9"/>
    <w:rsid w:val="63CF0D88"/>
    <w:rsid w:val="63D60571"/>
    <w:rsid w:val="63E9223E"/>
    <w:rsid w:val="63F5546B"/>
    <w:rsid w:val="643547CC"/>
    <w:rsid w:val="644739B6"/>
    <w:rsid w:val="64583414"/>
    <w:rsid w:val="64622CD4"/>
    <w:rsid w:val="646726A9"/>
    <w:rsid w:val="648B520A"/>
    <w:rsid w:val="64B43F9C"/>
    <w:rsid w:val="650D6949"/>
    <w:rsid w:val="65110961"/>
    <w:rsid w:val="657A0A1E"/>
    <w:rsid w:val="6593581A"/>
    <w:rsid w:val="65B75B1D"/>
    <w:rsid w:val="65EF17A0"/>
    <w:rsid w:val="66560D21"/>
    <w:rsid w:val="66636F9A"/>
    <w:rsid w:val="66743F82"/>
    <w:rsid w:val="668F1B3D"/>
    <w:rsid w:val="66BD5ADE"/>
    <w:rsid w:val="66DA5468"/>
    <w:rsid w:val="671A43B0"/>
    <w:rsid w:val="673B3E48"/>
    <w:rsid w:val="673F50FA"/>
    <w:rsid w:val="67635DE3"/>
    <w:rsid w:val="676B1035"/>
    <w:rsid w:val="67995FB3"/>
    <w:rsid w:val="67FC76A6"/>
    <w:rsid w:val="683B3995"/>
    <w:rsid w:val="688078CF"/>
    <w:rsid w:val="688805F0"/>
    <w:rsid w:val="68D82E61"/>
    <w:rsid w:val="68F27CB8"/>
    <w:rsid w:val="6912528C"/>
    <w:rsid w:val="69370DD2"/>
    <w:rsid w:val="694E199B"/>
    <w:rsid w:val="69BF6BDD"/>
    <w:rsid w:val="69C33351"/>
    <w:rsid w:val="69F745A2"/>
    <w:rsid w:val="6A3523CE"/>
    <w:rsid w:val="6A4B7D7B"/>
    <w:rsid w:val="6A640576"/>
    <w:rsid w:val="6A9C2F83"/>
    <w:rsid w:val="6AA1048B"/>
    <w:rsid w:val="6ACA3A8C"/>
    <w:rsid w:val="6AF723A7"/>
    <w:rsid w:val="6B782B8D"/>
    <w:rsid w:val="6B804A53"/>
    <w:rsid w:val="6B8C18E7"/>
    <w:rsid w:val="6BA73DCD"/>
    <w:rsid w:val="6BD74E09"/>
    <w:rsid w:val="6BDF4D7D"/>
    <w:rsid w:val="6C000F26"/>
    <w:rsid w:val="6C78592B"/>
    <w:rsid w:val="6CA95670"/>
    <w:rsid w:val="6CB22A29"/>
    <w:rsid w:val="6CBE193D"/>
    <w:rsid w:val="6CC369E5"/>
    <w:rsid w:val="6CD43F59"/>
    <w:rsid w:val="6D2F5E28"/>
    <w:rsid w:val="6D3679BA"/>
    <w:rsid w:val="6D425EEE"/>
    <w:rsid w:val="6D4D4500"/>
    <w:rsid w:val="6D875C64"/>
    <w:rsid w:val="6DAD677E"/>
    <w:rsid w:val="6DB4323D"/>
    <w:rsid w:val="6ED32F8D"/>
    <w:rsid w:val="6F375D8D"/>
    <w:rsid w:val="6F60051B"/>
    <w:rsid w:val="6F602316"/>
    <w:rsid w:val="6F7A7103"/>
    <w:rsid w:val="6FAE418A"/>
    <w:rsid w:val="701E0CA4"/>
    <w:rsid w:val="7021355F"/>
    <w:rsid w:val="70291EE1"/>
    <w:rsid w:val="703379DD"/>
    <w:rsid w:val="7075084C"/>
    <w:rsid w:val="7076081A"/>
    <w:rsid w:val="707B75D6"/>
    <w:rsid w:val="7099173B"/>
    <w:rsid w:val="70E76160"/>
    <w:rsid w:val="70EF0AF3"/>
    <w:rsid w:val="70F75627"/>
    <w:rsid w:val="710C795E"/>
    <w:rsid w:val="71290DE0"/>
    <w:rsid w:val="717D2CED"/>
    <w:rsid w:val="71872296"/>
    <w:rsid w:val="71A02943"/>
    <w:rsid w:val="71D53698"/>
    <w:rsid w:val="71E52928"/>
    <w:rsid w:val="72144AAF"/>
    <w:rsid w:val="722021E3"/>
    <w:rsid w:val="72273C06"/>
    <w:rsid w:val="72567266"/>
    <w:rsid w:val="72D30C6F"/>
    <w:rsid w:val="72D8486C"/>
    <w:rsid w:val="73036C20"/>
    <w:rsid w:val="73215D8E"/>
    <w:rsid w:val="73321AEE"/>
    <w:rsid w:val="73522870"/>
    <w:rsid w:val="737E0D44"/>
    <w:rsid w:val="740F4F25"/>
    <w:rsid w:val="74272632"/>
    <w:rsid w:val="742F4419"/>
    <w:rsid w:val="748051BB"/>
    <w:rsid w:val="74885602"/>
    <w:rsid w:val="74F53C11"/>
    <w:rsid w:val="74F9163A"/>
    <w:rsid w:val="752203D4"/>
    <w:rsid w:val="755C32C2"/>
    <w:rsid w:val="756539AB"/>
    <w:rsid w:val="75D20FC8"/>
    <w:rsid w:val="75E26FD2"/>
    <w:rsid w:val="75F25C45"/>
    <w:rsid w:val="761738FD"/>
    <w:rsid w:val="766A04F5"/>
    <w:rsid w:val="766F78AB"/>
    <w:rsid w:val="767B5CD8"/>
    <w:rsid w:val="7682346D"/>
    <w:rsid w:val="76931EC0"/>
    <w:rsid w:val="76FD06B6"/>
    <w:rsid w:val="772470DA"/>
    <w:rsid w:val="7725732A"/>
    <w:rsid w:val="775700DB"/>
    <w:rsid w:val="77854211"/>
    <w:rsid w:val="77BF48D1"/>
    <w:rsid w:val="77EF49AD"/>
    <w:rsid w:val="77F969CD"/>
    <w:rsid w:val="78210A63"/>
    <w:rsid w:val="7824607D"/>
    <w:rsid w:val="785A2F5C"/>
    <w:rsid w:val="78A57602"/>
    <w:rsid w:val="78D705A5"/>
    <w:rsid w:val="78F86844"/>
    <w:rsid w:val="79087696"/>
    <w:rsid w:val="79420D0B"/>
    <w:rsid w:val="79761906"/>
    <w:rsid w:val="79935991"/>
    <w:rsid w:val="7A5E2B5E"/>
    <w:rsid w:val="7A605C84"/>
    <w:rsid w:val="7A733B23"/>
    <w:rsid w:val="7A8B0D66"/>
    <w:rsid w:val="7AA376EF"/>
    <w:rsid w:val="7AB813B6"/>
    <w:rsid w:val="7B1735D2"/>
    <w:rsid w:val="7B3F192C"/>
    <w:rsid w:val="7B580C40"/>
    <w:rsid w:val="7BD10E19"/>
    <w:rsid w:val="7BF15186"/>
    <w:rsid w:val="7C0B180E"/>
    <w:rsid w:val="7C2B3C5E"/>
    <w:rsid w:val="7CC968AA"/>
    <w:rsid w:val="7D28718A"/>
    <w:rsid w:val="7D3F20B7"/>
    <w:rsid w:val="7D8C4BD1"/>
    <w:rsid w:val="7E056EE5"/>
    <w:rsid w:val="7E40126C"/>
    <w:rsid w:val="7E5A4750"/>
    <w:rsid w:val="7E7044F2"/>
    <w:rsid w:val="7E777FF2"/>
    <w:rsid w:val="7F043BC3"/>
    <w:rsid w:val="7F0F66AC"/>
    <w:rsid w:val="7F222014"/>
    <w:rsid w:val="7F2E3356"/>
    <w:rsid w:val="7F471DFC"/>
    <w:rsid w:val="7F6B0EDD"/>
    <w:rsid w:val="7F742320"/>
    <w:rsid w:val="7F7840F3"/>
    <w:rsid w:val="7F7E2B46"/>
    <w:rsid w:val="7FB665EE"/>
    <w:rsid w:val="7FE043BA"/>
    <w:rsid w:val="7FF03A5B"/>
    <w:rsid w:val="7FF722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78"/>
    <w:qFormat/>
    <w:uiPriority w:val="9"/>
    <w:pPr>
      <w:keepNext/>
      <w:numPr>
        <w:ilvl w:val="0"/>
        <w:numId w:val="1"/>
      </w:numPr>
      <w:spacing w:before="160" w:after="160"/>
      <w:jc w:val="left"/>
      <w:outlineLvl w:val="0"/>
    </w:pPr>
    <w:rPr>
      <w:rFonts w:ascii="Arial" w:hAnsi="Arial" w:cs="Arial"/>
      <w:b/>
      <w:bCs/>
      <w:iCs/>
      <w:sz w:val="32"/>
    </w:rPr>
  </w:style>
  <w:style w:type="paragraph" w:styleId="3">
    <w:name w:val="heading 2"/>
    <w:basedOn w:val="1"/>
    <w:next w:val="1"/>
    <w:link w:val="197"/>
    <w:qFormat/>
    <w:uiPriority w:val="0"/>
    <w:pPr>
      <w:keepNext/>
      <w:keepLines/>
      <w:numPr>
        <w:ilvl w:val="1"/>
        <w:numId w:val="1"/>
      </w:numPr>
      <w:tabs>
        <w:tab w:val="left" w:pos="432"/>
      </w:tabs>
      <w:spacing w:before="160" w:after="160"/>
      <w:outlineLvl w:val="1"/>
    </w:pPr>
    <w:rPr>
      <w:b/>
      <w:kern w:val="0"/>
      <w:sz w:val="28"/>
      <w:szCs w:val="20"/>
    </w:rPr>
  </w:style>
  <w:style w:type="paragraph" w:styleId="4">
    <w:name w:val="heading 3"/>
    <w:basedOn w:val="1"/>
    <w:next w:val="1"/>
    <w:link w:val="123"/>
    <w:qFormat/>
    <w:uiPriority w:val="0"/>
    <w:pPr>
      <w:keepNext/>
      <w:keepLines/>
      <w:numPr>
        <w:ilvl w:val="2"/>
        <w:numId w:val="1"/>
      </w:numPr>
      <w:spacing w:before="120" w:after="120"/>
      <w:outlineLvl w:val="2"/>
    </w:pPr>
    <w:rPr>
      <w:rFonts w:ascii="Garamond" w:hAnsi="Garamond"/>
      <w:b/>
      <w:kern w:val="0"/>
      <w:sz w:val="30"/>
      <w:szCs w:val="20"/>
    </w:rPr>
  </w:style>
  <w:style w:type="paragraph" w:styleId="5">
    <w:name w:val="heading 4"/>
    <w:basedOn w:val="1"/>
    <w:next w:val="1"/>
    <w:link w:val="115"/>
    <w:qFormat/>
    <w:uiPriority w:val="0"/>
    <w:pPr>
      <w:keepNext/>
      <w:keepLines/>
      <w:numPr>
        <w:ilvl w:val="3"/>
        <w:numId w:val="1"/>
      </w:numPr>
      <w:spacing w:before="160" w:after="100"/>
      <w:jc w:val="left"/>
      <w:outlineLvl w:val="3"/>
    </w:pPr>
    <w:rPr>
      <w:b/>
      <w:kern w:val="0"/>
      <w:sz w:val="28"/>
      <w:szCs w:val="20"/>
    </w:rPr>
  </w:style>
  <w:style w:type="paragraph" w:styleId="6">
    <w:name w:val="heading 5"/>
    <w:basedOn w:val="1"/>
    <w:next w:val="1"/>
    <w:link w:val="146"/>
    <w:qFormat/>
    <w:uiPriority w:val="0"/>
    <w:pPr>
      <w:keepNext/>
      <w:keepLines/>
      <w:numPr>
        <w:ilvl w:val="4"/>
        <w:numId w:val="1"/>
      </w:numPr>
      <w:tabs>
        <w:tab w:val="left" w:pos="315"/>
      </w:tabs>
      <w:spacing w:before="120" w:after="120"/>
      <w:outlineLvl w:val="4"/>
    </w:pPr>
    <w:rPr>
      <w:b/>
      <w:color w:val="000000"/>
      <w:kern w:val="0"/>
    </w:rPr>
  </w:style>
  <w:style w:type="paragraph" w:styleId="7">
    <w:name w:val="heading 6"/>
    <w:basedOn w:val="1"/>
    <w:next w:val="1"/>
    <w:link w:val="114"/>
    <w:qFormat/>
    <w:uiPriority w:val="0"/>
    <w:pPr>
      <w:keepNext/>
      <w:widowControl/>
      <w:numPr>
        <w:ilvl w:val="5"/>
        <w:numId w:val="1"/>
      </w:numPr>
      <w:jc w:val="left"/>
      <w:outlineLvl w:val="5"/>
    </w:pPr>
    <w:rPr>
      <w:rFonts w:cs="Arial"/>
      <w:b/>
      <w:kern w:val="0"/>
      <w:lang w:eastAsia="en-US"/>
    </w:rPr>
  </w:style>
  <w:style w:type="paragraph" w:styleId="8">
    <w:name w:val="heading 7"/>
    <w:basedOn w:val="1"/>
    <w:next w:val="1"/>
    <w:link w:val="138"/>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111"/>
    <w:qFormat/>
    <w:uiPriority w:val="0"/>
    <w:pPr>
      <w:keepNext/>
      <w:keepLines/>
      <w:numPr>
        <w:ilvl w:val="7"/>
        <w:numId w:val="1"/>
      </w:numPr>
      <w:shd w:val="pct10" w:color="auto" w:fill="FFFFFF"/>
      <w:adjustRightInd w:val="0"/>
      <w:spacing w:before="120" w:line="400" w:lineRule="exact"/>
      <w:ind w:right="1134"/>
      <w:jc w:val="left"/>
      <w:outlineLvl w:val="7"/>
    </w:pPr>
    <w:rPr>
      <w:rFonts w:ascii="Footlight MT Light" w:hAnsi="Footlight MT Light" w:eastAsia="黑体"/>
      <w:kern w:val="0"/>
      <w:szCs w:val="20"/>
      <w:shd w:val="pct10" w:color="auto" w:fill="FFFFFF"/>
    </w:rPr>
  </w:style>
  <w:style w:type="paragraph" w:styleId="10">
    <w:name w:val="heading 9"/>
    <w:basedOn w:val="1"/>
    <w:next w:val="1"/>
    <w:link w:val="140"/>
    <w:qFormat/>
    <w:uiPriority w:val="0"/>
    <w:pPr>
      <w:keepNext/>
      <w:keepLines/>
      <w:numPr>
        <w:ilvl w:val="8"/>
        <w:numId w:val="1"/>
      </w:numPr>
      <w:shd w:val="pct5" w:color="auto" w:fill="FFFFFF"/>
      <w:spacing w:after="120" w:line="480" w:lineRule="auto"/>
      <w:jc w:val="center"/>
      <w:outlineLvl w:val="8"/>
    </w:pPr>
    <w:rPr>
      <w:rFonts w:ascii="Arial" w:hAnsi="Arial" w:eastAsia="仿宋_GB2312"/>
      <w:b/>
      <w:i/>
      <w:kern w:val="0"/>
      <w:szCs w:val="20"/>
      <w:shd w:val="pct5" w:color="auto" w:fill="FFFFFF"/>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Normal Indent"/>
    <w:basedOn w:val="1"/>
    <w:link w:val="69"/>
    <w:qFormat/>
    <w:uiPriority w:val="0"/>
    <w:pPr>
      <w:ind w:firstLine="420"/>
    </w:pPr>
    <w:rPr>
      <w:szCs w:val="20"/>
    </w:rPr>
  </w:style>
  <w:style w:type="paragraph" w:styleId="13">
    <w:name w:val="caption"/>
    <w:basedOn w:val="1"/>
    <w:next w:val="1"/>
    <w:link w:val="76"/>
    <w:unhideWhenUsed/>
    <w:qFormat/>
    <w:uiPriority w:val="0"/>
    <w:rPr>
      <w:rFonts w:eastAsia="黑体" w:asciiTheme="majorHAnsi" w:hAnsiTheme="majorHAnsi" w:cstheme="majorBidi"/>
      <w:sz w:val="21"/>
      <w:szCs w:val="20"/>
    </w:rPr>
  </w:style>
  <w:style w:type="paragraph" w:styleId="14">
    <w:name w:val="Document Map"/>
    <w:basedOn w:val="1"/>
    <w:link w:val="137"/>
    <w:qFormat/>
    <w:uiPriority w:val="0"/>
    <w:pPr>
      <w:shd w:val="clear" w:color="auto" w:fill="000080"/>
    </w:pPr>
    <w:rPr>
      <w:rFonts w:ascii="宋体"/>
    </w:rPr>
  </w:style>
  <w:style w:type="paragraph" w:styleId="15">
    <w:name w:val="annotation text"/>
    <w:basedOn w:val="1"/>
    <w:link w:val="196"/>
    <w:qFormat/>
    <w:uiPriority w:val="0"/>
    <w:pPr>
      <w:jc w:val="left"/>
    </w:pPr>
    <w:rPr>
      <w:sz w:val="21"/>
      <w:szCs w:val="21"/>
    </w:rPr>
  </w:style>
  <w:style w:type="paragraph" w:styleId="16">
    <w:name w:val="Body Text 3"/>
    <w:basedOn w:val="1"/>
    <w:link w:val="120"/>
    <w:qFormat/>
    <w:uiPriority w:val="0"/>
    <w:pPr>
      <w:widowControl/>
      <w:spacing w:after="120" w:line="240" w:lineRule="auto"/>
      <w:jc w:val="left"/>
    </w:pPr>
    <w:rPr>
      <w:sz w:val="16"/>
      <w:szCs w:val="16"/>
    </w:rPr>
  </w:style>
  <w:style w:type="paragraph" w:styleId="17">
    <w:name w:val="Body Text"/>
    <w:basedOn w:val="1"/>
    <w:link w:val="148"/>
    <w:qFormat/>
    <w:uiPriority w:val="0"/>
    <w:pPr>
      <w:widowControl/>
      <w:spacing w:after="120" w:line="240" w:lineRule="atLeast"/>
      <w:ind w:left="720"/>
      <w:jc w:val="left"/>
    </w:pPr>
    <w:rPr>
      <w:kern w:val="0"/>
      <w:sz w:val="20"/>
      <w:szCs w:val="20"/>
      <w:lang w:eastAsia="en-US"/>
    </w:rPr>
  </w:style>
  <w:style w:type="paragraph" w:styleId="18">
    <w:name w:val="Body Text Indent"/>
    <w:basedOn w:val="1"/>
    <w:link w:val="166"/>
    <w:qFormat/>
    <w:uiPriority w:val="0"/>
    <w:pPr>
      <w:ind w:firstLine="540"/>
    </w:pPr>
  </w:style>
  <w:style w:type="paragraph" w:styleId="19">
    <w:name w:val="toc 5"/>
    <w:basedOn w:val="1"/>
    <w:next w:val="1"/>
    <w:qFormat/>
    <w:uiPriority w:val="39"/>
    <w:pPr>
      <w:spacing w:line="240" w:lineRule="atLeast"/>
      <w:ind w:left="300" w:leftChars="300"/>
    </w:pPr>
    <w:rPr>
      <w:sz w:val="21"/>
    </w:rPr>
  </w:style>
  <w:style w:type="paragraph" w:styleId="20">
    <w:name w:val="toc 3"/>
    <w:basedOn w:val="1"/>
    <w:next w:val="1"/>
    <w:qFormat/>
    <w:uiPriority w:val="39"/>
    <w:pPr>
      <w:tabs>
        <w:tab w:val="left" w:pos="1420"/>
        <w:tab w:val="right" w:leader="dot" w:pos="9060"/>
      </w:tabs>
      <w:spacing w:line="240" w:lineRule="atLeast"/>
      <w:ind w:left="480" w:leftChars="200"/>
      <w:jc w:val="left"/>
    </w:pPr>
    <w:rPr>
      <w:sz w:val="28"/>
    </w:rPr>
  </w:style>
  <w:style w:type="paragraph" w:styleId="21">
    <w:name w:val="Plain Text"/>
    <w:basedOn w:val="1"/>
    <w:link w:val="116"/>
    <w:qFormat/>
    <w:uiPriority w:val="0"/>
    <w:pPr>
      <w:spacing w:line="240" w:lineRule="auto"/>
    </w:pPr>
    <w:rPr>
      <w:rFonts w:ascii="宋体" w:hAnsi="Courier New" w:cs="Courier New"/>
      <w:sz w:val="21"/>
      <w:szCs w:val="21"/>
    </w:rPr>
  </w:style>
  <w:style w:type="paragraph" w:styleId="22">
    <w:name w:val="toc 8"/>
    <w:basedOn w:val="1"/>
    <w:next w:val="1"/>
    <w:qFormat/>
    <w:uiPriority w:val="39"/>
    <w:pPr>
      <w:ind w:left="2940" w:leftChars="1400"/>
    </w:pPr>
  </w:style>
  <w:style w:type="paragraph" w:styleId="23">
    <w:name w:val="Date"/>
    <w:basedOn w:val="1"/>
    <w:next w:val="1"/>
    <w:link w:val="129"/>
    <w:qFormat/>
    <w:uiPriority w:val="0"/>
    <w:pPr>
      <w:ind w:left="100" w:leftChars="2500"/>
    </w:pPr>
  </w:style>
  <w:style w:type="paragraph" w:styleId="24">
    <w:name w:val="Body Text Indent 2"/>
    <w:basedOn w:val="1"/>
    <w:link w:val="151"/>
    <w:qFormat/>
    <w:uiPriority w:val="0"/>
    <w:pPr>
      <w:autoSpaceDE w:val="0"/>
      <w:autoSpaceDN w:val="0"/>
      <w:adjustRightInd w:val="0"/>
      <w:ind w:firstLine="420"/>
      <w:jc w:val="left"/>
    </w:pPr>
  </w:style>
  <w:style w:type="paragraph" w:styleId="25">
    <w:name w:val="Balloon Text"/>
    <w:basedOn w:val="1"/>
    <w:link w:val="90"/>
    <w:qFormat/>
    <w:uiPriority w:val="0"/>
    <w:rPr>
      <w:sz w:val="18"/>
      <w:szCs w:val="18"/>
    </w:rPr>
  </w:style>
  <w:style w:type="paragraph" w:styleId="26">
    <w:name w:val="footer"/>
    <w:basedOn w:val="1"/>
    <w:link w:val="72"/>
    <w:qFormat/>
    <w:uiPriority w:val="99"/>
    <w:pPr>
      <w:tabs>
        <w:tab w:val="center" w:pos="4153"/>
        <w:tab w:val="right" w:pos="8306"/>
      </w:tabs>
      <w:snapToGrid w:val="0"/>
      <w:jc w:val="left"/>
    </w:pPr>
    <w:rPr>
      <w:sz w:val="18"/>
      <w:szCs w:val="18"/>
    </w:rPr>
  </w:style>
  <w:style w:type="paragraph" w:styleId="27">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1260"/>
        <w:tab w:val="right" w:leader="dot" w:pos="9060"/>
      </w:tabs>
      <w:spacing w:line="240" w:lineRule="atLeast"/>
    </w:pPr>
    <w:rPr>
      <w:b/>
      <w:sz w:val="32"/>
    </w:rPr>
  </w:style>
  <w:style w:type="paragraph" w:styleId="29">
    <w:name w:val="toc 4"/>
    <w:basedOn w:val="1"/>
    <w:next w:val="1"/>
    <w:qFormat/>
    <w:uiPriority w:val="39"/>
    <w:pPr>
      <w:spacing w:line="240" w:lineRule="atLeast"/>
      <w:ind w:left="250" w:leftChars="250"/>
    </w:pPr>
  </w:style>
  <w:style w:type="paragraph" w:styleId="30">
    <w:name w:val="Subtitle"/>
    <w:basedOn w:val="1"/>
    <w:next w:val="1"/>
    <w:link w:val="80"/>
    <w:qFormat/>
    <w:uiPriority w:val="0"/>
    <w:pPr>
      <w:spacing w:before="120" w:after="60" w:line="400" w:lineRule="exact"/>
      <w:jc w:val="center"/>
      <w:outlineLvl w:val="1"/>
    </w:pPr>
    <w:rPr>
      <w:rFonts w:ascii="Cambria" w:hAnsi="Cambria" w:eastAsia="方正小标宋_GBK"/>
      <w:bCs/>
      <w:kern w:val="28"/>
      <w:sz w:val="32"/>
      <w:szCs w:val="32"/>
    </w:rPr>
  </w:style>
  <w:style w:type="paragraph" w:styleId="31">
    <w:name w:val="footnote text"/>
    <w:basedOn w:val="1"/>
    <w:link w:val="88"/>
    <w:qFormat/>
    <w:uiPriority w:val="0"/>
    <w:pPr>
      <w:snapToGrid w:val="0"/>
      <w:jc w:val="left"/>
    </w:pPr>
    <w:rPr>
      <w:sz w:val="18"/>
      <w:szCs w:val="18"/>
    </w:rPr>
  </w:style>
  <w:style w:type="paragraph" w:styleId="32">
    <w:name w:val="toc 6"/>
    <w:basedOn w:val="1"/>
    <w:next w:val="1"/>
    <w:qFormat/>
    <w:uiPriority w:val="39"/>
    <w:pPr>
      <w:ind w:left="2100" w:leftChars="1000"/>
    </w:pPr>
  </w:style>
  <w:style w:type="paragraph" w:styleId="33">
    <w:name w:val="Body Text Indent 3"/>
    <w:basedOn w:val="1"/>
    <w:link w:val="126"/>
    <w:qFormat/>
    <w:uiPriority w:val="0"/>
    <w:pPr>
      <w:widowControl/>
      <w:ind w:left="840"/>
      <w:jc w:val="left"/>
    </w:pPr>
  </w:style>
  <w:style w:type="paragraph" w:styleId="34">
    <w:name w:val="toc 2"/>
    <w:basedOn w:val="1"/>
    <w:next w:val="1"/>
    <w:qFormat/>
    <w:uiPriority w:val="39"/>
    <w:pPr>
      <w:tabs>
        <w:tab w:val="left" w:pos="1260"/>
        <w:tab w:val="right" w:leader="dot" w:pos="9060"/>
      </w:tabs>
      <w:spacing w:line="240" w:lineRule="atLeast"/>
      <w:ind w:left="240" w:leftChars="100"/>
    </w:pPr>
    <w:rPr>
      <w:sz w:val="30"/>
    </w:rPr>
  </w:style>
  <w:style w:type="paragraph" w:styleId="35">
    <w:name w:val="toc 9"/>
    <w:basedOn w:val="1"/>
    <w:next w:val="1"/>
    <w:qFormat/>
    <w:uiPriority w:val="39"/>
    <w:pPr>
      <w:ind w:left="3360" w:leftChars="1600"/>
    </w:pPr>
  </w:style>
  <w:style w:type="paragraph" w:styleId="36">
    <w:name w:val="Body Text 2"/>
    <w:basedOn w:val="1"/>
    <w:link w:val="113"/>
    <w:qFormat/>
    <w:uiPriority w:val="0"/>
    <w:pPr>
      <w:widowControl/>
      <w:spacing w:after="120" w:line="480" w:lineRule="auto"/>
      <w:jc w:val="left"/>
    </w:pPr>
    <w:rPr>
      <w:sz w:val="21"/>
    </w:rPr>
  </w:style>
  <w:style w:type="paragraph" w:styleId="3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00" w:firstLineChars="200"/>
      <w:jc w:val="left"/>
    </w:pPr>
    <w:rPr>
      <w:rFonts w:ascii="Arial Unicode MS" w:hAnsi="Arial Unicode MS" w:eastAsia="Arial Unicode MS" w:cs="Arial Unicode MS"/>
      <w:kern w:val="0"/>
      <w:sz w:val="20"/>
      <w:szCs w:val="20"/>
    </w:rPr>
  </w:style>
  <w:style w:type="paragraph" w:styleId="38">
    <w:name w:val="Normal (Web)"/>
    <w:basedOn w:val="1"/>
    <w:qFormat/>
    <w:uiPriority w:val="0"/>
    <w:pPr>
      <w:widowControl/>
      <w:spacing w:line="240" w:lineRule="auto"/>
      <w:jc w:val="left"/>
    </w:pPr>
    <w:rPr>
      <w:rFonts w:ascii="宋体" w:hAnsi="宋体" w:cs="宋体"/>
      <w:kern w:val="0"/>
    </w:rPr>
  </w:style>
  <w:style w:type="paragraph" w:styleId="39">
    <w:name w:val="Title"/>
    <w:basedOn w:val="1"/>
    <w:next w:val="1"/>
    <w:link w:val="79"/>
    <w:qFormat/>
    <w:uiPriority w:val="0"/>
    <w:pPr>
      <w:spacing w:line="240" w:lineRule="auto"/>
      <w:jc w:val="center"/>
    </w:pPr>
    <w:rPr>
      <w:rFonts w:ascii="宋体"/>
      <w:b/>
      <w:snapToGrid w:val="0"/>
      <w:kern w:val="0"/>
      <w:sz w:val="36"/>
      <w:szCs w:val="20"/>
    </w:rPr>
  </w:style>
  <w:style w:type="paragraph" w:styleId="40">
    <w:name w:val="annotation subject"/>
    <w:basedOn w:val="15"/>
    <w:next w:val="15"/>
    <w:link w:val="97"/>
    <w:unhideWhenUsed/>
    <w:qFormat/>
    <w:uiPriority w:val="99"/>
    <w:rPr>
      <w:b/>
      <w:bCs/>
    </w:rPr>
  </w:style>
  <w:style w:type="paragraph" w:styleId="41">
    <w:name w:val="Body Text First Indent"/>
    <w:basedOn w:val="17"/>
    <w:qFormat/>
    <w:uiPriority w:val="0"/>
    <w:pPr>
      <w:widowControl w:val="0"/>
      <w:spacing w:line="440" w:lineRule="atLeast"/>
      <w:ind w:left="0" w:firstLine="420" w:firstLineChars="100"/>
      <w:jc w:val="both"/>
    </w:pPr>
    <w:rPr>
      <w:kern w:val="2"/>
      <w:sz w:val="24"/>
      <w:szCs w:val="24"/>
      <w:lang w:eastAsia="zh-CN"/>
    </w:rPr>
  </w:style>
  <w:style w:type="paragraph" w:styleId="42">
    <w:name w:val="Body Text First Indent 2"/>
    <w:basedOn w:val="18"/>
    <w:link w:val="135"/>
    <w:qFormat/>
    <w:uiPriority w:val="0"/>
    <w:pPr>
      <w:widowControl/>
      <w:spacing w:after="120" w:line="240" w:lineRule="auto"/>
      <w:ind w:left="420" w:leftChars="200" w:firstLine="420" w:firstLineChars="200"/>
      <w:jc w:val="left"/>
    </w:pPr>
    <w:rPr>
      <w:rFonts w:eastAsia="仿宋_GB2312"/>
      <w:sz w:val="30"/>
    </w:r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HTML Code"/>
    <w:qFormat/>
    <w:uiPriority w:val="0"/>
    <w:rPr>
      <w:rFonts w:ascii="宋体" w:hAnsi="宋体" w:eastAsia="宋体" w:cs="宋体"/>
      <w:sz w:val="24"/>
      <w:szCs w:val="24"/>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paragraph" w:customStyle="1" w:styleId="53">
    <w:name w:val="Product Descriptor"/>
    <w:qFormat/>
    <w:uiPriority w:val="0"/>
    <w:pPr>
      <w:widowControl w:val="0"/>
      <w:spacing w:after="1040" w:line="200" w:lineRule="exact"/>
      <w:ind w:left="792"/>
    </w:pPr>
    <w:rPr>
      <w:rFonts w:ascii="Arial" w:hAnsi="Arial" w:eastAsia="宋体" w:cs="Times New Roman"/>
      <w:i/>
      <w:lang w:val="en-US" w:eastAsia="en-US" w:bidi="ar-SA"/>
    </w:rPr>
  </w:style>
  <w:style w:type="paragraph" w:customStyle="1" w:styleId="54">
    <w:name w:val="1"/>
    <w:basedOn w:val="1"/>
    <w:qFormat/>
    <w:uiPriority w:val="0"/>
    <w:pPr>
      <w:adjustRightInd w:val="0"/>
      <w:spacing w:before="200" w:after="80" w:line="312" w:lineRule="auto"/>
      <w:textAlignment w:val="baseline"/>
    </w:pPr>
    <w:rPr>
      <w:rFonts w:ascii="Britannic Bold" w:eastAsia="黑体"/>
      <w:b/>
      <w:kern w:val="0"/>
      <w:sz w:val="30"/>
      <w:szCs w:val="20"/>
    </w:rPr>
  </w:style>
  <w:style w:type="paragraph" w:customStyle="1" w:styleId="55">
    <w:name w:val="w"/>
    <w:basedOn w:val="1"/>
    <w:qFormat/>
    <w:uiPriority w:val="0"/>
    <w:pPr>
      <w:adjustRightInd w:val="0"/>
      <w:spacing w:line="288" w:lineRule="auto"/>
      <w:textAlignment w:val="baseline"/>
    </w:pPr>
    <w:rPr>
      <w:kern w:val="0"/>
      <w:szCs w:val="20"/>
    </w:rPr>
  </w:style>
  <w:style w:type="paragraph" w:customStyle="1" w:styleId="56">
    <w:name w:val="表格内容"/>
    <w:basedOn w:val="1"/>
    <w:qFormat/>
    <w:uiPriority w:val="0"/>
    <w:pPr>
      <w:numPr>
        <w:ilvl w:val="0"/>
        <w:numId w:val="2"/>
      </w:numPr>
    </w:pPr>
  </w:style>
  <w:style w:type="character" w:customStyle="1" w:styleId="57">
    <w:name w:val="已访问的超链接1"/>
    <w:qFormat/>
    <w:uiPriority w:val="0"/>
    <w:rPr>
      <w:color w:val="800080"/>
      <w:u w:val="single"/>
    </w:rPr>
  </w:style>
  <w:style w:type="paragraph" w:customStyle="1" w:styleId="58">
    <w:name w:val="xl34"/>
    <w:basedOn w:val="1"/>
    <w:qFormat/>
    <w:uiPriority w:val="0"/>
    <w:pPr>
      <w:widowControl/>
      <w:pBdr>
        <w:left w:val="single" w:color="auto" w:sz="4" w:space="0"/>
      </w:pBdr>
      <w:spacing w:before="100" w:beforeAutospacing="1" w:after="100" w:afterAutospacing="1" w:line="240" w:lineRule="auto"/>
      <w:jc w:val="center"/>
      <w:textAlignment w:val="center"/>
    </w:pPr>
    <w:rPr>
      <w:rFonts w:hint="eastAsia" w:ascii="楷体_GB2312" w:hAnsi="宋体" w:eastAsia="楷体_GB2312"/>
      <w:kern w:val="0"/>
    </w:rPr>
  </w:style>
  <w:style w:type="paragraph" w:customStyle="1" w:styleId="59">
    <w:name w:val="样式 首行缩进:  0.85 厘米"/>
    <w:basedOn w:val="1"/>
    <w:qFormat/>
    <w:uiPriority w:val="0"/>
    <w:pPr>
      <w:ind w:firstLine="480"/>
    </w:pPr>
    <w:rPr>
      <w:rFonts w:cs="宋体"/>
    </w:rPr>
  </w:style>
  <w:style w:type="character" w:customStyle="1" w:styleId="60">
    <w:name w:val="myp112"/>
    <w:qFormat/>
    <w:uiPriority w:val="0"/>
    <w:rPr>
      <w:rFonts w:hint="default" w:ascii="ˎ̥" w:hAnsi="ˎ̥"/>
      <w:color w:val="000000"/>
      <w:sz w:val="22"/>
      <w:szCs w:val="22"/>
      <w:u w:val="none"/>
    </w:rPr>
  </w:style>
  <w:style w:type="paragraph" w:customStyle="1" w:styleId="61">
    <w:name w:val="用例名称"/>
    <w:basedOn w:val="1"/>
    <w:qFormat/>
    <w:uiPriority w:val="0"/>
    <w:pPr>
      <w:tabs>
        <w:tab w:val="left" w:pos="0"/>
      </w:tabs>
      <w:autoSpaceDE w:val="0"/>
      <w:autoSpaceDN w:val="0"/>
      <w:jc w:val="left"/>
    </w:pPr>
    <w:rPr>
      <w:b/>
      <w:kern w:val="0"/>
      <w:sz w:val="20"/>
      <w:szCs w:val="18"/>
    </w:rPr>
  </w:style>
  <w:style w:type="paragraph" w:customStyle="1" w:styleId="62">
    <w:name w:val="a"/>
    <w:basedOn w:val="1"/>
    <w:qFormat/>
    <w:uiPriority w:val="0"/>
    <w:pPr>
      <w:widowControl/>
      <w:spacing w:before="100" w:beforeAutospacing="1" w:after="100" w:afterAutospacing="1" w:line="240" w:lineRule="auto"/>
      <w:jc w:val="left"/>
    </w:pPr>
    <w:rPr>
      <w:rFonts w:ascii="宋体" w:hAnsi="宋体" w:cs="宋体"/>
      <w:kern w:val="0"/>
    </w:rPr>
  </w:style>
  <w:style w:type="character" w:customStyle="1" w:styleId="63">
    <w:name w:val="SoDA Field"/>
    <w:qFormat/>
    <w:uiPriority w:val="0"/>
    <w:rPr>
      <w:color w:val="0000FF"/>
    </w:rPr>
  </w:style>
  <w:style w:type="paragraph" w:customStyle="1" w:styleId="64">
    <w:name w:val="Char Char1 Char Char Char Char Char Char Char Char Char Char Char Char Char Char Char"/>
    <w:basedOn w:val="1"/>
    <w:qFormat/>
    <w:uiPriority w:val="0"/>
    <w:pPr>
      <w:widowControl/>
      <w:spacing w:after="160" w:line="240" w:lineRule="exact"/>
      <w:jc w:val="left"/>
    </w:pPr>
    <w:rPr>
      <w:rFonts w:ascii="Verdana" w:hAnsi="Verdana" w:eastAsia="楷体_GB2312"/>
      <w:kern w:val="0"/>
      <w:sz w:val="30"/>
      <w:szCs w:val="30"/>
      <w:lang w:eastAsia="en-US"/>
    </w:rPr>
  </w:style>
  <w:style w:type="paragraph" w:customStyle="1" w:styleId="65">
    <w:name w:val="Char"/>
    <w:basedOn w:val="1"/>
    <w:qFormat/>
    <w:uiPriority w:val="0"/>
    <w:pPr>
      <w:adjustRightInd w:val="0"/>
    </w:pPr>
    <w:rPr>
      <w:kern w:val="0"/>
      <w:szCs w:val="20"/>
    </w:rPr>
  </w:style>
  <w:style w:type="paragraph" w:customStyle="1" w:styleId="66">
    <w:name w:val="样式 标题 2 + 左 段前: 8 磅 段后: 8 磅 行距: 单倍行距"/>
    <w:basedOn w:val="3"/>
    <w:qFormat/>
    <w:uiPriority w:val="0"/>
    <w:pPr>
      <w:numPr>
        <w:ilvl w:val="0"/>
        <w:numId w:val="0"/>
      </w:numPr>
      <w:tabs>
        <w:tab w:val="left" w:pos="840"/>
      </w:tabs>
      <w:spacing w:line="240" w:lineRule="auto"/>
      <w:ind w:left="840" w:hanging="420"/>
      <w:jc w:val="left"/>
    </w:pPr>
    <w:rPr>
      <w:rFonts w:ascii="Arial" w:hAnsi="Arial" w:cs="宋体"/>
      <w:bCs/>
      <w:kern w:val="2"/>
    </w:rPr>
  </w:style>
  <w:style w:type="paragraph" w:customStyle="1" w:styleId="67">
    <w:name w:val="样式 规范正文 + 首行缩进:  2 字符"/>
    <w:basedOn w:val="1"/>
    <w:qFormat/>
    <w:uiPriority w:val="0"/>
    <w:pPr>
      <w:spacing w:line="440" w:lineRule="exact"/>
      <w:ind w:firstLine="480" w:firstLineChars="200"/>
    </w:pPr>
    <w:rPr>
      <w:rFonts w:cs="宋体"/>
      <w:szCs w:val="20"/>
    </w:rPr>
  </w:style>
  <w:style w:type="paragraph" w:customStyle="1" w:styleId="68">
    <w:name w:val="正文  首行缩进:  2 字符"/>
    <w:basedOn w:val="1"/>
    <w:qFormat/>
    <w:uiPriority w:val="0"/>
    <w:pPr>
      <w:ind w:firstLine="480" w:firstLineChars="200"/>
    </w:pPr>
    <w:rPr>
      <w:rFonts w:cs="宋体"/>
      <w:szCs w:val="20"/>
    </w:rPr>
  </w:style>
  <w:style w:type="character" w:customStyle="1" w:styleId="69">
    <w:name w:val="正文缩进 Char"/>
    <w:link w:val="12"/>
    <w:qFormat/>
    <w:uiPriority w:val="0"/>
    <w:rPr>
      <w:rFonts w:eastAsia="宋体"/>
      <w:kern w:val="2"/>
      <w:sz w:val="24"/>
      <w:lang w:val="en-US" w:eastAsia="zh-CN" w:bidi="ar-SA"/>
    </w:rPr>
  </w:style>
  <w:style w:type="paragraph" w:customStyle="1" w:styleId="70">
    <w:name w:val="文档正文"/>
    <w:basedOn w:val="1"/>
    <w:qFormat/>
    <w:uiPriority w:val="0"/>
    <w:pPr>
      <w:widowControl/>
      <w:adjustRightInd w:val="0"/>
      <w:snapToGrid w:val="0"/>
      <w:spacing w:line="300" w:lineRule="auto"/>
      <w:ind w:firstLine="200" w:firstLineChars="200"/>
    </w:pPr>
    <w:rPr>
      <w:rFonts w:ascii="Verdana" w:hAnsi="Verdana"/>
      <w:kern w:val="0"/>
      <w:sz w:val="28"/>
      <w:szCs w:val="28"/>
      <w:lang w:eastAsia="en-US"/>
    </w:rPr>
  </w:style>
  <w:style w:type="paragraph" w:customStyle="1" w:styleId="71">
    <w:name w:val="Char1"/>
    <w:basedOn w:val="1"/>
    <w:qFormat/>
    <w:uiPriority w:val="0"/>
    <w:pPr>
      <w:ind w:firstLine="480" w:firstLineChars="200"/>
    </w:pPr>
    <w:rPr>
      <w:rFonts w:ascii="Tahoma" w:hAnsi="Tahoma"/>
      <w:kern w:val="0"/>
      <w:szCs w:val="20"/>
    </w:rPr>
  </w:style>
  <w:style w:type="character" w:customStyle="1" w:styleId="72">
    <w:name w:val="页脚 Char"/>
    <w:link w:val="26"/>
    <w:qFormat/>
    <w:uiPriority w:val="99"/>
    <w:rPr>
      <w:rFonts w:eastAsia="宋体"/>
      <w:kern w:val="2"/>
      <w:sz w:val="18"/>
      <w:szCs w:val="18"/>
      <w:lang w:val="en-US" w:eastAsia="zh-CN" w:bidi="ar-SA"/>
    </w:rPr>
  </w:style>
  <w:style w:type="paragraph" w:customStyle="1" w:styleId="73">
    <w:name w:val="样式 小四 首行缩进:  0.74 厘米"/>
    <w:basedOn w:val="1"/>
    <w:qFormat/>
    <w:uiPriority w:val="0"/>
    <w:pPr>
      <w:spacing w:line="440" w:lineRule="exact"/>
      <w:ind w:firstLine="200" w:firstLineChars="200"/>
    </w:pPr>
    <w:rPr>
      <w:rFonts w:cs="宋体"/>
      <w:szCs w:val="20"/>
    </w:rPr>
  </w:style>
  <w:style w:type="paragraph" w:customStyle="1" w:styleId="74">
    <w:name w:val="样式 样式 首行缩进:  2 字符 + 小四 两端对齐 首行缩进:  2 字符"/>
    <w:basedOn w:val="1"/>
    <w:qFormat/>
    <w:uiPriority w:val="0"/>
    <w:pPr>
      <w:widowControl/>
      <w:spacing w:line="440" w:lineRule="exact"/>
      <w:ind w:firstLine="200" w:firstLineChars="200"/>
    </w:pPr>
    <w:rPr>
      <w:rFonts w:cs="宋体"/>
      <w:szCs w:val="20"/>
    </w:rPr>
  </w:style>
  <w:style w:type="paragraph" w:customStyle="1" w:styleId="75">
    <w:name w:val="列出段落1"/>
    <w:basedOn w:val="1"/>
    <w:qFormat/>
    <w:uiPriority w:val="34"/>
    <w:pPr>
      <w:ind w:firstLine="420" w:firstLineChars="200"/>
    </w:pPr>
  </w:style>
  <w:style w:type="character" w:customStyle="1" w:styleId="76">
    <w:name w:val="题注 Char"/>
    <w:link w:val="13"/>
    <w:qFormat/>
    <w:uiPriority w:val="0"/>
    <w:rPr>
      <w:rFonts w:eastAsia="黑体" w:asciiTheme="majorHAnsi" w:hAnsiTheme="majorHAnsi" w:cstheme="majorBidi"/>
      <w:kern w:val="2"/>
      <w:sz w:val="21"/>
    </w:rPr>
  </w:style>
  <w:style w:type="paragraph" w:customStyle="1" w:styleId="77">
    <w:name w:val="可研正文"/>
    <w:basedOn w:val="1"/>
    <w:qFormat/>
    <w:uiPriority w:val="0"/>
    <w:pPr>
      <w:adjustRightInd w:val="0"/>
      <w:snapToGrid w:val="0"/>
      <w:ind w:firstLine="480" w:firstLineChars="200"/>
    </w:pPr>
    <w:rPr>
      <w:rFonts w:eastAsia="仿宋_GB2312"/>
      <w:szCs w:val="20"/>
    </w:rPr>
  </w:style>
  <w:style w:type="character" w:customStyle="1" w:styleId="78">
    <w:name w:val="标题 1 Char"/>
    <w:basedOn w:val="45"/>
    <w:link w:val="2"/>
    <w:qFormat/>
    <w:uiPriority w:val="9"/>
    <w:rPr>
      <w:rFonts w:ascii="Arial" w:hAnsi="Arial" w:cs="Arial"/>
      <w:b/>
      <w:bCs/>
      <w:iCs/>
      <w:kern w:val="2"/>
      <w:sz w:val="32"/>
      <w:szCs w:val="24"/>
    </w:rPr>
  </w:style>
  <w:style w:type="character" w:customStyle="1" w:styleId="79">
    <w:name w:val="标题 Char"/>
    <w:link w:val="39"/>
    <w:qFormat/>
    <w:uiPriority w:val="0"/>
    <w:rPr>
      <w:rFonts w:ascii="宋体"/>
      <w:b/>
      <w:snapToGrid w:val="0"/>
      <w:sz w:val="36"/>
    </w:rPr>
  </w:style>
  <w:style w:type="character" w:customStyle="1" w:styleId="80">
    <w:name w:val="副标题 Char"/>
    <w:link w:val="30"/>
    <w:qFormat/>
    <w:uiPriority w:val="0"/>
    <w:rPr>
      <w:rFonts w:ascii="Cambria" w:hAnsi="Cambria" w:eastAsia="方正小标宋_GBK"/>
      <w:bCs/>
      <w:kern w:val="28"/>
      <w:sz w:val="32"/>
      <w:szCs w:val="32"/>
    </w:rPr>
  </w:style>
  <w:style w:type="character" w:customStyle="1" w:styleId="81">
    <w:name w:val="页眉 Char"/>
    <w:link w:val="27"/>
    <w:qFormat/>
    <w:uiPriority w:val="0"/>
    <w:rPr>
      <w:kern w:val="2"/>
      <w:sz w:val="18"/>
      <w:szCs w:val="18"/>
    </w:rPr>
  </w:style>
  <w:style w:type="character" w:customStyle="1" w:styleId="82">
    <w:name w:val="无间隔 Char"/>
    <w:link w:val="83"/>
    <w:qFormat/>
    <w:uiPriority w:val="1"/>
    <w:rPr>
      <w:kern w:val="2"/>
      <w:sz w:val="21"/>
      <w:szCs w:val="22"/>
    </w:rPr>
  </w:style>
  <w:style w:type="paragraph" w:customStyle="1" w:styleId="83">
    <w:name w:val="无间隔1"/>
    <w:link w:val="82"/>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84">
    <w:name w:val="副标题 Char1"/>
    <w:basedOn w:val="45"/>
    <w:qFormat/>
    <w:uiPriority w:val="11"/>
    <w:rPr>
      <w:rFonts w:asciiTheme="majorHAnsi" w:hAnsiTheme="majorHAnsi" w:cstheme="majorBidi"/>
      <w:b/>
      <w:bCs/>
      <w:kern w:val="28"/>
      <w:sz w:val="32"/>
      <w:szCs w:val="32"/>
    </w:rPr>
  </w:style>
  <w:style w:type="character" w:customStyle="1" w:styleId="85">
    <w:name w:val="页眉 Char1"/>
    <w:basedOn w:val="45"/>
    <w:semiHidden/>
    <w:qFormat/>
    <w:uiPriority w:val="99"/>
    <w:rPr>
      <w:kern w:val="2"/>
      <w:sz w:val="18"/>
      <w:szCs w:val="18"/>
    </w:rPr>
  </w:style>
  <w:style w:type="paragraph" w:customStyle="1" w:styleId="86">
    <w:name w:val="_Style 1"/>
    <w:qFormat/>
    <w:uiPriority w:val="1"/>
    <w:pPr>
      <w:widowControl w:val="0"/>
      <w:jc w:val="both"/>
    </w:pPr>
    <w:rPr>
      <w:rFonts w:ascii="Calibri" w:hAnsi="Calibri" w:eastAsia="宋体" w:cs="Times New Roman"/>
      <w:kern w:val="2"/>
      <w:sz w:val="21"/>
      <w:szCs w:val="22"/>
      <w:lang w:val="en-US" w:eastAsia="zh-CN" w:bidi="ar-SA"/>
    </w:rPr>
  </w:style>
  <w:style w:type="paragraph" w:customStyle="1" w:styleId="87">
    <w:name w:val="msonospacing"/>
    <w:basedOn w:val="1"/>
    <w:qFormat/>
    <w:uiPriority w:val="0"/>
    <w:pPr>
      <w:spacing w:line="240" w:lineRule="auto"/>
    </w:pPr>
    <w:rPr>
      <w:rFonts w:ascii="Calibri" w:hAnsi="Calibri"/>
      <w:b/>
      <w:sz w:val="21"/>
      <w:szCs w:val="22"/>
    </w:rPr>
  </w:style>
  <w:style w:type="character" w:customStyle="1" w:styleId="88">
    <w:name w:val="脚注文本 Char"/>
    <w:link w:val="31"/>
    <w:qFormat/>
    <w:uiPriority w:val="0"/>
    <w:rPr>
      <w:kern w:val="2"/>
      <w:sz w:val="18"/>
      <w:szCs w:val="18"/>
    </w:rPr>
  </w:style>
  <w:style w:type="character" w:customStyle="1" w:styleId="89">
    <w:name w:val="标题 2 Char"/>
    <w:qFormat/>
    <w:uiPriority w:val="0"/>
    <w:rPr>
      <w:b/>
      <w:sz w:val="28"/>
    </w:rPr>
  </w:style>
  <w:style w:type="character" w:customStyle="1" w:styleId="90">
    <w:name w:val="批注框文本 Char"/>
    <w:link w:val="25"/>
    <w:qFormat/>
    <w:uiPriority w:val="0"/>
    <w:rPr>
      <w:kern w:val="2"/>
      <w:sz w:val="18"/>
      <w:szCs w:val="18"/>
    </w:rPr>
  </w:style>
  <w:style w:type="paragraph" w:customStyle="1" w:styleId="91">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92">
    <w:name w:val="p0"/>
    <w:basedOn w:val="1"/>
    <w:qFormat/>
    <w:uiPriority w:val="0"/>
    <w:pPr>
      <w:widowControl/>
    </w:pPr>
    <w:rPr>
      <w:b/>
      <w:bCs/>
      <w:kern w:val="0"/>
    </w:rPr>
  </w:style>
  <w:style w:type="paragraph" w:customStyle="1" w:styleId="93">
    <w:name w:val="列出段落2"/>
    <w:basedOn w:val="1"/>
    <w:unhideWhenUsed/>
    <w:qFormat/>
    <w:uiPriority w:val="99"/>
    <w:pPr>
      <w:ind w:firstLine="420" w:firstLineChars="200"/>
    </w:pPr>
  </w:style>
  <w:style w:type="character" w:customStyle="1" w:styleId="94">
    <w:name w:val="批注框文本 Char1"/>
    <w:semiHidden/>
    <w:qFormat/>
    <w:uiPriority w:val="99"/>
    <w:rPr>
      <w:rFonts w:ascii="Times New Roman" w:hAnsi="Times New Roman" w:eastAsia="宋体" w:cs="Times New Roman"/>
      <w:sz w:val="18"/>
      <w:szCs w:val="18"/>
    </w:rPr>
  </w:style>
  <w:style w:type="paragraph" w:customStyle="1" w:styleId="95">
    <w:name w:val="正文页脚"/>
    <w:basedOn w:val="26"/>
    <w:qFormat/>
    <w:uiPriority w:val="0"/>
    <w:pPr>
      <w:pBdr>
        <w:top w:val="single" w:color="auto" w:sz="6" w:space="1"/>
      </w:pBdr>
      <w:snapToGrid/>
      <w:jc w:val="center"/>
    </w:pPr>
  </w:style>
  <w:style w:type="character" w:customStyle="1" w:styleId="96">
    <w:name w:val="批注文字 Char"/>
    <w:basedOn w:val="45"/>
    <w:semiHidden/>
    <w:qFormat/>
    <w:uiPriority w:val="99"/>
    <w:rPr>
      <w:kern w:val="2"/>
      <w:sz w:val="24"/>
      <w:szCs w:val="24"/>
    </w:rPr>
  </w:style>
  <w:style w:type="character" w:customStyle="1" w:styleId="97">
    <w:name w:val="批注主题 Char"/>
    <w:basedOn w:val="96"/>
    <w:link w:val="40"/>
    <w:qFormat/>
    <w:uiPriority w:val="99"/>
    <w:rPr>
      <w:b/>
      <w:bCs/>
      <w:kern w:val="2"/>
      <w:sz w:val="24"/>
      <w:szCs w:val="24"/>
    </w:rPr>
  </w:style>
  <w:style w:type="paragraph" w:customStyle="1" w:styleId="98">
    <w:name w:val="修订1"/>
    <w:hidden/>
    <w:unhideWhenUsed/>
    <w:qFormat/>
    <w:uiPriority w:val="99"/>
    <w:rPr>
      <w:rFonts w:ascii="Times New Roman" w:hAnsi="Times New Roman" w:eastAsia="宋体" w:cs="Times New Roman"/>
      <w:kern w:val="2"/>
      <w:sz w:val="24"/>
      <w:szCs w:val="24"/>
      <w:lang w:val="en-US" w:eastAsia="zh-CN" w:bidi="ar-SA"/>
    </w:rPr>
  </w:style>
  <w:style w:type="character" w:customStyle="1" w:styleId="99">
    <w:name w:val="纯文本 Char1"/>
    <w:semiHidden/>
    <w:qFormat/>
    <w:uiPriority w:val="99"/>
    <w:rPr>
      <w:rFonts w:ascii="宋体" w:hAnsi="Courier New" w:eastAsia="宋体" w:cs="Courier New"/>
      <w:szCs w:val="21"/>
    </w:rPr>
  </w:style>
  <w:style w:type="character" w:customStyle="1" w:styleId="100">
    <w:name w:val="Date Char"/>
    <w:qFormat/>
    <w:uiPriority w:val="0"/>
    <w:rPr>
      <w:sz w:val="24"/>
    </w:rPr>
  </w:style>
  <w:style w:type="character" w:customStyle="1" w:styleId="101">
    <w:name w:val="Date Char2"/>
    <w:qFormat/>
    <w:uiPriority w:val="0"/>
    <w:rPr>
      <w:rFonts w:ascii="Calibri" w:hAnsi="Calibri" w:eastAsia="宋体"/>
      <w:sz w:val="24"/>
      <w:szCs w:val="24"/>
      <w:lang w:val="en-US" w:eastAsia="zh-CN" w:bidi="ar-SA"/>
    </w:rPr>
  </w:style>
  <w:style w:type="character" w:customStyle="1" w:styleId="102">
    <w:name w:val="Heading 3 Char"/>
    <w:qFormat/>
    <w:uiPriority w:val="0"/>
    <w:rPr>
      <w:rFonts w:eastAsia="宋体"/>
      <w:b/>
      <w:bCs/>
      <w:kern w:val="2"/>
      <w:sz w:val="32"/>
      <w:szCs w:val="32"/>
      <w:lang w:val="en-US" w:eastAsia="zh-CN" w:bidi="ar-SA"/>
    </w:rPr>
  </w:style>
  <w:style w:type="character" w:customStyle="1" w:styleId="103">
    <w:name w:val="正文文本缩进 Char1"/>
    <w:semiHidden/>
    <w:qFormat/>
    <w:uiPriority w:val="99"/>
    <w:rPr>
      <w:rFonts w:ascii="Times New Roman" w:hAnsi="Times New Roman" w:eastAsia="宋体" w:cs="Times New Roman"/>
      <w:szCs w:val="24"/>
    </w:rPr>
  </w:style>
  <w:style w:type="character" w:customStyle="1" w:styleId="104">
    <w:name w:val="Date Char1"/>
    <w:qFormat/>
    <w:uiPriority w:val="0"/>
    <w:rPr>
      <w:rFonts w:ascii="Times New Roman" w:hAnsi="Times New Roman" w:cs="Times New Roman"/>
      <w:sz w:val="24"/>
      <w:szCs w:val="24"/>
    </w:rPr>
  </w:style>
  <w:style w:type="character" w:customStyle="1" w:styleId="105">
    <w:name w:val="常用正文 Char Char"/>
    <w:link w:val="106"/>
    <w:qFormat/>
    <w:uiPriority w:val="0"/>
    <w:rPr>
      <w:rFonts w:ascii="宋体" w:hAnsi="宋体" w:cs="宋体"/>
      <w:szCs w:val="21"/>
    </w:rPr>
  </w:style>
  <w:style w:type="paragraph" w:customStyle="1" w:styleId="106">
    <w:name w:val="常用正文"/>
    <w:basedOn w:val="1"/>
    <w:link w:val="105"/>
    <w:qFormat/>
    <w:uiPriority w:val="0"/>
    <w:pPr>
      <w:widowControl/>
      <w:spacing w:line="400" w:lineRule="exact"/>
      <w:ind w:firstLine="420" w:firstLineChars="200"/>
      <w:jc w:val="left"/>
    </w:pPr>
    <w:rPr>
      <w:rFonts w:ascii="宋体" w:hAnsi="宋体" w:cs="宋体"/>
      <w:kern w:val="0"/>
      <w:sz w:val="20"/>
      <w:szCs w:val="21"/>
    </w:rPr>
  </w:style>
  <w:style w:type="character" w:customStyle="1" w:styleId="107">
    <w:name w:val="Document Map Char2"/>
    <w:qFormat/>
    <w:uiPriority w:val="0"/>
    <w:rPr>
      <w:rFonts w:ascii="宋体" w:hAnsi="Calibri" w:eastAsia="宋体"/>
      <w:sz w:val="18"/>
      <w:szCs w:val="18"/>
      <w:lang w:val="en-US" w:eastAsia="zh-CN" w:bidi="ar-SA"/>
    </w:rPr>
  </w:style>
  <w:style w:type="character" w:customStyle="1" w:styleId="108">
    <w:name w:val="正文文本缩进 3 Char1"/>
    <w:semiHidden/>
    <w:qFormat/>
    <w:uiPriority w:val="99"/>
    <w:rPr>
      <w:rFonts w:ascii="Times New Roman" w:hAnsi="Times New Roman" w:eastAsia="宋体" w:cs="Times New Roman"/>
      <w:sz w:val="16"/>
      <w:szCs w:val="16"/>
    </w:rPr>
  </w:style>
  <w:style w:type="character" w:customStyle="1" w:styleId="109">
    <w:name w:val="正文文本缩进 Char"/>
    <w:qFormat/>
    <w:uiPriority w:val="0"/>
    <w:rPr>
      <w:rFonts w:eastAsia="仿宋_GB2312"/>
      <w:kern w:val="2"/>
      <w:sz w:val="30"/>
      <w:szCs w:val="24"/>
    </w:rPr>
  </w:style>
  <w:style w:type="character" w:customStyle="1" w:styleId="110">
    <w:name w:val="Footer Char"/>
    <w:qFormat/>
    <w:uiPriority w:val="0"/>
    <w:rPr>
      <w:rFonts w:eastAsia="宋体"/>
      <w:kern w:val="2"/>
      <w:sz w:val="18"/>
      <w:szCs w:val="18"/>
      <w:lang w:val="en-US" w:eastAsia="zh-CN" w:bidi="ar-SA"/>
    </w:rPr>
  </w:style>
  <w:style w:type="character" w:customStyle="1" w:styleId="111">
    <w:name w:val="标题 8 Char"/>
    <w:link w:val="9"/>
    <w:qFormat/>
    <w:uiPriority w:val="0"/>
    <w:rPr>
      <w:rFonts w:ascii="Footlight MT Light" w:hAnsi="Footlight MT Light" w:eastAsia="黑体"/>
      <w:sz w:val="24"/>
      <w:shd w:val="pct10" w:color="auto" w:fill="FFFFFF"/>
    </w:rPr>
  </w:style>
  <w:style w:type="character" w:customStyle="1" w:styleId="112">
    <w:name w:val="Subtitle Char"/>
    <w:qFormat/>
    <w:uiPriority w:val="0"/>
    <w:rPr>
      <w:rFonts w:ascii="Cambria" w:hAnsi="Cambria"/>
      <w:b/>
      <w:kern w:val="28"/>
      <w:sz w:val="32"/>
    </w:rPr>
  </w:style>
  <w:style w:type="character" w:customStyle="1" w:styleId="113">
    <w:name w:val="正文文本 2 Char"/>
    <w:link w:val="36"/>
    <w:qFormat/>
    <w:uiPriority w:val="0"/>
    <w:rPr>
      <w:kern w:val="2"/>
      <w:sz w:val="21"/>
      <w:szCs w:val="24"/>
    </w:rPr>
  </w:style>
  <w:style w:type="character" w:customStyle="1" w:styleId="114">
    <w:name w:val="标题 6 Char"/>
    <w:link w:val="7"/>
    <w:qFormat/>
    <w:uiPriority w:val="0"/>
    <w:rPr>
      <w:rFonts w:cs="Arial"/>
      <w:b/>
      <w:sz w:val="24"/>
      <w:szCs w:val="24"/>
      <w:lang w:eastAsia="en-US"/>
    </w:rPr>
  </w:style>
  <w:style w:type="character" w:customStyle="1" w:styleId="115">
    <w:name w:val="标题 4 Char"/>
    <w:link w:val="5"/>
    <w:qFormat/>
    <w:uiPriority w:val="0"/>
    <w:rPr>
      <w:b/>
      <w:sz w:val="28"/>
    </w:rPr>
  </w:style>
  <w:style w:type="character" w:customStyle="1" w:styleId="116">
    <w:name w:val="纯文本 Char"/>
    <w:link w:val="21"/>
    <w:qFormat/>
    <w:uiPriority w:val="0"/>
    <w:rPr>
      <w:rFonts w:ascii="宋体" w:hAnsi="Courier New" w:cs="Courier New"/>
      <w:kern w:val="2"/>
      <w:sz w:val="21"/>
      <w:szCs w:val="21"/>
    </w:rPr>
  </w:style>
  <w:style w:type="character" w:customStyle="1" w:styleId="117">
    <w:name w:val="文档结构图 Char1"/>
    <w:semiHidden/>
    <w:qFormat/>
    <w:uiPriority w:val="99"/>
    <w:rPr>
      <w:rFonts w:ascii="宋体" w:hAnsi="Times New Roman" w:eastAsia="宋体" w:cs="Times New Roman"/>
      <w:sz w:val="18"/>
      <w:szCs w:val="18"/>
    </w:rPr>
  </w:style>
  <w:style w:type="character" w:customStyle="1" w:styleId="118">
    <w:name w:val="正文文本 Char2"/>
    <w:semiHidden/>
    <w:qFormat/>
    <w:uiPriority w:val="99"/>
    <w:rPr>
      <w:rFonts w:ascii="Times New Roman" w:hAnsi="Times New Roman" w:eastAsia="宋体" w:cs="Times New Roman"/>
      <w:szCs w:val="24"/>
    </w:rPr>
  </w:style>
  <w:style w:type="character" w:customStyle="1" w:styleId="119">
    <w:name w:val="mtext1"/>
    <w:qFormat/>
    <w:uiPriority w:val="0"/>
    <w:rPr>
      <w:rFonts w:eastAsia="宋体"/>
      <w:kern w:val="2"/>
      <w:sz w:val="24"/>
      <w:szCs w:val="24"/>
      <w:lang w:val="en-US" w:eastAsia="zh-CN" w:bidi="ar-SA"/>
    </w:rPr>
  </w:style>
  <w:style w:type="character" w:customStyle="1" w:styleId="120">
    <w:name w:val="正文文本 3 Char"/>
    <w:link w:val="16"/>
    <w:qFormat/>
    <w:uiPriority w:val="0"/>
    <w:rPr>
      <w:kern w:val="2"/>
      <w:sz w:val="16"/>
      <w:szCs w:val="16"/>
    </w:rPr>
  </w:style>
  <w:style w:type="character" w:customStyle="1" w:styleId="121">
    <w:name w:val="正文首行缩进 2 Char1"/>
    <w:semiHidden/>
    <w:qFormat/>
    <w:uiPriority w:val="99"/>
  </w:style>
  <w:style w:type="character" w:customStyle="1" w:styleId="122">
    <w:name w:val="常用正文 Char Char Char"/>
    <w:qFormat/>
    <w:uiPriority w:val="0"/>
    <w:rPr>
      <w:rFonts w:ascii="宋体" w:eastAsia="宋体"/>
      <w:sz w:val="21"/>
      <w:szCs w:val="21"/>
      <w:lang w:bidi="ar-SA"/>
    </w:rPr>
  </w:style>
  <w:style w:type="character" w:customStyle="1" w:styleId="123">
    <w:name w:val="标题 3 Char"/>
    <w:link w:val="4"/>
    <w:qFormat/>
    <w:uiPriority w:val="0"/>
    <w:rPr>
      <w:rFonts w:ascii="Garamond" w:hAnsi="Garamond"/>
      <w:b/>
      <w:sz w:val="30"/>
    </w:rPr>
  </w:style>
  <w:style w:type="character" w:customStyle="1" w:styleId="124">
    <w:name w:val="Heading 2 Char"/>
    <w:qFormat/>
    <w:uiPriority w:val="0"/>
    <w:rPr>
      <w:rFonts w:ascii="Cambria" w:hAnsi="Cambria" w:eastAsia="宋体"/>
      <w:b/>
      <w:bCs/>
      <w:kern w:val="2"/>
      <w:sz w:val="32"/>
      <w:szCs w:val="32"/>
      <w:lang w:val="en-US" w:eastAsia="zh-CN" w:bidi="ar-SA"/>
    </w:rPr>
  </w:style>
  <w:style w:type="character" w:customStyle="1" w:styleId="125">
    <w:name w:val="正文文本 2 Char1"/>
    <w:semiHidden/>
    <w:qFormat/>
    <w:uiPriority w:val="99"/>
    <w:rPr>
      <w:rFonts w:ascii="Times New Roman" w:hAnsi="Times New Roman" w:eastAsia="宋体" w:cs="Times New Roman"/>
      <w:szCs w:val="24"/>
    </w:rPr>
  </w:style>
  <w:style w:type="character" w:customStyle="1" w:styleId="126">
    <w:name w:val="正文文本缩进 3 Char"/>
    <w:link w:val="33"/>
    <w:qFormat/>
    <w:uiPriority w:val="0"/>
    <w:rPr>
      <w:kern w:val="2"/>
      <w:sz w:val="24"/>
      <w:szCs w:val="24"/>
    </w:rPr>
  </w:style>
  <w:style w:type="character" w:customStyle="1" w:styleId="127">
    <w:name w:val="正文文本 Char1"/>
    <w:semiHidden/>
    <w:qFormat/>
    <w:uiPriority w:val="99"/>
    <w:rPr>
      <w:kern w:val="2"/>
      <w:sz w:val="21"/>
      <w:szCs w:val="24"/>
    </w:rPr>
  </w:style>
  <w:style w:type="character" w:customStyle="1" w:styleId="128">
    <w:name w:val="Header Char"/>
    <w:qFormat/>
    <w:uiPriority w:val="0"/>
    <w:rPr>
      <w:rFonts w:eastAsia="宋体"/>
      <w:kern w:val="2"/>
      <w:sz w:val="18"/>
      <w:szCs w:val="18"/>
      <w:lang w:val="en-US" w:eastAsia="zh-CN" w:bidi="ar-SA"/>
    </w:rPr>
  </w:style>
  <w:style w:type="character" w:customStyle="1" w:styleId="129">
    <w:name w:val="日期 Char"/>
    <w:link w:val="23"/>
    <w:qFormat/>
    <w:uiPriority w:val="0"/>
    <w:rPr>
      <w:kern w:val="2"/>
      <w:sz w:val="24"/>
      <w:szCs w:val="24"/>
    </w:rPr>
  </w:style>
  <w:style w:type="character" w:customStyle="1" w:styleId="130">
    <w:name w:val="批注主题 Char1"/>
    <w:semiHidden/>
    <w:qFormat/>
    <w:uiPriority w:val="99"/>
    <w:rPr>
      <w:rFonts w:ascii="Times New Roman" w:hAnsi="Times New Roman" w:eastAsia="宋体" w:cs="Times New Roman"/>
      <w:b/>
      <w:bCs/>
      <w:szCs w:val="24"/>
    </w:rPr>
  </w:style>
  <w:style w:type="character" w:customStyle="1" w:styleId="131">
    <w:name w:val="Subtitle Char2"/>
    <w:qFormat/>
    <w:uiPriority w:val="0"/>
    <w:rPr>
      <w:rFonts w:ascii="Cambria" w:hAnsi="Cambria" w:eastAsia="宋体"/>
      <w:b/>
      <w:bCs/>
      <w:kern w:val="28"/>
      <w:sz w:val="32"/>
      <w:szCs w:val="32"/>
      <w:lang w:val="en-US" w:eastAsia="zh-CN" w:bidi="ar-SA"/>
    </w:rPr>
  </w:style>
  <w:style w:type="character" w:customStyle="1" w:styleId="132">
    <w:name w:val="Heading 1 Char"/>
    <w:qFormat/>
    <w:uiPriority w:val="0"/>
    <w:rPr>
      <w:rFonts w:eastAsia="宋体"/>
      <w:b/>
      <w:bCs/>
      <w:kern w:val="44"/>
      <w:sz w:val="44"/>
      <w:szCs w:val="44"/>
      <w:lang w:val="en-US" w:eastAsia="zh-CN" w:bidi="ar-SA"/>
    </w:rPr>
  </w:style>
  <w:style w:type="character" w:customStyle="1" w:styleId="133">
    <w:name w:val="Subtitle Char1"/>
    <w:qFormat/>
    <w:uiPriority w:val="0"/>
    <w:rPr>
      <w:rFonts w:ascii="Cambria" w:hAnsi="Cambria" w:cs="Times New Roman"/>
      <w:b/>
      <w:bCs/>
      <w:kern w:val="28"/>
      <w:sz w:val="32"/>
      <w:szCs w:val="32"/>
    </w:rPr>
  </w:style>
  <w:style w:type="character" w:customStyle="1" w:styleId="134">
    <w:name w:val="Document Map Char"/>
    <w:qFormat/>
    <w:uiPriority w:val="0"/>
    <w:rPr>
      <w:rFonts w:ascii="宋体"/>
      <w:sz w:val="18"/>
    </w:rPr>
  </w:style>
  <w:style w:type="character" w:customStyle="1" w:styleId="135">
    <w:name w:val="正文首行缩进 2 Char"/>
    <w:link w:val="42"/>
    <w:qFormat/>
    <w:uiPriority w:val="0"/>
    <w:rPr>
      <w:rFonts w:eastAsia="仿宋_GB2312"/>
      <w:kern w:val="2"/>
      <w:sz w:val="30"/>
      <w:szCs w:val="24"/>
    </w:rPr>
  </w:style>
  <w:style w:type="character" w:customStyle="1" w:styleId="136">
    <w:name w:val="Document Map Char1"/>
    <w:qFormat/>
    <w:uiPriority w:val="0"/>
    <w:rPr>
      <w:rFonts w:ascii="Times New Roman" w:hAnsi="Times New Roman" w:cs="Times New Roman"/>
      <w:sz w:val="2"/>
    </w:rPr>
  </w:style>
  <w:style w:type="character" w:customStyle="1" w:styleId="137">
    <w:name w:val="文档结构图 Char"/>
    <w:link w:val="14"/>
    <w:qFormat/>
    <w:uiPriority w:val="0"/>
    <w:rPr>
      <w:rFonts w:ascii="宋体"/>
      <w:kern w:val="2"/>
      <w:sz w:val="24"/>
      <w:szCs w:val="24"/>
      <w:shd w:val="clear" w:color="auto" w:fill="000080"/>
    </w:rPr>
  </w:style>
  <w:style w:type="character" w:customStyle="1" w:styleId="138">
    <w:name w:val="标题 7 Char"/>
    <w:link w:val="8"/>
    <w:qFormat/>
    <w:uiPriority w:val="0"/>
    <w:rPr>
      <w:b/>
      <w:bCs/>
      <w:kern w:val="2"/>
      <w:sz w:val="24"/>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标题 9 Char"/>
    <w:link w:val="10"/>
    <w:qFormat/>
    <w:uiPriority w:val="0"/>
    <w:rPr>
      <w:rFonts w:ascii="Arial" w:hAnsi="Arial" w:eastAsia="仿宋_GB2312"/>
      <w:b/>
      <w:i/>
      <w:sz w:val="24"/>
      <w:shd w:val="pct5" w:color="auto" w:fill="FFFFFF"/>
    </w:rPr>
  </w:style>
  <w:style w:type="character" w:customStyle="1" w:styleId="141">
    <w:name w:val="Body Text Char2"/>
    <w:qFormat/>
    <w:uiPriority w:val="0"/>
    <w:rPr>
      <w:rFonts w:ascii="Calibri" w:hAnsi="Calibri" w:eastAsia="宋体"/>
      <w:sz w:val="24"/>
      <w:szCs w:val="24"/>
      <w:lang w:val="en-US" w:eastAsia="zh-CN" w:bidi="ar-SA"/>
    </w:rPr>
  </w:style>
  <w:style w:type="character" w:customStyle="1" w:styleId="142">
    <w:name w:val="日期 Char1"/>
    <w:semiHidden/>
    <w:qFormat/>
    <w:uiPriority w:val="99"/>
    <w:rPr>
      <w:kern w:val="2"/>
      <w:sz w:val="21"/>
      <w:szCs w:val="24"/>
    </w:rPr>
  </w:style>
  <w:style w:type="character" w:customStyle="1" w:styleId="143">
    <w:name w:val="副标题 Char2"/>
    <w:qFormat/>
    <w:uiPriority w:val="11"/>
    <w:rPr>
      <w:rFonts w:ascii="Cambria" w:hAnsi="Cambria" w:cs="黑体"/>
      <w:b/>
      <w:bCs/>
      <w:kern w:val="28"/>
      <w:sz w:val="32"/>
      <w:szCs w:val="32"/>
    </w:rPr>
  </w:style>
  <w:style w:type="character" w:customStyle="1" w:styleId="144">
    <w:name w:val="样式 正文缩进ALT+Z表正文正文非缩进四号特点首行缩进标题4段1样式3缩进正文不缩进正文文字首行缩进... Char Char"/>
    <w:link w:val="145"/>
    <w:qFormat/>
    <w:uiPriority w:val="0"/>
    <w:rPr>
      <w:rFonts w:cs="宋体"/>
      <w:kern w:val="2"/>
      <w:sz w:val="24"/>
    </w:rPr>
  </w:style>
  <w:style w:type="paragraph" w:customStyle="1" w:styleId="145">
    <w:name w:val="样式 正文缩进ALT+Z表正文正文非缩进四号特点首行缩进标题4段1样式3缩进正文不缩进正文文字首行缩进..."/>
    <w:basedOn w:val="12"/>
    <w:link w:val="144"/>
    <w:qFormat/>
    <w:uiPriority w:val="0"/>
    <w:pPr>
      <w:widowControl/>
      <w:spacing w:beforeLines="50" w:after="120" w:line="312" w:lineRule="auto"/>
      <w:ind w:firstLine="482"/>
    </w:pPr>
    <w:rPr>
      <w:rFonts w:cs="宋体"/>
    </w:rPr>
  </w:style>
  <w:style w:type="character" w:customStyle="1" w:styleId="146">
    <w:name w:val="标题 5 Char"/>
    <w:link w:val="6"/>
    <w:qFormat/>
    <w:uiPriority w:val="0"/>
    <w:rPr>
      <w:b/>
      <w:color w:val="000000"/>
      <w:sz w:val="24"/>
      <w:szCs w:val="24"/>
    </w:rPr>
  </w:style>
  <w:style w:type="character" w:customStyle="1" w:styleId="147">
    <w:name w:val="Body Text Char"/>
    <w:qFormat/>
    <w:uiPriority w:val="0"/>
    <w:rPr>
      <w:sz w:val="24"/>
    </w:rPr>
  </w:style>
  <w:style w:type="character" w:customStyle="1" w:styleId="148">
    <w:name w:val="正文文本 Char"/>
    <w:link w:val="17"/>
    <w:qFormat/>
    <w:uiPriority w:val="0"/>
    <w:rPr>
      <w:lang w:eastAsia="en-US"/>
    </w:rPr>
  </w:style>
  <w:style w:type="character" w:customStyle="1" w:styleId="149">
    <w:name w:val="Body Text Char1"/>
    <w:qFormat/>
    <w:uiPriority w:val="0"/>
    <w:rPr>
      <w:rFonts w:ascii="Times New Roman" w:hAnsi="Times New Roman" w:cs="Times New Roman"/>
      <w:sz w:val="24"/>
      <w:szCs w:val="24"/>
    </w:rPr>
  </w:style>
  <w:style w:type="character" w:customStyle="1" w:styleId="150">
    <w:name w:val="正文文本 3 Char1"/>
    <w:semiHidden/>
    <w:qFormat/>
    <w:uiPriority w:val="99"/>
    <w:rPr>
      <w:rFonts w:ascii="Times New Roman" w:hAnsi="Times New Roman" w:eastAsia="宋体" w:cs="Times New Roman"/>
      <w:sz w:val="16"/>
      <w:szCs w:val="16"/>
    </w:rPr>
  </w:style>
  <w:style w:type="character" w:customStyle="1" w:styleId="151">
    <w:name w:val="正文文本缩进 2 Char"/>
    <w:link w:val="24"/>
    <w:qFormat/>
    <w:uiPriority w:val="0"/>
    <w:rPr>
      <w:kern w:val="2"/>
      <w:sz w:val="24"/>
      <w:szCs w:val="24"/>
    </w:rPr>
  </w:style>
  <w:style w:type="character" w:customStyle="1" w:styleId="152">
    <w:name w:val="日期 Char2"/>
    <w:semiHidden/>
    <w:qFormat/>
    <w:uiPriority w:val="99"/>
    <w:rPr>
      <w:rFonts w:ascii="Times New Roman" w:hAnsi="Times New Roman" w:eastAsia="宋体" w:cs="Times New Roman"/>
      <w:szCs w:val="24"/>
    </w:rPr>
  </w:style>
  <w:style w:type="character" w:customStyle="1" w:styleId="153">
    <w:name w:val="副标题 Char3"/>
    <w:qFormat/>
    <w:uiPriority w:val="11"/>
    <w:rPr>
      <w:rFonts w:ascii="Cambria" w:hAnsi="Cambria" w:eastAsia="宋体" w:cs="Times New Roman"/>
      <w:b/>
      <w:bCs/>
      <w:kern w:val="28"/>
      <w:sz w:val="32"/>
      <w:szCs w:val="32"/>
    </w:rPr>
  </w:style>
  <w:style w:type="character" w:customStyle="1" w:styleId="154">
    <w:name w:val="font21"/>
    <w:qFormat/>
    <w:uiPriority w:val="0"/>
    <w:rPr>
      <w:rFonts w:ascii="宋体" w:hAnsi="宋体" w:eastAsia="宋体"/>
      <w:color w:val="000000"/>
      <w:spacing w:val="300"/>
      <w:kern w:val="2"/>
      <w:sz w:val="18"/>
      <w:szCs w:val="18"/>
      <w:lang w:val="en-US" w:eastAsia="zh-CN" w:bidi="ar-SA"/>
    </w:rPr>
  </w:style>
  <w:style w:type="character" w:customStyle="1" w:styleId="155">
    <w:name w:val="正文文本 3 Char2"/>
    <w:basedOn w:val="45"/>
    <w:semiHidden/>
    <w:qFormat/>
    <w:uiPriority w:val="0"/>
    <w:rPr>
      <w:kern w:val="2"/>
      <w:sz w:val="16"/>
      <w:szCs w:val="16"/>
    </w:rPr>
  </w:style>
  <w:style w:type="paragraph" w:customStyle="1" w:styleId="156">
    <w:name w:val="附录标识"/>
    <w:next w:val="1"/>
    <w:qFormat/>
    <w:uiPriority w:val="0"/>
    <w:pPr>
      <w:shd w:val="clear" w:color="FFFFFF" w:fill="FFFFFF"/>
      <w:tabs>
        <w:tab w:val="left" w:pos="6405"/>
      </w:tabs>
      <w:spacing w:before="640" w:after="100"/>
      <w:jc w:val="center"/>
      <w:outlineLvl w:val="0"/>
    </w:pPr>
    <w:rPr>
      <w:rFonts w:ascii="黑体" w:hAnsi="Times New Roman" w:eastAsia="黑体" w:cs="Times New Roman"/>
      <w:sz w:val="21"/>
      <w:lang w:val="en-US" w:eastAsia="zh-CN" w:bidi="ar-SA"/>
    </w:rPr>
  </w:style>
  <w:style w:type="paragraph" w:customStyle="1" w:styleId="157">
    <w:name w:val="样式 标题 2 + 宋体"/>
    <w:basedOn w:val="3"/>
    <w:qFormat/>
    <w:uiPriority w:val="0"/>
    <w:pPr>
      <w:widowControl/>
      <w:numPr>
        <w:ilvl w:val="0"/>
        <w:numId w:val="0"/>
      </w:numPr>
      <w:tabs>
        <w:tab w:val="left" w:pos="1079"/>
        <w:tab w:val="clear" w:pos="576"/>
      </w:tabs>
      <w:spacing w:before="260" w:after="120"/>
      <w:ind w:left="1079" w:hanging="567"/>
      <w:jc w:val="left"/>
    </w:pPr>
    <w:rPr>
      <w:rFonts w:ascii="宋体" w:hAnsi="宋体"/>
      <w:bCs/>
      <w:kern w:val="2"/>
      <w:sz w:val="30"/>
      <w:szCs w:val="32"/>
    </w:rPr>
  </w:style>
  <w:style w:type="paragraph" w:customStyle="1" w:styleId="158">
    <w:name w:val="Table Contents"/>
    <w:basedOn w:val="1"/>
    <w:qFormat/>
    <w:uiPriority w:val="0"/>
    <w:pPr>
      <w:widowControl/>
      <w:suppressLineNumbers/>
      <w:suppressAutoHyphens/>
      <w:spacing w:line="240" w:lineRule="auto"/>
      <w:jc w:val="left"/>
    </w:pPr>
    <w:rPr>
      <w:rFonts w:ascii="AR PL ShanHeiSun Uni" w:hAnsi="AR PL ShanHeiSun Uni" w:eastAsia="AR PL ShanHeiSun Uni" w:cs="AR PL ShanHeiSun Uni"/>
      <w:kern w:val="0"/>
      <w:lang w:bidi="zh-CN"/>
    </w:rPr>
  </w:style>
  <w:style w:type="paragraph" w:customStyle="1" w:styleId="159">
    <w:name w:val="标准文件_封面标准英文名称"/>
    <w:basedOn w:val="1"/>
    <w:qFormat/>
    <w:uiPriority w:val="0"/>
    <w:pPr>
      <w:widowControl/>
      <w:adjustRightInd w:val="0"/>
      <w:spacing w:line="440" w:lineRule="exact"/>
      <w:jc w:val="center"/>
    </w:pPr>
    <w:rPr>
      <w:rFonts w:eastAsia="黑体"/>
      <w:b/>
      <w:bCs/>
      <w:sz w:val="28"/>
      <w:szCs w:val="28"/>
    </w:rPr>
  </w:style>
  <w:style w:type="paragraph" w:customStyle="1" w:styleId="160">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3级标题"/>
    <w:basedOn w:val="4"/>
    <w:qFormat/>
    <w:uiPriority w:val="0"/>
    <w:pPr>
      <w:widowControl/>
      <w:numPr>
        <w:ilvl w:val="0"/>
        <w:numId w:val="0"/>
      </w:numPr>
      <w:tabs>
        <w:tab w:val="clear" w:pos="720"/>
      </w:tabs>
      <w:adjustRightInd w:val="0"/>
      <w:spacing w:before="260" w:after="260" w:line="416" w:lineRule="auto"/>
      <w:jc w:val="center"/>
      <w:textAlignment w:val="baseline"/>
    </w:pPr>
    <w:rPr>
      <w:rFonts w:ascii="Tahoma" w:hAnsi="Tahoma" w:eastAsia="仿宋_GB2312"/>
      <w:bCs/>
      <w:kern w:val="24"/>
      <w:sz w:val="28"/>
      <w:szCs w:val="32"/>
    </w:rPr>
  </w:style>
  <w:style w:type="paragraph" w:customStyle="1" w:styleId="162">
    <w:name w:val="样式 标题 1 + 宋体 段前: 18 磅 段后: 6 磅 行距: 1.5 倍行距"/>
    <w:basedOn w:val="2"/>
    <w:qFormat/>
    <w:uiPriority w:val="0"/>
    <w:pPr>
      <w:keepLines/>
      <w:widowControl/>
      <w:numPr>
        <w:numId w:val="0"/>
      </w:numPr>
      <w:tabs>
        <w:tab w:val="left" w:pos="907"/>
        <w:tab w:val="clear" w:pos="432"/>
      </w:tabs>
      <w:spacing w:before="360" w:after="120"/>
      <w:ind w:left="907" w:hanging="907"/>
    </w:pPr>
    <w:rPr>
      <w:rFonts w:ascii="宋体" w:hAnsi="宋体" w:cs="宋体"/>
      <w:iCs w:val="0"/>
      <w:kern w:val="44"/>
      <w:sz w:val="44"/>
      <w:szCs w:val="20"/>
    </w:rPr>
  </w:style>
  <w:style w:type="paragraph" w:customStyle="1" w:styleId="163">
    <w:name w:val="Char Char Char Char Char Char1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164">
    <w:name w:val="1级标题"/>
    <w:basedOn w:val="2"/>
    <w:qFormat/>
    <w:uiPriority w:val="0"/>
    <w:pPr>
      <w:keepLines/>
      <w:widowControl/>
      <w:numPr>
        <w:numId w:val="0"/>
      </w:numPr>
      <w:tabs>
        <w:tab w:val="left" w:pos="420"/>
        <w:tab w:val="clear" w:pos="432"/>
      </w:tabs>
      <w:adjustRightInd w:val="0"/>
      <w:spacing w:before="340" w:after="330" w:line="578" w:lineRule="atLeast"/>
      <w:ind w:left="420" w:hanging="420"/>
      <w:textAlignment w:val="baseline"/>
    </w:pPr>
    <w:rPr>
      <w:rFonts w:ascii="Tahoma" w:hAnsi="Tahoma" w:eastAsia="仿宋_GB2312" w:cs="Times New Roman"/>
      <w:iCs w:val="0"/>
      <w:kern w:val="24"/>
      <w:szCs w:val="32"/>
    </w:rPr>
  </w:style>
  <w:style w:type="paragraph" w:customStyle="1" w:styleId="165">
    <w:name w:val="段"/>
    <w:next w:val="1"/>
    <w:qFormat/>
    <w:uiPriority w:val="0"/>
    <w:pPr>
      <w:autoSpaceDE w:val="0"/>
      <w:autoSpaceDN w:val="0"/>
      <w:ind w:firstLine="397"/>
      <w:jc w:val="both"/>
    </w:pPr>
    <w:rPr>
      <w:rFonts w:ascii="宋体" w:hAnsi="Times New Roman" w:eastAsia="宋体" w:cs="Times New Roman"/>
      <w:sz w:val="21"/>
      <w:lang w:val="en-US" w:eastAsia="zh-CN" w:bidi="ar-SA"/>
    </w:rPr>
  </w:style>
  <w:style w:type="character" w:customStyle="1" w:styleId="166">
    <w:name w:val="正文文本缩进 Char2"/>
    <w:basedOn w:val="45"/>
    <w:link w:val="18"/>
    <w:qFormat/>
    <w:uiPriority w:val="0"/>
    <w:rPr>
      <w:kern w:val="2"/>
      <w:sz w:val="24"/>
      <w:szCs w:val="24"/>
    </w:rPr>
  </w:style>
  <w:style w:type="character" w:customStyle="1" w:styleId="167">
    <w:name w:val="正文首行缩进 2 Char2"/>
    <w:basedOn w:val="166"/>
    <w:semiHidden/>
    <w:qFormat/>
    <w:uiPriority w:val="0"/>
    <w:rPr>
      <w:kern w:val="2"/>
      <w:sz w:val="24"/>
      <w:szCs w:val="24"/>
    </w:rPr>
  </w:style>
  <w:style w:type="paragraph" w:customStyle="1" w:styleId="168">
    <w:name w:val="列表1"/>
    <w:basedOn w:val="1"/>
    <w:qFormat/>
    <w:uiPriority w:val="0"/>
    <w:pPr>
      <w:widowControl/>
      <w:tabs>
        <w:tab w:val="left" w:pos="432"/>
        <w:tab w:val="left" w:pos="900"/>
      </w:tabs>
      <w:spacing w:after="100" w:afterAutospacing="1"/>
      <w:ind w:left="432" w:hanging="432"/>
      <w:jc w:val="left"/>
    </w:pPr>
    <w:rPr>
      <w:rFonts w:ascii="宋体" w:hAnsi="宋体"/>
    </w:rPr>
  </w:style>
  <w:style w:type="character" w:customStyle="1" w:styleId="169">
    <w:name w:val="正文文本 2 Char2"/>
    <w:basedOn w:val="45"/>
    <w:semiHidden/>
    <w:qFormat/>
    <w:uiPriority w:val="0"/>
    <w:rPr>
      <w:kern w:val="2"/>
      <w:sz w:val="24"/>
      <w:szCs w:val="24"/>
    </w:rPr>
  </w:style>
  <w:style w:type="paragraph" w:customStyle="1" w:styleId="170">
    <w:name w:val="样式 标题 3 + 黑体 小三 行距: 多倍行距 1.73 字行"/>
    <w:basedOn w:val="4"/>
    <w:qFormat/>
    <w:uiPriority w:val="0"/>
    <w:pPr>
      <w:widowControl/>
      <w:numPr>
        <w:ilvl w:val="0"/>
        <w:numId w:val="0"/>
      </w:numPr>
      <w:tabs>
        <w:tab w:val="clear" w:pos="720"/>
      </w:tabs>
      <w:spacing w:before="260" w:after="260" w:line="415" w:lineRule="auto"/>
      <w:jc w:val="left"/>
    </w:pPr>
    <w:rPr>
      <w:rFonts w:ascii="黑体" w:hAnsi="黑体" w:eastAsia="黑体" w:cs="宋体"/>
      <w:bCs/>
      <w:kern w:val="2"/>
    </w:rPr>
  </w:style>
  <w:style w:type="paragraph" w:customStyle="1" w:styleId="171">
    <w:name w:val="样式 标题 1 + 小一 居中 段前: 6 磅 段后: 6 磅 行距: 2 倍行距"/>
    <w:basedOn w:val="2"/>
    <w:qFormat/>
    <w:uiPriority w:val="0"/>
    <w:pPr>
      <w:keepLines/>
      <w:widowControl/>
      <w:numPr>
        <w:numId w:val="0"/>
      </w:numPr>
      <w:tabs>
        <w:tab w:val="clear" w:pos="432"/>
      </w:tabs>
      <w:spacing w:before="0" w:after="0" w:line="480" w:lineRule="auto"/>
    </w:pPr>
    <w:rPr>
      <w:rFonts w:ascii="宋体" w:hAnsi="宋体" w:eastAsia="黑体" w:cs="宋体"/>
      <w:iCs w:val="0"/>
      <w:kern w:val="44"/>
      <w:sz w:val="30"/>
      <w:szCs w:val="30"/>
    </w:rPr>
  </w:style>
  <w:style w:type="paragraph" w:customStyle="1" w:styleId="172">
    <w:name w:val="附录二级条标题"/>
    <w:basedOn w:val="173"/>
    <w:next w:val="165"/>
    <w:qFormat/>
    <w:uiPriority w:val="0"/>
  </w:style>
  <w:style w:type="paragraph" w:customStyle="1" w:styleId="173">
    <w:name w:val="附录一级条标题"/>
    <w:basedOn w:val="1"/>
    <w:next w:val="165"/>
    <w:qFormat/>
    <w:uiPriority w:val="0"/>
    <w:pPr>
      <w:widowControl/>
      <w:wordWrap w:val="0"/>
      <w:overflowPunct w:val="0"/>
      <w:autoSpaceDE w:val="0"/>
      <w:autoSpaceDN w:val="0"/>
      <w:spacing w:line="240" w:lineRule="auto"/>
      <w:jc w:val="left"/>
      <w:textAlignment w:val="baseline"/>
      <w:outlineLvl w:val="2"/>
    </w:pPr>
    <w:rPr>
      <w:rFonts w:ascii="黑体" w:eastAsia="黑体"/>
      <w:kern w:val="21"/>
      <w:sz w:val="21"/>
      <w:szCs w:val="20"/>
    </w:rPr>
  </w:style>
  <w:style w:type="paragraph" w:customStyle="1" w:styleId="174">
    <w:name w:val="列出段落11"/>
    <w:basedOn w:val="1"/>
    <w:qFormat/>
    <w:uiPriority w:val="0"/>
    <w:pPr>
      <w:widowControl/>
      <w:spacing w:line="240" w:lineRule="auto"/>
      <w:ind w:firstLine="420" w:firstLineChars="200"/>
      <w:jc w:val="left"/>
    </w:pPr>
    <w:rPr>
      <w:sz w:val="21"/>
      <w:szCs w:val="20"/>
    </w:rPr>
  </w:style>
  <w:style w:type="paragraph" w:customStyle="1" w:styleId="175">
    <w:name w:val="样式 标题 3 + 黑体 小三 行距: 多倍行距 1.73 字行1"/>
    <w:basedOn w:val="4"/>
    <w:qFormat/>
    <w:uiPriority w:val="0"/>
    <w:pPr>
      <w:widowControl/>
      <w:numPr>
        <w:ilvl w:val="0"/>
        <w:numId w:val="0"/>
      </w:numPr>
      <w:tabs>
        <w:tab w:val="clear" w:pos="720"/>
      </w:tabs>
      <w:spacing w:before="260" w:after="260" w:line="415" w:lineRule="auto"/>
      <w:jc w:val="left"/>
    </w:pPr>
    <w:rPr>
      <w:rFonts w:ascii="黑体" w:hAnsi="黑体" w:eastAsia="黑体" w:cs="宋体"/>
      <w:bCs/>
      <w:kern w:val="2"/>
    </w:rPr>
  </w:style>
  <w:style w:type="paragraph" w:customStyle="1" w:styleId="176">
    <w:name w:val="注："/>
    <w:qFormat/>
    <w:uiPriority w:val="0"/>
    <w:pPr>
      <w:widowControl w:val="0"/>
      <w:autoSpaceDE w:val="0"/>
      <w:autoSpaceDN w:val="0"/>
      <w:ind w:left="783" w:hanging="363"/>
      <w:jc w:val="both"/>
    </w:pPr>
    <w:rPr>
      <w:rFonts w:ascii="宋体" w:hAnsi="Times New Roman" w:eastAsia="宋体" w:cs="Times New Roman"/>
      <w:sz w:val="18"/>
      <w:lang w:val="en-US" w:eastAsia="zh-CN" w:bidi="ar-SA"/>
    </w:rPr>
  </w:style>
  <w:style w:type="paragraph" w:customStyle="1" w:styleId="177">
    <w:name w:val="默认段落字体 Para Char"/>
    <w:basedOn w:val="1"/>
    <w:qFormat/>
    <w:uiPriority w:val="0"/>
    <w:pPr>
      <w:widowControl/>
      <w:spacing w:line="240" w:lineRule="auto"/>
      <w:jc w:val="left"/>
    </w:pPr>
    <w:rPr>
      <w:szCs w:val="20"/>
    </w:rPr>
  </w:style>
  <w:style w:type="paragraph" w:customStyle="1" w:styleId="178">
    <w:name w:val="附录章标题"/>
    <w:next w:val="165"/>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79">
    <w:name w:val="Default"/>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paragraph" w:customStyle="1" w:styleId="180">
    <w:name w:val="TOC 标题1"/>
    <w:basedOn w:val="2"/>
    <w:next w:val="1"/>
    <w:unhideWhenUsed/>
    <w:qFormat/>
    <w:uiPriority w:val="39"/>
    <w:pPr>
      <w:keepLines/>
      <w:widowControl/>
      <w:numPr>
        <w:numId w:val="0"/>
      </w:numPr>
      <w:tabs>
        <w:tab w:val="clear" w:pos="432"/>
      </w:tabs>
      <w:spacing w:before="480" w:after="0" w:line="276" w:lineRule="auto"/>
      <w:outlineLvl w:val="9"/>
    </w:pPr>
    <w:rPr>
      <w:rFonts w:ascii="Cambria" w:hAnsi="Cambria" w:cs="Times New Roman"/>
      <w:iCs w:val="0"/>
      <w:color w:val="365F91"/>
      <w:kern w:val="0"/>
      <w:sz w:val="28"/>
      <w:szCs w:val="28"/>
    </w:rPr>
  </w:style>
  <w:style w:type="paragraph" w:customStyle="1" w:styleId="181">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附录性质"/>
    <w:basedOn w:val="1"/>
    <w:qFormat/>
    <w:uiPriority w:val="0"/>
    <w:pPr>
      <w:widowControl/>
      <w:spacing w:line="240" w:lineRule="auto"/>
      <w:jc w:val="center"/>
    </w:pPr>
    <w:rPr>
      <w:rFonts w:ascii="黑体" w:eastAsia="黑体"/>
      <w:sz w:val="21"/>
    </w:rPr>
  </w:style>
  <w:style w:type="paragraph" w:customStyle="1" w:styleId="183">
    <w:name w:val="3"/>
    <w:basedOn w:val="4"/>
    <w:qFormat/>
    <w:uiPriority w:val="0"/>
    <w:pPr>
      <w:widowControl/>
      <w:numPr>
        <w:ilvl w:val="0"/>
        <w:numId w:val="0"/>
      </w:numPr>
      <w:tabs>
        <w:tab w:val="clear" w:pos="720"/>
      </w:tabs>
      <w:spacing w:before="80" w:after="80" w:line="240" w:lineRule="auto"/>
      <w:ind w:firstLine="200" w:firstLineChars="200"/>
      <w:jc w:val="left"/>
    </w:pPr>
    <w:rPr>
      <w:rFonts w:ascii="黑体" w:hAnsi="Times New Roman" w:eastAsia="黑体"/>
      <w:kern w:val="2"/>
      <w:sz w:val="28"/>
    </w:rPr>
  </w:style>
  <w:style w:type="paragraph" w:customStyle="1" w:styleId="184">
    <w:name w:val="封面副标题"/>
    <w:basedOn w:val="1"/>
    <w:qFormat/>
    <w:uiPriority w:val="0"/>
    <w:pPr>
      <w:widowControl/>
      <w:tabs>
        <w:tab w:val="left" w:pos="780"/>
      </w:tabs>
      <w:jc w:val="center"/>
    </w:pPr>
    <w:rPr>
      <w:rFonts w:eastAsia="黑体"/>
      <w:b/>
      <w:bCs/>
      <w:sz w:val="32"/>
    </w:rPr>
  </w:style>
  <w:style w:type="paragraph" w:customStyle="1" w:styleId="185">
    <w:name w:val="附录表标题"/>
    <w:next w:val="165"/>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86">
    <w:name w:val="reader-word-layer"/>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87">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88">
    <w:name w:val="附录三级条标题"/>
    <w:basedOn w:val="172"/>
    <w:next w:val="165"/>
    <w:qFormat/>
    <w:uiPriority w:val="0"/>
    <w:pPr>
      <w:outlineLvl w:val="4"/>
    </w:pPr>
  </w:style>
  <w:style w:type="paragraph" w:customStyle="1" w:styleId="189">
    <w:name w:val="标准文件_段"/>
    <w:qFormat/>
    <w:uiPriority w:val="0"/>
    <w:pPr>
      <w:autoSpaceDE w:val="0"/>
      <w:autoSpaceDN w:val="0"/>
      <w:adjustRightInd w:val="0"/>
      <w:snapToGrid w:val="0"/>
      <w:spacing w:line="276" w:lineRule="auto"/>
      <w:ind w:right="-105" w:rightChars="-50"/>
      <w:jc w:val="center"/>
    </w:pPr>
    <w:rPr>
      <w:rFonts w:ascii="宋体" w:hAnsi="Times New Roman" w:eastAsia="宋体" w:cs="Times New Roman"/>
      <w:snapToGrid w:val="0"/>
      <w:spacing w:val="2"/>
      <w:sz w:val="44"/>
      <w:szCs w:val="44"/>
      <w:lang w:val="en-US" w:eastAsia="zh-CN" w:bidi="ar-SA"/>
    </w:rPr>
  </w:style>
  <w:style w:type="paragraph" w:customStyle="1" w:styleId="190">
    <w:name w:val="Char Char Char Char Char Char Char Char Char Char Char Char Char Char Char Char"/>
    <w:basedOn w:val="1"/>
    <w:qFormat/>
    <w:uiPriority w:val="0"/>
    <w:pPr>
      <w:widowControl/>
      <w:tabs>
        <w:tab w:val="left" w:pos="360"/>
      </w:tabs>
      <w:spacing w:line="240" w:lineRule="auto"/>
      <w:jc w:val="left"/>
    </w:pPr>
  </w:style>
  <w:style w:type="paragraph" w:customStyle="1" w:styleId="191">
    <w:name w:val="_Style 77"/>
    <w:next w:val="1"/>
    <w:qFormat/>
    <w:uiPriority w:val="0"/>
    <w:rPr>
      <w:rFonts w:ascii="Times New Roman" w:hAnsi="Times New Roman" w:eastAsia="宋体" w:cs="Times New Roman"/>
      <w:kern w:val="2"/>
      <w:sz w:val="21"/>
      <w:szCs w:val="24"/>
      <w:lang w:val="en-US" w:eastAsia="zh-CN" w:bidi="ar-SA"/>
    </w:rPr>
  </w:style>
  <w:style w:type="paragraph" w:customStyle="1" w:styleId="192">
    <w:name w:val="样式 列出段落 + 仿宋 小三"/>
    <w:basedOn w:val="75"/>
    <w:qFormat/>
    <w:uiPriority w:val="0"/>
    <w:pPr>
      <w:widowControl/>
      <w:spacing w:line="240" w:lineRule="auto"/>
      <w:ind w:firstLine="200"/>
      <w:jc w:val="left"/>
    </w:pPr>
    <w:rPr>
      <w:rFonts w:ascii="仿宋" w:hAnsi="仿宋" w:eastAsia="仿宋"/>
      <w:sz w:val="30"/>
      <w:szCs w:val="21"/>
    </w:rPr>
  </w:style>
  <w:style w:type="paragraph" w:styleId="193">
    <w:name w:val="List Paragraph"/>
    <w:basedOn w:val="1"/>
    <w:next w:val="1"/>
    <w:qFormat/>
    <w:uiPriority w:val="34"/>
    <w:pPr>
      <w:ind w:firstLine="420" w:firstLineChars="200"/>
    </w:pPr>
    <w:rPr>
      <w:szCs w:val="20"/>
    </w:rPr>
  </w:style>
  <w:style w:type="character" w:customStyle="1" w:styleId="194">
    <w:name w:val="列表段落 字符"/>
    <w:basedOn w:val="45"/>
    <w:link w:val="195"/>
    <w:qFormat/>
    <w:uiPriority w:val="0"/>
    <w:rPr>
      <w:rFonts w:hint="eastAsia" w:ascii="宋体" w:hAnsi="宋体" w:eastAsia="宋体" w:cs="宋体"/>
      <w:kern w:val="2"/>
      <w:sz w:val="21"/>
    </w:rPr>
  </w:style>
  <w:style w:type="paragraph" w:customStyle="1" w:styleId="195">
    <w:name w:val="msolistparagraph"/>
    <w:basedOn w:val="1"/>
    <w:link w:val="194"/>
    <w:qFormat/>
    <w:uiPriority w:val="0"/>
    <w:pPr>
      <w:ind w:firstLine="420" w:firstLineChars="200"/>
    </w:pPr>
    <w:rPr>
      <w:rFonts w:ascii="Calibri" w:hAnsi="Calibri"/>
      <w:sz w:val="21"/>
      <w:szCs w:val="20"/>
    </w:rPr>
  </w:style>
  <w:style w:type="character" w:customStyle="1" w:styleId="196">
    <w:name w:val="批注文字 Char2"/>
    <w:basedOn w:val="45"/>
    <w:link w:val="15"/>
    <w:qFormat/>
    <w:uiPriority w:val="0"/>
    <w:rPr>
      <w:rFonts w:hint="default" w:ascii="Times New Roman" w:hAnsi="Times New Roman" w:eastAsia="宋体" w:cs="MS Gothic"/>
      <w:kern w:val="2"/>
      <w:sz w:val="21"/>
      <w:szCs w:val="21"/>
    </w:rPr>
  </w:style>
  <w:style w:type="character" w:customStyle="1" w:styleId="197">
    <w:name w:val="标题 2 Char1"/>
    <w:basedOn w:val="45"/>
    <w:link w:val="3"/>
    <w:qFormat/>
    <w:uiPriority w:val="0"/>
    <w:rPr>
      <w:rFonts w:hint="default" w:ascii="Times New Roman" w:hAnsi="Times New Roman" w:eastAsia="宋体" w:cs="MS Gothic"/>
      <w:b/>
      <w:bCs/>
      <w:kern w:val="2"/>
      <w:sz w:val="28"/>
      <w:szCs w:val="32"/>
    </w:rPr>
  </w:style>
  <w:style w:type="character" w:customStyle="1" w:styleId="198">
    <w:name w:val="10"/>
    <w:basedOn w:val="45"/>
    <w:qFormat/>
    <w:uiPriority w:val="0"/>
    <w:rPr>
      <w:rFonts w:hint="eastAsia" w:ascii="等线" w:hAnsi="等线" w:eastAsia="等线" w:cs="等线"/>
    </w:rPr>
  </w:style>
  <w:style w:type="character" w:customStyle="1" w:styleId="199">
    <w:name w:val="15"/>
    <w:basedOn w:val="45"/>
    <w:qFormat/>
    <w:uiPriority w:val="0"/>
    <w:rPr>
      <w:rFonts w:hint="eastAsia" w:ascii="等线" w:hAnsi="等线" w:eastAsia="等线" w:cs="等线"/>
    </w:rPr>
  </w:style>
  <w:style w:type="paragraph" w:customStyle="1" w:styleId="200">
    <w:name w:val="修订2"/>
    <w:hidden/>
    <w:semiHidden/>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J:\Document\&#24037;&#20316;&#25991;&#26723;\&#39033;&#30446;&#31649;&#29702;&#25351;&#24341;\&#39033;&#30446;&#23454;&#26045;&#25351;&#2434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D4F3BB-2310-4C3B-9C46-4761C145B9ED}">
  <ds:schemaRefs/>
</ds:datastoreItem>
</file>

<file path=docProps/app.xml><?xml version="1.0" encoding="utf-8"?>
<Properties xmlns="http://schemas.openxmlformats.org/officeDocument/2006/extended-properties" xmlns:vt="http://schemas.openxmlformats.org/officeDocument/2006/docPropsVTypes">
  <Template>项目实施指引.dot</Template>
  <Company>Excellence Co.Ltd</Company>
  <Pages>14</Pages>
  <Words>2092</Words>
  <Characters>2240</Characters>
  <Lines>207</Lines>
  <Paragraphs>227</Paragraphs>
  <TotalTime>162</TotalTime>
  <ScaleCrop>false</ScaleCrop>
  <LinksUpToDate>false</LinksUpToDate>
  <CharactersWithSpaces>2384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2018-03-28T03:35:00Z</dcterms:created>
  <dc:creator>zff</dc:creator>
  <cp:lastModifiedBy>易慧</cp:lastModifiedBy>
  <cp:lastPrinted>2021-11-09T08:02:00Z</cp:lastPrinted>
  <dcterms:modified xsi:type="dcterms:W3CDTF">2023-04-04T09:26:57Z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SaveFontToCloudKey">
    <vt:lpwstr>306299022_btnclosed</vt:lpwstr>
  </property>
  <property fmtid="{D5CDD505-2E9C-101B-9397-08002B2CF9AE}" pid="4" name="ICV">
    <vt:lpwstr>4775AD46B3E34E41A44404A996BF2CE5</vt:lpwstr>
  </property>
</Properties>
</file>