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28"/>
          <w:szCs w:val="28"/>
        </w:rPr>
      </w:pPr>
      <w:bookmarkStart w:id="0" w:name="_Toc10401"/>
      <w:r>
        <w:rPr>
          <w:rFonts w:hint="eastAsia" w:ascii="黑体" w:hAnsi="黑体" w:eastAsia="黑体" w:cs="黑体"/>
          <w:sz w:val="28"/>
          <w:szCs w:val="28"/>
        </w:rPr>
        <w:t xml:space="preserve">附件 </w:t>
      </w:r>
      <w:bookmarkStart w:id="4" w:name="_GoBack"/>
      <w:bookmarkEnd w:id="4"/>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涉密资质证书使用审批表</w:t>
      </w:r>
    </w:p>
    <w:p>
      <w:pPr>
        <w:spacing w:line="240" w:lineRule="auto"/>
        <w:jc w:val="center"/>
        <w:rPr>
          <w:rFonts w:hint="eastAsia" w:ascii="黑体" w:hAnsi="仿宋" w:eastAsia="黑体"/>
          <w:sz w:val="28"/>
          <w:szCs w:val="28"/>
          <w:lang w:eastAsia="zh-CN"/>
        </w:rPr>
      </w:pPr>
      <w:r>
        <w:rPr>
          <w:rFonts w:hint="eastAsia" w:ascii="黑体" w:hAnsi="仿宋" w:eastAsia="黑体"/>
          <w:bCs/>
          <w:sz w:val="28"/>
          <w:szCs w:val="28"/>
          <w:lang w:eastAsia="zh-CN"/>
        </w:rPr>
        <w:t>中国测绘科学研究院</w:t>
      </w:r>
    </w:p>
    <w:p>
      <w:pPr>
        <w:spacing w:line="240" w:lineRule="auto"/>
        <w:jc w:val="center"/>
        <w:outlineLvl w:val="1"/>
        <w:rPr>
          <w:rFonts w:ascii="黑体" w:hAnsi="仿宋" w:eastAsia="黑体"/>
          <w:sz w:val="28"/>
          <w:szCs w:val="28"/>
        </w:rPr>
      </w:pPr>
      <w:bookmarkStart w:id="1" w:name="_Toc15830"/>
      <w:bookmarkStart w:id="2" w:name="_Toc15253"/>
      <w:bookmarkStart w:id="3" w:name="_Toc498389824"/>
      <w:r>
        <w:rPr>
          <w:rFonts w:hint="eastAsia" w:ascii="黑体" w:hAnsi="仿宋" w:eastAsia="黑体"/>
          <w:sz w:val="28"/>
          <w:szCs w:val="28"/>
        </w:rPr>
        <w:t>涉密资质证书使用审批表</w:t>
      </w:r>
      <w:bookmarkEnd w:id="1"/>
      <w:bookmarkEnd w:id="2"/>
      <w:bookmarkEnd w:id="3"/>
    </w:p>
    <w:tbl>
      <w:tblPr>
        <w:tblStyle w:val="44"/>
        <w:tblW w:w="13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286"/>
        <w:gridCol w:w="1164"/>
        <w:gridCol w:w="1908"/>
        <w:gridCol w:w="1575"/>
        <w:gridCol w:w="1575"/>
        <w:gridCol w:w="1575"/>
        <w:gridCol w:w="1331"/>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jc w:val="center"/>
              <w:rPr>
                <w:rFonts w:ascii="仿宋" w:hAnsi="仿宋" w:eastAsia="仿宋"/>
              </w:rPr>
            </w:pPr>
            <w:r>
              <w:rPr>
                <w:rFonts w:hint="eastAsia" w:ascii="仿宋" w:hAnsi="仿宋" w:eastAsia="仿宋"/>
              </w:rPr>
              <w:t>序号</w:t>
            </w:r>
          </w:p>
        </w:tc>
        <w:tc>
          <w:tcPr>
            <w:tcW w:w="2286" w:type="dxa"/>
          </w:tcPr>
          <w:p>
            <w:pPr>
              <w:jc w:val="center"/>
              <w:rPr>
                <w:rFonts w:ascii="仿宋" w:hAnsi="仿宋" w:eastAsia="仿宋"/>
              </w:rPr>
            </w:pPr>
            <w:r>
              <w:rPr>
                <w:rFonts w:hint="eastAsia" w:ascii="仿宋" w:hAnsi="仿宋" w:eastAsia="仿宋"/>
              </w:rPr>
              <w:t>证书名称</w:t>
            </w:r>
          </w:p>
        </w:tc>
        <w:tc>
          <w:tcPr>
            <w:tcW w:w="1164" w:type="dxa"/>
          </w:tcPr>
          <w:p>
            <w:pPr>
              <w:jc w:val="center"/>
              <w:rPr>
                <w:rFonts w:ascii="仿宋" w:hAnsi="仿宋" w:eastAsia="仿宋"/>
              </w:rPr>
            </w:pPr>
            <w:r>
              <w:rPr>
                <w:rFonts w:hint="eastAsia" w:ascii="仿宋" w:hAnsi="仿宋" w:eastAsia="仿宋"/>
              </w:rPr>
              <w:t>份数</w:t>
            </w:r>
          </w:p>
        </w:tc>
        <w:tc>
          <w:tcPr>
            <w:tcW w:w="1908" w:type="dxa"/>
          </w:tcPr>
          <w:p>
            <w:pPr>
              <w:jc w:val="center"/>
              <w:rPr>
                <w:rFonts w:ascii="仿宋" w:hAnsi="仿宋" w:eastAsia="仿宋"/>
              </w:rPr>
            </w:pPr>
            <w:r>
              <w:rPr>
                <w:rFonts w:hint="eastAsia" w:ascii="仿宋" w:hAnsi="仿宋" w:eastAsia="仿宋"/>
              </w:rPr>
              <w:t>用途</w:t>
            </w:r>
          </w:p>
        </w:tc>
        <w:tc>
          <w:tcPr>
            <w:tcW w:w="1575" w:type="dxa"/>
          </w:tcPr>
          <w:p>
            <w:pPr>
              <w:jc w:val="center"/>
              <w:rPr>
                <w:rFonts w:ascii="仿宋" w:hAnsi="仿宋" w:eastAsia="仿宋"/>
              </w:rPr>
            </w:pPr>
            <w:r>
              <w:rPr>
                <w:rFonts w:hint="eastAsia" w:ascii="仿宋" w:hAnsi="仿宋" w:eastAsia="仿宋"/>
              </w:rPr>
              <w:t>原件/复印件</w:t>
            </w:r>
          </w:p>
        </w:tc>
        <w:tc>
          <w:tcPr>
            <w:tcW w:w="1575" w:type="dxa"/>
          </w:tcPr>
          <w:p>
            <w:pPr>
              <w:jc w:val="center"/>
              <w:rPr>
                <w:rFonts w:ascii="仿宋" w:hAnsi="仿宋" w:eastAsia="仿宋"/>
              </w:rPr>
            </w:pPr>
            <w:r>
              <w:rPr>
                <w:rFonts w:hint="eastAsia" w:ascii="仿宋" w:hAnsi="仿宋" w:eastAsia="仿宋"/>
              </w:rPr>
              <w:t>申请人</w:t>
            </w:r>
          </w:p>
        </w:tc>
        <w:tc>
          <w:tcPr>
            <w:tcW w:w="1575" w:type="dxa"/>
          </w:tcPr>
          <w:p>
            <w:pPr>
              <w:jc w:val="center"/>
              <w:rPr>
                <w:rFonts w:ascii="仿宋" w:hAnsi="仿宋" w:eastAsia="仿宋"/>
              </w:rPr>
            </w:pPr>
            <w:r>
              <w:rPr>
                <w:rFonts w:hint="eastAsia" w:ascii="仿宋" w:hAnsi="仿宋" w:eastAsia="仿宋"/>
              </w:rPr>
              <w:t>申请部门</w:t>
            </w:r>
          </w:p>
        </w:tc>
        <w:tc>
          <w:tcPr>
            <w:tcW w:w="1331" w:type="dxa"/>
          </w:tcPr>
          <w:p>
            <w:pPr>
              <w:jc w:val="center"/>
              <w:rPr>
                <w:rFonts w:ascii="仿宋" w:hAnsi="仿宋" w:eastAsia="仿宋"/>
              </w:rPr>
            </w:pPr>
            <w:r>
              <w:rPr>
                <w:rFonts w:hint="eastAsia" w:ascii="仿宋" w:hAnsi="仿宋" w:eastAsia="仿宋"/>
              </w:rPr>
              <w:t>审批人</w:t>
            </w:r>
          </w:p>
        </w:tc>
        <w:tc>
          <w:tcPr>
            <w:tcW w:w="1527" w:type="dxa"/>
          </w:tcPr>
          <w:p>
            <w:pPr>
              <w:jc w:val="center"/>
              <w:rPr>
                <w:rFonts w:ascii="仿宋" w:hAnsi="仿宋" w:eastAsia="仿宋"/>
              </w:rPr>
            </w:pPr>
            <w:r>
              <w:rPr>
                <w:rFonts w:hint="eastAsia" w:ascii="仿宋" w:hAnsi="仿宋" w:eastAsia="仿宋"/>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jc w:val="center"/>
              <w:rPr>
                <w:rFonts w:ascii="仿宋" w:hAnsi="仿宋" w:eastAsia="仿宋"/>
                <w:sz w:val="28"/>
                <w:szCs w:val="28"/>
              </w:rPr>
            </w:pPr>
          </w:p>
        </w:tc>
        <w:tc>
          <w:tcPr>
            <w:tcW w:w="2286" w:type="dxa"/>
          </w:tcPr>
          <w:p>
            <w:pPr>
              <w:jc w:val="center"/>
              <w:rPr>
                <w:rFonts w:ascii="仿宋" w:hAnsi="仿宋" w:eastAsia="仿宋"/>
                <w:sz w:val="28"/>
                <w:szCs w:val="28"/>
              </w:rPr>
            </w:pPr>
          </w:p>
        </w:tc>
        <w:tc>
          <w:tcPr>
            <w:tcW w:w="1164" w:type="dxa"/>
          </w:tcPr>
          <w:p>
            <w:pPr>
              <w:jc w:val="center"/>
              <w:rPr>
                <w:rFonts w:ascii="仿宋" w:hAnsi="仿宋" w:eastAsia="仿宋"/>
                <w:sz w:val="28"/>
                <w:szCs w:val="28"/>
              </w:rPr>
            </w:pPr>
          </w:p>
        </w:tc>
        <w:tc>
          <w:tcPr>
            <w:tcW w:w="1908" w:type="dxa"/>
          </w:tcPr>
          <w:p>
            <w:pPr>
              <w:jc w:val="center"/>
              <w:rPr>
                <w:rFonts w:ascii="仿宋" w:hAnsi="仿宋" w:eastAsia="仿宋"/>
                <w:sz w:val="28"/>
                <w:szCs w:val="28"/>
              </w:rPr>
            </w:pPr>
          </w:p>
        </w:tc>
        <w:tc>
          <w:tcPr>
            <w:tcW w:w="1575" w:type="dxa"/>
          </w:tcPr>
          <w:p>
            <w:pPr>
              <w:jc w:val="center"/>
              <w:rPr>
                <w:rFonts w:ascii="仿宋" w:hAnsi="仿宋" w:eastAsia="仿宋"/>
                <w:sz w:val="28"/>
                <w:szCs w:val="28"/>
              </w:rPr>
            </w:pPr>
          </w:p>
        </w:tc>
        <w:tc>
          <w:tcPr>
            <w:tcW w:w="1575" w:type="dxa"/>
          </w:tcPr>
          <w:p>
            <w:pPr>
              <w:jc w:val="center"/>
              <w:rPr>
                <w:rFonts w:ascii="仿宋" w:hAnsi="仿宋" w:eastAsia="仿宋"/>
                <w:sz w:val="28"/>
                <w:szCs w:val="28"/>
              </w:rPr>
            </w:pPr>
          </w:p>
        </w:tc>
        <w:tc>
          <w:tcPr>
            <w:tcW w:w="1575" w:type="dxa"/>
          </w:tcPr>
          <w:p>
            <w:pPr>
              <w:jc w:val="center"/>
              <w:rPr>
                <w:rFonts w:ascii="仿宋" w:hAnsi="仿宋" w:eastAsia="仿宋"/>
                <w:sz w:val="28"/>
                <w:szCs w:val="28"/>
              </w:rPr>
            </w:pPr>
          </w:p>
        </w:tc>
        <w:tc>
          <w:tcPr>
            <w:tcW w:w="1331" w:type="dxa"/>
          </w:tcPr>
          <w:p>
            <w:pPr>
              <w:jc w:val="center"/>
              <w:rPr>
                <w:rFonts w:ascii="仿宋" w:hAnsi="仿宋" w:eastAsia="仿宋"/>
                <w:sz w:val="28"/>
                <w:szCs w:val="28"/>
              </w:rPr>
            </w:pPr>
          </w:p>
        </w:tc>
        <w:tc>
          <w:tcPr>
            <w:tcW w:w="1527" w:type="dxa"/>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jc w:val="center"/>
              <w:rPr>
                <w:rFonts w:ascii="仿宋" w:hAnsi="仿宋" w:eastAsia="仿宋"/>
                <w:sz w:val="28"/>
                <w:szCs w:val="28"/>
              </w:rPr>
            </w:pPr>
          </w:p>
        </w:tc>
        <w:tc>
          <w:tcPr>
            <w:tcW w:w="2286" w:type="dxa"/>
          </w:tcPr>
          <w:p>
            <w:pPr>
              <w:jc w:val="center"/>
              <w:rPr>
                <w:rFonts w:ascii="仿宋" w:hAnsi="仿宋" w:eastAsia="仿宋"/>
                <w:sz w:val="28"/>
                <w:szCs w:val="28"/>
              </w:rPr>
            </w:pPr>
          </w:p>
        </w:tc>
        <w:tc>
          <w:tcPr>
            <w:tcW w:w="1164" w:type="dxa"/>
          </w:tcPr>
          <w:p>
            <w:pPr>
              <w:jc w:val="center"/>
              <w:rPr>
                <w:rFonts w:ascii="仿宋" w:hAnsi="仿宋" w:eastAsia="仿宋"/>
                <w:sz w:val="28"/>
                <w:szCs w:val="28"/>
              </w:rPr>
            </w:pPr>
          </w:p>
        </w:tc>
        <w:tc>
          <w:tcPr>
            <w:tcW w:w="1908" w:type="dxa"/>
          </w:tcPr>
          <w:p>
            <w:pPr>
              <w:jc w:val="center"/>
              <w:rPr>
                <w:rFonts w:ascii="仿宋" w:hAnsi="仿宋" w:eastAsia="仿宋"/>
                <w:sz w:val="28"/>
                <w:szCs w:val="28"/>
              </w:rPr>
            </w:pPr>
          </w:p>
        </w:tc>
        <w:tc>
          <w:tcPr>
            <w:tcW w:w="1575" w:type="dxa"/>
          </w:tcPr>
          <w:p>
            <w:pPr>
              <w:jc w:val="center"/>
              <w:rPr>
                <w:rFonts w:ascii="仿宋" w:hAnsi="仿宋" w:eastAsia="仿宋"/>
                <w:sz w:val="28"/>
                <w:szCs w:val="28"/>
              </w:rPr>
            </w:pPr>
          </w:p>
        </w:tc>
        <w:tc>
          <w:tcPr>
            <w:tcW w:w="1575" w:type="dxa"/>
          </w:tcPr>
          <w:p>
            <w:pPr>
              <w:jc w:val="center"/>
              <w:rPr>
                <w:rFonts w:ascii="仿宋" w:hAnsi="仿宋" w:eastAsia="仿宋"/>
                <w:sz w:val="28"/>
                <w:szCs w:val="28"/>
              </w:rPr>
            </w:pPr>
          </w:p>
        </w:tc>
        <w:tc>
          <w:tcPr>
            <w:tcW w:w="1575" w:type="dxa"/>
          </w:tcPr>
          <w:p>
            <w:pPr>
              <w:jc w:val="center"/>
              <w:rPr>
                <w:rFonts w:ascii="仿宋" w:hAnsi="仿宋" w:eastAsia="仿宋"/>
                <w:sz w:val="28"/>
                <w:szCs w:val="28"/>
              </w:rPr>
            </w:pPr>
          </w:p>
        </w:tc>
        <w:tc>
          <w:tcPr>
            <w:tcW w:w="1331" w:type="dxa"/>
          </w:tcPr>
          <w:p>
            <w:pPr>
              <w:jc w:val="center"/>
              <w:rPr>
                <w:rFonts w:ascii="仿宋" w:hAnsi="仿宋" w:eastAsia="仿宋"/>
                <w:sz w:val="28"/>
                <w:szCs w:val="28"/>
              </w:rPr>
            </w:pPr>
          </w:p>
        </w:tc>
        <w:tc>
          <w:tcPr>
            <w:tcW w:w="1527" w:type="dxa"/>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1" w:type="dxa"/>
          </w:tcPr>
          <w:p>
            <w:pPr>
              <w:jc w:val="center"/>
              <w:rPr>
                <w:rFonts w:ascii="仿宋" w:hAnsi="仿宋" w:eastAsia="仿宋"/>
                <w:sz w:val="28"/>
                <w:szCs w:val="28"/>
              </w:rPr>
            </w:pPr>
          </w:p>
        </w:tc>
        <w:tc>
          <w:tcPr>
            <w:tcW w:w="2286" w:type="dxa"/>
          </w:tcPr>
          <w:p>
            <w:pPr>
              <w:jc w:val="center"/>
              <w:rPr>
                <w:rFonts w:ascii="仿宋" w:hAnsi="仿宋" w:eastAsia="仿宋"/>
                <w:sz w:val="28"/>
                <w:szCs w:val="28"/>
              </w:rPr>
            </w:pPr>
          </w:p>
        </w:tc>
        <w:tc>
          <w:tcPr>
            <w:tcW w:w="1164" w:type="dxa"/>
          </w:tcPr>
          <w:p>
            <w:pPr>
              <w:jc w:val="center"/>
              <w:rPr>
                <w:rFonts w:ascii="仿宋" w:hAnsi="仿宋" w:eastAsia="仿宋"/>
                <w:sz w:val="28"/>
                <w:szCs w:val="28"/>
              </w:rPr>
            </w:pPr>
          </w:p>
        </w:tc>
        <w:tc>
          <w:tcPr>
            <w:tcW w:w="1908" w:type="dxa"/>
          </w:tcPr>
          <w:p>
            <w:pPr>
              <w:jc w:val="center"/>
              <w:rPr>
                <w:rFonts w:ascii="仿宋" w:hAnsi="仿宋" w:eastAsia="仿宋"/>
                <w:sz w:val="28"/>
                <w:szCs w:val="28"/>
              </w:rPr>
            </w:pPr>
          </w:p>
        </w:tc>
        <w:tc>
          <w:tcPr>
            <w:tcW w:w="1575" w:type="dxa"/>
          </w:tcPr>
          <w:p>
            <w:pPr>
              <w:jc w:val="center"/>
              <w:rPr>
                <w:rFonts w:ascii="仿宋" w:hAnsi="仿宋" w:eastAsia="仿宋"/>
                <w:sz w:val="28"/>
                <w:szCs w:val="28"/>
              </w:rPr>
            </w:pPr>
          </w:p>
        </w:tc>
        <w:tc>
          <w:tcPr>
            <w:tcW w:w="1575" w:type="dxa"/>
          </w:tcPr>
          <w:p>
            <w:pPr>
              <w:jc w:val="center"/>
              <w:rPr>
                <w:rFonts w:ascii="仿宋" w:hAnsi="仿宋" w:eastAsia="仿宋"/>
                <w:sz w:val="28"/>
                <w:szCs w:val="28"/>
              </w:rPr>
            </w:pPr>
          </w:p>
        </w:tc>
        <w:tc>
          <w:tcPr>
            <w:tcW w:w="1575" w:type="dxa"/>
          </w:tcPr>
          <w:p>
            <w:pPr>
              <w:jc w:val="center"/>
              <w:rPr>
                <w:rFonts w:ascii="仿宋" w:hAnsi="仿宋" w:eastAsia="仿宋"/>
                <w:sz w:val="28"/>
                <w:szCs w:val="28"/>
              </w:rPr>
            </w:pPr>
          </w:p>
        </w:tc>
        <w:tc>
          <w:tcPr>
            <w:tcW w:w="1331" w:type="dxa"/>
          </w:tcPr>
          <w:p>
            <w:pPr>
              <w:jc w:val="center"/>
              <w:rPr>
                <w:rFonts w:ascii="仿宋" w:hAnsi="仿宋" w:eastAsia="仿宋"/>
                <w:sz w:val="28"/>
                <w:szCs w:val="28"/>
              </w:rPr>
            </w:pPr>
          </w:p>
        </w:tc>
        <w:tc>
          <w:tcPr>
            <w:tcW w:w="1527" w:type="dxa"/>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jc w:val="center"/>
              <w:rPr>
                <w:rFonts w:ascii="仿宋" w:hAnsi="仿宋" w:eastAsia="仿宋"/>
                <w:sz w:val="28"/>
                <w:szCs w:val="28"/>
              </w:rPr>
            </w:pPr>
          </w:p>
        </w:tc>
        <w:tc>
          <w:tcPr>
            <w:tcW w:w="2286" w:type="dxa"/>
          </w:tcPr>
          <w:p>
            <w:pPr>
              <w:jc w:val="center"/>
              <w:rPr>
                <w:rFonts w:ascii="仿宋" w:hAnsi="仿宋" w:eastAsia="仿宋"/>
                <w:sz w:val="28"/>
                <w:szCs w:val="28"/>
              </w:rPr>
            </w:pPr>
          </w:p>
        </w:tc>
        <w:tc>
          <w:tcPr>
            <w:tcW w:w="1164" w:type="dxa"/>
          </w:tcPr>
          <w:p>
            <w:pPr>
              <w:jc w:val="center"/>
              <w:rPr>
                <w:rFonts w:ascii="仿宋" w:hAnsi="仿宋" w:eastAsia="仿宋"/>
                <w:sz w:val="28"/>
                <w:szCs w:val="28"/>
              </w:rPr>
            </w:pPr>
          </w:p>
        </w:tc>
        <w:tc>
          <w:tcPr>
            <w:tcW w:w="1908" w:type="dxa"/>
          </w:tcPr>
          <w:p>
            <w:pPr>
              <w:jc w:val="center"/>
              <w:rPr>
                <w:rFonts w:ascii="仿宋" w:hAnsi="仿宋" w:eastAsia="仿宋"/>
                <w:sz w:val="28"/>
                <w:szCs w:val="28"/>
              </w:rPr>
            </w:pPr>
          </w:p>
        </w:tc>
        <w:tc>
          <w:tcPr>
            <w:tcW w:w="1575" w:type="dxa"/>
          </w:tcPr>
          <w:p>
            <w:pPr>
              <w:jc w:val="center"/>
              <w:rPr>
                <w:rFonts w:ascii="仿宋" w:hAnsi="仿宋" w:eastAsia="仿宋"/>
                <w:sz w:val="28"/>
                <w:szCs w:val="28"/>
              </w:rPr>
            </w:pPr>
          </w:p>
        </w:tc>
        <w:tc>
          <w:tcPr>
            <w:tcW w:w="1575" w:type="dxa"/>
          </w:tcPr>
          <w:p>
            <w:pPr>
              <w:jc w:val="center"/>
              <w:rPr>
                <w:rFonts w:ascii="仿宋" w:hAnsi="仿宋" w:eastAsia="仿宋"/>
                <w:sz w:val="28"/>
                <w:szCs w:val="28"/>
              </w:rPr>
            </w:pPr>
          </w:p>
        </w:tc>
        <w:tc>
          <w:tcPr>
            <w:tcW w:w="1575" w:type="dxa"/>
          </w:tcPr>
          <w:p>
            <w:pPr>
              <w:jc w:val="center"/>
              <w:rPr>
                <w:rFonts w:ascii="仿宋" w:hAnsi="仿宋" w:eastAsia="仿宋"/>
                <w:sz w:val="28"/>
                <w:szCs w:val="28"/>
              </w:rPr>
            </w:pPr>
          </w:p>
        </w:tc>
        <w:tc>
          <w:tcPr>
            <w:tcW w:w="1331" w:type="dxa"/>
          </w:tcPr>
          <w:p>
            <w:pPr>
              <w:jc w:val="center"/>
              <w:rPr>
                <w:rFonts w:ascii="仿宋" w:hAnsi="仿宋" w:eastAsia="仿宋"/>
                <w:sz w:val="28"/>
                <w:szCs w:val="28"/>
              </w:rPr>
            </w:pPr>
          </w:p>
        </w:tc>
        <w:tc>
          <w:tcPr>
            <w:tcW w:w="1527" w:type="dxa"/>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jc w:val="center"/>
              <w:rPr>
                <w:rFonts w:ascii="仿宋" w:hAnsi="仿宋" w:eastAsia="仿宋"/>
                <w:sz w:val="28"/>
                <w:szCs w:val="28"/>
              </w:rPr>
            </w:pPr>
          </w:p>
        </w:tc>
        <w:tc>
          <w:tcPr>
            <w:tcW w:w="2286" w:type="dxa"/>
          </w:tcPr>
          <w:p>
            <w:pPr>
              <w:jc w:val="center"/>
              <w:rPr>
                <w:rFonts w:ascii="仿宋" w:hAnsi="仿宋" w:eastAsia="仿宋"/>
                <w:sz w:val="28"/>
                <w:szCs w:val="28"/>
              </w:rPr>
            </w:pPr>
          </w:p>
        </w:tc>
        <w:tc>
          <w:tcPr>
            <w:tcW w:w="1164" w:type="dxa"/>
          </w:tcPr>
          <w:p>
            <w:pPr>
              <w:jc w:val="center"/>
              <w:rPr>
                <w:rFonts w:ascii="仿宋" w:hAnsi="仿宋" w:eastAsia="仿宋"/>
                <w:sz w:val="28"/>
                <w:szCs w:val="28"/>
              </w:rPr>
            </w:pPr>
          </w:p>
        </w:tc>
        <w:tc>
          <w:tcPr>
            <w:tcW w:w="1908" w:type="dxa"/>
          </w:tcPr>
          <w:p>
            <w:pPr>
              <w:jc w:val="center"/>
              <w:rPr>
                <w:rFonts w:ascii="仿宋" w:hAnsi="仿宋" w:eastAsia="仿宋"/>
                <w:sz w:val="28"/>
                <w:szCs w:val="28"/>
              </w:rPr>
            </w:pPr>
          </w:p>
        </w:tc>
        <w:tc>
          <w:tcPr>
            <w:tcW w:w="1575" w:type="dxa"/>
          </w:tcPr>
          <w:p>
            <w:pPr>
              <w:jc w:val="center"/>
              <w:rPr>
                <w:rFonts w:ascii="仿宋" w:hAnsi="仿宋" w:eastAsia="仿宋"/>
                <w:sz w:val="28"/>
                <w:szCs w:val="28"/>
              </w:rPr>
            </w:pPr>
          </w:p>
        </w:tc>
        <w:tc>
          <w:tcPr>
            <w:tcW w:w="1575" w:type="dxa"/>
          </w:tcPr>
          <w:p>
            <w:pPr>
              <w:jc w:val="center"/>
              <w:rPr>
                <w:rFonts w:ascii="仿宋" w:hAnsi="仿宋" w:eastAsia="仿宋"/>
                <w:sz w:val="28"/>
                <w:szCs w:val="28"/>
              </w:rPr>
            </w:pPr>
          </w:p>
        </w:tc>
        <w:tc>
          <w:tcPr>
            <w:tcW w:w="1575" w:type="dxa"/>
          </w:tcPr>
          <w:p>
            <w:pPr>
              <w:jc w:val="center"/>
              <w:rPr>
                <w:rFonts w:ascii="仿宋" w:hAnsi="仿宋" w:eastAsia="仿宋"/>
                <w:sz w:val="28"/>
                <w:szCs w:val="28"/>
              </w:rPr>
            </w:pPr>
          </w:p>
        </w:tc>
        <w:tc>
          <w:tcPr>
            <w:tcW w:w="1331" w:type="dxa"/>
          </w:tcPr>
          <w:p>
            <w:pPr>
              <w:jc w:val="center"/>
              <w:rPr>
                <w:rFonts w:ascii="仿宋" w:hAnsi="仿宋" w:eastAsia="仿宋"/>
                <w:sz w:val="28"/>
                <w:szCs w:val="28"/>
              </w:rPr>
            </w:pPr>
          </w:p>
        </w:tc>
        <w:tc>
          <w:tcPr>
            <w:tcW w:w="1527" w:type="dxa"/>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pPr>
              <w:jc w:val="center"/>
              <w:rPr>
                <w:rFonts w:ascii="仿宋" w:hAnsi="仿宋" w:eastAsia="仿宋"/>
                <w:sz w:val="28"/>
                <w:szCs w:val="28"/>
              </w:rPr>
            </w:pPr>
          </w:p>
        </w:tc>
        <w:tc>
          <w:tcPr>
            <w:tcW w:w="2286" w:type="dxa"/>
          </w:tcPr>
          <w:p>
            <w:pPr>
              <w:jc w:val="center"/>
              <w:rPr>
                <w:rFonts w:ascii="仿宋" w:hAnsi="仿宋" w:eastAsia="仿宋"/>
                <w:sz w:val="28"/>
                <w:szCs w:val="28"/>
              </w:rPr>
            </w:pPr>
          </w:p>
        </w:tc>
        <w:tc>
          <w:tcPr>
            <w:tcW w:w="1164" w:type="dxa"/>
          </w:tcPr>
          <w:p>
            <w:pPr>
              <w:jc w:val="center"/>
              <w:rPr>
                <w:rFonts w:ascii="仿宋" w:hAnsi="仿宋" w:eastAsia="仿宋"/>
                <w:sz w:val="28"/>
                <w:szCs w:val="28"/>
              </w:rPr>
            </w:pPr>
          </w:p>
        </w:tc>
        <w:tc>
          <w:tcPr>
            <w:tcW w:w="1908" w:type="dxa"/>
          </w:tcPr>
          <w:p>
            <w:pPr>
              <w:jc w:val="center"/>
              <w:rPr>
                <w:rFonts w:ascii="仿宋" w:hAnsi="仿宋" w:eastAsia="仿宋"/>
                <w:sz w:val="28"/>
                <w:szCs w:val="28"/>
              </w:rPr>
            </w:pPr>
          </w:p>
        </w:tc>
        <w:tc>
          <w:tcPr>
            <w:tcW w:w="1575" w:type="dxa"/>
          </w:tcPr>
          <w:p>
            <w:pPr>
              <w:jc w:val="center"/>
              <w:rPr>
                <w:rFonts w:ascii="仿宋" w:hAnsi="仿宋" w:eastAsia="仿宋"/>
                <w:sz w:val="28"/>
                <w:szCs w:val="28"/>
              </w:rPr>
            </w:pPr>
          </w:p>
        </w:tc>
        <w:tc>
          <w:tcPr>
            <w:tcW w:w="1575" w:type="dxa"/>
          </w:tcPr>
          <w:p>
            <w:pPr>
              <w:jc w:val="center"/>
              <w:rPr>
                <w:rFonts w:ascii="仿宋" w:hAnsi="仿宋" w:eastAsia="仿宋"/>
                <w:sz w:val="28"/>
                <w:szCs w:val="28"/>
              </w:rPr>
            </w:pPr>
          </w:p>
        </w:tc>
        <w:tc>
          <w:tcPr>
            <w:tcW w:w="1575" w:type="dxa"/>
          </w:tcPr>
          <w:p>
            <w:pPr>
              <w:jc w:val="center"/>
              <w:rPr>
                <w:rFonts w:ascii="仿宋" w:hAnsi="仿宋" w:eastAsia="仿宋"/>
                <w:sz w:val="28"/>
                <w:szCs w:val="28"/>
              </w:rPr>
            </w:pPr>
          </w:p>
        </w:tc>
        <w:tc>
          <w:tcPr>
            <w:tcW w:w="1331" w:type="dxa"/>
          </w:tcPr>
          <w:p>
            <w:pPr>
              <w:jc w:val="center"/>
              <w:rPr>
                <w:rFonts w:ascii="仿宋" w:hAnsi="仿宋" w:eastAsia="仿宋"/>
                <w:sz w:val="28"/>
                <w:szCs w:val="28"/>
              </w:rPr>
            </w:pPr>
          </w:p>
        </w:tc>
        <w:tc>
          <w:tcPr>
            <w:tcW w:w="1527" w:type="dxa"/>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1" w:type="dxa"/>
          </w:tcPr>
          <w:p>
            <w:pPr>
              <w:jc w:val="center"/>
              <w:rPr>
                <w:rFonts w:ascii="仿宋" w:hAnsi="仿宋" w:eastAsia="仿宋"/>
                <w:sz w:val="28"/>
                <w:szCs w:val="28"/>
              </w:rPr>
            </w:pPr>
          </w:p>
        </w:tc>
        <w:tc>
          <w:tcPr>
            <w:tcW w:w="2286" w:type="dxa"/>
          </w:tcPr>
          <w:p>
            <w:pPr>
              <w:jc w:val="center"/>
              <w:rPr>
                <w:rFonts w:ascii="仿宋" w:hAnsi="仿宋" w:eastAsia="仿宋"/>
                <w:sz w:val="28"/>
                <w:szCs w:val="28"/>
              </w:rPr>
            </w:pPr>
          </w:p>
        </w:tc>
        <w:tc>
          <w:tcPr>
            <w:tcW w:w="1164" w:type="dxa"/>
          </w:tcPr>
          <w:p>
            <w:pPr>
              <w:jc w:val="center"/>
              <w:rPr>
                <w:rFonts w:ascii="仿宋" w:hAnsi="仿宋" w:eastAsia="仿宋"/>
                <w:sz w:val="28"/>
                <w:szCs w:val="28"/>
              </w:rPr>
            </w:pPr>
          </w:p>
        </w:tc>
        <w:tc>
          <w:tcPr>
            <w:tcW w:w="1908" w:type="dxa"/>
          </w:tcPr>
          <w:p>
            <w:pPr>
              <w:jc w:val="center"/>
              <w:rPr>
                <w:rFonts w:ascii="仿宋" w:hAnsi="仿宋" w:eastAsia="仿宋"/>
                <w:sz w:val="28"/>
                <w:szCs w:val="28"/>
              </w:rPr>
            </w:pPr>
          </w:p>
        </w:tc>
        <w:tc>
          <w:tcPr>
            <w:tcW w:w="1575" w:type="dxa"/>
          </w:tcPr>
          <w:p>
            <w:pPr>
              <w:jc w:val="center"/>
              <w:rPr>
                <w:rFonts w:ascii="仿宋" w:hAnsi="仿宋" w:eastAsia="仿宋"/>
                <w:sz w:val="28"/>
                <w:szCs w:val="28"/>
              </w:rPr>
            </w:pPr>
          </w:p>
        </w:tc>
        <w:tc>
          <w:tcPr>
            <w:tcW w:w="1575" w:type="dxa"/>
          </w:tcPr>
          <w:p>
            <w:pPr>
              <w:jc w:val="center"/>
              <w:rPr>
                <w:rFonts w:ascii="仿宋" w:hAnsi="仿宋" w:eastAsia="仿宋"/>
                <w:sz w:val="28"/>
                <w:szCs w:val="28"/>
              </w:rPr>
            </w:pPr>
          </w:p>
        </w:tc>
        <w:tc>
          <w:tcPr>
            <w:tcW w:w="1575" w:type="dxa"/>
          </w:tcPr>
          <w:p>
            <w:pPr>
              <w:jc w:val="center"/>
              <w:rPr>
                <w:rFonts w:ascii="仿宋" w:hAnsi="仿宋" w:eastAsia="仿宋"/>
                <w:sz w:val="28"/>
                <w:szCs w:val="28"/>
              </w:rPr>
            </w:pPr>
          </w:p>
        </w:tc>
        <w:tc>
          <w:tcPr>
            <w:tcW w:w="1331" w:type="dxa"/>
          </w:tcPr>
          <w:p>
            <w:pPr>
              <w:jc w:val="center"/>
              <w:rPr>
                <w:rFonts w:ascii="仿宋" w:hAnsi="仿宋" w:eastAsia="仿宋"/>
                <w:sz w:val="28"/>
                <w:szCs w:val="28"/>
              </w:rPr>
            </w:pPr>
          </w:p>
        </w:tc>
        <w:tc>
          <w:tcPr>
            <w:tcW w:w="1527" w:type="dxa"/>
          </w:tcPr>
          <w:p>
            <w:pPr>
              <w:jc w:val="center"/>
              <w:rPr>
                <w:rFonts w:ascii="仿宋" w:hAnsi="仿宋" w:eastAsia="仿宋"/>
                <w:sz w:val="28"/>
                <w:szCs w:val="28"/>
              </w:rPr>
            </w:pPr>
          </w:p>
        </w:tc>
      </w:tr>
    </w:tbl>
    <w:p>
      <w:pPr>
        <w:sectPr>
          <w:headerReference r:id="rId5" w:type="default"/>
          <w:footerReference r:id="rId6" w:type="default"/>
          <w:pgSz w:w="16838" w:h="11906" w:orient="landscape"/>
          <w:pgMar w:top="1361" w:right="1474" w:bottom="1247" w:left="1474" w:header="851" w:footer="992" w:gutter="0"/>
          <w:cols w:space="0" w:num="1"/>
          <w:formProt w:val="0"/>
          <w:docGrid w:linePitch="332" w:charSpace="0"/>
        </w:sectPr>
      </w:pPr>
    </w:p>
    <w:bookmarkEnd w:id="0"/>
    <w:p>
      <w:pPr>
        <w:widowControl/>
        <w:spacing w:line="500" w:lineRule="exact"/>
        <w:ind w:left="798" w:leftChars="232" w:hanging="241" w:hangingChars="100"/>
        <w:textAlignment w:val="center"/>
        <w:rPr>
          <w:rFonts w:ascii="楷体_GB2312" w:hAnsi="楷体_GB2312" w:eastAsia="楷体_GB2312" w:cs="楷体_GB2312"/>
          <w:b/>
          <w:bCs/>
        </w:rPr>
      </w:pPr>
      <w:r>
        <w:rPr>
          <w:rFonts w:hint="eastAsia" w:ascii="楷体_GB2312" w:hAnsi="楷体_GB2312" w:eastAsia="楷体_GB2312" w:cs="楷体_GB2312"/>
          <w:b/>
          <w:bCs/>
        </w:rPr>
        <w:t>附注：本制度汇编中的表格将根据国家保密有关规定和院实际情况适时调整，最新</w:t>
      </w:r>
    </w:p>
    <w:p>
      <w:pPr>
        <w:widowControl/>
        <w:spacing w:line="500" w:lineRule="exact"/>
        <w:textAlignment w:val="center"/>
        <w:rPr>
          <w:rFonts w:ascii="楷体_GB2312" w:hAnsi="楷体_GB2312" w:eastAsia="楷体_GB2312" w:cs="楷体_GB2312"/>
          <w:b/>
          <w:bCs/>
        </w:rPr>
      </w:pPr>
      <w:r>
        <w:rPr>
          <w:rFonts w:hint="eastAsia" w:ascii="楷体_GB2312" w:hAnsi="楷体_GB2312" w:eastAsia="楷体_GB2312" w:cs="楷体_GB2312"/>
          <w:b/>
          <w:bCs/>
        </w:rPr>
        <w:t>版本以保密办提供的为准。</w:t>
      </w:r>
    </w:p>
    <w:sectPr>
      <w:pgSz w:w="11906" w:h="16838"/>
      <w:pgMar w:top="1474" w:right="1247" w:bottom="1474" w:left="1361" w:header="851" w:footer="992" w:gutter="0"/>
      <w:cols w:space="0" w:num="1"/>
      <w:formProt w:val="0"/>
      <w:docGrid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Footlight MT Light">
    <w:panose1 w:val="0204060206030A020304"/>
    <w:charset w:val="00"/>
    <w:family w:val="roman"/>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Britannic Bold">
    <w:panose1 w:val="020B0903060703020204"/>
    <w:charset w:val="00"/>
    <w:family w:val="swiss"/>
    <w:pitch w:val="default"/>
    <w:sig w:usb0="00000003"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 PL ShanHeiSun Uni">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9235" cy="262890"/>
              <wp:effectExtent l="0" t="0" r="0" b="0"/>
              <wp:wrapNone/>
              <wp:docPr id="60"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29235" cy="26289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258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20.7pt;width:18.05pt;mso-position-horizontal:center;mso-position-horizontal-relative:margin;mso-wrap-style:none;z-index:251659264;mso-width-relative:page;mso-height-relative:page;" filled="f" stroked="f" coordsize="21600,21600" o:gfxdata="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ECW630gAAAAMBAAAPAAAAAAAAAAEAIAAAACIA&#10;AABkcnMvZG93bnJldi54bWxQSwECFAAUAAAACACHTuJAdRlspA8CAAARBAAADgAAAAAAAAABACAA&#10;AAAhAQAAZHJzL2Uyb0RvYy54bWxQSwUGAAAAAAYABgBZAQAAo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258</w:t>
                    </w:r>
                    <w:r>
                      <w:rPr>
                        <w:rFonts w:hint="eastAsia"/>
                        <w:sz w:val="18"/>
                      </w:rPr>
                      <w:fldChar w:fldCharType="end"/>
                    </w:r>
                  </w:p>
                </w:txbxContent>
              </v:textbox>
            </v:shape>
          </w:pict>
        </mc:Fallback>
      </mc:AlternateContent>
    </w:r>
  </w:p>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spacing w:line="240" w:lineRule="atLeast"/>
      <w:ind w:right="90"/>
      <w:jc w:val="both"/>
    </w:pPr>
    <w:r>
      <w:rPr>
        <w:rFonts w:hint="eastAsia"/>
        <w:lang w:eastAsia="zh-CN"/>
      </w:rPr>
      <w:t>中国测绘科学研究院</w:t>
    </w:r>
    <w:r>
      <w:rPr>
        <w:rFonts w:hint="eastAsia"/>
      </w:rPr>
      <w:t>保密制度汇编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46ECF"/>
    <w:multiLevelType w:val="multilevel"/>
    <w:tmpl w:val="11546ECF"/>
    <w:lvl w:ilvl="0" w:tentative="0">
      <w:start w:val="1"/>
      <w:numFmt w:val="bullet"/>
      <w:pStyle w:val="56"/>
      <w:lvlText w:val=""/>
      <w:lvlJc w:val="left"/>
      <w:pPr>
        <w:tabs>
          <w:tab w:val="left" w:pos="780"/>
        </w:tabs>
        <w:ind w:left="760" w:hanging="340"/>
      </w:pPr>
      <w:rPr>
        <w:rFonts w:hint="default" w:ascii="Wingdings" w:hAnsi="Wingdings"/>
        <w:caps w:val="0"/>
        <w:strike w:val="0"/>
        <w:dstrike w:val="0"/>
        <w:vanish w:val="0"/>
        <w:vertAlign w:val="baseline"/>
      </w:rPr>
    </w:lvl>
    <w:lvl w:ilvl="1" w:tentative="0">
      <w:start w:val="1"/>
      <w:numFmt w:val="bullet"/>
      <w:lvlText w:val=""/>
      <w:lvlJc w:val="left"/>
      <w:pPr>
        <w:tabs>
          <w:tab w:val="left" w:pos="1200"/>
        </w:tabs>
        <w:ind w:left="840" w:firstLine="0"/>
      </w:pPr>
      <w:rPr>
        <w:rFonts w:hint="default" w:ascii="Wingdings" w:hAnsi="Wingdings"/>
        <w:caps w:val="0"/>
        <w:strike w:val="0"/>
        <w:dstrike w:val="0"/>
        <w:vanish w:val="0"/>
        <w:vertAlign w:val="baseline"/>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1CAF0D15"/>
    <w:multiLevelType w:val="multilevel"/>
    <w:tmpl w:val="1CAF0D15"/>
    <w:lvl w:ilvl="0" w:tentative="0">
      <w:start w:val="1"/>
      <w:numFmt w:val="chineseCountingThousand"/>
      <w:pStyle w:val="2"/>
      <w:lvlText w:val="第%1章"/>
      <w:lvlJc w:val="left"/>
      <w:pPr>
        <w:tabs>
          <w:tab w:val="left" w:pos="432"/>
        </w:tabs>
        <w:ind w:left="139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pStyle w:val="6"/>
      <w:isLgl/>
      <w:lvlText w:val="%1.%2.%3.%4.%5 "/>
      <w:lvlJc w:val="left"/>
      <w:pPr>
        <w:tabs>
          <w:tab w:val="left" w:pos="1008"/>
        </w:tabs>
        <w:ind w:left="1008" w:hanging="1008"/>
      </w:pPr>
      <w:rPr>
        <w:rFonts w:hint="eastAsia"/>
        <w:sz w:val="28"/>
        <w:szCs w:val="28"/>
      </w:rPr>
    </w:lvl>
    <w:lvl w:ilvl="5" w:tentative="0">
      <w:start w:val="1"/>
      <w:numFmt w:val="decimal"/>
      <w:pStyle w:val="7"/>
      <w:isLgl/>
      <w:lvlText w:val=" %1.%2.%3.%4.%5.%6 "/>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embedSystemFonts/>
  <w:bordersDoNotSurroundHeader w:val="1"/>
  <w:bordersDoNotSurroundFooter w:val="1"/>
  <w:hideSpellingErrors/>
  <w:hideGrammaticalErrors/>
  <w:attachedTemplate r:id="rId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ZGM0YjdmMjAwNzE5M2YzYTlkNzg2MmU4NzAyYWUifQ=="/>
  </w:docVars>
  <w:rsids>
    <w:rsidRoot w:val="00355257"/>
    <w:rsid w:val="00000472"/>
    <w:rsid w:val="00000650"/>
    <w:rsid w:val="00000775"/>
    <w:rsid w:val="000007BF"/>
    <w:rsid w:val="00000D28"/>
    <w:rsid w:val="000013B8"/>
    <w:rsid w:val="00001892"/>
    <w:rsid w:val="00002074"/>
    <w:rsid w:val="0000255C"/>
    <w:rsid w:val="000031E9"/>
    <w:rsid w:val="000037A4"/>
    <w:rsid w:val="00003A00"/>
    <w:rsid w:val="00003C1D"/>
    <w:rsid w:val="00004237"/>
    <w:rsid w:val="00004648"/>
    <w:rsid w:val="000049FA"/>
    <w:rsid w:val="00004A61"/>
    <w:rsid w:val="00004DC7"/>
    <w:rsid w:val="0000516F"/>
    <w:rsid w:val="000064CF"/>
    <w:rsid w:val="00006A13"/>
    <w:rsid w:val="00006D03"/>
    <w:rsid w:val="0000728B"/>
    <w:rsid w:val="00007B7F"/>
    <w:rsid w:val="00010762"/>
    <w:rsid w:val="000109BC"/>
    <w:rsid w:val="00010FF6"/>
    <w:rsid w:val="000110FA"/>
    <w:rsid w:val="00011110"/>
    <w:rsid w:val="000111EB"/>
    <w:rsid w:val="0001156B"/>
    <w:rsid w:val="00011B0E"/>
    <w:rsid w:val="00011D06"/>
    <w:rsid w:val="0001210B"/>
    <w:rsid w:val="00012454"/>
    <w:rsid w:val="00012553"/>
    <w:rsid w:val="0001264E"/>
    <w:rsid w:val="00012ACA"/>
    <w:rsid w:val="00012C45"/>
    <w:rsid w:val="00012E51"/>
    <w:rsid w:val="00013155"/>
    <w:rsid w:val="000135BD"/>
    <w:rsid w:val="00013878"/>
    <w:rsid w:val="00013C82"/>
    <w:rsid w:val="00013DBA"/>
    <w:rsid w:val="00013FFC"/>
    <w:rsid w:val="000144F9"/>
    <w:rsid w:val="00014B86"/>
    <w:rsid w:val="000151D7"/>
    <w:rsid w:val="00015227"/>
    <w:rsid w:val="00015901"/>
    <w:rsid w:val="00017D72"/>
    <w:rsid w:val="00017E7C"/>
    <w:rsid w:val="00017F75"/>
    <w:rsid w:val="00020C09"/>
    <w:rsid w:val="00020E90"/>
    <w:rsid w:val="00021015"/>
    <w:rsid w:val="000210D0"/>
    <w:rsid w:val="000210EA"/>
    <w:rsid w:val="00022063"/>
    <w:rsid w:val="00022941"/>
    <w:rsid w:val="00023103"/>
    <w:rsid w:val="00024062"/>
    <w:rsid w:val="000242BE"/>
    <w:rsid w:val="00024671"/>
    <w:rsid w:val="00024921"/>
    <w:rsid w:val="00024E5A"/>
    <w:rsid w:val="00024F87"/>
    <w:rsid w:val="00025175"/>
    <w:rsid w:val="000251AF"/>
    <w:rsid w:val="0002531D"/>
    <w:rsid w:val="00025578"/>
    <w:rsid w:val="00025967"/>
    <w:rsid w:val="00025A8E"/>
    <w:rsid w:val="00025F2E"/>
    <w:rsid w:val="0002616D"/>
    <w:rsid w:val="0002629F"/>
    <w:rsid w:val="000268AA"/>
    <w:rsid w:val="00026C27"/>
    <w:rsid w:val="00026FE1"/>
    <w:rsid w:val="000270E4"/>
    <w:rsid w:val="000300C1"/>
    <w:rsid w:val="00030350"/>
    <w:rsid w:val="00030577"/>
    <w:rsid w:val="00030F1E"/>
    <w:rsid w:val="00031551"/>
    <w:rsid w:val="00031850"/>
    <w:rsid w:val="0003245E"/>
    <w:rsid w:val="000327F5"/>
    <w:rsid w:val="0003290D"/>
    <w:rsid w:val="00032993"/>
    <w:rsid w:val="00032BE3"/>
    <w:rsid w:val="00032D90"/>
    <w:rsid w:val="00033418"/>
    <w:rsid w:val="0003345C"/>
    <w:rsid w:val="00033509"/>
    <w:rsid w:val="000337C4"/>
    <w:rsid w:val="00033F56"/>
    <w:rsid w:val="0003424A"/>
    <w:rsid w:val="00034304"/>
    <w:rsid w:val="0003446A"/>
    <w:rsid w:val="000345FF"/>
    <w:rsid w:val="00034661"/>
    <w:rsid w:val="000348AA"/>
    <w:rsid w:val="00034CCB"/>
    <w:rsid w:val="00034D1C"/>
    <w:rsid w:val="00034EFE"/>
    <w:rsid w:val="0003515D"/>
    <w:rsid w:val="00035317"/>
    <w:rsid w:val="000353DA"/>
    <w:rsid w:val="000360CA"/>
    <w:rsid w:val="000361DA"/>
    <w:rsid w:val="00036522"/>
    <w:rsid w:val="000369FB"/>
    <w:rsid w:val="00036A59"/>
    <w:rsid w:val="000371C7"/>
    <w:rsid w:val="000372B7"/>
    <w:rsid w:val="00037945"/>
    <w:rsid w:val="00037C11"/>
    <w:rsid w:val="00040526"/>
    <w:rsid w:val="00040B9F"/>
    <w:rsid w:val="000410F7"/>
    <w:rsid w:val="0004164E"/>
    <w:rsid w:val="000418BD"/>
    <w:rsid w:val="0004196D"/>
    <w:rsid w:val="0004203A"/>
    <w:rsid w:val="0004219E"/>
    <w:rsid w:val="0004223C"/>
    <w:rsid w:val="000425F2"/>
    <w:rsid w:val="00042F48"/>
    <w:rsid w:val="0004309B"/>
    <w:rsid w:val="000431A7"/>
    <w:rsid w:val="000432F7"/>
    <w:rsid w:val="00043450"/>
    <w:rsid w:val="000435B5"/>
    <w:rsid w:val="00043620"/>
    <w:rsid w:val="0004397B"/>
    <w:rsid w:val="00043CDB"/>
    <w:rsid w:val="00043EE4"/>
    <w:rsid w:val="00043FE0"/>
    <w:rsid w:val="000446B6"/>
    <w:rsid w:val="00044FBF"/>
    <w:rsid w:val="00045590"/>
    <w:rsid w:val="00045D74"/>
    <w:rsid w:val="00045FA9"/>
    <w:rsid w:val="00045FAF"/>
    <w:rsid w:val="00046042"/>
    <w:rsid w:val="000469D2"/>
    <w:rsid w:val="000470D2"/>
    <w:rsid w:val="000471F7"/>
    <w:rsid w:val="00047A19"/>
    <w:rsid w:val="000505BA"/>
    <w:rsid w:val="00050BE3"/>
    <w:rsid w:val="00050C02"/>
    <w:rsid w:val="00050C42"/>
    <w:rsid w:val="00051169"/>
    <w:rsid w:val="000527F2"/>
    <w:rsid w:val="00052A32"/>
    <w:rsid w:val="00052FC1"/>
    <w:rsid w:val="00053E2E"/>
    <w:rsid w:val="000543F5"/>
    <w:rsid w:val="00054626"/>
    <w:rsid w:val="00054F12"/>
    <w:rsid w:val="000552FB"/>
    <w:rsid w:val="000553FC"/>
    <w:rsid w:val="0005545D"/>
    <w:rsid w:val="00055665"/>
    <w:rsid w:val="000558B5"/>
    <w:rsid w:val="00055994"/>
    <w:rsid w:val="00055C33"/>
    <w:rsid w:val="00055C59"/>
    <w:rsid w:val="0005603D"/>
    <w:rsid w:val="00056463"/>
    <w:rsid w:val="000565F4"/>
    <w:rsid w:val="0005676E"/>
    <w:rsid w:val="0005694F"/>
    <w:rsid w:val="00056ACC"/>
    <w:rsid w:val="00056AEE"/>
    <w:rsid w:val="00056AF3"/>
    <w:rsid w:val="0005715D"/>
    <w:rsid w:val="00057220"/>
    <w:rsid w:val="000574C7"/>
    <w:rsid w:val="000575FD"/>
    <w:rsid w:val="00057917"/>
    <w:rsid w:val="00057CE1"/>
    <w:rsid w:val="0006093C"/>
    <w:rsid w:val="00060E20"/>
    <w:rsid w:val="0006153B"/>
    <w:rsid w:val="00061789"/>
    <w:rsid w:val="00061BC1"/>
    <w:rsid w:val="000621A2"/>
    <w:rsid w:val="0006220D"/>
    <w:rsid w:val="00062C39"/>
    <w:rsid w:val="000631CD"/>
    <w:rsid w:val="00063276"/>
    <w:rsid w:val="00063597"/>
    <w:rsid w:val="00064118"/>
    <w:rsid w:val="000646D3"/>
    <w:rsid w:val="0006471D"/>
    <w:rsid w:val="00065498"/>
    <w:rsid w:val="00065840"/>
    <w:rsid w:val="0006588F"/>
    <w:rsid w:val="00065A45"/>
    <w:rsid w:val="00065AB0"/>
    <w:rsid w:val="00065E6E"/>
    <w:rsid w:val="0006636D"/>
    <w:rsid w:val="0006644E"/>
    <w:rsid w:val="000666F5"/>
    <w:rsid w:val="00066FEF"/>
    <w:rsid w:val="00067010"/>
    <w:rsid w:val="00067DB6"/>
    <w:rsid w:val="000701D2"/>
    <w:rsid w:val="000702C4"/>
    <w:rsid w:val="0007066B"/>
    <w:rsid w:val="00070694"/>
    <w:rsid w:val="00070785"/>
    <w:rsid w:val="00070932"/>
    <w:rsid w:val="00070CE4"/>
    <w:rsid w:val="00071210"/>
    <w:rsid w:val="000720F9"/>
    <w:rsid w:val="000721A1"/>
    <w:rsid w:val="0007285C"/>
    <w:rsid w:val="00072962"/>
    <w:rsid w:val="00072A6E"/>
    <w:rsid w:val="000730B9"/>
    <w:rsid w:val="00073492"/>
    <w:rsid w:val="000734DF"/>
    <w:rsid w:val="0007381E"/>
    <w:rsid w:val="00073C6A"/>
    <w:rsid w:val="00073D26"/>
    <w:rsid w:val="000743EA"/>
    <w:rsid w:val="00074634"/>
    <w:rsid w:val="000748D1"/>
    <w:rsid w:val="00074D03"/>
    <w:rsid w:val="0007503B"/>
    <w:rsid w:val="00075387"/>
    <w:rsid w:val="00076610"/>
    <w:rsid w:val="0007735E"/>
    <w:rsid w:val="00077DAD"/>
    <w:rsid w:val="00077E79"/>
    <w:rsid w:val="00077FC1"/>
    <w:rsid w:val="00080A46"/>
    <w:rsid w:val="000811BF"/>
    <w:rsid w:val="000813CB"/>
    <w:rsid w:val="0008169D"/>
    <w:rsid w:val="0008209F"/>
    <w:rsid w:val="000822C6"/>
    <w:rsid w:val="000822E6"/>
    <w:rsid w:val="00082C2F"/>
    <w:rsid w:val="000839C7"/>
    <w:rsid w:val="00083A86"/>
    <w:rsid w:val="00083C35"/>
    <w:rsid w:val="00083C59"/>
    <w:rsid w:val="00083FB8"/>
    <w:rsid w:val="0008469C"/>
    <w:rsid w:val="00084CD8"/>
    <w:rsid w:val="000851CE"/>
    <w:rsid w:val="000858A4"/>
    <w:rsid w:val="0008598C"/>
    <w:rsid w:val="00085C71"/>
    <w:rsid w:val="00086686"/>
    <w:rsid w:val="00086DA7"/>
    <w:rsid w:val="0008704B"/>
    <w:rsid w:val="0008767D"/>
    <w:rsid w:val="00087C43"/>
    <w:rsid w:val="0009013E"/>
    <w:rsid w:val="000904CE"/>
    <w:rsid w:val="00090643"/>
    <w:rsid w:val="00090A5B"/>
    <w:rsid w:val="00091285"/>
    <w:rsid w:val="00091C8A"/>
    <w:rsid w:val="00092982"/>
    <w:rsid w:val="00092E6D"/>
    <w:rsid w:val="00092FFC"/>
    <w:rsid w:val="00093332"/>
    <w:rsid w:val="0009350F"/>
    <w:rsid w:val="00093746"/>
    <w:rsid w:val="000940B5"/>
    <w:rsid w:val="00094B49"/>
    <w:rsid w:val="00094DBA"/>
    <w:rsid w:val="0009578D"/>
    <w:rsid w:val="00095D73"/>
    <w:rsid w:val="000963D5"/>
    <w:rsid w:val="00096AC9"/>
    <w:rsid w:val="00096EFB"/>
    <w:rsid w:val="000972B2"/>
    <w:rsid w:val="000973DB"/>
    <w:rsid w:val="00097F98"/>
    <w:rsid w:val="000A01C9"/>
    <w:rsid w:val="000A0B8B"/>
    <w:rsid w:val="000A0C18"/>
    <w:rsid w:val="000A0E08"/>
    <w:rsid w:val="000A1911"/>
    <w:rsid w:val="000A1D95"/>
    <w:rsid w:val="000A1ED1"/>
    <w:rsid w:val="000A2553"/>
    <w:rsid w:val="000A27DF"/>
    <w:rsid w:val="000A2957"/>
    <w:rsid w:val="000A2BFE"/>
    <w:rsid w:val="000A2CF7"/>
    <w:rsid w:val="000A3299"/>
    <w:rsid w:val="000A36F5"/>
    <w:rsid w:val="000A3B76"/>
    <w:rsid w:val="000A3B7D"/>
    <w:rsid w:val="000A3B8A"/>
    <w:rsid w:val="000A3CA6"/>
    <w:rsid w:val="000A45D0"/>
    <w:rsid w:val="000A4B0C"/>
    <w:rsid w:val="000A4DC6"/>
    <w:rsid w:val="000A5442"/>
    <w:rsid w:val="000A5DE3"/>
    <w:rsid w:val="000A64BF"/>
    <w:rsid w:val="000A6783"/>
    <w:rsid w:val="000A679C"/>
    <w:rsid w:val="000A7068"/>
    <w:rsid w:val="000B09E4"/>
    <w:rsid w:val="000B0B1A"/>
    <w:rsid w:val="000B0B90"/>
    <w:rsid w:val="000B0C43"/>
    <w:rsid w:val="000B0F58"/>
    <w:rsid w:val="000B1260"/>
    <w:rsid w:val="000B1782"/>
    <w:rsid w:val="000B219A"/>
    <w:rsid w:val="000B21C7"/>
    <w:rsid w:val="000B2376"/>
    <w:rsid w:val="000B2D62"/>
    <w:rsid w:val="000B2D6C"/>
    <w:rsid w:val="000B3136"/>
    <w:rsid w:val="000B32BB"/>
    <w:rsid w:val="000B3341"/>
    <w:rsid w:val="000B3922"/>
    <w:rsid w:val="000B39E5"/>
    <w:rsid w:val="000B4648"/>
    <w:rsid w:val="000B4801"/>
    <w:rsid w:val="000B4B44"/>
    <w:rsid w:val="000B4DB6"/>
    <w:rsid w:val="000B4FF4"/>
    <w:rsid w:val="000B5014"/>
    <w:rsid w:val="000B526C"/>
    <w:rsid w:val="000B5A10"/>
    <w:rsid w:val="000B5A51"/>
    <w:rsid w:val="000B61A4"/>
    <w:rsid w:val="000B62D9"/>
    <w:rsid w:val="000B6339"/>
    <w:rsid w:val="000B67E4"/>
    <w:rsid w:val="000B69AF"/>
    <w:rsid w:val="000B6AAE"/>
    <w:rsid w:val="000B6DB1"/>
    <w:rsid w:val="000B6DBF"/>
    <w:rsid w:val="000B6E70"/>
    <w:rsid w:val="000C076A"/>
    <w:rsid w:val="000C0839"/>
    <w:rsid w:val="000C085F"/>
    <w:rsid w:val="000C1850"/>
    <w:rsid w:val="000C2170"/>
    <w:rsid w:val="000C2B3B"/>
    <w:rsid w:val="000C35B7"/>
    <w:rsid w:val="000C37D4"/>
    <w:rsid w:val="000C3B6A"/>
    <w:rsid w:val="000C4809"/>
    <w:rsid w:val="000C496B"/>
    <w:rsid w:val="000C57A3"/>
    <w:rsid w:val="000C5DD5"/>
    <w:rsid w:val="000C64CC"/>
    <w:rsid w:val="000C6C9C"/>
    <w:rsid w:val="000C704A"/>
    <w:rsid w:val="000C7333"/>
    <w:rsid w:val="000C7A01"/>
    <w:rsid w:val="000D0508"/>
    <w:rsid w:val="000D0916"/>
    <w:rsid w:val="000D0C0A"/>
    <w:rsid w:val="000D0D6A"/>
    <w:rsid w:val="000D11F7"/>
    <w:rsid w:val="000D1517"/>
    <w:rsid w:val="000D1B12"/>
    <w:rsid w:val="000D1D09"/>
    <w:rsid w:val="000D2264"/>
    <w:rsid w:val="000D2992"/>
    <w:rsid w:val="000D2B98"/>
    <w:rsid w:val="000D3C64"/>
    <w:rsid w:val="000D3F54"/>
    <w:rsid w:val="000D433E"/>
    <w:rsid w:val="000D4383"/>
    <w:rsid w:val="000D5E03"/>
    <w:rsid w:val="000D5E96"/>
    <w:rsid w:val="000D606C"/>
    <w:rsid w:val="000D60FD"/>
    <w:rsid w:val="000D6A4F"/>
    <w:rsid w:val="000D6AFC"/>
    <w:rsid w:val="000D6E1F"/>
    <w:rsid w:val="000D7036"/>
    <w:rsid w:val="000D7375"/>
    <w:rsid w:val="000E00DA"/>
    <w:rsid w:val="000E181A"/>
    <w:rsid w:val="000E19CD"/>
    <w:rsid w:val="000E1FFE"/>
    <w:rsid w:val="000E21EF"/>
    <w:rsid w:val="000E2371"/>
    <w:rsid w:val="000E266B"/>
    <w:rsid w:val="000E26F4"/>
    <w:rsid w:val="000E28EA"/>
    <w:rsid w:val="000E2B07"/>
    <w:rsid w:val="000E2C1D"/>
    <w:rsid w:val="000E3075"/>
    <w:rsid w:val="000E346B"/>
    <w:rsid w:val="000E3F49"/>
    <w:rsid w:val="000E3F4A"/>
    <w:rsid w:val="000E42CD"/>
    <w:rsid w:val="000E4FA7"/>
    <w:rsid w:val="000E540E"/>
    <w:rsid w:val="000E5E0C"/>
    <w:rsid w:val="000E6199"/>
    <w:rsid w:val="000E6CD0"/>
    <w:rsid w:val="000E71E3"/>
    <w:rsid w:val="000E7377"/>
    <w:rsid w:val="000F0373"/>
    <w:rsid w:val="000F04F0"/>
    <w:rsid w:val="000F092F"/>
    <w:rsid w:val="000F098B"/>
    <w:rsid w:val="000F0B15"/>
    <w:rsid w:val="000F0FAD"/>
    <w:rsid w:val="000F1300"/>
    <w:rsid w:val="000F1864"/>
    <w:rsid w:val="000F19CD"/>
    <w:rsid w:val="000F19F4"/>
    <w:rsid w:val="000F1D75"/>
    <w:rsid w:val="000F1D81"/>
    <w:rsid w:val="000F21A6"/>
    <w:rsid w:val="000F37A9"/>
    <w:rsid w:val="000F38BD"/>
    <w:rsid w:val="000F3F15"/>
    <w:rsid w:val="000F3F38"/>
    <w:rsid w:val="000F3FCB"/>
    <w:rsid w:val="000F5498"/>
    <w:rsid w:val="000F57C2"/>
    <w:rsid w:val="000F5A5F"/>
    <w:rsid w:val="000F5C2F"/>
    <w:rsid w:val="000F5D46"/>
    <w:rsid w:val="000F5E9F"/>
    <w:rsid w:val="000F6699"/>
    <w:rsid w:val="000F6712"/>
    <w:rsid w:val="000F67AF"/>
    <w:rsid w:val="000F6914"/>
    <w:rsid w:val="000F6AD4"/>
    <w:rsid w:val="000F7191"/>
    <w:rsid w:val="000F7819"/>
    <w:rsid w:val="000F7E17"/>
    <w:rsid w:val="001008D7"/>
    <w:rsid w:val="00101A58"/>
    <w:rsid w:val="00101AFC"/>
    <w:rsid w:val="00101D8B"/>
    <w:rsid w:val="0010202C"/>
    <w:rsid w:val="001021B3"/>
    <w:rsid w:val="0010235A"/>
    <w:rsid w:val="00102E5B"/>
    <w:rsid w:val="0010395D"/>
    <w:rsid w:val="001039D4"/>
    <w:rsid w:val="001039F5"/>
    <w:rsid w:val="00103F97"/>
    <w:rsid w:val="001041D6"/>
    <w:rsid w:val="00104816"/>
    <w:rsid w:val="001048C8"/>
    <w:rsid w:val="001049FE"/>
    <w:rsid w:val="00105349"/>
    <w:rsid w:val="001053A6"/>
    <w:rsid w:val="00105E9E"/>
    <w:rsid w:val="001065F7"/>
    <w:rsid w:val="00106D4D"/>
    <w:rsid w:val="001070B3"/>
    <w:rsid w:val="00110027"/>
    <w:rsid w:val="00110456"/>
    <w:rsid w:val="00110C6A"/>
    <w:rsid w:val="00111521"/>
    <w:rsid w:val="00111D06"/>
    <w:rsid w:val="00112175"/>
    <w:rsid w:val="001126BE"/>
    <w:rsid w:val="00112D36"/>
    <w:rsid w:val="0011311D"/>
    <w:rsid w:val="00113715"/>
    <w:rsid w:val="00114105"/>
    <w:rsid w:val="00114482"/>
    <w:rsid w:val="001149A1"/>
    <w:rsid w:val="00114A41"/>
    <w:rsid w:val="00114E0C"/>
    <w:rsid w:val="001151BF"/>
    <w:rsid w:val="00115B92"/>
    <w:rsid w:val="00115E97"/>
    <w:rsid w:val="00115F18"/>
    <w:rsid w:val="00116028"/>
    <w:rsid w:val="001166A6"/>
    <w:rsid w:val="001166E2"/>
    <w:rsid w:val="00116C61"/>
    <w:rsid w:val="00116E24"/>
    <w:rsid w:val="00116F4F"/>
    <w:rsid w:val="00117459"/>
    <w:rsid w:val="001177E6"/>
    <w:rsid w:val="00117B99"/>
    <w:rsid w:val="00117F25"/>
    <w:rsid w:val="0012028C"/>
    <w:rsid w:val="00120B36"/>
    <w:rsid w:val="00121261"/>
    <w:rsid w:val="00121822"/>
    <w:rsid w:val="00121ED1"/>
    <w:rsid w:val="00121FBC"/>
    <w:rsid w:val="00121FFB"/>
    <w:rsid w:val="00122A7A"/>
    <w:rsid w:val="00122CC3"/>
    <w:rsid w:val="001239F0"/>
    <w:rsid w:val="00123F37"/>
    <w:rsid w:val="00124817"/>
    <w:rsid w:val="001248A7"/>
    <w:rsid w:val="00124C4E"/>
    <w:rsid w:val="001256B2"/>
    <w:rsid w:val="001262FB"/>
    <w:rsid w:val="001266D9"/>
    <w:rsid w:val="00126EBE"/>
    <w:rsid w:val="00126FC9"/>
    <w:rsid w:val="0012733F"/>
    <w:rsid w:val="00127466"/>
    <w:rsid w:val="00127711"/>
    <w:rsid w:val="001279CA"/>
    <w:rsid w:val="00127F52"/>
    <w:rsid w:val="001302CD"/>
    <w:rsid w:val="0013097A"/>
    <w:rsid w:val="00130A7E"/>
    <w:rsid w:val="00130C0A"/>
    <w:rsid w:val="00130C1D"/>
    <w:rsid w:val="00131208"/>
    <w:rsid w:val="00131360"/>
    <w:rsid w:val="00131CD9"/>
    <w:rsid w:val="00131DFF"/>
    <w:rsid w:val="00132017"/>
    <w:rsid w:val="00132070"/>
    <w:rsid w:val="001323A6"/>
    <w:rsid w:val="001326A1"/>
    <w:rsid w:val="00132704"/>
    <w:rsid w:val="00132BDE"/>
    <w:rsid w:val="00132BF8"/>
    <w:rsid w:val="001331C5"/>
    <w:rsid w:val="00133733"/>
    <w:rsid w:val="00133790"/>
    <w:rsid w:val="00133CA0"/>
    <w:rsid w:val="00133CE3"/>
    <w:rsid w:val="00134311"/>
    <w:rsid w:val="0013449E"/>
    <w:rsid w:val="001345DF"/>
    <w:rsid w:val="0013479B"/>
    <w:rsid w:val="00134892"/>
    <w:rsid w:val="00134FC4"/>
    <w:rsid w:val="00135287"/>
    <w:rsid w:val="00135356"/>
    <w:rsid w:val="00135556"/>
    <w:rsid w:val="00135933"/>
    <w:rsid w:val="00135BA9"/>
    <w:rsid w:val="00135D71"/>
    <w:rsid w:val="00135DD9"/>
    <w:rsid w:val="00136287"/>
    <w:rsid w:val="001363C0"/>
    <w:rsid w:val="001363EC"/>
    <w:rsid w:val="00136EDB"/>
    <w:rsid w:val="00136FC8"/>
    <w:rsid w:val="001372A4"/>
    <w:rsid w:val="00137689"/>
    <w:rsid w:val="00137F76"/>
    <w:rsid w:val="00140A13"/>
    <w:rsid w:val="0014137D"/>
    <w:rsid w:val="00141441"/>
    <w:rsid w:val="00141562"/>
    <w:rsid w:val="00141957"/>
    <w:rsid w:val="001419EF"/>
    <w:rsid w:val="001420B5"/>
    <w:rsid w:val="001426C5"/>
    <w:rsid w:val="00142A16"/>
    <w:rsid w:val="00143C85"/>
    <w:rsid w:val="00144938"/>
    <w:rsid w:val="00144E45"/>
    <w:rsid w:val="00145176"/>
    <w:rsid w:val="001469E4"/>
    <w:rsid w:val="00146C6C"/>
    <w:rsid w:val="00146EB3"/>
    <w:rsid w:val="001473B1"/>
    <w:rsid w:val="00147468"/>
    <w:rsid w:val="00147900"/>
    <w:rsid w:val="001504F9"/>
    <w:rsid w:val="0015076A"/>
    <w:rsid w:val="00150F42"/>
    <w:rsid w:val="001513B0"/>
    <w:rsid w:val="00152334"/>
    <w:rsid w:val="0015323E"/>
    <w:rsid w:val="00153EF0"/>
    <w:rsid w:val="001541E8"/>
    <w:rsid w:val="00154269"/>
    <w:rsid w:val="0015437D"/>
    <w:rsid w:val="00154411"/>
    <w:rsid w:val="00154642"/>
    <w:rsid w:val="0015466A"/>
    <w:rsid w:val="00154C4B"/>
    <w:rsid w:val="00154CBF"/>
    <w:rsid w:val="00155926"/>
    <w:rsid w:val="001559A4"/>
    <w:rsid w:val="00155ADD"/>
    <w:rsid w:val="001569E1"/>
    <w:rsid w:val="00156AA0"/>
    <w:rsid w:val="00156B8B"/>
    <w:rsid w:val="00156E9E"/>
    <w:rsid w:val="001575D4"/>
    <w:rsid w:val="00157CC7"/>
    <w:rsid w:val="00157F40"/>
    <w:rsid w:val="001601C9"/>
    <w:rsid w:val="0016047B"/>
    <w:rsid w:val="001609E0"/>
    <w:rsid w:val="00160B52"/>
    <w:rsid w:val="00161223"/>
    <w:rsid w:val="0016132B"/>
    <w:rsid w:val="00161402"/>
    <w:rsid w:val="00161A7B"/>
    <w:rsid w:val="00161DE0"/>
    <w:rsid w:val="0016205A"/>
    <w:rsid w:val="00162123"/>
    <w:rsid w:val="00162742"/>
    <w:rsid w:val="001627E5"/>
    <w:rsid w:val="00162852"/>
    <w:rsid w:val="00162D00"/>
    <w:rsid w:val="00162D49"/>
    <w:rsid w:val="00162F20"/>
    <w:rsid w:val="00163407"/>
    <w:rsid w:val="00164051"/>
    <w:rsid w:val="001641FE"/>
    <w:rsid w:val="0016423E"/>
    <w:rsid w:val="00164355"/>
    <w:rsid w:val="0016446F"/>
    <w:rsid w:val="001651CE"/>
    <w:rsid w:val="00165276"/>
    <w:rsid w:val="001662C6"/>
    <w:rsid w:val="00166661"/>
    <w:rsid w:val="001666A8"/>
    <w:rsid w:val="0016673B"/>
    <w:rsid w:val="00166744"/>
    <w:rsid w:val="00167328"/>
    <w:rsid w:val="001673A2"/>
    <w:rsid w:val="0016753D"/>
    <w:rsid w:val="001676EB"/>
    <w:rsid w:val="00167B83"/>
    <w:rsid w:val="00167D13"/>
    <w:rsid w:val="00167D34"/>
    <w:rsid w:val="001702B9"/>
    <w:rsid w:val="00170385"/>
    <w:rsid w:val="00170465"/>
    <w:rsid w:val="001704A6"/>
    <w:rsid w:val="00170569"/>
    <w:rsid w:val="00170C65"/>
    <w:rsid w:val="00170E99"/>
    <w:rsid w:val="00171017"/>
    <w:rsid w:val="0017112E"/>
    <w:rsid w:val="00171A10"/>
    <w:rsid w:val="00171BFD"/>
    <w:rsid w:val="00171C6C"/>
    <w:rsid w:val="00171CE9"/>
    <w:rsid w:val="00171E9E"/>
    <w:rsid w:val="0017230C"/>
    <w:rsid w:val="00172B7B"/>
    <w:rsid w:val="00172F2B"/>
    <w:rsid w:val="001738EB"/>
    <w:rsid w:val="00173C39"/>
    <w:rsid w:val="0017405A"/>
    <w:rsid w:val="00174711"/>
    <w:rsid w:val="0017492D"/>
    <w:rsid w:val="00174C29"/>
    <w:rsid w:val="00175455"/>
    <w:rsid w:val="001764B7"/>
    <w:rsid w:val="00176C02"/>
    <w:rsid w:val="00177437"/>
    <w:rsid w:val="001775A1"/>
    <w:rsid w:val="001776FD"/>
    <w:rsid w:val="00177898"/>
    <w:rsid w:val="0018086C"/>
    <w:rsid w:val="0018143E"/>
    <w:rsid w:val="001816B8"/>
    <w:rsid w:val="00181782"/>
    <w:rsid w:val="001817DF"/>
    <w:rsid w:val="0018189A"/>
    <w:rsid w:val="001819FD"/>
    <w:rsid w:val="00181E21"/>
    <w:rsid w:val="001821BB"/>
    <w:rsid w:val="001823A4"/>
    <w:rsid w:val="001824C2"/>
    <w:rsid w:val="001826FB"/>
    <w:rsid w:val="0018279B"/>
    <w:rsid w:val="00182CE9"/>
    <w:rsid w:val="00182FDA"/>
    <w:rsid w:val="00183661"/>
    <w:rsid w:val="00183AD9"/>
    <w:rsid w:val="00184352"/>
    <w:rsid w:val="0018473F"/>
    <w:rsid w:val="00184987"/>
    <w:rsid w:val="00185BF4"/>
    <w:rsid w:val="00186127"/>
    <w:rsid w:val="00186190"/>
    <w:rsid w:val="0018619D"/>
    <w:rsid w:val="00186862"/>
    <w:rsid w:val="0018688A"/>
    <w:rsid w:val="001868D4"/>
    <w:rsid w:val="00186EFE"/>
    <w:rsid w:val="00186F9A"/>
    <w:rsid w:val="001872D5"/>
    <w:rsid w:val="00187C31"/>
    <w:rsid w:val="001906E0"/>
    <w:rsid w:val="00190977"/>
    <w:rsid w:val="00190AED"/>
    <w:rsid w:val="00190BD2"/>
    <w:rsid w:val="001911C7"/>
    <w:rsid w:val="00191446"/>
    <w:rsid w:val="001916B0"/>
    <w:rsid w:val="00191A94"/>
    <w:rsid w:val="00191B0C"/>
    <w:rsid w:val="00191D03"/>
    <w:rsid w:val="001922BB"/>
    <w:rsid w:val="0019260B"/>
    <w:rsid w:val="0019273C"/>
    <w:rsid w:val="00192FA6"/>
    <w:rsid w:val="001930D6"/>
    <w:rsid w:val="001933C2"/>
    <w:rsid w:val="00193EFD"/>
    <w:rsid w:val="001944FA"/>
    <w:rsid w:val="001947DD"/>
    <w:rsid w:val="001947EE"/>
    <w:rsid w:val="00194C0A"/>
    <w:rsid w:val="00194D45"/>
    <w:rsid w:val="00194D48"/>
    <w:rsid w:val="001953AE"/>
    <w:rsid w:val="001963CE"/>
    <w:rsid w:val="00196A71"/>
    <w:rsid w:val="00196D2F"/>
    <w:rsid w:val="00196ED9"/>
    <w:rsid w:val="00197708"/>
    <w:rsid w:val="00197AD7"/>
    <w:rsid w:val="001A01CF"/>
    <w:rsid w:val="001A03E7"/>
    <w:rsid w:val="001A06C4"/>
    <w:rsid w:val="001A0DDA"/>
    <w:rsid w:val="001A110A"/>
    <w:rsid w:val="001A12C4"/>
    <w:rsid w:val="001A168F"/>
    <w:rsid w:val="001A16F2"/>
    <w:rsid w:val="001A17FD"/>
    <w:rsid w:val="001A1AAB"/>
    <w:rsid w:val="001A1BD3"/>
    <w:rsid w:val="001A21A1"/>
    <w:rsid w:val="001A21FB"/>
    <w:rsid w:val="001A2393"/>
    <w:rsid w:val="001A23EA"/>
    <w:rsid w:val="001A273B"/>
    <w:rsid w:val="001A34A1"/>
    <w:rsid w:val="001A35C6"/>
    <w:rsid w:val="001A36E6"/>
    <w:rsid w:val="001A399C"/>
    <w:rsid w:val="001A39F7"/>
    <w:rsid w:val="001A4754"/>
    <w:rsid w:val="001A48D1"/>
    <w:rsid w:val="001A4CBD"/>
    <w:rsid w:val="001A57CD"/>
    <w:rsid w:val="001A63C1"/>
    <w:rsid w:val="001A6690"/>
    <w:rsid w:val="001A69B2"/>
    <w:rsid w:val="001A6A5F"/>
    <w:rsid w:val="001A6FA3"/>
    <w:rsid w:val="001A7173"/>
    <w:rsid w:val="001A71AA"/>
    <w:rsid w:val="001A723A"/>
    <w:rsid w:val="001A78A8"/>
    <w:rsid w:val="001A7D8B"/>
    <w:rsid w:val="001A7F31"/>
    <w:rsid w:val="001B01E3"/>
    <w:rsid w:val="001B0F90"/>
    <w:rsid w:val="001B1358"/>
    <w:rsid w:val="001B14BA"/>
    <w:rsid w:val="001B14DA"/>
    <w:rsid w:val="001B15C4"/>
    <w:rsid w:val="001B177F"/>
    <w:rsid w:val="001B1890"/>
    <w:rsid w:val="001B1B80"/>
    <w:rsid w:val="001B25E7"/>
    <w:rsid w:val="001B2779"/>
    <w:rsid w:val="001B2B8E"/>
    <w:rsid w:val="001B2D4F"/>
    <w:rsid w:val="001B31E4"/>
    <w:rsid w:val="001B326D"/>
    <w:rsid w:val="001B368C"/>
    <w:rsid w:val="001B39F3"/>
    <w:rsid w:val="001B3B45"/>
    <w:rsid w:val="001B41B8"/>
    <w:rsid w:val="001B4593"/>
    <w:rsid w:val="001B45CA"/>
    <w:rsid w:val="001B4E0A"/>
    <w:rsid w:val="001B520F"/>
    <w:rsid w:val="001B54E7"/>
    <w:rsid w:val="001B55F2"/>
    <w:rsid w:val="001B59B8"/>
    <w:rsid w:val="001B5BC0"/>
    <w:rsid w:val="001B5C6E"/>
    <w:rsid w:val="001B5EAF"/>
    <w:rsid w:val="001B62C6"/>
    <w:rsid w:val="001B632B"/>
    <w:rsid w:val="001B676C"/>
    <w:rsid w:val="001B6C91"/>
    <w:rsid w:val="001B6F6A"/>
    <w:rsid w:val="001B71C7"/>
    <w:rsid w:val="001C00C7"/>
    <w:rsid w:val="001C046A"/>
    <w:rsid w:val="001C0641"/>
    <w:rsid w:val="001C0A30"/>
    <w:rsid w:val="001C0DA4"/>
    <w:rsid w:val="001C0FD5"/>
    <w:rsid w:val="001C111C"/>
    <w:rsid w:val="001C146E"/>
    <w:rsid w:val="001C16DB"/>
    <w:rsid w:val="001C1BE9"/>
    <w:rsid w:val="001C1C26"/>
    <w:rsid w:val="001C1ED7"/>
    <w:rsid w:val="001C209C"/>
    <w:rsid w:val="001C24A0"/>
    <w:rsid w:val="001C2F5A"/>
    <w:rsid w:val="001C2FF2"/>
    <w:rsid w:val="001C30C2"/>
    <w:rsid w:val="001C3264"/>
    <w:rsid w:val="001C342E"/>
    <w:rsid w:val="001C34BA"/>
    <w:rsid w:val="001C37C5"/>
    <w:rsid w:val="001C3C28"/>
    <w:rsid w:val="001C4012"/>
    <w:rsid w:val="001C44BD"/>
    <w:rsid w:val="001C45CC"/>
    <w:rsid w:val="001C4DE9"/>
    <w:rsid w:val="001C5192"/>
    <w:rsid w:val="001C51FD"/>
    <w:rsid w:val="001C53BF"/>
    <w:rsid w:val="001C6F3D"/>
    <w:rsid w:val="001C71B7"/>
    <w:rsid w:val="001C7E44"/>
    <w:rsid w:val="001D1317"/>
    <w:rsid w:val="001D1638"/>
    <w:rsid w:val="001D1969"/>
    <w:rsid w:val="001D1AED"/>
    <w:rsid w:val="001D2423"/>
    <w:rsid w:val="001D251B"/>
    <w:rsid w:val="001D2812"/>
    <w:rsid w:val="001D30A8"/>
    <w:rsid w:val="001D3425"/>
    <w:rsid w:val="001D3442"/>
    <w:rsid w:val="001D3BA7"/>
    <w:rsid w:val="001D3ECD"/>
    <w:rsid w:val="001D3EEB"/>
    <w:rsid w:val="001D4BE3"/>
    <w:rsid w:val="001D4DEB"/>
    <w:rsid w:val="001D4E53"/>
    <w:rsid w:val="001D4EA3"/>
    <w:rsid w:val="001D4F2F"/>
    <w:rsid w:val="001D4F9A"/>
    <w:rsid w:val="001D4FF9"/>
    <w:rsid w:val="001D590C"/>
    <w:rsid w:val="001D592F"/>
    <w:rsid w:val="001D5C11"/>
    <w:rsid w:val="001D5C80"/>
    <w:rsid w:val="001D5EC0"/>
    <w:rsid w:val="001D5EFF"/>
    <w:rsid w:val="001D64AC"/>
    <w:rsid w:val="001D6553"/>
    <w:rsid w:val="001D6CA1"/>
    <w:rsid w:val="001D6F03"/>
    <w:rsid w:val="001D76E0"/>
    <w:rsid w:val="001D78EA"/>
    <w:rsid w:val="001D7E20"/>
    <w:rsid w:val="001D7F8C"/>
    <w:rsid w:val="001E015F"/>
    <w:rsid w:val="001E070A"/>
    <w:rsid w:val="001E16BA"/>
    <w:rsid w:val="001E1758"/>
    <w:rsid w:val="001E1DFF"/>
    <w:rsid w:val="001E1EE0"/>
    <w:rsid w:val="001E22C8"/>
    <w:rsid w:val="001E33CA"/>
    <w:rsid w:val="001E41F9"/>
    <w:rsid w:val="001E4518"/>
    <w:rsid w:val="001E4524"/>
    <w:rsid w:val="001E4652"/>
    <w:rsid w:val="001E4C57"/>
    <w:rsid w:val="001E4EB2"/>
    <w:rsid w:val="001E55F2"/>
    <w:rsid w:val="001E5A8B"/>
    <w:rsid w:val="001E5BFA"/>
    <w:rsid w:val="001E5CF2"/>
    <w:rsid w:val="001E6703"/>
    <w:rsid w:val="001E6868"/>
    <w:rsid w:val="001E6964"/>
    <w:rsid w:val="001E7234"/>
    <w:rsid w:val="001E7649"/>
    <w:rsid w:val="001E7C1A"/>
    <w:rsid w:val="001F14B1"/>
    <w:rsid w:val="001F1B6B"/>
    <w:rsid w:val="001F2691"/>
    <w:rsid w:val="001F35A5"/>
    <w:rsid w:val="001F3D4E"/>
    <w:rsid w:val="001F3EF3"/>
    <w:rsid w:val="001F43F7"/>
    <w:rsid w:val="001F44A7"/>
    <w:rsid w:val="001F4905"/>
    <w:rsid w:val="001F4909"/>
    <w:rsid w:val="001F4AF4"/>
    <w:rsid w:val="001F4C7B"/>
    <w:rsid w:val="001F5715"/>
    <w:rsid w:val="001F5745"/>
    <w:rsid w:val="001F5906"/>
    <w:rsid w:val="001F5AA8"/>
    <w:rsid w:val="001F6592"/>
    <w:rsid w:val="001F6900"/>
    <w:rsid w:val="001F6D29"/>
    <w:rsid w:val="001F7676"/>
    <w:rsid w:val="001F77AC"/>
    <w:rsid w:val="001F7A8E"/>
    <w:rsid w:val="001F7B56"/>
    <w:rsid w:val="00200346"/>
    <w:rsid w:val="00200760"/>
    <w:rsid w:val="00200775"/>
    <w:rsid w:val="00200CB7"/>
    <w:rsid w:val="00201C07"/>
    <w:rsid w:val="002020DE"/>
    <w:rsid w:val="00202601"/>
    <w:rsid w:val="002026DB"/>
    <w:rsid w:val="00202D1F"/>
    <w:rsid w:val="00202E62"/>
    <w:rsid w:val="00203A97"/>
    <w:rsid w:val="00203BE0"/>
    <w:rsid w:val="00204420"/>
    <w:rsid w:val="002047A1"/>
    <w:rsid w:val="00204877"/>
    <w:rsid w:val="00204E78"/>
    <w:rsid w:val="00204E87"/>
    <w:rsid w:val="00204EBE"/>
    <w:rsid w:val="002055C7"/>
    <w:rsid w:val="00205E7A"/>
    <w:rsid w:val="00206381"/>
    <w:rsid w:val="0020640B"/>
    <w:rsid w:val="00206485"/>
    <w:rsid w:val="0020652D"/>
    <w:rsid w:val="00206622"/>
    <w:rsid w:val="00206779"/>
    <w:rsid w:val="00206D70"/>
    <w:rsid w:val="00206F8D"/>
    <w:rsid w:val="0020704B"/>
    <w:rsid w:val="002073E7"/>
    <w:rsid w:val="0020762B"/>
    <w:rsid w:val="00207FAF"/>
    <w:rsid w:val="002102AF"/>
    <w:rsid w:val="0021056D"/>
    <w:rsid w:val="002108F9"/>
    <w:rsid w:val="00210B90"/>
    <w:rsid w:val="00210D4F"/>
    <w:rsid w:val="00210E58"/>
    <w:rsid w:val="00210EA1"/>
    <w:rsid w:val="002114EB"/>
    <w:rsid w:val="00211836"/>
    <w:rsid w:val="002123D8"/>
    <w:rsid w:val="00212C32"/>
    <w:rsid w:val="002134A1"/>
    <w:rsid w:val="00213721"/>
    <w:rsid w:val="00213783"/>
    <w:rsid w:val="002143F5"/>
    <w:rsid w:val="00214BE8"/>
    <w:rsid w:val="00214CE0"/>
    <w:rsid w:val="00214DA4"/>
    <w:rsid w:val="00214DE0"/>
    <w:rsid w:val="00214FAF"/>
    <w:rsid w:val="0021545A"/>
    <w:rsid w:val="00215937"/>
    <w:rsid w:val="00215BEA"/>
    <w:rsid w:val="00215FF0"/>
    <w:rsid w:val="002162FE"/>
    <w:rsid w:val="002165C8"/>
    <w:rsid w:val="0021664D"/>
    <w:rsid w:val="00216B47"/>
    <w:rsid w:val="00216B7B"/>
    <w:rsid w:val="00216EB7"/>
    <w:rsid w:val="0021705E"/>
    <w:rsid w:val="002172F8"/>
    <w:rsid w:val="002175A9"/>
    <w:rsid w:val="00217A40"/>
    <w:rsid w:val="00217AD3"/>
    <w:rsid w:val="002209F0"/>
    <w:rsid w:val="00220DE6"/>
    <w:rsid w:val="00220FB2"/>
    <w:rsid w:val="00221035"/>
    <w:rsid w:val="00221A69"/>
    <w:rsid w:val="00222070"/>
    <w:rsid w:val="002225E3"/>
    <w:rsid w:val="0022270F"/>
    <w:rsid w:val="0022397F"/>
    <w:rsid w:val="0022421A"/>
    <w:rsid w:val="002243BB"/>
    <w:rsid w:val="00224C9A"/>
    <w:rsid w:val="00224EBF"/>
    <w:rsid w:val="00225067"/>
    <w:rsid w:val="00225597"/>
    <w:rsid w:val="002256BE"/>
    <w:rsid w:val="002269EF"/>
    <w:rsid w:val="00226F0F"/>
    <w:rsid w:val="0022733F"/>
    <w:rsid w:val="00227672"/>
    <w:rsid w:val="00227784"/>
    <w:rsid w:val="00227B86"/>
    <w:rsid w:val="00227CFC"/>
    <w:rsid w:val="00227DAD"/>
    <w:rsid w:val="00227F3A"/>
    <w:rsid w:val="002303F9"/>
    <w:rsid w:val="0023090C"/>
    <w:rsid w:val="00230E06"/>
    <w:rsid w:val="00231469"/>
    <w:rsid w:val="002317BA"/>
    <w:rsid w:val="002317FB"/>
    <w:rsid w:val="002318F3"/>
    <w:rsid w:val="00231A06"/>
    <w:rsid w:val="00232431"/>
    <w:rsid w:val="00232738"/>
    <w:rsid w:val="00232E4E"/>
    <w:rsid w:val="00232F4D"/>
    <w:rsid w:val="0023399B"/>
    <w:rsid w:val="002339B8"/>
    <w:rsid w:val="00233B25"/>
    <w:rsid w:val="00233C96"/>
    <w:rsid w:val="00233EC2"/>
    <w:rsid w:val="002342D4"/>
    <w:rsid w:val="00234496"/>
    <w:rsid w:val="002348F9"/>
    <w:rsid w:val="002349F8"/>
    <w:rsid w:val="00234BB1"/>
    <w:rsid w:val="002355FC"/>
    <w:rsid w:val="00235A2A"/>
    <w:rsid w:val="0023624B"/>
    <w:rsid w:val="002367FA"/>
    <w:rsid w:val="00236837"/>
    <w:rsid w:val="00236A85"/>
    <w:rsid w:val="002370E0"/>
    <w:rsid w:val="0023730A"/>
    <w:rsid w:val="00237B67"/>
    <w:rsid w:val="00237B84"/>
    <w:rsid w:val="00237D1D"/>
    <w:rsid w:val="00237EFB"/>
    <w:rsid w:val="00240044"/>
    <w:rsid w:val="00240144"/>
    <w:rsid w:val="002403BB"/>
    <w:rsid w:val="0024072A"/>
    <w:rsid w:val="0024151A"/>
    <w:rsid w:val="00241D99"/>
    <w:rsid w:val="00241DC8"/>
    <w:rsid w:val="00241F49"/>
    <w:rsid w:val="0024209A"/>
    <w:rsid w:val="002423B8"/>
    <w:rsid w:val="002423F8"/>
    <w:rsid w:val="002430CB"/>
    <w:rsid w:val="00243180"/>
    <w:rsid w:val="00243400"/>
    <w:rsid w:val="002437AB"/>
    <w:rsid w:val="0024399B"/>
    <w:rsid w:val="00243B8C"/>
    <w:rsid w:val="0024443C"/>
    <w:rsid w:val="0024498C"/>
    <w:rsid w:val="00244AF4"/>
    <w:rsid w:val="00244EA2"/>
    <w:rsid w:val="002455FC"/>
    <w:rsid w:val="0024570B"/>
    <w:rsid w:val="002457B4"/>
    <w:rsid w:val="00245AB2"/>
    <w:rsid w:val="00245DA4"/>
    <w:rsid w:val="00245DB2"/>
    <w:rsid w:val="00245E8F"/>
    <w:rsid w:val="00246135"/>
    <w:rsid w:val="00246258"/>
    <w:rsid w:val="0024668E"/>
    <w:rsid w:val="00246DFA"/>
    <w:rsid w:val="00246EEF"/>
    <w:rsid w:val="00247669"/>
    <w:rsid w:val="0024771A"/>
    <w:rsid w:val="00247EF9"/>
    <w:rsid w:val="00250018"/>
    <w:rsid w:val="002501A0"/>
    <w:rsid w:val="00250273"/>
    <w:rsid w:val="002505C1"/>
    <w:rsid w:val="0025061A"/>
    <w:rsid w:val="0025069D"/>
    <w:rsid w:val="00251C98"/>
    <w:rsid w:val="00252405"/>
    <w:rsid w:val="00252491"/>
    <w:rsid w:val="002524D3"/>
    <w:rsid w:val="0025258E"/>
    <w:rsid w:val="00252B2E"/>
    <w:rsid w:val="00253E9C"/>
    <w:rsid w:val="00254080"/>
    <w:rsid w:val="00254615"/>
    <w:rsid w:val="00254974"/>
    <w:rsid w:val="00254D46"/>
    <w:rsid w:val="00254E2F"/>
    <w:rsid w:val="00254FE7"/>
    <w:rsid w:val="002550E1"/>
    <w:rsid w:val="00255332"/>
    <w:rsid w:val="00255630"/>
    <w:rsid w:val="00255762"/>
    <w:rsid w:val="00255DE4"/>
    <w:rsid w:val="00256166"/>
    <w:rsid w:val="002565CC"/>
    <w:rsid w:val="002568E9"/>
    <w:rsid w:val="00256A69"/>
    <w:rsid w:val="00256AAF"/>
    <w:rsid w:val="00257792"/>
    <w:rsid w:val="00257B3D"/>
    <w:rsid w:val="00257CA7"/>
    <w:rsid w:val="0026023B"/>
    <w:rsid w:val="00260440"/>
    <w:rsid w:val="00261124"/>
    <w:rsid w:val="002615C9"/>
    <w:rsid w:val="00261A0A"/>
    <w:rsid w:val="00261A44"/>
    <w:rsid w:val="00261B97"/>
    <w:rsid w:val="00261E81"/>
    <w:rsid w:val="00262427"/>
    <w:rsid w:val="00262657"/>
    <w:rsid w:val="00262DCA"/>
    <w:rsid w:val="00263661"/>
    <w:rsid w:val="002639B2"/>
    <w:rsid w:val="0026407A"/>
    <w:rsid w:val="002640BD"/>
    <w:rsid w:val="002649A6"/>
    <w:rsid w:val="00264EF4"/>
    <w:rsid w:val="0026577E"/>
    <w:rsid w:val="002661A7"/>
    <w:rsid w:val="00266697"/>
    <w:rsid w:val="00266E65"/>
    <w:rsid w:val="002672FC"/>
    <w:rsid w:val="00267767"/>
    <w:rsid w:val="00267AB2"/>
    <w:rsid w:val="00270636"/>
    <w:rsid w:val="0027081D"/>
    <w:rsid w:val="00270EE1"/>
    <w:rsid w:val="00271B47"/>
    <w:rsid w:val="00271F81"/>
    <w:rsid w:val="00272792"/>
    <w:rsid w:val="00272CDE"/>
    <w:rsid w:val="0027321F"/>
    <w:rsid w:val="00273570"/>
    <w:rsid w:val="002739F9"/>
    <w:rsid w:val="002742E9"/>
    <w:rsid w:val="00274934"/>
    <w:rsid w:val="00274A01"/>
    <w:rsid w:val="00274BDD"/>
    <w:rsid w:val="00274BFE"/>
    <w:rsid w:val="0027507F"/>
    <w:rsid w:val="0027642E"/>
    <w:rsid w:val="00276C9E"/>
    <w:rsid w:val="00280607"/>
    <w:rsid w:val="00280B58"/>
    <w:rsid w:val="002810AD"/>
    <w:rsid w:val="00281565"/>
    <w:rsid w:val="00281734"/>
    <w:rsid w:val="00282CAA"/>
    <w:rsid w:val="00282ED1"/>
    <w:rsid w:val="00283661"/>
    <w:rsid w:val="00283ACB"/>
    <w:rsid w:val="00283B4D"/>
    <w:rsid w:val="00283BA3"/>
    <w:rsid w:val="00283FFA"/>
    <w:rsid w:val="0028486B"/>
    <w:rsid w:val="00284E2F"/>
    <w:rsid w:val="00285F55"/>
    <w:rsid w:val="00286170"/>
    <w:rsid w:val="00286194"/>
    <w:rsid w:val="0028650B"/>
    <w:rsid w:val="00286735"/>
    <w:rsid w:val="002868EB"/>
    <w:rsid w:val="00286DEA"/>
    <w:rsid w:val="00286E1C"/>
    <w:rsid w:val="0028744A"/>
    <w:rsid w:val="00287674"/>
    <w:rsid w:val="00287F86"/>
    <w:rsid w:val="00290057"/>
    <w:rsid w:val="00290471"/>
    <w:rsid w:val="0029071C"/>
    <w:rsid w:val="00290F8D"/>
    <w:rsid w:val="0029134E"/>
    <w:rsid w:val="0029136E"/>
    <w:rsid w:val="00291C92"/>
    <w:rsid w:val="00292ABC"/>
    <w:rsid w:val="00292CEE"/>
    <w:rsid w:val="00293127"/>
    <w:rsid w:val="002933B8"/>
    <w:rsid w:val="002934C6"/>
    <w:rsid w:val="0029385D"/>
    <w:rsid w:val="0029395D"/>
    <w:rsid w:val="00293B5D"/>
    <w:rsid w:val="00294354"/>
    <w:rsid w:val="00294BCA"/>
    <w:rsid w:val="00294DC6"/>
    <w:rsid w:val="0029539D"/>
    <w:rsid w:val="00295630"/>
    <w:rsid w:val="0029590E"/>
    <w:rsid w:val="00296276"/>
    <w:rsid w:val="00296333"/>
    <w:rsid w:val="00296433"/>
    <w:rsid w:val="002965F9"/>
    <w:rsid w:val="00296876"/>
    <w:rsid w:val="00296904"/>
    <w:rsid w:val="0029691C"/>
    <w:rsid w:val="002970F2"/>
    <w:rsid w:val="002975B1"/>
    <w:rsid w:val="00297734"/>
    <w:rsid w:val="002A0A92"/>
    <w:rsid w:val="002A0EA1"/>
    <w:rsid w:val="002A1043"/>
    <w:rsid w:val="002A109A"/>
    <w:rsid w:val="002A1255"/>
    <w:rsid w:val="002A166A"/>
    <w:rsid w:val="002A220B"/>
    <w:rsid w:val="002A241A"/>
    <w:rsid w:val="002A24BB"/>
    <w:rsid w:val="002A2731"/>
    <w:rsid w:val="002A2A1D"/>
    <w:rsid w:val="002A2AD1"/>
    <w:rsid w:val="002A2AE9"/>
    <w:rsid w:val="002A2B44"/>
    <w:rsid w:val="002A2ED8"/>
    <w:rsid w:val="002A34FF"/>
    <w:rsid w:val="002A405D"/>
    <w:rsid w:val="002A40DF"/>
    <w:rsid w:val="002A43B6"/>
    <w:rsid w:val="002A474C"/>
    <w:rsid w:val="002A533F"/>
    <w:rsid w:val="002A5E1D"/>
    <w:rsid w:val="002A6047"/>
    <w:rsid w:val="002A6774"/>
    <w:rsid w:val="002A6946"/>
    <w:rsid w:val="002A6D71"/>
    <w:rsid w:val="002A7463"/>
    <w:rsid w:val="002A7BF1"/>
    <w:rsid w:val="002A7E84"/>
    <w:rsid w:val="002A7FF0"/>
    <w:rsid w:val="002B04FF"/>
    <w:rsid w:val="002B081F"/>
    <w:rsid w:val="002B1614"/>
    <w:rsid w:val="002B1842"/>
    <w:rsid w:val="002B1AEB"/>
    <w:rsid w:val="002B1CC9"/>
    <w:rsid w:val="002B21FD"/>
    <w:rsid w:val="002B2357"/>
    <w:rsid w:val="002B2967"/>
    <w:rsid w:val="002B3E8C"/>
    <w:rsid w:val="002B3EB8"/>
    <w:rsid w:val="002B4003"/>
    <w:rsid w:val="002B41D7"/>
    <w:rsid w:val="002B5F1C"/>
    <w:rsid w:val="002B603D"/>
    <w:rsid w:val="002B6405"/>
    <w:rsid w:val="002B65E1"/>
    <w:rsid w:val="002B67A6"/>
    <w:rsid w:val="002B6FB7"/>
    <w:rsid w:val="002B77C7"/>
    <w:rsid w:val="002B77E9"/>
    <w:rsid w:val="002B787C"/>
    <w:rsid w:val="002B791C"/>
    <w:rsid w:val="002B7A13"/>
    <w:rsid w:val="002B7BEC"/>
    <w:rsid w:val="002B7C6C"/>
    <w:rsid w:val="002C0186"/>
    <w:rsid w:val="002C0562"/>
    <w:rsid w:val="002C0958"/>
    <w:rsid w:val="002C1714"/>
    <w:rsid w:val="002C2673"/>
    <w:rsid w:val="002C2E7E"/>
    <w:rsid w:val="002C351D"/>
    <w:rsid w:val="002C4A0D"/>
    <w:rsid w:val="002C4BFB"/>
    <w:rsid w:val="002C52FF"/>
    <w:rsid w:val="002C5544"/>
    <w:rsid w:val="002C56A4"/>
    <w:rsid w:val="002C5CD7"/>
    <w:rsid w:val="002C60EC"/>
    <w:rsid w:val="002C636F"/>
    <w:rsid w:val="002C643C"/>
    <w:rsid w:val="002C67D7"/>
    <w:rsid w:val="002C696E"/>
    <w:rsid w:val="002C6C75"/>
    <w:rsid w:val="002C7032"/>
    <w:rsid w:val="002C703C"/>
    <w:rsid w:val="002C71C5"/>
    <w:rsid w:val="002C73A1"/>
    <w:rsid w:val="002C77DB"/>
    <w:rsid w:val="002C78C1"/>
    <w:rsid w:val="002C79F5"/>
    <w:rsid w:val="002C7C89"/>
    <w:rsid w:val="002D0061"/>
    <w:rsid w:val="002D0229"/>
    <w:rsid w:val="002D038B"/>
    <w:rsid w:val="002D03DC"/>
    <w:rsid w:val="002D07B4"/>
    <w:rsid w:val="002D18AB"/>
    <w:rsid w:val="002D1901"/>
    <w:rsid w:val="002D198D"/>
    <w:rsid w:val="002D19DB"/>
    <w:rsid w:val="002D1AD7"/>
    <w:rsid w:val="002D2121"/>
    <w:rsid w:val="002D224B"/>
    <w:rsid w:val="002D2257"/>
    <w:rsid w:val="002D2324"/>
    <w:rsid w:val="002D2405"/>
    <w:rsid w:val="002D2445"/>
    <w:rsid w:val="002D2AEF"/>
    <w:rsid w:val="002D2BE3"/>
    <w:rsid w:val="002D2DE2"/>
    <w:rsid w:val="002D3070"/>
    <w:rsid w:val="002D3898"/>
    <w:rsid w:val="002D4520"/>
    <w:rsid w:val="002D4819"/>
    <w:rsid w:val="002D4C4B"/>
    <w:rsid w:val="002D4CB8"/>
    <w:rsid w:val="002D4E5A"/>
    <w:rsid w:val="002D525C"/>
    <w:rsid w:val="002D5CB1"/>
    <w:rsid w:val="002D66C1"/>
    <w:rsid w:val="002D6C15"/>
    <w:rsid w:val="002D6CEF"/>
    <w:rsid w:val="002D6F29"/>
    <w:rsid w:val="002D6F8C"/>
    <w:rsid w:val="002D7494"/>
    <w:rsid w:val="002D75AE"/>
    <w:rsid w:val="002D7699"/>
    <w:rsid w:val="002D7BF5"/>
    <w:rsid w:val="002E086F"/>
    <w:rsid w:val="002E0883"/>
    <w:rsid w:val="002E08E9"/>
    <w:rsid w:val="002E10AF"/>
    <w:rsid w:val="002E1329"/>
    <w:rsid w:val="002E13D1"/>
    <w:rsid w:val="002E1461"/>
    <w:rsid w:val="002E17CA"/>
    <w:rsid w:val="002E2092"/>
    <w:rsid w:val="002E2804"/>
    <w:rsid w:val="002E2FF3"/>
    <w:rsid w:val="002E310C"/>
    <w:rsid w:val="002E3474"/>
    <w:rsid w:val="002E3538"/>
    <w:rsid w:val="002E356C"/>
    <w:rsid w:val="002E35DE"/>
    <w:rsid w:val="002E3D46"/>
    <w:rsid w:val="002E4340"/>
    <w:rsid w:val="002E4893"/>
    <w:rsid w:val="002E4BFE"/>
    <w:rsid w:val="002E50CC"/>
    <w:rsid w:val="002E525C"/>
    <w:rsid w:val="002E55DD"/>
    <w:rsid w:val="002E562B"/>
    <w:rsid w:val="002E5B4C"/>
    <w:rsid w:val="002E6153"/>
    <w:rsid w:val="002E718F"/>
    <w:rsid w:val="002E725D"/>
    <w:rsid w:val="002E75B2"/>
    <w:rsid w:val="002E78EE"/>
    <w:rsid w:val="002E7FFC"/>
    <w:rsid w:val="002F02C2"/>
    <w:rsid w:val="002F0390"/>
    <w:rsid w:val="002F065D"/>
    <w:rsid w:val="002F09E4"/>
    <w:rsid w:val="002F1211"/>
    <w:rsid w:val="002F1707"/>
    <w:rsid w:val="002F194D"/>
    <w:rsid w:val="002F1EE1"/>
    <w:rsid w:val="002F2136"/>
    <w:rsid w:val="002F236F"/>
    <w:rsid w:val="002F3054"/>
    <w:rsid w:val="002F329F"/>
    <w:rsid w:val="002F33CE"/>
    <w:rsid w:val="002F3593"/>
    <w:rsid w:val="002F362B"/>
    <w:rsid w:val="002F370A"/>
    <w:rsid w:val="002F3E2D"/>
    <w:rsid w:val="002F4669"/>
    <w:rsid w:val="002F4925"/>
    <w:rsid w:val="002F4F5D"/>
    <w:rsid w:val="002F51A9"/>
    <w:rsid w:val="002F5711"/>
    <w:rsid w:val="002F5A34"/>
    <w:rsid w:val="002F5C86"/>
    <w:rsid w:val="002F607A"/>
    <w:rsid w:val="002F6094"/>
    <w:rsid w:val="002F6777"/>
    <w:rsid w:val="002F6E83"/>
    <w:rsid w:val="002F7532"/>
    <w:rsid w:val="002F7F25"/>
    <w:rsid w:val="0030005E"/>
    <w:rsid w:val="00300DC0"/>
    <w:rsid w:val="0030103E"/>
    <w:rsid w:val="00301C8A"/>
    <w:rsid w:val="0030225E"/>
    <w:rsid w:val="00302286"/>
    <w:rsid w:val="003026E2"/>
    <w:rsid w:val="00302C31"/>
    <w:rsid w:val="00302CEC"/>
    <w:rsid w:val="00303CA3"/>
    <w:rsid w:val="00304A06"/>
    <w:rsid w:val="00305C32"/>
    <w:rsid w:val="00305C9A"/>
    <w:rsid w:val="00305F96"/>
    <w:rsid w:val="0030613D"/>
    <w:rsid w:val="00306545"/>
    <w:rsid w:val="00306C5A"/>
    <w:rsid w:val="00306CDF"/>
    <w:rsid w:val="0030724F"/>
    <w:rsid w:val="00307557"/>
    <w:rsid w:val="003078F7"/>
    <w:rsid w:val="003100F5"/>
    <w:rsid w:val="0031080B"/>
    <w:rsid w:val="00310A43"/>
    <w:rsid w:val="00310DA3"/>
    <w:rsid w:val="0031107E"/>
    <w:rsid w:val="003110A6"/>
    <w:rsid w:val="003116BF"/>
    <w:rsid w:val="003117FE"/>
    <w:rsid w:val="00311834"/>
    <w:rsid w:val="0031263B"/>
    <w:rsid w:val="00312D03"/>
    <w:rsid w:val="00312EE8"/>
    <w:rsid w:val="003136E8"/>
    <w:rsid w:val="00313C65"/>
    <w:rsid w:val="00313D98"/>
    <w:rsid w:val="00313E8F"/>
    <w:rsid w:val="0031442C"/>
    <w:rsid w:val="003149C7"/>
    <w:rsid w:val="003154AA"/>
    <w:rsid w:val="00315661"/>
    <w:rsid w:val="00315841"/>
    <w:rsid w:val="00315F35"/>
    <w:rsid w:val="00315F53"/>
    <w:rsid w:val="00316076"/>
    <w:rsid w:val="003160FD"/>
    <w:rsid w:val="0031632A"/>
    <w:rsid w:val="0031679B"/>
    <w:rsid w:val="003174EE"/>
    <w:rsid w:val="00317D80"/>
    <w:rsid w:val="00320728"/>
    <w:rsid w:val="00320A37"/>
    <w:rsid w:val="00320F5D"/>
    <w:rsid w:val="00321131"/>
    <w:rsid w:val="003217BE"/>
    <w:rsid w:val="003219B6"/>
    <w:rsid w:val="00322237"/>
    <w:rsid w:val="003222EE"/>
    <w:rsid w:val="003224E7"/>
    <w:rsid w:val="003226C7"/>
    <w:rsid w:val="00322950"/>
    <w:rsid w:val="00322A7E"/>
    <w:rsid w:val="00322D2A"/>
    <w:rsid w:val="00322EF9"/>
    <w:rsid w:val="00322FAC"/>
    <w:rsid w:val="00323013"/>
    <w:rsid w:val="00323068"/>
    <w:rsid w:val="003230A3"/>
    <w:rsid w:val="0032323D"/>
    <w:rsid w:val="003235E0"/>
    <w:rsid w:val="00323F35"/>
    <w:rsid w:val="00324608"/>
    <w:rsid w:val="003257F6"/>
    <w:rsid w:val="00325B36"/>
    <w:rsid w:val="00325C47"/>
    <w:rsid w:val="0032660A"/>
    <w:rsid w:val="003266A7"/>
    <w:rsid w:val="00326820"/>
    <w:rsid w:val="00326A38"/>
    <w:rsid w:val="00326CEC"/>
    <w:rsid w:val="00326DD4"/>
    <w:rsid w:val="00327571"/>
    <w:rsid w:val="0032776D"/>
    <w:rsid w:val="00327DFD"/>
    <w:rsid w:val="00327FCC"/>
    <w:rsid w:val="00330187"/>
    <w:rsid w:val="00330F5C"/>
    <w:rsid w:val="003310D1"/>
    <w:rsid w:val="00331237"/>
    <w:rsid w:val="003319D2"/>
    <w:rsid w:val="00332532"/>
    <w:rsid w:val="003327E1"/>
    <w:rsid w:val="0033286F"/>
    <w:rsid w:val="00333144"/>
    <w:rsid w:val="0033349A"/>
    <w:rsid w:val="00333A09"/>
    <w:rsid w:val="00333BF5"/>
    <w:rsid w:val="00333F67"/>
    <w:rsid w:val="00334283"/>
    <w:rsid w:val="00334BE4"/>
    <w:rsid w:val="00335405"/>
    <w:rsid w:val="003354F8"/>
    <w:rsid w:val="003358B5"/>
    <w:rsid w:val="00335A9D"/>
    <w:rsid w:val="00335FFB"/>
    <w:rsid w:val="0033621A"/>
    <w:rsid w:val="00336749"/>
    <w:rsid w:val="00336AE8"/>
    <w:rsid w:val="00336B65"/>
    <w:rsid w:val="00336CA9"/>
    <w:rsid w:val="003370BA"/>
    <w:rsid w:val="003370EB"/>
    <w:rsid w:val="00337229"/>
    <w:rsid w:val="00337C10"/>
    <w:rsid w:val="00337FD3"/>
    <w:rsid w:val="0034008F"/>
    <w:rsid w:val="00340919"/>
    <w:rsid w:val="00340B81"/>
    <w:rsid w:val="00340BA6"/>
    <w:rsid w:val="00341A5E"/>
    <w:rsid w:val="00341F9E"/>
    <w:rsid w:val="00341FD6"/>
    <w:rsid w:val="00343034"/>
    <w:rsid w:val="0034315D"/>
    <w:rsid w:val="003433F1"/>
    <w:rsid w:val="00343B36"/>
    <w:rsid w:val="00343DDC"/>
    <w:rsid w:val="0034467D"/>
    <w:rsid w:val="003447A6"/>
    <w:rsid w:val="00344BA2"/>
    <w:rsid w:val="00344E74"/>
    <w:rsid w:val="003454C0"/>
    <w:rsid w:val="00345824"/>
    <w:rsid w:val="00346345"/>
    <w:rsid w:val="003469AF"/>
    <w:rsid w:val="003470A3"/>
    <w:rsid w:val="003475AE"/>
    <w:rsid w:val="003509C6"/>
    <w:rsid w:val="00350D82"/>
    <w:rsid w:val="0035132C"/>
    <w:rsid w:val="003515BE"/>
    <w:rsid w:val="003516F5"/>
    <w:rsid w:val="00351B2F"/>
    <w:rsid w:val="00351BC8"/>
    <w:rsid w:val="0035217D"/>
    <w:rsid w:val="003521DE"/>
    <w:rsid w:val="00352348"/>
    <w:rsid w:val="0035239F"/>
    <w:rsid w:val="003524F2"/>
    <w:rsid w:val="003526A7"/>
    <w:rsid w:val="00352C94"/>
    <w:rsid w:val="003533EB"/>
    <w:rsid w:val="00353521"/>
    <w:rsid w:val="00353AD4"/>
    <w:rsid w:val="00353C1E"/>
    <w:rsid w:val="00353E2A"/>
    <w:rsid w:val="00354716"/>
    <w:rsid w:val="00354BC7"/>
    <w:rsid w:val="00354D38"/>
    <w:rsid w:val="00354E9D"/>
    <w:rsid w:val="00354FF5"/>
    <w:rsid w:val="003551BE"/>
    <w:rsid w:val="00355257"/>
    <w:rsid w:val="00355B62"/>
    <w:rsid w:val="00356052"/>
    <w:rsid w:val="003569DE"/>
    <w:rsid w:val="0035746F"/>
    <w:rsid w:val="003577B4"/>
    <w:rsid w:val="0035798C"/>
    <w:rsid w:val="0036007C"/>
    <w:rsid w:val="00360D48"/>
    <w:rsid w:val="00360DE2"/>
    <w:rsid w:val="00360E24"/>
    <w:rsid w:val="00360EE5"/>
    <w:rsid w:val="00361506"/>
    <w:rsid w:val="003617B9"/>
    <w:rsid w:val="00361C1E"/>
    <w:rsid w:val="00362020"/>
    <w:rsid w:val="00362707"/>
    <w:rsid w:val="0036287C"/>
    <w:rsid w:val="00362B52"/>
    <w:rsid w:val="0036301E"/>
    <w:rsid w:val="00363023"/>
    <w:rsid w:val="00363EF5"/>
    <w:rsid w:val="003649E2"/>
    <w:rsid w:val="00364B91"/>
    <w:rsid w:val="00364EA6"/>
    <w:rsid w:val="00364EBA"/>
    <w:rsid w:val="0036573A"/>
    <w:rsid w:val="00365C9B"/>
    <w:rsid w:val="003661B8"/>
    <w:rsid w:val="0036623F"/>
    <w:rsid w:val="003666C6"/>
    <w:rsid w:val="00366B39"/>
    <w:rsid w:val="00366E25"/>
    <w:rsid w:val="00366ED8"/>
    <w:rsid w:val="00366FB0"/>
    <w:rsid w:val="00367002"/>
    <w:rsid w:val="00367098"/>
    <w:rsid w:val="00370204"/>
    <w:rsid w:val="0037098A"/>
    <w:rsid w:val="00371023"/>
    <w:rsid w:val="00371068"/>
    <w:rsid w:val="003712A5"/>
    <w:rsid w:val="00371378"/>
    <w:rsid w:val="0037139A"/>
    <w:rsid w:val="003713AF"/>
    <w:rsid w:val="00371755"/>
    <w:rsid w:val="0037186C"/>
    <w:rsid w:val="003719CC"/>
    <w:rsid w:val="00371B04"/>
    <w:rsid w:val="0037242A"/>
    <w:rsid w:val="003728F4"/>
    <w:rsid w:val="00373802"/>
    <w:rsid w:val="00373AC3"/>
    <w:rsid w:val="00373D83"/>
    <w:rsid w:val="00373EE8"/>
    <w:rsid w:val="00374544"/>
    <w:rsid w:val="00374649"/>
    <w:rsid w:val="0037484C"/>
    <w:rsid w:val="003748B2"/>
    <w:rsid w:val="003752C1"/>
    <w:rsid w:val="003757F7"/>
    <w:rsid w:val="00375EB0"/>
    <w:rsid w:val="00375EB3"/>
    <w:rsid w:val="00376116"/>
    <w:rsid w:val="003761E6"/>
    <w:rsid w:val="00376B3B"/>
    <w:rsid w:val="003778BA"/>
    <w:rsid w:val="003779BB"/>
    <w:rsid w:val="00377C40"/>
    <w:rsid w:val="0038023C"/>
    <w:rsid w:val="00380661"/>
    <w:rsid w:val="00380A37"/>
    <w:rsid w:val="003811B4"/>
    <w:rsid w:val="00381D05"/>
    <w:rsid w:val="00381E43"/>
    <w:rsid w:val="00382CE9"/>
    <w:rsid w:val="00382D6D"/>
    <w:rsid w:val="00382DCD"/>
    <w:rsid w:val="0038345F"/>
    <w:rsid w:val="0038352B"/>
    <w:rsid w:val="003839E7"/>
    <w:rsid w:val="0038491F"/>
    <w:rsid w:val="00384F98"/>
    <w:rsid w:val="00385914"/>
    <w:rsid w:val="00385DDF"/>
    <w:rsid w:val="00385EEF"/>
    <w:rsid w:val="003863D1"/>
    <w:rsid w:val="003865B7"/>
    <w:rsid w:val="00386B0D"/>
    <w:rsid w:val="00386C21"/>
    <w:rsid w:val="003872C9"/>
    <w:rsid w:val="00387966"/>
    <w:rsid w:val="00387CBF"/>
    <w:rsid w:val="0039006A"/>
    <w:rsid w:val="003906B8"/>
    <w:rsid w:val="003906F5"/>
    <w:rsid w:val="00390A8F"/>
    <w:rsid w:val="00390AFB"/>
    <w:rsid w:val="00390B6A"/>
    <w:rsid w:val="00390F62"/>
    <w:rsid w:val="00391BBC"/>
    <w:rsid w:val="003921E8"/>
    <w:rsid w:val="003926B3"/>
    <w:rsid w:val="00392CAF"/>
    <w:rsid w:val="003934E7"/>
    <w:rsid w:val="003934F2"/>
    <w:rsid w:val="003939E1"/>
    <w:rsid w:val="00393D3A"/>
    <w:rsid w:val="00394BB1"/>
    <w:rsid w:val="00395588"/>
    <w:rsid w:val="00395A16"/>
    <w:rsid w:val="00395DF7"/>
    <w:rsid w:val="00395E77"/>
    <w:rsid w:val="003965A5"/>
    <w:rsid w:val="003965F1"/>
    <w:rsid w:val="00396CF6"/>
    <w:rsid w:val="00396F68"/>
    <w:rsid w:val="00397746"/>
    <w:rsid w:val="00397936"/>
    <w:rsid w:val="00397A5D"/>
    <w:rsid w:val="003A0584"/>
    <w:rsid w:val="003A203A"/>
    <w:rsid w:val="003A265B"/>
    <w:rsid w:val="003A2981"/>
    <w:rsid w:val="003A2ABB"/>
    <w:rsid w:val="003A2B10"/>
    <w:rsid w:val="003A2D0A"/>
    <w:rsid w:val="003A3098"/>
    <w:rsid w:val="003A30A1"/>
    <w:rsid w:val="003A3655"/>
    <w:rsid w:val="003A3CF3"/>
    <w:rsid w:val="003A3DAB"/>
    <w:rsid w:val="003A3E0D"/>
    <w:rsid w:val="003A40F5"/>
    <w:rsid w:val="003A449E"/>
    <w:rsid w:val="003A4551"/>
    <w:rsid w:val="003A4BDC"/>
    <w:rsid w:val="003A4CEF"/>
    <w:rsid w:val="003A517A"/>
    <w:rsid w:val="003A557E"/>
    <w:rsid w:val="003A564F"/>
    <w:rsid w:val="003A5D3D"/>
    <w:rsid w:val="003A5D7A"/>
    <w:rsid w:val="003A6FDF"/>
    <w:rsid w:val="003A70DE"/>
    <w:rsid w:val="003A75CF"/>
    <w:rsid w:val="003A7B51"/>
    <w:rsid w:val="003B008A"/>
    <w:rsid w:val="003B01E5"/>
    <w:rsid w:val="003B0318"/>
    <w:rsid w:val="003B07BB"/>
    <w:rsid w:val="003B08D0"/>
    <w:rsid w:val="003B10BA"/>
    <w:rsid w:val="003B137B"/>
    <w:rsid w:val="003B1AED"/>
    <w:rsid w:val="003B1BB3"/>
    <w:rsid w:val="003B2736"/>
    <w:rsid w:val="003B2AE1"/>
    <w:rsid w:val="003B2CC5"/>
    <w:rsid w:val="003B2E2D"/>
    <w:rsid w:val="003B31EA"/>
    <w:rsid w:val="003B3727"/>
    <w:rsid w:val="003B39DA"/>
    <w:rsid w:val="003B3EE9"/>
    <w:rsid w:val="003B4513"/>
    <w:rsid w:val="003B4AFF"/>
    <w:rsid w:val="003B4F5B"/>
    <w:rsid w:val="003B54D9"/>
    <w:rsid w:val="003B5538"/>
    <w:rsid w:val="003B57C8"/>
    <w:rsid w:val="003B5A54"/>
    <w:rsid w:val="003B5DCC"/>
    <w:rsid w:val="003B5E93"/>
    <w:rsid w:val="003B6A70"/>
    <w:rsid w:val="003B73A2"/>
    <w:rsid w:val="003B78CA"/>
    <w:rsid w:val="003B79D5"/>
    <w:rsid w:val="003C00A5"/>
    <w:rsid w:val="003C00BB"/>
    <w:rsid w:val="003C03C0"/>
    <w:rsid w:val="003C09CF"/>
    <w:rsid w:val="003C1377"/>
    <w:rsid w:val="003C1A9A"/>
    <w:rsid w:val="003C219C"/>
    <w:rsid w:val="003C2C1A"/>
    <w:rsid w:val="003C2C31"/>
    <w:rsid w:val="003C2C7F"/>
    <w:rsid w:val="003C31A5"/>
    <w:rsid w:val="003C35FF"/>
    <w:rsid w:val="003C3A28"/>
    <w:rsid w:val="003C3CA8"/>
    <w:rsid w:val="003C40B4"/>
    <w:rsid w:val="003C42D1"/>
    <w:rsid w:val="003C4A21"/>
    <w:rsid w:val="003C4EAF"/>
    <w:rsid w:val="003C5693"/>
    <w:rsid w:val="003C56E6"/>
    <w:rsid w:val="003C5913"/>
    <w:rsid w:val="003C5989"/>
    <w:rsid w:val="003C5B03"/>
    <w:rsid w:val="003C5C46"/>
    <w:rsid w:val="003C65F7"/>
    <w:rsid w:val="003C6708"/>
    <w:rsid w:val="003C7081"/>
    <w:rsid w:val="003C73AE"/>
    <w:rsid w:val="003C747B"/>
    <w:rsid w:val="003C776A"/>
    <w:rsid w:val="003D06A6"/>
    <w:rsid w:val="003D0D48"/>
    <w:rsid w:val="003D1AB8"/>
    <w:rsid w:val="003D1C61"/>
    <w:rsid w:val="003D1DE0"/>
    <w:rsid w:val="003D2567"/>
    <w:rsid w:val="003D31BA"/>
    <w:rsid w:val="003D334E"/>
    <w:rsid w:val="003D3399"/>
    <w:rsid w:val="003D38B0"/>
    <w:rsid w:val="003D38B1"/>
    <w:rsid w:val="003D3E4D"/>
    <w:rsid w:val="003D40E3"/>
    <w:rsid w:val="003D47DB"/>
    <w:rsid w:val="003D4ABC"/>
    <w:rsid w:val="003D57B4"/>
    <w:rsid w:val="003D5C2B"/>
    <w:rsid w:val="003D5FA0"/>
    <w:rsid w:val="003D633C"/>
    <w:rsid w:val="003D6586"/>
    <w:rsid w:val="003D667C"/>
    <w:rsid w:val="003D6E21"/>
    <w:rsid w:val="003D6F05"/>
    <w:rsid w:val="003D715E"/>
    <w:rsid w:val="003D73CE"/>
    <w:rsid w:val="003D7EF5"/>
    <w:rsid w:val="003E020C"/>
    <w:rsid w:val="003E027D"/>
    <w:rsid w:val="003E0841"/>
    <w:rsid w:val="003E0997"/>
    <w:rsid w:val="003E0CEC"/>
    <w:rsid w:val="003E0F87"/>
    <w:rsid w:val="003E1161"/>
    <w:rsid w:val="003E1694"/>
    <w:rsid w:val="003E195D"/>
    <w:rsid w:val="003E19CB"/>
    <w:rsid w:val="003E1FF3"/>
    <w:rsid w:val="003E2024"/>
    <w:rsid w:val="003E216A"/>
    <w:rsid w:val="003E28A3"/>
    <w:rsid w:val="003E3566"/>
    <w:rsid w:val="003E35BF"/>
    <w:rsid w:val="003E38A1"/>
    <w:rsid w:val="003E3F12"/>
    <w:rsid w:val="003E4790"/>
    <w:rsid w:val="003E4DA1"/>
    <w:rsid w:val="003E4EE2"/>
    <w:rsid w:val="003E5AD4"/>
    <w:rsid w:val="003E6754"/>
    <w:rsid w:val="003E6A2E"/>
    <w:rsid w:val="003E6B2A"/>
    <w:rsid w:val="003E754C"/>
    <w:rsid w:val="003E758B"/>
    <w:rsid w:val="003E79B5"/>
    <w:rsid w:val="003E7F3F"/>
    <w:rsid w:val="003F0360"/>
    <w:rsid w:val="003F038D"/>
    <w:rsid w:val="003F0759"/>
    <w:rsid w:val="003F08CD"/>
    <w:rsid w:val="003F0C49"/>
    <w:rsid w:val="003F0F4D"/>
    <w:rsid w:val="003F104E"/>
    <w:rsid w:val="003F127A"/>
    <w:rsid w:val="003F169F"/>
    <w:rsid w:val="003F17B5"/>
    <w:rsid w:val="003F18F7"/>
    <w:rsid w:val="003F19E5"/>
    <w:rsid w:val="003F1CEF"/>
    <w:rsid w:val="003F1D4F"/>
    <w:rsid w:val="003F25F9"/>
    <w:rsid w:val="003F3375"/>
    <w:rsid w:val="003F33BA"/>
    <w:rsid w:val="003F3918"/>
    <w:rsid w:val="003F3B92"/>
    <w:rsid w:val="003F45A7"/>
    <w:rsid w:val="003F4915"/>
    <w:rsid w:val="003F4989"/>
    <w:rsid w:val="003F49B9"/>
    <w:rsid w:val="003F49EC"/>
    <w:rsid w:val="003F4E22"/>
    <w:rsid w:val="003F5022"/>
    <w:rsid w:val="003F5B57"/>
    <w:rsid w:val="003F5BE8"/>
    <w:rsid w:val="003F5D90"/>
    <w:rsid w:val="003F5E62"/>
    <w:rsid w:val="003F60DE"/>
    <w:rsid w:val="003F6809"/>
    <w:rsid w:val="00400676"/>
    <w:rsid w:val="004006DE"/>
    <w:rsid w:val="0040085C"/>
    <w:rsid w:val="004009D3"/>
    <w:rsid w:val="00400B19"/>
    <w:rsid w:val="00402080"/>
    <w:rsid w:val="004021A8"/>
    <w:rsid w:val="00402C39"/>
    <w:rsid w:val="00402DAD"/>
    <w:rsid w:val="00403221"/>
    <w:rsid w:val="00403636"/>
    <w:rsid w:val="00403A05"/>
    <w:rsid w:val="00403BDB"/>
    <w:rsid w:val="00403F9A"/>
    <w:rsid w:val="00404141"/>
    <w:rsid w:val="004046D9"/>
    <w:rsid w:val="00405473"/>
    <w:rsid w:val="00406D9A"/>
    <w:rsid w:val="00406E40"/>
    <w:rsid w:val="004072EB"/>
    <w:rsid w:val="004075E5"/>
    <w:rsid w:val="00407AB1"/>
    <w:rsid w:val="00410D86"/>
    <w:rsid w:val="0041160C"/>
    <w:rsid w:val="00411CA6"/>
    <w:rsid w:val="0041242A"/>
    <w:rsid w:val="00412A91"/>
    <w:rsid w:val="00412C27"/>
    <w:rsid w:val="00412CB9"/>
    <w:rsid w:val="004131A1"/>
    <w:rsid w:val="004132F7"/>
    <w:rsid w:val="00413429"/>
    <w:rsid w:val="004134FB"/>
    <w:rsid w:val="004134FD"/>
    <w:rsid w:val="00413704"/>
    <w:rsid w:val="00413C95"/>
    <w:rsid w:val="0041422B"/>
    <w:rsid w:val="00414600"/>
    <w:rsid w:val="00414B53"/>
    <w:rsid w:val="004150CD"/>
    <w:rsid w:val="00415297"/>
    <w:rsid w:val="0041554A"/>
    <w:rsid w:val="004155A1"/>
    <w:rsid w:val="0041570A"/>
    <w:rsid w:val="00416050"/>
    <w:rsid w:val="0041647A"/>
    <w:rsid w:val="00416AF3"/>
    <w:rsid w:val="00416DA1"/>
    <w:rsid w:val="00416F51"/>
    <w:rsid w:val="00416F77"/>
    <w:rsid w:val="004171F6"/>
    <w:rsid w:val="004173EA"/>
    <w:rsid w:val="004176EF"/>
    <w:rsid w:val="00417738"/>
    <w:rsid w:val="004209E8"/>
    <w:rsid w:val="00421336"/>
    <w:rsid w:val="0042134D"/>
    <w:rsid w:val="00421622"/>
    <w:rsid w:val="00421861"/>
    <w:rsid w:val="00421943"/>
    <w:rsid w:val="00422C84"/>
    <w:rsid w:val="00422CB4"/>
    <w:rsid w:val="00422E3B"/>
    <w:rsid w:val="00422EB0"/>
    <w:rsid w:val="00423582"/>
    <w:rsid w:val="00423AEE"/>
    <w:rsid w:val="00423C69"/>
    <w:rsid w:val="0042446B"/>
    <w:rsid w:val="00424E69"/>
    <w:rsid w:val="00424EA8"/>
    <w:rsid w:val="00424EC8"/>
    <w:rsid w:val="0042567A"/>
    <w:rsid w:val="004259CA"/>
    <w:rsid w:val="00425F2F"/>
    <w:rsid w:val="0042679A"/>
    <w:rsid w:val="004267A4"/>
    <w:rsid w:val="00427810"/>
    <w:rsid w:val="00427C02"/>
    <w:rsid w:val="00427CE0"/>
    <w:rsid w:val="00430085"/>
    <w:rsid w:val="00430793"/>
    <w:rsid w:val="00430AB6"/>
    <w:rsid w:val="00430E19"/>
    <w:rsid w:val="0043113F"/>
    <w:rsid w:val="0043124D"/>
    <w:rsid w:val="00431510"/>
    <w:rsid w:val="004320A8"/>
    <w:rsid w:val="0043212A"/>
    <w:rsid w:val="004321C1"/>
    <w:rsid w:val="004325F8"/>
    <w:rsid w:val="00432698"/>
    <w:rsid w:val="004329C5"/>
    <w:rsid w:val="00432BEC"/>
    <w:rsid w:val="004339EF"/>
    <w:rsid w:val="00433B04"/>
    <w:rsid w:val="00433CB1"/>
    <w:rsid w:val="00434498"/>
    <w:rsid w:val="00434AD0"/>
    <w:rsid w:val="00434DCC"/>
    <w:rsid w:val="00434FD9"/>
    <w:rsid w:val="004356F3"/>
    <w:rsid w:val="00436E1B"/>
    <w:rsid w:val="004376BB"/>
    <w:rsid w:val="004378CA"/>
    <w:rsid w:val="00437902"/>
    <w:rsid w:val="00437994"/>
    <w:rsid w:val="00437DE0"/>
    <w:rsid w:val="00437F82"/>
    <w:rsid w:val="0044087F"/>
    <w:rsid w:val="00440A83"/>
    <w:rsid w:val="00440CE9"/>
    <w:rsid w:val="0044178B"/>
    <w:rsid w:val="0044188F"/>
    <w:rsid w:val="00442E84"/>
    <w:rsid w:val="00443C76"/>
    <w:rsid w:val="004441EC"/>
    <w:rsid w:val="00445CB5"/>
    <w:rsid w:val="00445D42"/>
    <w:rsid w:val="00445DB3"/>
    <w:rsid w:val="004464CC"/>
    <w:rsid w:val="00446865"/>
    <w:rsid w:val="00446D5A"/>
    <w:rsid w:val="00447681"/>
    <w:rsid w:val="00447859"/>
    <w:rsid w:val="00447D17"/>
    <w:rsid w:val="004500F3"/>
    <w:rsid w:val="0045029D"/>
    <w:rsid w:val="00450462"/>
    <w:rsid w:val="0045067C"/>
    <w:rsid w:val="0045070B"/>
    <w:rsid w:val="00450720"/>
    <w:rsid w:val="00450969"/>
    <w:rsid w:val="00450C57"/>
    <w:rsid w:val="00450F04"/>
    <w:rsid w:val="00451344"/>
    <w:rsid w:val="00452261"/>
    <w:rsid w:val="0045303F"/>
    <w:rsid w:val="00453138"/>
    <w:rsid w:val="00453263"/>
    <w:rsid w:val="00453343"/>
    <w:rsid w:val="004537FC"/>
    <w:rsid w:val="00453B2F"/>
    <w:rsid w:val="00453E5B"/>
    <w:rsid w:val="00453F67"/>
    <w:rsid w:val="00453FF1"/>
    <w:rsid w:val="004541C6"/>
    <w:rsid w:val="004541D0"/>
    <w:rsid w:val="004544D5"/>
    <w:rsid w:val="00455971"/>
    <w:rsid w:val="00455B23"/>
    <w:rsid w:val="00455C0F"/>
    <w:rsid w:val="00455E47"/>
    <w:rsid w:val="0045615D"/>
    <w:rsid w:val="0045665A"/>
    <w:rsid w:val="00456BBC"/>
    <w:rsid w:val="00456F47"/>
    <w:rsid w:val="004571AB"/>
    <w:rsid w:val="0046030B"/>
    <w:rsid w:val="00460572"/>
    <w:rsid w:val="00460736"/>
    <w:rsid w:val="00460876"/>
    <w:rsid w:val="00460887"/>
    <w:rsid w:val="00460D24"/>
    <w:rsid w:val="004610D7"/>
    <w:rsid w:val="00461179"/>
    <w:rsid w:val="0046155D"/>
    <w:rsid w:val="0046168C"/>
    <w:rsid w:val="00461695"/>
    <w:rsid w:val="00461821"/>
    <w:rsid w:val="00461BF7"/>
    <w:rsid w:val="00461FE8"/>
    <w:rsid w:val="00462840"/>
    <w:rsid w:val="00462A10"/>
    <w:rsid w:val="00462A31"/>
    <w:rsid w:val="00462A98"/>
    <w:rsid w:val="00462BD7"/>
    <w:rsid w:val="00462DD6"/>
    <w:rsid w:val="0046395F"/>
    <w:rsid w:val="00463BD9"/>
    <w:rsid w:val="00463C68"/>
    <w:rsid w:val="00463E4A"/>
    <w:rsid w:val="004641FD"/>
    <w:rsid w:val="004642D9"/>
    <w:rsid w:val="00464DF2"/>
    <w:rsid w:val="0046540D"/>
    <w:rsid w:val="0046561B"/>
    <w:rsid w:val="0046589C"/>
    <w:rsid w:val="004658E4"/>
    <w:rsid w:val="00465BA3"/>
    <w:rsid w:val="00466433"/>
    <w:rsid w:val="00466D45"/>
    <w:rsid w:val="00467503"/>
    <w:rsid w:val="004675EC"/>
    <w:rsid w:val="0046799C"/>
    <w:rsid w:val="00467AFA"/>
    <w:rsid w:val="00467DEF"/>
    <w:rsid w:val="004700F8"/>
    <w:rsid w:val="00470384"/>
    <w:rsid w:val="004706BA"/>
    <w:rsid w:val="00470D8C"/>
    <w:rsid w:val="00471070"/>
    <w:rsid w:val="00471324"/>
    <w:rsid w:val="00471B2A"/>
    <w:rsid w:val="00471E52"/>
    <w:rsid w:val="00472952"/>
    <w:rsid w:val="00472AF0"/>
    <w:rsid w:val="00472C4C"/>
    <w:rsid w:val="00472DFD"/>
    <w:rsid w:val="00472E6D"/>
    <w:rsid w:val="004730A1"/>
    <w:rsid w:val="00473476"/>
    <w:rsid w:val="004738B4"/>
    <w:rsid w:val="00474A4F"/>
    <w:rsid w:val="00474B29"/>
    <w:rsid w:val="00475268"/>
    <w:rsid w:val="00475A30"/>
    <w:rsid w:val="00475C95"/>
    <w:rsid w:val="00475FA8"/>
    <w:rsid w:val="0047673F"/>
    <w:rsid w:val="00476955"/>
    <w:rsid w:val="00476CA5"/>
    <w:rsid w:val="004771A6"/>
    <w:rsid w:val="00477823"/>
    <w:rsid w:val="00477D9F"/>
    <w:rsid w:val="00477F67"/>
    <w:rsid w:val="00477F77"/>
    <w:rsid w:val="004809D6"/>
    <w:rsid w:val="00480A0C"/>
    <w:rsid w:val="00481983"/>
    <w:rsid w:val="00481C3B"/>
    <w:rsid w:val="00482399"/>
    <w:rsid w:val="004823D0"/>
    <w:rsid w:val="004833CC"/>
    <w:rsid w:val="004834E8"/>
    <w:rsid w:val="004836B7"/>
    <w:rsid w:val="00483853"/>
    <w:rsid w:val="00483860"/>
    <w:rsid w:val="0048429C"/>
    <w:rsid w:val="004856A2"/>
    <w:rsid w:val="004858A9"/>
    <w:rsid w:val="00485E30"/>
    <w:rsid w:val="00485F1E"/>
    <w:rsid w:val="00486807"/>
    <w:rsid w:val="00486AE3"/>
    <w:rsid w:val="004876C1"/>
    <w:rsid w:val="004877B2"/>
    <w:rsid w:val="004900D0"/>
    <w:rsid w:val="00490849"/>
    <w:rsid w:val="004910E6"/>
    <w:rsid w:val="00491733"/>
    <w:rsid w:val="00491A80"/>
    <w:rsid w:val="004924DD"/>
    <w:rsid w:val="00492751"/>
    <w:rsid w:val="004928D5"/>
    <w:rsid w:val="00492D73"/>
    <w:rsid w:val="00493BA0"/>
    <w:rsid w:val="00494245"/>
    <w:rsid w:val="00494C25"/>
    <w:rsid w:val="00495192"/>
    <w:rsid w:val="004952D1"/>
    <w:rsid w:val="0049556C"/>
    <w:rsid w:val="00495DA7"/>
    <w:rsid w:val="00496517"/>
    <w:rsid w:val="00496E82"/>
    <w:rsid w:val="00497355"/>
    <w:rsid w:val="0049751C"/>
    <w:rsid w:val="00497566"/>
    <w:rsid w:val="0049774C"/>
    <w:rsid w:val="00497768"/>
    <w:rsid w:val="00497F7A"/>
    <w:rsid w:val="004A010A"/>
    <w:rsid w:val="004A0F66"/>
    <w:rsid w:val="004A1381"/>
    <w:rsid w:val="004A283D"/>
    <w:rsid w:val="004A28E7"/>
    <w:rsid w:val="004A2BBD"/>
    <w:rsid w:val="004A3154"/>
    <w:rsid w:val="004A328D"/>
    <w:rsid w:val="004A3541"/>
    <w:rsid w:val="004A3C56"/>
    <w:rsid w:val="004A3ED5"/>
    <w:rsid w:val="004A4D4A"/>
    <w:rsid w:val="004A4FA8"/>
    <w:rsid w:val="004A53E8"/>
    <w:rsid w:val="004A5A0A"/>
    <w:rsid w:val="004A5AA5"/>
    <w:rsid w:val="004A5D99"/>
    <w:rsid w:val="004A5FA1"/>
    <w:rsid w:val="004A5FBD"/>
    <w:rsid w:val="004A63D1"/>
    <w:rsid w:val="004A66D9"/>
    <w:rsid w:val="004A68B0"/>
    <w:rsid w:val="004A6DD2"/>
    <w:rsid w:val="004B0635"/>
    <w:rsid w:val="004B127A"/>
    <w:rsid w:val="004B16B6"/>
    <w:rsid w:val="004B1C46"/>
    <w:rsid w:val="004B1F5B"/>
    <w:rsid w:val="004B1FA8"/>
    <w:rsid w:val="004B21C7"/>
    <w:rsid w:val="004B22DF"/>
    <w:rsid w:val="004B23C7"/>
    <w:rsid w:val="004B2893"/>
    <w:rsid w:val="004B2D71"/>
    <w:rsid w:val="004B3375"/>
    <w:rsid w:val="004B35D8"/>
    <w:rsid w:val="004B35FB"/>
    <w:rsid w:val="004B381D"/>
    <w:rsid w:val="004B39A4"/>
    <w:rsid w:val="004B3A34"/>
    <w:rsid w:val="004B3D04"/>
    <w:rsid w:val="004B3D3B"/>
    <w:rsid w:val="004B442F"/>
    <w:rsid w:val="004B44E7"/>
    <w:rsid w:val="004B4AFD"/>
    <w:rsid w:val="004B4D0F"/>
    <w:rsid w:val="004B5474"/>
    <w:rsid w:val="004B5507"/>
    <w:rsid w:val="004B5F4A"/>
    <w:rsid w:val="004B6511"/>
    <w:rsid w:val="004B681E"/>
    <w:rsid w:val="004B77B6"/>
    <w:rsid w:val="004B7E68"/>
    <w:rsid w:val="004B7F6E"/>
    <w:rsid w:val="004C0313"/>
    <w:rsid w:val="004C040F"/>
    <w:rsid w:val="004C0CBD"/>
    <w:rsid w:val="004C0CF4"/>
    <w:rsid w:val="004C0E2E"/>
    <w:rsid w:val="004C0F3C"/>
    <w:rsid w:val="004C117A"/>
    <w:rsid w:val="004C1A62"/>
    <w:rsid w:val="004C2E31"/>
    <w:rsid w:val="004C3EEE"/>
    <w:rsid w:val="004C4F22"/>
    <w:rsid w:val="004C52EA"/>
    <w:rsid w:val="004C546A"/>
    <w:rsid w:val="004C57D0"/>
    <w:rsid w:val="004C62B2"/>
    <w:rsid w:val="004C662D"/>
    <w:rsid w:val="004C68A0"/>
    <w:rsid w:val="004C70F8"/>
    <w:rsid w:val="004C7225"/>
    <w:rsid w:val="004C7CBD"/>
    <w:rsid w:val="004C7D06"/>
    <w:rsid w:val="004C7D81"/>
    <w:rsid w:val="004D0535"/>
    <w:rsid w:val="004D06B2"/>
    <w:rsid w:val="004D0CFD"/>
    <w:rsid w:val="004D0E70"/>
    <w:rsid w:val="004D0F12"/>
    <w:rsid w:val="004D1791"/>
    <w:rsid w:val="004D240E"/>
    <w:rsid w:val="004D2699"/>
    <w:rsid w:val="004D2A4E"/>
    <w:rsid w:val="004D2D99"/>
    <w:rsid w:val="004D2E99"/>
    <w:rsid w:val="004D3188"/>
    <w:rsid w:val="004D3272"/>
    <w:rsid w:val="004D3ADF"/>
    <w:rsid w:val="004D3C7F"/>
    <w:rsid w:val="004D404D"/>
    <w:rsid w:val="004D4B2F"/>
    <w:rsid w:val="004D4D74"/>
    <w:rsid w:val="004D4E11"/>
    <w:rsid w:val="004D4E9D"/>
    <w:rsid w:val="004D5ABE"/>
    <w:rsid w:val="004D6593"/>
    <w:rsid w:val="004D6A9B"/>
    <w:rsid w:val="004D6B68"/>
    <w:rsid w:val="004D6FEF"/>
    <w:rsid w:val="004D7267"/>
    <w:rsid w:val="004D72D7"/>
    <w:rsid w:val="004D793F"/>
    <w:rsid w:val="004D7B49"/>
    <w:rsid w:val="004D7BA5"/>
    <w:rsid w:val="004E0140"/>
    <w:rsid w:val="004E0876"/>
    <w:rsid w:val="004E08C3"/>
    <w:rsid w:val="004E0FF6"/>
    <w:rsid w:val="004E1EA2"/>
    <w:rsid w:val="004E208F"/>
    <w:rsid w:val="004E24EA"/>
    <w:rsid w:val="004E2B76"/>
    <w:rsid w:val="004E3193"/>
    <w:rsid w:val="004E35F7"/>
    <w:rsid w:val="004E373B"/>
    <w:rsid w:val="004E423B"/>
    <w:rsid w:val="004E42D9"/>
    <w:rsid w:val="004E43A2"/>
    <w:rsid w:val="004E4673"/>
    <w:rsid w:val="004E46F1"/>
    <w:rsid w:val="004E471B"/>
    <w:rsid w:val="004E4B20"/>
    <w:rsid w:val="004E50FE"/>
    <w:rsid w:val="004E512E"/>
    <w:rsid w:val="004E55A6"/>
    <w:rsid w:val="004E5659"/>
    <w:rsid w:val="004E5718"/>
    <w:rsid w:val="004E6319"/>
    <w:rsid w:val="004E66DB"/>
    <w:rsid w:val="004E6BF2"/>
    <w:rsid w:val="004E73CC"/>
    <w:rsid w:val="004E73E5"/>
    <w:rsid w:val="004E7695"/>
    <w:rsid w:val="004E7E3D"/>
    <w:rsid w:val="004F025F"/>
    <w:rsid w:val="004F0482"/>
    <w:rsid w:val="004F0732"/>
    <w:rsid w:val="004F0798"/>
    <w:rsid w:val="004F0A21"/>
    <w:rsid w:val="004F0AFD"/>
    <w:rsid w:val="004F167C"/>
    <w:rsid w:val="004F1BE3"/>
    <w:rsid w:val="004F1E76"/>
    <w:rsid w:val="004F23FF"/>
    <w:rsid w:val="004F2713"/>
    <w:rsid w:val="004F2822"/>
    <w:rsid w:val="004F34FF"/>
    <w:rsid w:val="004F3E80"/>
    <w:rsid w:val="004F409C"/>
    <w:rsid w:val="004F4386"/>
    <w:rsid w:val="004F593F"/>
    <w:rsid w:val="004F5A64"/>
    <w:rsid w:val="004F630C"/>
    <w:rsid w:val="004F644D"/>
    <w:rsid w:val="004F672D"/>
    <w:rsid w:val="004F6745"/>
    <w:rsid w:val="004F6ADD"/>
    <w:rsid w:val="004F7472"/>
    <w:rsid w:val="005004A6"/>
    <w:rsid w:val="00500A2D"/>
    <w:rsid w:val="005011B8"/>
    <w:rsid w:val="005012ED"/>
    <w:rsid w:val="00501577"/>
    <w:rsid w:val="005025CD"/>
    <w:rsid w:val="005026E8"/>
    <w:rsid w:val="00502DAD"/>
    <w:rsid w:val="00502FDF"/>
    <w:rsid w:val="005030D9"/>
    <w:rsid w:val="00503553"/>
    <w:rsid w:val="00503B68"/>
    <w:rsid w:val="00503DDF"/>
    <w:rsid w:val="0050468B"/>
    <w:rsid w:val="0050492C"/>
    <w:rsid w:val="005049DD"/>
    <w:rsid w:val="0050577C"/>
    <w:rsid w:val="00506237"/>
    <w:rsid w:val="0050640E"/>
    <w:rsid w:val="0050650B"/>
    <w:rsid w:val="0050653D"/>
    <w:rsid w:val="0050683B"/>
    <w:rsid w:val="00506856"/>
    <w:rsid w:val="005071B4"/>
    <w:rsid w:val="0051017C"/>
    <w:rsid w:val="005108D9"/>
    <w:rsid w:val="00510984"/>
    <w:rsid w:val="00510DBF"/>
    <w:rsid w:val="00511901"/>
    <w:rsid w:val="00511D51"/>
    <w:rsid w:val="00512094"/>
    <w:rsid w:val="005124F9"/>
    <w:rsid w:val="00512641"/>
    <w:rsid w:val="00512892"/>
    <w:rsid w:val="005128FC"/>
    <w:rsid w:val="00512FFA"/>
    <w:rsid w:val="005132A1"/>
    <w:rsid w:val="00513708"/>
    <w:rsid w:val="00513D80"/>
    <w:rsid w:val="00513DCB"/>
    <w:rsid w:val="00513E0F"/>
    <w:rsid w:val="00513F24"/>
    <w:rsid w:val="00513FA8"/>
    <w:rsid w:val="005144EF"/>
    <w:rsid w:val="005145E9"/>
    <w:rsid w:val="0051478B"/>
    <w:rsid w:val="005148DD"/>
    <w:rsid w:val="00515142"/>
    <w:rsid w:val="0051555F"/>
    <w:rsid w:val="00515740"/>
    <w:rsid w:val="00515DD0"/>
    <w:rsid w:val="0051674D"/>
    <w:rsid w:val="005167F6"/>
    <w:rsid w:val="00516B0E"/>
    <w:rsid w:val="00516C32"/>
    <w:rsid w:val="0051739E"/>
    <w:rsid w:val="00520794"/>
    <w:rsid w:val="00521090"/>
    <w:rsid w:val="00521C13"/>
    <w:rsid w:val="00521E41"/>
    <w:rsid w:val="005221AC"/>
    <w:rsid w:val="005228B7"/>
    <w:rsid w:val="0052316E"/>
    <w:rsid w:val="00523686"/>
    <w:rsid w:val="005236DA"/>
    <w:rsid w:val="005237CF"/>
    <w:rsid w:val="00523F6F"/>
    <w:rsid w:val="005241C3"/>
    <w:rsid w:val="00524360"/>
    <w:rsid w:val="00524AAA"/>
    <w:rsid w:val="0052501F"/>
    <w:rsid w:val="00525234"/>
    <w:rsid w:val="0052587A"/>
    <w:rsid w:val="00525DFF"/>
    <w:rsid w:val="005262B5"/>
    <w:rsid w:val="005262D8"/>
    <w:rsid w:val="00526349"/>
    <w:rsid w:val="005268C8"/>
    <w:rsid w:val="005269E2"/>
    <w:rsid w:val="00527536"/>
    <w:rsid w:val="00527B6D"/>
    <w:rsid w:val="00527C18"/>
    <w:rsid w:val="00527CDE"/>
    <w:rsid w:val="00527EEA"/>
    <w:rsid w:val="00527FEB"/>
    <w:rsid w:val="0053048E"/>
    <w:rsid w:val="00531145"/>
    <w:rsid w:val="005311B0"/>
    <w:rsid w:val="00531521"/>
    <w:rsid w:val="00531607"/>
    <w:rsid w:val="00531B1C"/>
    <w:rsid w:val="00531D5D"/>
    <w:rsid w:val="00532563"/>
    <w:rsid w:val="00532C21"/>
    <w:rsid w:val="00532DFD"/>
    <w:rsid w:val="00533260"/>
    <w:rsid w:val="00533309"/>
    <w:rsid w:val="005338C4"/>
    <w:rsid w:val="00533AD1"/>
    <w:rsid w:val="00533EDC"/>
    <w:rsid w:val="00534AF8"/>
    <w:rsid w:val="00535000"/>
    <w:rsid w:val="005352FB"/>
    <w:rsid w:val="0053539A"/>
    <w:rsid w:val="00535400"/>
    <w:rsid w:val="005358CB"/>
    <w:rsid w:val="00535FAB"/>
    <w:rsid w:val="005363E6"/>
    <w:rsid w:val="0053653A"/>
    <w:rsid w:val="0053662A"/>
    <w:rsid w:val="0053672D"/>
    <w:rsid w:val="005368AE"/>
    <w:rsid w:val="00536F9E"/>
    <w:rsid w:val="005376AE"/>
    <w:rsid w:val="00537C1D"/>
    <w:rsid w:val="00537D2E"/>
    <w:rsid w:val="00540D50"/>
    <w:rsid w:val="00541441"/>
    <w:rsid w:val="00542055"/>
    <w:rsid w:val="00542307"/>
    <w:rsid w:val="0054238D"/>
    <w:rsid w:val="00542625"/>
    <w:rsid w:val="005429E5"/>
    <w:rsid w:val="00542C87"/>
    <w:rsid w:val="00543601"/>
    <w:rsid w:val="00543CBB"/>
    <w:rsid w:val="00544073"/>
    <w:rsid w:val="00544180"/>
    <w:rsid w:val="00544757"/>
    <w:rsid w:val="00544C9D"/>
    <w:rsid w:val="0054597D"/>
    <w:rsid w:val="005461A8"/>
    <w:rsid w:val="00546566"/>
    <w:rsid w:val="00546B30"/>
    <w:rsid w:val="00547004"/>
    <w:rsid w:val="0054716F"/>
    <w:rsid w:val="00547693"/>
    <w:rsid w:val="00547826"/>
    <w:rsid w:val="00547B46"/>
    <w:rsid w:val="00547CA6"/>
    <w:rsid w:val="00547D70"/>
    <w:rsid w:val="00547FC0"/>
    <w:rsid w:val="00550167"/>
    <w:rsid w:val="00550387"/>
    <w:rsid w:val="005504EE"/>
    <w:rsid w:val="0055079B"/>
    <w:rsid w:val="00550EC3"/>
    <w:rsid w:val="00550ED4"/>
    <w:rsid w:val="00550FCC"/>
    <w:rsid w:val="00550FD8"/>
    <w:rsid w:val="00551252"/>
    <w:rsid w:val="005517F8"/>
    <w:rsid w:val="00551B67"/>
    <w:rsid w:val="00552427"/>
    <w:rsid w:val="00552815"/>
    <w:rsid w:val="00552D46"/>
    <w:rsid w:val="00552DA6"/>
    <w:rsid w:val="005531C3"/>
    <w:rsid w:val="00553D80"/>
    <w:rsid w:val="00554926"/>
    <w:rsid w:val="0055493F"/>
    <w:rsid w:val="0055556D"/>
    <w:rsid w:val="005558E1"/>
    <w:rsid w:val="00555BA6"/>
    <w:rsid w:val="00555DB2"/>
    <w:rsid w:val="00555F39"/>
    <w:rsid w:val="00556297"/>
    <w:rsid w:val="005565F7"/>
    <w:rsid w:val="00556731"/>
    <w:rsid w:val="005567F2"/>
    <w:rsid w:val="005578A3"/>
    <w:rsid w:val="00557E3B"/>
    <w:rsid w:val="00557EDD"/>
    <w:rsid w:val="00560B20"/>
    <w:rsid w:val="00560B8F"/>
    <w:rsid w:val="00561169"/>
    <w:rsid w:val="00561195"/>
    <w:rsid w:val="00562010"/>
    <w:rsid w:val="00562515"/>
    <w:rsid w:val="005625B1"/>
    <w:rsid w:val="005628C5"/>
    <w:rsid w:val="00562A3E"/>
    <w:rsid w:val="00562F0F"/>
    <w:rsid w:val="005632F7"/>
    <w:rsid w:val="00563D09"/>
    <w:rsid w:val="0056487B"/>
    <w:rsid w:val="00564C55"/>
    <w:rsid w:val="00564C9F"/>
    <w:rsid w:val="00564DB5"/>
    <w:rsid w:val="00564E44"/>
    <w:rsid w:val="00565164"/>
    <w:rsid w:val="00565500"/>
    <w:rsid w:val="005655BF"/>
    <w:rsid w:val="005656FA"/>
    <w:rsid w:val="005658C8"/>
    <w:rsid w:val="00565AE5"/>
    <w:rsid w:val="00566001"/>
    <w:rsid w:val="00566414"/>
    <w:rsid w:val="00567083"/>
    <w:rsid w:val="005674BC"/>
    <w:rsid w:val="00567A60"/>
    <w:rsid w:val="00567F29"/>
    <w:rsid w:val="00567F8D"/>
    <w:rsid w:val="00570328"/>
    <w:rsid w:val="00570873"/>
    <w:rsid w:val="005711DD"/>
    <w:rsid w:val="005722E8"/>
    <w:rsid w:val="0057248A"/>
    <w:rsid w:val="0057289B"/>
    <w:rsid w:val="00572A0F"/>
    <w:rsid w:val="00572BF0"/>
    <w:rsid w:val="00572EC2"/>
    <w:rsid w:val="00573257"/>
    <w:rsid w:val="005733F5"/>
    <w:rsid w:val="00573965"/>
    <w:rsid w:val="00573990"/>
    <w:rsid w:val="005739AB"/>
    <w:rsid w:val="00573BB2"/>
    <w:rsid w:val="00574DEE"/>
    <w:rsid w:val="0057531B"/>
    <w:rsid w:val="00575715"/>
    <w:rsid w:val="00576064"/>
    <w:rsid w:val="005763B4"/>
    <w:rsid w:val="0057640B"/>
    <w:rsid w:val="0057673A"/>
    <w:rsid w:val="0057681E"/>
    <w:rsid w:val="0057687E"/>
    <w:rsid w:val="00576A82"/>
    <w:rsid w:val="00576CBB"/>
    <w:rsid w:val="00576DB2"/>
    <w:rsid w:val="0057731B"/>
    <w:rsid w:val="00577D94"/>
    <w:rsid w:val="00577EE2"/>
    <w:rsid w:val="00580390"/>
    <w:rsid w:val="005806F5"/>
    <w:rsid w:val="0058092D"/>
    <w:rsid w:val="00580C19"/>
    <w:rsid w:val="00580C43"/>
    <w:rsid w:val="00580F25"/>
    <w:rsid w:val="00580F78"/>
    <w:rsid w:val="00581558"/>
    <w:rsid w:val="00581A17"/>
    <w:rsid w:val="00581B45"/>
    <w:rsid w:val="00581CB4"/>
    <w:rsid w:val="00582558"/>
    <w:rsid w:val="00582795"/>
    <w:rsid w:val="00582CDB"/>
    <w:rsid w:val="00582F54"/>
    <w:rsid w:val="0058357A"/>
    <w:rsid w:val="0058394C"/>
    <w:rsid w:val="00583E98"/>
    <w:rsid w:val="00584705"/>
    <w:rsid w:val="0058478C"/>
    <w:rsid w:val="005863BF"/>
    <w:rsid w:val="00586546"/>
    <w:rsid w:val="00586553"/>
    <w:rsid w:val="005867BD"/>
    <w:rsid w:val="00586D43"/>
    <w:rsid w:val="00586E2C"/>
    <w:rsid w:val="00586FDD"/>
    <w:rsid w:val="005870FB"/>
    <w:rsid w:val="00587846"/>
    <w:rsid w:val="00587C63"/>
    <w:rsid w:val="00587FCC"/>
    <w:rsid w:val="0059005E"/>
    <w:rsid w:val="005908F6"/>
    <w:rsid w:val="00590B9D"/>
    <w:rsid w:val="00591A05"/>
    <w:rsid w:val="005925A9"/>
    <w:rsid w:val="00592AD5"/>
    <w:rsid w:val="00593091"/>
    <w:rsid w:val="005931D5"/>
    <w:rsid w:val="00593293"/>
    <w:rsid w:val="00593526"/>
    <w:rsid w:val="0059377D"/>
    <w:rsid w:val="00593995"/>
    <w:rsid w:val="00593C66"/>
    <w:rsid w:val="0059628E"/>
    <w:rsid w:val="0059772D"/>
    <w:rsid w:val="00597A8B"/>
    <w:rsid w:val="005A0036"/>
    <w:rsid w:val="005A054A"/>
    <w:rsid w:val="005A0CC1"/>
    <w:rsid w:val="005A0D1F"/>
    <w:rsid w:val="005A0E89"/>
    <w:rsid w:val="005A1223"/>
    <w:rsid w:val="005A1413"/>
    <w:rsid w:val="005A1448"/>
    <w:rsid w:val="005A1451"/>
    <w:rsid w:val="005A33D7"/>
    <w:rsid w:val="005A33DB"/>
    <w:rsid w:val="005A41A4"/>
    <w:rsid w:val="005A42DA"/>
    <w:rsid w:val="005A434B"/>
    <w:rsid w:val="005A461D"/>
    <w:rsid w:val="005A4825"/>
    <w:rsid w:val="005A5438"/>
    <w:rsid w:val="005A5C56"/>
    <w:rsid w:val="005A6089"/>
    <w:rsid w:val="005A6962"/>
    <w:rsid w:val="005A6A80"/>
    <w:rsid w:val="005A7BB2"/>
    <w:rsid w:val="005B0216"/>
    <w:rsid w:val="005B045F"/>
    <w:rsid w:val="005B0787"/>
    <w:rsid w:val="005B0830"/>
    <w:rsid w:val="005B08AA"/>
    <w:rsid w:val="005B0D93"/>
    <w:rsid w:val="005B0E70"/>
    <w:rsid w:val="005B0EA6"/>
    <w:rsid w:val="005B0FF5"/>
    <w:rsid w:val="005B1556"/>
    <w:rsid w:val="005B1942"/>
    <w:rsid w:val="005B2012"/>
    <w:rsid w:val="005B232F"/>
    <w:rsid w:val="005B26EB"/>
    <w:rsid w:val="005B3304"/>
    <w:rsid w:val="005B389F"/>
    <w:rsid w:val="005B3CBB"/>
    <w:rsid w:val="005B3E47"/>
    <w:rsid w:val="005B41C9"/>
    <w:rsid w:val="005B4B16"/>
    <w:rsid w:val="005B4DAD"/>
    <w:rsid w:val="005B511F"/>
    <w:rsid w:val="005B51CD"/>
    <w:rsid w:val="005B5236"/>
    <w:rsid w:val="005B5B32"/>
    <w:rsid w:val="005B5CE7"/>
    <w:rsid w:val="005B5D10"/>
    <w:rsid w:val="005B63B1"/>
    <w:rsid w:val="005B6572"/>
    <w:rsid w:val="005B73E3"/>
    <w:rsid w:val="005B744C"/>
    <w:rsid w:val="005B750C"/>
    <w:rsid w:val="005B756B"/>
    <w:rsid w:val="005C060A"/>
    <w:rsid w:val="005C06AF"/>
    <w:rsid w:val="005C09B3"/>
    <w:rsid w:val="005C0FA1"/>
    <w:rsid w:val="005C0FC2"/>
    <w:rsid w:val="005C14B9"/>
    <w:rsid w:val="005C20DA"/>
    <w:rsid w:val="005C21A6"/>
    <w:rsid w:val="005C21E0"/>
    <w:rsid w:val="005C230B"/>
    <w:rsid w:val="005C2B77"/>
    <w:rsid w:val="005C2D9C"/>
    <w:rsid w:val="005C2EE5"/>
    <w:rsid w:val="005C2EFD"/>
    <w:rsid w:val="005C304F"/>
    <w:rsid w:val="005C3419"/>
    <w:rsid w:val="005C38F6"/>
    <w:rsid w:val="005C3DFB"/>
    <w:rsid w:val="005C3E2B"/>
    <w:rsid w:val="005C455E"/>
    <w:rsid w:val="005C4AD9"/>
    <w:rsid w:val="005C5021"/>
    <w:rsid w:val="005C5147"/>
    <w:rsid w:val="005C5437"/>
    <w:rsid w:val="005C59E5"/>
    <w:rsid w:val="005C63C3"/>
    <w:rsid w:val="005C694D"/>
    <w:rsid w:val="005C6D49"/>
    <w:rsid w:val="005C6DE6"/>
    <w:rsid w:val="005C6EA5"/>
    <w:rsid w:val="005C6ED6"/>
    <w:rsid w:val="005C7875"/>
    <w:rsid w:val="005C7C9A"/>
    <w:rsid w:val="005D0172"/>
    <w:rsid w:val="005D03C1"/>
    <w:rsid w:val="005D0B81"/>
    <w:rsid w:val="005D0DB2"/>
    <w:rsid w:val="005D14BA"/>
    <w:rsid w:val="005D220C"/>
    <w:rsid w:val="005D255B"/>
    <w:rsid w:val="005D2D82"/>
    <w:rsid w:val="005D2E3F"/>
    <w:rsid w:val="005D3397"/>
    <w:rsid w:val="005D3BD8"/>
    <w:rsid w:val="005D410D"/>
    <w:rsid w:val="005D4235"/>
    <w:rsid w:val="005D44FB"/>
    <w:rsid w:val="005D4AF6"/>
    <w:rsid w:val="005D4B71"/>
    <w:rsid w:val="005D4B77"/>
    <w:rsid w:val="005D50E1"/>
    <w:rsid w:val="005D5164"/>
    <w:rsid w:val="005D5FFD"/>
    <w:rsid w:val="005D60C3"/>
    <w:rsid w:val="005D6297"/>
    <w:rsid w:val="005D638A"/>
    <w:rsid w:val="005D6BFC"/>
    <w:rsid w:val="005D728C"/>
    <w:rsid w:val="005D7297"/>
    <w:rsid w:val="005D73F9"/>
    <w:rsid w:val="005D74FE"/>
    <w:rsid w:val="005D7D3A"/>
    <w:rsid w:val="005D7ED4"/>
    <w:rsid w:val="005D7F56"/>
    <w:rsid w:val="005E05F3"/>
    <w:rsid w:val="005E09D3"/>
    <w:rsid w:val="005E0DD8"/>
    <w:rsid w:val="005E0FDC"/>
    <w:rsid w:val="005E1359"/>
    <w:rsid w:val="005E140B"/>
    <w:rsid w:val="005E2910"/>
    <w:rsid w:val="005E2BD4"/>
    <w:rsid w:val="005E2E51"/>
    <w:rsid w:val="005E2F04"/>
    <w:rsid w:val="005E300F"/>
    <w:rsid w:val="005E3736"/>
    <w:rsid w:val="005E37EE"/>
    <w:rsid w:val="005E3A6F"/>
    <w:rsid w:val="005E3CAA"/>
    <w:rsid w:val="005E40F5"/>
    <w:rsid w:val="005E4A2B"/>
    <w:rsid w:val="005E52CB"/>
    <w:rsid w:val="005E53E3"/>
    <w:rsid w:val="005E5C39"/>
    <w:rsid w:val="005E5CAA"/>
    <w:rsid w:val="005E65AD"/>
    <w:rsid w:val="005E6C19"/>
    <w:rsid w:val="005E725A"/>
    <w:rsid w:val="005E7534"/>
    <w:rsid w:val="005E7B77"/>
    <w:rsid w:val="005F0518"/>
    <w:rsid w:val="005F11C1"/>
    <w:rsid w:val="005F1350"/>
    <w:rsid w:val="005F1C4B"/>
    <w:rsid w:val="005F22F2"/>
    <w:rsid w:val="005F2A7B"/>
    <w:rsid w:val="005F2C5C"/>
    <w:rsid w:val="005F3004"/>
    <w:rsid w:val="005F3056"/>
    <w:rsid w:val="005F30DE"/>
    <w:rsid w:val="005F32B3"/>
    <w:rsid w:val="005F33B4"/>
    <w:rsid w:val="005F38CF"/>
    <w:rsid w:val="005F3C1E"/>
    <w:rsid w:val="005F3EA9"/>
    <w:rsid w:val="005F4596"/>
    <w:rsid w:val="005F4665"/>
    <w:rsid w:val="005F47D1"/>
    <w:rsid w:val="005F50DB"/>
    <w:rsid w:val="005F5343"/>
    <w:rsid w:val="005F5347"/>
    <w:rsid w:val="005F53F6"/>
    <w:rsid w:val="005F575E"/>
    <w:rsid w:val="005F5F9B"/>
    <w:rsid w:val="005F614D"/>
    <w:rsid w:val="005F61DC"/>
    <w:rsid w:val="005F62D4"/>
    <w:rsid w:val="005F6740"/>
    <w:rsid w:val="005F6DA9"/>
    <w:rsid w:val="005F7461"/>
    <w:rsid w:val="005F777A"/>
    <w:rsid w:val="005F7B4E"/>
    <w:rsid w:val="005F7C52"/>
    <w:rsid w:val="005F7FC9"/>
    <w:rsid w:val="00600958"/>
    <w:rsid w:val="00600A3C"/>
    <w:rsid w:val="00600C26"/>
    <w:rsid w:val="00600CE3"/>
    <w:rsid w:val="00600D6A"/>
    <w:rsid w:val="006011C1"/>
    <w:rsid w:val="00601B28"/>
    <w:rsid w:val="00601F1F"/>
    <w:rsid w:val="006025B4"/>
    <w:rsid w:val="00602692"/>
    <w:rsid w:val="00602FE2"/>
    <w:rsid w:val="00603371"/>
    <w:rsid w:val="006036E3"/>
    <w:rsid w:val="0060414D"/>
    <w:rsid w:val="0060495E"/>
    <w:rsid w:val="00604CA9"/>
    <w:rsid w:val="00604DA7"/>
    <w:rsid w:val="00605156"/>
    <w:rsid w:val="00605C13"/>
    <w:rsid w:val="0060607E"/>
    <w:rsid w:val="00606329"/>
    <w:rsid w:val="006065B8"/>
    <w:rsid w:val="006065C0"/>
    <w:rsid w:val="0060663F"/>
    <w:rsid w:val="0060675E"/>
    <w:rsid w:val="00606BB0"/>
    <w:rsid w:val="00607045"/>
    <w:rsid w:val="00607635"/>
    <w:rsid w:val="006079AB"/>
    <w:rsid w:val="00607FAA"/>
    <w:rsid w:val="00610076"/>
    <w:rsid w:val="006107C3"/>
    <w:rsid w:val="00610A43"/>
    <w:rsid w:val="00610A66"/>
    <w:rsid w:val="00610B67"/>
    <w:rsid w:val="006110ED"/>
    <w:rsid w:val="00611693"/>
    <w:rsid w:val="006117A6"/>
    <w:rsid w:val="00612976"/>
    <w:rsid w:val="00612B0E"/>
    <w:rsid w:val="00612FC6"/>
    <w:rsid w:val="00612FC9"/>
    <w:rsid w:val="00613329"/>
    <w:rsid w:val="0061343D"/>
    <w:rsid w:val="00613AF5"/>
    <w:rsid w:val="00613B28"/>
    <w:rsid w:val="00613B87"/>
    <w:rsid w:val="00613FE2"/>
    <w:rsid w:val="00614004"/>
    <w:rsid w:val="006140A5"/>
    <w:rsid w:val="0061415A"/>
    <w:rsid w:val="006144D5"/>
    <w:rsid w:val="006148CB"/>
    <w:rsid w:val="006148F8"/>
    <w:rsid w:val="0061490A"/>
    <w:rsid w:val="006150F5"/>
    <w:rsid w:val="006151DA"/>
    <w:rsid w:val="006153BA"/>
    <w:rsid w:val="00616214"/>
    <w:rsid w:val="00616285"/>
    <w:rsid w:val="00616373"/>
    <w:rsid w:val="006166DD"/>
    <w:rsid w:val="00616887"/>
    <w:rsid w:val="006168FB"/>
    <w:rsid w:val="00616CEB"/>
    <w:rsid w:val="00616D59"/>
    <w:rsid w:val="00617636"/>
    <w:rsid w:val="006176A1"/>
    <w:rsid w:val="006179FF"/>
    <w:rsid w:val="00617CE8"/>
    <w:rsid w:val="00617D6F"/>
    <w:rsid w:val="006200AD"/>
    <w:rsid w:val="00620240"/>
    <w:rsid w:val="0062054E"/>
    <w:rsid w:val="006205F0"/>
    <w:rsid w:val="00620EB0"/>
    <w:rsid w:val="0062120B"/>
    <w:rsid w:val="0062299B"/>
    <w:rsid w:val="00623D03"/>
    <w:rsid w:val="00624390"/>
    <w:rsid w:val="00624452"/>
    <w:rsid w:val="00624DEC"/>
    <w:rsid w:val="00624E8A"/>
    <w:rsid w:val="00625023"/>
    <w:rsid w:val="00625BA8"/>
    <w:rsid w:val="00626429"/>
    <w:rsid w:val="00626556"/>
    <w:rsid w:val="006268B0"/>
    <w:rsid w:val="00626B91"/>
    <w:rsid w:val="00626E17"/>
    <w:rsid w:val="00627A49"/>
    <w:rsid w:val="00627BD8"/>
    <w:rsid w:val="00627FAD"/>
    <w:rsid w:val="0063027A"/>
    <w:rsid w:val="006308C9"/>
    <w:rsid w:val="00630A25"/>
    <w:rsid w:val="00631639"/>
    <w:rsid w:val="006317B4"/>
    <w:rsid w:val="00631841"/>
    <w:rsid w:val="0063189D"/>
    <w:rsid w:val="00631953"/>
    <w:rsid w:val="00631BBC"/>
    <w:rsid w:val="0063229B"/>
    <w:rsid w:val="00632E39"/>
    <w:rsid w:val="00632E52"/>
    <w:rsid w:val="00632ECF"/>
    <w:rsid w:val="00632F5D"/>
    <w:rsid w:val="00633460"/>
    <w:rsid w:val="0063351F"/>
    <w:rsid w:val="0063388B"/>
    <w:rsid w:val="0063415D"/>
    <w:rsid w:val="00634177"/>
    <w:rsid w:val="00634238"/>
    <w:rsid w:val="00634890"/>
    <w:rsid w:val="006349EA"/>
    <w:rsid w:val="00634CA1"/>
    <w:rsid w:val="00634D64"/>
    <w:rsid w:val="00635127"/>
    <w:rsid w:val="006352CB"/>
    <w:rsid w:val="00635B9D"/>
    <w:rsid w:val="00635D8E"/>
    <w:rsid w:val="00635E68"/>
    <w:rsid w:val="006360D8"/>
    <w:rsid w:val="00636164"/>
    <w:rsid w:val="006361FB"/>
    <w:rsid w:val="00636D01"/>
    <w:rsid w:val="00636FEF"/>
    <w:rsid w:val="00637127"/>
    <w:rsid w:val="00637C22"/>
    <w:rsid w:val="00637C29"/>
    <w:rsid w:val="00637DEE"/>
    <w:rsid w:val="006401BB"/>
    <w:rsid w:val="00640632"/>
    <w:rsid w:val="00640D37"/>
    <w:rsid w:val="00640E1E"/>
    <w:rsid w:val="00640E2B"/>
    <w:rsid w:val="00642296"/>
    <w:rsid w:val="00642785"/>
    <w:rsid w:val="00642F22"/>
    <w:rsid w:val="00642F52"/>
    <w:rsid w:val="00643054"/>
    <w:rsid w:val="0064368D"/>
    <w:rsid w:val="00643BEE"/>
    <w:rsid w:val="006441C1"/>
    <w:rsid w:val="00644842"/>
    <w:rsid w:val="00644D30"/>
    <w:rsid w:val="006453C0"/>
    <w:rsid w:val="006455ED"/>
    <w:rsid w:val="00645B38"/>
    <w:rsid w:val="00645D57"/>
    <w:rsid w:val="00645DFA"/>
    <w:rsid w:val="006465D2"/>
    <w:rsid w:val="00646798"/>
    <w:rsid w:val="00646EFA"/>
    <w:rsid w:val="00646F3E"/>
    <w:rsid w:val="006479B9"/>
    <w:rsid w:val="00647A88"/>
    <w:rsid w:val="00647CBA"/>
    <w:rsid w:val="00650BEA"/>
    <w:rsid w:val="00650C5A"/>
    <w:rsid w:val="006511C5"/>
    <w:rsid w:val="00651440"/>
    <w:rsid w:val="006517B7"/>
    <w:rsid w:val="00651B00"/>
    <w:rsid w:val="00651BA4"/>
    <w:rsid w:val="00651E25"/>
    <w:rsid w:val="0065229B"/>
    <w:rsid w:val="0065276D"/>
    <w:rsid w:val="00652EA8"/>
    <w:rsid w:val="0065313B"/>
    <w:rsid w:val="0065352D"/>
    <w:rsid w:val="00653AFE"/>
    <w:rsid w:val="00653BC4"/>
    <w:rsid w:val="0065439F"/>
    <w:rsid w:val="00654735"/>
    <w:rsid w:val="00654DE2"/>
    <w:rsid w:val="00654EE4"/>
    <w:rsid w:val="00655049"/>
    <w:rsid w:val="006550DB"/>
    <w:rsid w:val="0065529E"/>
    <w:rsid w:val="006553B2"/>
    <w:rsid w:val="00655785"/>
    <w:rsid w:val="006557A3"/>
    <w:rsid w:val="0065625C"/>
    <w:rsid w:val="0065627E"/>
    <w:rsid w:val="00656565"/>
    <w:rsid w:val="00656B6B"/>
    <w:rsid w:val="006570CC"/>
    <w:rsid w:val="0065731B"/>
    <w:rsid w:val="00657F95"/>
    <w:rsid w:val="006600FF"/>
    <w:rsid w:val="006604FB"/>
    <w:rsid w:val="006605E5"/>
    <w:rsid w:val="0066122D"/>
    <w:rsid w:val="006614D6"/>
    <w:rsid w:val="00661C22"/>
    <w:rsid w:val="00661EAA"/>
    <w:rsid w:val="00662200"/>
    <w:rsid w:val="006625C4"/>
    <w:rsid w:val="00662789"/>
    <w:rsid w:val="0066295B"/>
    <w:rsid w:val="006629C9"/>
    <w:rsid w:val="00662B6B"/>
    <w:rsid w:val="00662E73"/>
    <w:rsid w:val="00663297"/>
    <w:rsid w:val="00663372"/>
    <w:rsid w:val="006638E9"/>
    <w:rsid w:val="00663B70"/>
    <w:rsid w:val="00663BF7"/>
    <w:rsid w:val="0066428B"/>
    <w:rsid w:val="006650C7"/>
    <w:rsid w:val="0066534D"/>
    <w:rsid w:val="00665414"/>
    <w:rsid w:val="00665680"/>
    <w:rsid w:val="0066570C"/>
    <w:rsid w:val="00665D5B"/>
    <w:rsid w:val="00665D67"/>
    <w:rsid w:val="0066617B"/>
    <w:rsid w:val="00666350"/>
    <w:rsid w:val="00666B53"/>
    <w:rsid w:val="00666C0B"/>
    <w:rsid w:val="00666ECF"/>
    <w:rsid w:val="006673BF"/>
    <w:rsid w:val="00667424"/>
    <w:rsid w:val="006676B2"/>
    <w:rsid w:val="00667AF1"/>
    <w:rsid w:val="00667B27"/>
    <w:rsid w:val="00667E5F"/>
    <w:rsid w:val="0067025E"/>
    <w:rsid w:val="006705D7"/>
    <w:rsid w:val="00670F4C"/>
    <w:rsid w:val="00671E87"/>
    <w:rsid w:val="0067201D"/>
    <w:rsid w:val="006720AD"/>
    <w:rsid w:val="00672ACD"/>
    <w:rsid w:val="006738CC"/>
    <w:rsid w:val="006738D0"/>
    <w:rsid w:val="00673B36"/>
    <w:rsid w:val="00673D80"/>
    <w:rsid w:val="0067503E"/>
    <w:rsid w:val="0067514C"/>
    <w:rsid w:val="00675180"/>
    <w:rsid w:val="0067529A"/>
    <w:rsid w:val="00675344"/>
    <w:rsid w:val="006753B5"/>
    <w:rsid w:val="00675574"/>
    <w:rsid w:val="00675588"/>
    <w:rsid w:val="006755AF"/>
    <w:rsid w:val="006757F8"/>
    <w:rsid w:val="00675BA3"/>
    <w:rsid w:val="00675BB6"/>
    <w:rsid w:val="00675CAE"/>
    <w:rsid w:val="006767E1"/>
    <w:rsid w:val="00676A6A"/>
    <w:rsid w:val="0067770F"/>
    <w:rsid w:val="00680274"/>
    <w:rsid w:val="00680C97"/>
    <w:rsid w:val="00680E1B"/>
    <w:rsid w:val="00680F79"/>
    <w:rsid w:val="00680FE2"/>
    <w:rsid w:val="0068174F"/>
    <w:rsid w:val="00681917"/>
    <w:rsid w:val="00681A97"/>
    <w:rsid w:val="00681E6A"/>
    <w:rsid w:val="00681F92"/>
    <w:rsid w:val="0068230E"/>
    <w:rsid w:val="00682ABD"/>
    <w:rsid w:val="006831C1"/>
    <w:rsid w:val="006831E8"/>
    <w:rsid w:val="00683263"/>
    <w:rsid w:val="006834F2"/>
    <w:rsid w:val="00683687"/>
    <w:rsid w:val="00683FA5"/>
    <w:rsid w:val="00684D58"/>
    <w:rsid w:val="00684E2E"/>
    <w:rsid w:val="00685ED2"/>
    <w:rsid w:val="006860A1"/>
    <w:rsid w:val="006864CA"/>
    <w:rsid w:val="006865FA"/>
    <w:rsid w:val="006867BA"/>
    <w:rsid w:val="00686ADA"/>
    <w:rsid w:val="00686C5B"/>
    <w:rsid w:val="0069024F"/>
    <w:rsid w:val="00690785"/>
    <w:rsid w:val="006908F7"/>
    <w:rsid w:val="00690CEF"/>
    <w:rsid w:val="00690DBA"/>
    <w:rsid w:val="00691C63"/>
    <w:rsid w:val="0069213F"/>
    <w:rsid w:val="0069222D"/>
    <w:rsid w:val="00692420"/>
    <w:rsid w:val="00693306"/>
    <w:rsid w:val="0069380D"/>
    <w:rsid w:val="00693A6D"/>
    <w:rsid w:val="00693B02"/>
    <w:rsid w:val="006944B7"/>
    <w:rsid w:val="00694AE6"/>
    <w:rsid w:val="006951AA"/>
    <w:rsid w:val="0069558C"/>
    <w:rsid w:val="0069562B"/>
    <w:rsid w:val="006956F8"/>
    <w:rsid w:val="0069585D"/>
    <w:rsid w:val="00695E0C"/>
    <w:rsid w:val="006960B3"/>
    <w:rsid w:val="006969BE"/>
    <w:rsid w:val="00696A1F"/>
    <w:rsid w:val="00696ABF"/>
    <w:rsid w:val="006973F0"/>
    <w:rsid w:val="00697794"/>
    <w:rsid w:val="0069779E"/>
    <w:rsid w:val="00697C42"/>
    <w:rsid w:val="006A02B6"/>
    <w:rsid w:val="006A049B"/>
    <w:rsid w:val="006A08CA"/>
    <w:rsid w:val="006A1225"/>
    <w:rsid w:val="006A15B6"/>
    <w:rsid w:val="006A1734"/>
    <w:rsid w:val="006A1933"/>
    <w:rsid w:val="006A297A"/>
    <w:rsid w:val="006A32FB"/>
    <w:rsid w:val="006A3F47"/>
    <w:rsid w:val="006A4353"/>
    <w:rsid w:val="006A563B"/>
    <w:rsid w:val="006A56A4"/>
    <w:rsid w:val="006A579A"/>
    <w:rsid w:val="006A62FA"/>
    <w:rsid w:val="006A6448"/>
    <w:rsid w:val="006A6674"/>
    <w:rsid w:val="006A68AB"/>
    <w:rsid w:val="006A6BE7"/>
    <w:rsid w:val="006A6D38"/>
    <w:rsid w:val="006A7148"/>
    <w:rsid w:val="006B0C38"/>
    <w:rsid w:val="006B149D"/>
    <w:rsid w:val="006B1BE0"/>
    <w:rsid w:val="006B1D4C"/>
    <w:rsid w:val="006B1DC5"/>
    <w:rsid w:val="006B1E2B"/>
    <w:rsid w:val="006B255E"/>
    <w:rsid w:val="006B2867"/>
    <w:rsid w:val="006B28B2"/>
    <w:rsid w:val="006B29C4"/>
    <w:rsid w:val="006B2C0A"/>
    <w:rsid w:val="006B2D48"/>
    <w:rsid w:val="006B3924"/>
    <w:rsid w:val="006B3C0C"/>
    <w:rsid w:val="006B3F33"/>
    <w:rsid w:val="006B44C1"/>
    <w:rsid w:val="006B5404"/>
    <w:rsid w:val="006B58BE"/>
    <w:rsid w:val="006B6242"/>
    <w:rsid w:val="006B6953"/>
    <w:rsid w:val="006B6C87"/>
    <w:rsid w:val="006B7503"/>
    <w:rsid w:val="006B7763"/>
    <w:rsid w:val="006C0214"/>
    <w:rsid w:val="006C04E7"/>
    <w:rsid w:val="006C0626"/>
    <w:rsid w:val="006C0B75"/>
    <w:rsid w:val="006C1127"/>
    <w:rsid w:val="006C11B0"/>
    <w:rsid w:val="006C1591"/>
    <w:rsid w:val="006C1913"/>
    <w:rsid w:val="006C1C1D"/>
    <w:rsid w:val="006C2137"/>
    <w:rsid w:val="006C2750"/>
    <w:rsid w:val="006C2D4C"/>
    <w:rsid w:val="006C3363"/>
    <w:rsid w:val="006C3AC9"/>
    <w:rsid w:val="006C3FAC"/>
    <w:rsid w:val="006C413F"/>
    <w:rsid w:val="006C42FD"/>
    <w:rsid w:val="006C440B"/>
    <w:rsid w:val="006C449B"/>
    <w:rsid w:val="006C4FB7"/>
    <w:rsid w:val="006C5383"/>
    <w:rsid w:val="006C5591"/>
    <w:rsid w:val="006C5ABC"/>
    <w:rsid w:val="006C6528"/>
    <w:rsid w:val="006C674E"/>
    <w:rsid w:val="006C67DD"/>
    <w:rsid w:val="006C691A"/>
    <w:rsid w:val="006C6CC3"/>
    <w:rsid w:val="006C76A8"/>
    <w:rsid w:val="006C7793"/>
    <w:rsid w:val="006D02A6"/>
    <w:rsid w:val="006D042D"/>
    <w:rsid w:val="006D0B4C"/>
    <w:rsid w:val="006D11AD"/>
    <w:rsid w:val="006D131A"/>
    <w:rsid w:val="006D23CA"/>
    <w:rsid w:val="006D2849"/>
    <w:rsid w:val="006D28A2"/>
    <w:rsid w:val="006D316B"/>
    <w:rsid w:val="006D32D7"/>
    <w:rsid w:val="006D3508"/>
    <w:rsid w:val="006D360B"/>
    <w:rsid w:val="006D3757"/>
    <w:rsid w:val="006D3B97"/>
    <w:rsid w:val="006D3C1D"/>
    <w:rsid w:val="006D3FCF"/>
    <w:rsid w:val="006D4231"/>
    <w:rsid w:val="006D4385"/>
    <w:rsid w:val="006D4702"/>
    <w:rsid w:val="006D472B"/>
    <w:rsid w:val="006D54EA"/>
    <w:rsid w:val="006D5963"/>
    <w:rsid w:val="006D5AC2"/>
    <w:rsid w:val="006D5CA1"/>
    <w:rsid w:val="006D6212"/>
    <w:rsid w:val="006D626B"/>
    <w:rsid w:val="006D6686"/>
    <w:rsid w:val="006D72F0"/>
    <w:rsid w:val="006D7493"/>
    <w:rsid w:val="006D7611"/>
    <w:rsid w:val="006D7B58"/>
    <w:rsid w:val="006E0319"/>
    <w:rsid w:val="006E084E"/>
    <w:rsid w:val="006E088C"/>
    <w:rsid w:val="006E089F"/>
    <w:rsid w:val="006E18FB"/>
    <w:rsid w:val="006E1A54"/>
    <w:rsid w:val="006E1EED"/>
    <w:rsid w:val="006E2776"/>
    <w:rsid w:val="006E3164"/>
    <w:rsid w:val="006E3DB1"/>
    <w:rsid w:val="006E41BE"/>
    <w:rsid w:val="006E4262"/>
    <w:rsid w:val="006E45A2"/>
    <w:rsid w:val="006E4F7A"/>
    <w:rsid w:val="006E4FE5"/>
    <w:rsid w:val="006E52C5"/>
    <w:rsid w:val="006E58EE"/>
    <w:rsid w:val="006E59AC"/>
    <w:rsid w:val="006E5D1C"/>
    <w:rsid w:val="006E6181"/>
    <w:rsid w:val="006E692B"/>
    <w:rsid w:val="006E6C67"/>
    <w:rsid w:val="006E736B"/>
    <w:rsid w:val="006E7566"/>
    <w:rsid w:val="006E767E"/>
    <w:rsid w:val="006E796B"/>
    <w:rsid w:val="006F04CA"/>
    <w:rsid w:val="006F096E"/>
    <w:rsid w:val="006F0A54"/>
    <w:rsid w:val="006F1881"/>
    <w:rsid w:val="006F201E"/>
    <w:rsid w:val="006F2997"/>
    <w:rsid w:val="006F2AF8"/>
    <w:rsid w:val="006F2E12"/>
    <w:rsid w:val="006F3359"/>
    <w:rsid w:val="006F378B"/>
    <w:rsid w:val="006F3BAE"/>
    <w:rsid w:val="006F3BD3"/>
    <w:rsid w:val="006F4700"/>
    <w:rsid w:val="006F48DA"/>
    <w:rsid w:val="006F51C3"/>
    <w:rsid w:val="006F5EC9"/>
    <w:rsid w:val="006F5F96"/>
    <w:rsid w:val="006F5F98"/>
    <w:rsid w:val="006F6100"/>
    <w:rsid w:val="006F6891"/>
    <w:rsid w:val="006F68A3"/>
    <w:rsid w:val="006F6E34"/>
    <w:rsid w:val="006F731A"/>
    <w:rsid w:val="006F7472"/>
    <w:rsid w:val="006F756D"/>
    <w:rsid w:val="006F7E18"/>
    <w:rsid w:val="007000F4"/>
    <w:rsid w:val="007001DB"/>
    <w:rsid w:val="00700281"/>
    <w:rsid w:val="00700625"/>
    <w:rsid w:val="00700806"/>
    <w:rsid w:val="00700893"/>
    <w:rsid w:val="00700C40"/>
    <w:rsid w:val="007025EF"/>
    <w:rsid w:val="007026D2"/>
    <w:rsid w:val="00702841"/>
    <w:rsid w:val="00702C3B"/>
    <w:rsid w:val="007032C7"/>
    <w:rsid w:val="007034C5"/>
    <w:rsid w:val="007035FC"/>
    <w:rsid w:val="00703702"/>
    <w:rsid w:val="00703DAA"/>
    <w:rsid w:val="00703DB0"/>
    <w:rsid w:val="007041B1"/>
    <w:rsid w:val="0070465E"/>
    <w:rsid w:val="0070483F"/>
    <w:rsid w:val="00704DD8"/>
    <w:rsid w:val="007050B9"/>
    <w:rsid w:val="00705CE4"/>
    <w:rsid w:val="00705D33"/>
    <w:rsid w:val="00705F8A"/>
    <w:rsid w:val="007069F4"/>
    <w:rsid w:val="0070726E"/>
    <w:rsid w:val="007074B3"/>
    <w:rsid w:val="007077D9"/>
    <w:rsid w:val="00707CC0"/>
    <w:rsid w:val="00707D92"/>
    <w:rsid w:val="00710757"/>
    <w:rsid w:val="00710AF4"/>
    <w:rsid w:val="00710FC9"/>
    <w:rsid w:val="007112E8"/>
    <w:rsid w:val="00711659"/>
    <w:rsid w:val="00711F8D"/>
    <w:rsid w:val="00711F96"/>
    <w:rsid w:val="0071242F"/>
    <w:rsid w:val="0071329F"/>
    <w:rsid w:val="007135B7"/>
    <w:rsid w:val="007140E9"/>
    <w:rsid w:val="0071544E"/>
    <w:rsid w:val="007154C0"/>
    <w:rsid w:val="0071586C"/>
    <w:rsid w:val="00715C1D"/>
    <w:rsid w:val="00715FF7"/>
    <w:rsid w:val="007160B9"/>
    <w:rsid w:val="00716B91"/>
    <w:rsid w:val="00716C2C"/>
    <w:rsid w:val="00717393"/>
    <w:rsid w:val="007179D9"/>
    <w:rsid w:val="00717E0A"/>
    <w:rsid w:val="007202BB"/>
    <w:rsid w:val="00720308"/>
    <w:rsid w:val="00720B96"/>
    <w:rsid w:val="00720F6D"/>
    <w:rsid w:val="007220A2"/>
    <w:rsid w:val="00722AE7"/>
    <w:rsid w:val="00723470"/>
    <w:rsid w:val="00723E4B"/>
    <w:rsid w:val="00724CC3"/>
    <w:rsid w:val="00724E2C"/>
    <w:rsid w:val="00724E62"/>
    <w:rsid w:val="00725071"/>
    <w:rsid w:val="007256DC"/>
    <w:rsid w:val="00725CD1"/>
    <w:rsid w:val="007265B3"/>
    <w:rsid w:val="007265E1"/>
    <w:rsid w:val="007269E1"/>
    <w:rsid w:val="0072708F"/>
    <w:rsid w:val="00727AA6"/>
    <w:rsid w:val="007304D8"/>
    <w:rsid w:val="00730D8C"/>
    <w:rsid w:val="00731135"/>
    <w:rsid w:val="0073148E"/>
    <w:rsid w:val="007314A7"/>
    <w:rsid w:val="007315B4"/>
    <w:rsid w:val="00731E66"/>
    <w:rsid w:val="00731E82"/>
    <w:rsid w:val="00731F05"/>
    <w:rsid w:val="0073234A"/>
    <w:rsid w:val="00732633"/>
    <w:rsid w:val="00732A1B"/>
    <w:rsid w:val="0073373A"/>
    <w:rsid w:val="007337EF"/>
    <w:rsid w:val="0073383C"/>
    <w:rsid w:val="00733FDA"/>
    <w:rsid w:val="00734953"/>
    <w:rsid w:val="007349B7"/>
    <w:rsid w:val="007349F2"/>
    <w:rsid w:val="00734BA6"/>
    <w:rsid w:val="00734C7F"/>
    <w:rsid w:val="00734F36"/>
    <w:rsid w:val="00735023"/>
    <w:rsid w:val="007357AD"/>
    <w:rsid w:val="00735860"/>
    <w:rsid w:val="00735BF2"/>
    <w:rsid w:val="0073609F"/>
    <w:rsid w:val="007361EB"/>
    <w:rsid w:val="00736259"/>
    <w:rsid w:val="00736665"/>
    <w:rsid w:val="00736AE8"/>
    <w:rsid w:val="00736C4B"/>
    <w:rsid w:val="00736EF6"/>
    <w:rsid w:val="00736FFF"/>
    <w:rsid w:val="00737166"/>
    <w:rsid w:val="0073721C"/>
    <w:rsid w:val="00737D63"/>
    <w:rsid w:val="007402BE"/>
    <w:rsid w:val="0074074E"/>
    <w:rsid w:val="007407F6"/>
    <w:rsid w:val="007409D4"/>
    <w:rsid w:val="00741072"/>
    <w:rsid w:val="007412F6"/>
    <w:rsid w:val="00741301"/>
    <w:rsid w:val="007417E2"/>
    <w:rsid w:val="0074190C"/>
    <w:rsid w:val="00741B78"/>
    <w:rsid w:val="00741CBF"/>
    <w:rsid w:val="00741F75"/>
    <w:rsid w:val="007427B2"/>
    <w:rsid w:val="00742CFE"/>
    <w:rsid w:val="00742D77"/>
    <w:rsid w:val="00742ED8"/>
    <w:rsid w:val="00742F38"/>
    <w:rsid w:val="007437DA"/>
    <w:rsid w:val="00743981"/>
    <w:rsid w:val="0074452F"/>
    <w:rsid w:val="00744D84"/>
    <w:rsid w:val="00744DCA"/>
    <w:rsid w:val="00744F6F"/>
    <w:rsid w:val="00745250"/>
    <w:rsid w:val="00745348"/>
    <w:rsid w:val="00745C32"/>
    <w:rsid w:val="00746449"/>
    <w:rsid w:val="007464CA"/>
    <w:rsid w:val="007466E0"/>
    <w:rsid w:val="00746B9B"/>
    <w:rsid w:val="00746BE9"/>
    <w:rsid w:val="00747DA6"/>
    <w:rsid w:val="007504B7"/>
    <w:rsid w:val="007508D7"/>
    <w:rsid w:val="007509FA"/>
    <w:rsid w:val="00750B7F"/>
    <w:rsid w:val="0075124B"/>
    <w:rsid w:val="007515E0"/>
    <w:rsid w:val="00751706"/>
    <w:rsid w:val="0075186F"/>
    <w:rsid w:val="00751D2F"/>
    <w:rsid w:val="007524D7"/>
    <w:rsid w:val="00752536"/>
    <w:rsid w:val="00752F0C"/>
    <w:rsid w:val="0075361E"/>
    <w:rsid w:val="0075380B"/>
    <w:rsid w:val="00753876"/>
    <w:rsid w:val="00754389"/>
    <w:rsid w:val="00754756"/>
    <w:rsid w:val="00754C34"/>
    <w:rsid w:val="00755078"/>
    <w:rsid w:val="00755226"/>
    <w:rsid w:val="007555AB"/>
    <w:rsid w:val="007555AD"/>
    <w:rsid w:val="00756120"/>
    <w:rsid w:val="007574FB"/>
    <w:rsid w:val="00757619"/>
    <w:rsid w:val="007576B6"/>
    <w:rsid w:val="007577D1"/>
    <w:rsid w:val="00757BA0"/>
    <w:rsid w:val="0076049D"/>
    <w:rsid w:val="0076146D"/>
    <w:rsid w:val="00761AE2"/>
    <w:rsid w:val="00761D5F"/>
    <w:rsid w:val="00761FCA"/>
    <w:rsid w:val="0076256A"/>
    <w:rsid w:val="007626CB"/>
    <w:rsid w:val="007626FD"/>
    <w:rsid w:val="007633AC"/>
    <w:rsid w:val="00763A5B"/>
    <w:rsid w:val="00764169"/>
    <w:rsid w:val="00764231"/>
    <w:rsid w:val="00764980"/>
    <w:rsid w:val="00764AC0"/>
    <w:rsid w:val="00764D01"/>
    <w:rsid w:val="00765A2C"/>
    <w:rsid w:val="00765CBD"/>
    <w:rsid w:val="00766583"/>
    <w:rsid w:val="007666C8"/>
    <w:rsid w:val="00766BF8"/>
    <w:rsid w:val="00766FBB"/>
    <w:rsid w:val="00767523"/>
    <w:rsid w:val="007675A7"/>
    <w:rsid w:val="007679BB"/>
    <w:rsid w:val="0077001C"/>
    <w:rsid w:val="00770122"/>
    <w:rsid w:val="007705A9"/>
    <w:rsid w:val="00770989"/>
    <w:rsid w:val="00770B60"/>
    <w:rsid w:val="00771581"/>
    <w:rsid w:val="007715BD"/>
    <w:rsid w:val="007715C0"/>
    <w:rsid w:val="007721AD"/>
    <w:rsid w:val="007721FC"/>
    <w:rsid w:val="0077222C"/>
    <w:rsid w:val="00773270"/>
    <w:rsid w:val="007734C1"/>
    <w:rsid w:val="0077362F"/>
    <w:rsid w:val="0077393F"/>
    <w:rsid w:val="00773EA5"/>
    <w:rsid w:val="007742BF"/>
    <w:rsid w:val="007763FD"/>
    <w:rsid w:val="007764D3"/>
    <w:rsid w:val="007767BE"/>
    <w:rsid w:val="00776A78"/>
    <w:rsid w:val="00776AE6"/>
    <w:rsid w:val="00776CAF"/>
    <w:rsid w:val="00776E32"/>
    <w:rsid w:val="00777823"/>
    <w:rsid w:val="007801EE"/>
    <w:rsid w:val="007806D7"/>
    <w:rsid w:val="00780787"/>
    <w:rsid w:val="0078082D"/>
    <w:rsid w:val="00781044"/>
    <w:rsid w:val="0078157A"/>
    <w:rsid w:val="00781794"/>
    <w:rsid w:val="00781F36"/>
    <w:rsid w:val="0078201B"/>
    <w:rsid w:val="0078218A"/>
    <w:rsid w:val="00782A82"/>
    <w:rsid w:val="00782AE5"/>
    <w:rsid w:val="00782B0F"/>
    <w:rsid w:val="007831CE"/>
    <w:rsid w:val="007833DC"/>
    <w:rsid w:val="007835A6"/>
    <w:rsid w:val="007835D0"/>
    <w:rsid w:val="007836F3"/>
    <w:rsid w:val="007838D6"/>
    <w:rsid w:val="00783BF2"/>
    <w:rsid w:val="00783D86"/>
    <w:rsid w:val="0078487E"/>
    <w:rsid w:val="007848D3"/>
    <w:rsid w:val="007853B7"/>
    <w:rsid w:val="00785605"/>
    <w:rsid w:val="0078568F"/>
    <w:rsid w:val="00785A1A"/>
    <w:rsid w:val="0078618E"/>
    <w:rsid w:val="0078624C"/>
    <w:rsid w:val="00786786"/>
    <w:rsid w:val="007868A6"/>
    <w:rsid w:val="00786BBA"/>
    <w:rsid w:val="00786DD8"/>
    <w:rsid w:val="00786E16"/>
    <w:rsid w:val="00787742"/>
    <w:rsid w:val="007878BC"/>
    <w:rsid w:val="00787B2D"/>
    <w:rsid w:val="00787FD2"/>
    <w:rsid w:val="0079030F"/>
    <w:rsid w:val="0079047F"/>
    <w:rsid w:val="007904C7"/>
    <w:rsid w:val="00790642"/>
    <w:rsid w:val="0079092B"/>
    <w:rsid w:val="00790974"/>
    <w:rsid w:val="007911EC"/>
    <w:rsid w:val="00791611"/>
    <w:rsid w:val="0079168D"/>
    <w:rsid w:val="007928A2"/>
    <w:rsid w:val="00792CE4"/>
    <w:rsid w:val="00793391"/>
    <w:rsid w:val="00793877"/>
    <w:rsid w:val="00793DA9"/>
    <w:rsid w:val="00793FEC"/>
    <w:rsid w:val="00794139"/>
    <w:rsid w:val="00794244"/>
    <w:rsid w:val="00795432"/>
    <w:rsid w:val="00795523"/>
    <w:rsid w:val="00795D09"/>
    <w:rsid w:val="00796EA6"/>
    <w:rsid w:val="00797444"/>
    <w:rsid w:val="0079760B"/>
    <w:rsid w:val="0079775B"/>
    <w:rsid w:val="00797AD7"/>
    <w:rsid w:val="007A06F3"/>
    <w:rsid w:val="007A086C"/>
    <w:rsid w:val="007A08AA"/>
    <w:rsid w:val="007A0EED"/>
    <w:rsid w:val="007A0F6D"/>
    <w:rsid w:val="007A1046"/>
    <w:rsid w:val="007A13DD"/>
    <w:rsid w:val="007A17FA"/>
    <w:rsid w:val="007A1D0E"/>
    <w:rsid w:val="007A20AA"/>
    <w:rsid w:val="007A2880"/>
    <w:rsid w:val="007A2C10"/>
    <w:rsid w:val="007A3333"/>
    <w:rsid w:val="007A38B4"/>
    <w:rsid w:val="007A3E73"/>
    <w:rsid w:val="007A40F3"/>
    <w:rsid w:val="007A4716"/>
    <w:rsid w:val="007A47F3"/>
    <w:rsid w:val="007A54FE"/>
    <w:rsid w:val="007A5615"/>
    <w:rsid w:val="007A5D80"/>
    <w:rsid w:val="007A5EB6"/>
    <w:rsid w:val="007A64BF"/>
    <w:rsid w:val="007A6C02"/>
    <w:rsid w:val="007A7043"/>
    <w:rsid w:val="007B0CD9"/>
    <w:rsid w:val="007B0EAD"/>
    <w:rsid w:val="007B112D"/>
    <w:rsid w:val="007B16B5"/>
    <w:rsid w:val="007B18CB"/>
    <w:rsid w:val="007B198F"/>
    <w:rsid w:val="007B1A12"/>
    <w:rsid w:val="007B1EF0"/>
    <w:rsid w:val="007B27B9"/>
    <w:rsid w:val="007B2C19"/>
    <w:rsid w:val="007B3246"/>
    <w:rsid w:val="007B328E"/>
    <w:rsid w:val="007B40A0"/>
    <w:rsid w:val="007B4143"/>
    <w:rsid w:val="007B438F"/>
    <w:rsid w:val="007B43DF"/>
    <w:rsid w:val="007B4449"/>
    <w:rsid w:val="007B462A"/>
    <w:rsid w:val="007B49BD"/>
    <w:rsid w:val="007B5366"/>
    <w:rsid w:val="007B53DF"/>
    <w:rsid w:val="007B5503"/>
    <w:rsid w:val="007B5B02"/>
    <w:rsid w:val="007B6768"/>
    <w:rsid w:val="007B67B9"/>
    <w:rsid w:val="007B7F10"/>
    <w:rsid w:val="007C0068"/>
    <w:rsid w:val="007C0445"/>
    <w:rsid w:val="007C04A6"/>
    <w:rsid w:val="007C0F9C"/>
    <w:rsid w:val="007C0FFF"/>
    <w:rsid w:val="007C112A"/>
    <w:rsid w:val="007C126E"/>
    <w:rsid w:val="007C13B3"/>
    <w:rsid w:val="007C14CC"/>
    <w:rsid w:val="007C15E7"/>
    <w:rsid w:val="007C1C6A"/>
    <w:rsid w:val="007C26D9"/>
    <w:rsid w:val="007C270F"/>
    <w:rsid w:val="007C2BFB"/>
    <w:rsid w:val="007C2E21"/>
    <w:rsid w:val="007C3732"/>
    <w:rsid w:val="007C3EF5"/>
    <w:rsid w:val="007C42AD"/>
    <w:rsid w:val="007C49F6"/>
    <w:rsid w:val="007C4FBC"/>
    <w:rsid w:val="007C6528"/>
    <w:rsid w:val="007C65BA"/>
    <w:rsid w:val="007C67E8"/>
    <w:rsid w:val="007C7574"/>
    <w:rsid w:val="007C789D"/>
    <w:rsid w:val="007C7B0D"/>
    <w:rsid w:val="007C7D11"/>
    <w:rsid w:val="007C7FE0"/>
    <w:rsid w:val="007D0102"/>
    <w:rsid w:val="007D0A18"/>
    <w:rsid w:val="007D0F1F"/>
    <w:rsid w:val="007D10D1"/>
    <w:rsid w:val="007D1136"/>
    <w:rsid w:val="007D17C4"/>
    <w:rsid w:val="007D2669"/>
    <w:rsid w:val="007D294D"/>
    <w:rsid w:val="007D352E"/>
    <w:rsid w:val="007D3715"/>
    <w:rsid w:val="007D3B2B"/>
    <w:rsid w:val="007D3B48"/>
    <w:rsid w:val="007D5162"/>
    <w:rsid w:val="007D5A75"/>
    <w:rsid w:val="007D5BFC"/>
    <w:rsid w:val="007D5E21"/>
    <w:rsid w:val="007D5EDE"/>
    <w:rsid w:val="007D6288"/>
    <w:rsid w:val="007D6319"/>
    <w:rsid w:val="007D6785"/>
    <w:rsid w:val="007D6CD3"/>
    <w:rsid w:val="007D730F"/>
    <w:rsid w:val="007D73BB"/>
    <w:rsid w:val="007E0688"/>
    <w:rsid w:val="007E0A97"/>
    <w:rsid w:val="007E0CF8"/>
    <w:rsid w:val="007E1F09"/>
    <w:rsid w:val="007E2096"/>
    <w:rsid w:val="007E25B7"/>
    <w:rsid w:val="007E2A51"/>
    <w:rsid w:val="007E2CAA"/>
    <w:rsid w:val="007E351D"/>
    <w:rsid w:val="007E3CE9"/>
    <w:rsid w:val="007E47DD"/>
    <w:rsid w:val="007E4BD6"/>
    <w:rsid w:val="007E51EF"/>
    <w:rsid w:val="007E545F"/>
    <w:rsid w:val="007E5485"/>
    <w:rsid w:val="007E564A"/>
    <w:rsid w:val="007E57AC"/>
    <w:rsid w:val="007E5A05"/>
    <w:rsid w:val="007E5AD4"/>
    <w:rsid w:val="007E5C19"/>
    <w:rsid w:val="007E69B4"/>
    <w:rsid w:val="007E711A"/>
    <w:rsid w:val="007E7A74"/>
    <w:rsid w:val="007F0650"/>
    <w:rsid w:val="007F15E9"/>
    <w:rsid w:val="007F1691"/>
    <w:rsid w:val="007F1C81"/>
    <w:rsid w:val="007F241D"/>
    <w:rsid w:val="007F254A"/>
    <w:rsid w:val="007F25D2"/>
    <w:rsid w:val="007F274F"/>
    <w:rsid w:val="007F3274"/>
    <w:rsid w:val="007F33DA"/>
    <w:rsid w:val="007F346B"/>
    <w:rsid w:val="007F349B"/>
    <w:rsid w:val="007F3558"/>
    <w:rsid w:val="007F390A"/>
    <w:rsid w:val="007F3DA1"/>
    <w:rsid w:val="007F4231"/>
    <w:rsid w:val="007F4E34"/>
    <w:rsid w:val="007F5B24"/>
    <w:rsid w:val="007F5D36"/>
    <w:rsid w:val="007F657A"/>
    <w:rsid w:val="007F6AA1"/>
    <w:rsid w:val="007F6E8C"/>
    <w:rsid w:val="007F7300"/>
    <w:rsid w:val="007F74A2"/>
    <w:rsid w:val="007F7A31"/>
    <w:rsid w:val="00800540"/>
    <w:rsid w:val="0080069D"/>
    <w:rsid w:val="00800AC6"/>
    <w:rsid w:val="00800AF1"/>
    <w:rsid w:val="00800FAD"/>
    <w:rsid w:val="0080164C"/>
    <w:rsid w:val="00801ADF"/>
    <w:rsid w:val="00801B32"/>
    <w:rsid w:val="008020D2"/>
    <w:rsid w:val="008020E1"/>
    <w:rsid w:val="00802212"/>
    <w:rsid w:val="00802230"/>
    <w:rsid w:val="0080229A"/>
    <w:rsid w:val="00802A31"/>
    <w:rsid w:val="00802EFF"/>
    <w:rsid w:val="008031EA"/>
    <w:rsid w:val="00803A62"/>
    <w:rsid w:val="00803B5F"/>
    <w:rsid w:val="00803DC1"/>
    <w:rsid w:val="00804714"/>
    <w:rsid w:val="0080475B"/>
    <w:rsid w:val="00804BBF"/>
    <w:rsid w:val="00804E37"/>
    <w:rsid w:val="00805386"/>
    <w:rsid w:val="00805C04"/>
    <w:rsid w:val="00805CA1"/>
    <w:rsid w:val="0080621F"/>
    <w:rsid w:val="00806277"/>
    <w:rsid w:val="00806468"/>
    <w:rsid w:val="00806A71"/>
    <w:rsid w:val="00807496"/>
    <w:rsid w:val="00807539"/>
    <w:rsid w:val="0080789C"/>
    <w:rsid w:val="00807ABE"/>
    <w:rsid w:val="00810CD7"/>
    <w:rsid w:val="008113FB"/>
    <w:rsid w:val="0081164E"/>
    <w:rsid w:val="008118AE"/>
    <w:rsid w:val="00812291"/>
    <w:rsid w:val="00812638"/>
    <w:rsid w:val="00812BC4"/>
    <w:rsid w:val="00812FC5"/>
    <w:rsid w:val="00813A7F"/>
    <w:rsid w:val="00813D90"/>
    <w:rsid w:val="00813E0B"/>
    <w:rsid w:val="0081417B"/>
    <w:rsid w:val="00814784"/>
    <w:rsid w:val="008147E5"/>
    <w:rsid w:val="00814DA8"/>
    <w:rsid w:val="00815AFB"/>
    <w:rsid w:val="008167B8"/>
    <w:rsid w:val="00816B40"/>
    <w:rsid w:val="00816CA8"/>
    <w:rsid w:val="00817360"/>
    <w:rsid w:val="00820121"/>
    <w:rsid w:val="008205CF"/>
    <w:rsid w:val="00820A31"/>
    <w:rsid w:val="00820C4F"/>
    <w:rsid w:val="00821447"/>
    <w:rsid w:val="0082196C"/>
    <w:rsid w:val="00821D41"/>
    <w:rsid w:val="00821F5E"/>
    <w:rsid w:val="008229AD"/>
    <w:rsid w:val="00822D4E"/>
    <w:rsid w:val="00822E16"/>
    <w:rsid w:val="00823118"/>
    <w:rsid w:val="0082320C"/>
    <w:rsid w:val="0082336E"/>
    <w:rsid w:val="00823AB7"/>
    <w:rsid w:val="00823B7E"/>
    <w:rsid w:val="00823E14"/>
    <w:rsid w:val="008243EB"/>
    <w:rsid w:val="00825C2C"/>
    <w:rsid w:val="00826281"/>
    <w:rsid w:val="00826B3D"/>
    <w:rsid w:val="00827DBA"/>
    <w:rsid w:val="00827DDF"/>
    <w:rsid w:val="00830386"/>
    <w:rsid w:val="008304DB"/>
    <w:rsid w:val="00830C7E"/>
    <w:rsid w:val="00830D4C"/>
    <w:rsid w:val="00831224"/>
    <w:rsid w:val="00831258"/>
    <w:rsid w:val="008312AA"/>
    <w:rsid w:val="008312D3"/>
    <w:rsid w:val="0083187D"/>
    <w:rsid w:val="0083194B"/>
    <w:rsid w:val="00831E41"/>
    <w:rsid w:val="00832686"/>
    <w:rsid w:val="00832737"/>
    <w:rsid w:val="0083296C"/>
    <w:rsid w:val="00832BE6"/>
    <w:rsid w:val="00833461"/>
    <w:rsid w:val="008334A5"/>
    <w:rsid w:val="008335A9"/>
    <w:rsid w:val="0083365D"/>
    <w:rsid w:val="00833848"/>
    <w:rsid w:val="00833AF6"/>
    <w:rsid w:val="00833B9F"/>
    <w:rsid w:val="008341BC"/>
    <w:rsid w:val="00834896"/>
    <w:rsid w:val="00834A72"/>
    <w:rsid w:val="00835121"/>
    <w:rsid w:val="00836340"/>
    <w:rsid w:val="0083663A"/>
    <w:rsid w:val="00836803"/>
    <w:rsid w:val="008368EC"/>
    <w:rsid w:val="00837204"/>
    <w:rsid w:val="00837991"/>
    <w:rsid w:val="00837B65"/>
    <w:rsid w:val="00840298"/>
    <w:rsid w:val="0084068B"/>
    <w:rsid w:val="00840822"/>
    <w:rsid w:val="00840CAC"/>
    <w:rsid w:val="008411DF"/>
    <w:rsid w:val="0084125D"/>
    <w:rsid w:val="00841899"/>
    <w:rsid w:val="00841BCE"/>
    <w:rsid w:val="00841F45"/>
    <w:rsid w:val="00841F6A"/>
    <w:rsid w:val="00842D01"/>
    <w:rsid w:val="00843255"/>
    <w:rsid w:val="00843534"/>
    <w:rsid w:val="008435A2"/>
    <w:rsid w:val="008438A0"/>
    <w:rsid w:val="00843A39"/>
    <w:rsid w:val="00843CB4"/>
    <w:rsid w:val="0084401E"/>
    <w:rsid w:val="0084411C"/>
    <w:rsid w:val="0084437C"/>
    <w:rsid w:val="008444B3"/>
    <w:rsid w:val="00844819"/>
    <w:rsid w:val="008449D9"/>
    <w:rsid w:val="00844F56"/>
    <w:rsid w:val="008450A8"/>
    <w:rsid w:val="008452D9"/>
    <w:rsid w:val="008459DE"/>
    <w:rsid w:val="00845AAA"/>
    <w:rsid w:val="0084697F"/>
    <w:rsid w:val="00846D4D"/>
    <w:rsid w:val="00846D6F"/>
    <w:rsid w:val="00846E3F"/>
    <w:rsid w:val="00846EC0"/>
    <w:rsid w:val="00847899"/>
    <w:rsid w:val="00847957"/>
    <w:rsid w:val="00850912"/>
    <w:rsid w:val="0085097F"/>
    <w:rsid w:val="00850B19"/>
    <w:rsid w:val="008514F0"/>
    <w:rsid w:val="00851745"/>
    <w:rsid w:val="00851B98"/>
    <w:rsid w:val="00851D34"/>
    <w:rsid w:val="00852041"/>
    <w:rsid w:val="00852B6E"/>
    <w:rsid w:val="008536C0"/>
    <w:rsid w:val="00853D8E"/>
    <w:rsid w:val="00853EE7"/>
    <w:rsid w:val="008543A1"/>
    <w:rsid w:val="008544E8"/>
    <w:rsid w:val="0085476A"/>
    <w:rsid w:val="00854A30"/>
    <w:rsid w:val="00854A9E"/>
    <w:rsid w:val="00854D18"/>
    <w:rsid w:val="00854E6F"/>
    <w:rsid w:val="00855DAA"/>
    <w:rsid w:val="00855F4C"/>
    <w:rsid w:val="00856AFA"/>
    <w:rsid w:val="00856D0B"/>
    <w:rsid w:val="00856E24"/>
    <w:rsid w:val="008572C3"/>
    <w:rsid w:val="00857DF5"/>
    <w:rsid w:val="008603AA"/>
    <w:rsid w:val="00860C98"/>
    <w:rsid w:val="00860F90"/>
    <w:rsid w:val="008617F3"/>
    <w:rsid w:val="0086221F"/>
    <w:rsid w:val="00862BE0"/>
    <w:rsid w:val="00862C27"/>
    <w:rsid w:val="00863118"/>
    <w:rsid w:val="008631F4"/>
    <w:rsid w:val="00863320"/>
    <w:rsid w:val="0086369C"/>
    <w:rsid w:val="0086378F"/>
    <w:rsid w:val="00863C3B"/>
    <w:rsid w:val="00863F4A"/>
    <w:rsid w:val="008643C5"/>
    <w:rsid w:val="0086497A"/>
    <w:rsid w:val="0086552B"/>
    <w:rsid w:val="00865804"/>
    <w:rsid w:val="0086613F"/>
    <w:rsid w:val="00866935"/>
    <w:rsid w:val="00866BA6"/>
    <w:rsid w:val="008678BE"/>
    <w:rsid w:val="00870C49"/>
    <w:rsid w:val="00870F04"/>
    <w:rsid w:val="008719A3"/>
    <w:rsid w:val="00871DC7"/>
    <w:rsid w:val="0087237B"/>
    <w:rsid w:val="00872766"/>
    <w:rsid w:val="00872842"/>
    <w:rsid w:val="00872BAC"/>
    <w:rsid w:val="008732AE"/>
    <w:rsid w:val="00873555"/>
    <w:rsid w:val="00873563"/>
    <w:rsid w:val="008735A2"/>
    <w:rsid w:val="00873DF7"/>
    <w:rsid w:val="00874674"/>
    <w:rsid w:val="00874ABC"/>
    <w:rsid w:val="00874B53"/>
    <w:rsid w:val="00874CA5"/>
    <w:rsid w:val="00874F86"/>
    <w:rsid w:val="00874F8C"/>
    <w:rsid w:val="00875020"/>
    <w:rsid w:val="00875390"/>
    <w:rsid w:val="008754D0"/>
    <w:rsid w:val="00875BC1"/>
    <w:rsid w:val="008763CF"/>
    <w:rsid w:val="00876BA5"/>
    <w:rsid w:val="00876DF8"/>
    <w:rsid w:val="00876E49"/>
    <w:rsid w:val="00877092"/>
    <w:rsid w:val="008775A4"/>
    <w:rsid w:val="00880AC3"/>
    <w:rsid w:val="00880E80"/>
    <w:rsid w:val="00880F0A"/>
    <w:rsid w:val="00881339"/>
    <w:rsid w:val="00882312"/>
    <w:rsid w:val="0088248F"/>
    <w:rsid w:val="0088295D"/>
    <w:rsid w:val="00883877"/>
    <w:rsid w:val="0088398E"/>
    <w:rsid w:val="00883A2E"/>
    <w:rsid w:val="00883BD9"/>
    <w:rsid w:val="00883CEB"/>
    <w:rsid w:val="0088419F"/>
    <w:rsid w:val="0088429E"/>
    <w:rsid w:val="008842BC"/>
    <w:rsid w:val="00884372"/>
    <w:rsid w:val="00884503"/>
    <w:rsid w:val="008846D0"/>
    <w:rsid w:val="00884D87"/>
    <w:rsid w:val="00885050"/>
    <w:rsid w:val="00885364"/>
    <w:rsid w:val="008853B4"/>
    <w:rsid w:val="00885A13"/>
    <w:rsid w:val="00885D6D"/>
    <w:rsid w:val="00885F72"/>
    <w:rsid w:val="00886630"/>
    <w:rsid w:val="008866B5"/>
    <w:rsid w:val="00886802"/>
    <w:rsid w:val="00886F06"/>
    <w:rsid w:val="0088724B"/>
    <w:rsid w:val="008872AF"/>
    <w:rsid w:val="00887922"/>
    <w:rsid w:val="00887B00"/>
    <w:rsid w:val="008902AE"/>
    <w:rsid w:val="00890462"/>
    <w:rsid w:val="00890B52"/>
    <w:rsid w:val="008918F0"/>
    <w:rsid w:val="00891CDC"/>
    <w:rsid w:val="00891E71"/>
    <w:rsid w:val="008926DE"/>
    <w:rsid w:val="00893484"/>
    <w:rsid w:val="00893523"/>
    <w:rsid w:val="00893F54"/>
    <w:rsid w:val="00894138"/>
    <w:rsid w:val="008941AA"/>
    <w:rsid w:val="0089478A"/>
    <w:rsid w:val="00894B39"/>
    <w:rsid w:val="00894E4A"/>
    <w:rsid w:val="00894F93"/>
    <w:rsid w:val="00894FA9"/>
    <w:rsid w:val="0089529F"/>
    <w:rsid w:val="0089601B"/>
    <w:rsid w:val="008968E2"/>
    <w:rsid w:val="008970D3"/>
    <w:rsid w:val="00897278"/>
    <w:rsid w:val="00897383"/>
    <w:rsid w:val="00897521"/>
    <w:rsid w:val="008977FE"/>
    <w:rsid w:val="00897977"/>
    <w:rsid w:val="00897EC1"/>
    <w:rsid w:val="008A05F7"/>
    <w:rsid w:val="008A07AD"/>
    <w:rsid w:val="008A0904"/>
    <w:rsid w:val="008A0CFB"/>
    <w:rsid w:val="008A0E42"/>
    <w:rsid w:val="008A119F"/>
    <w:rsid w:val="008A1481"/>
    <w:rsid w:val="008A19C2"/>
    <w:rsid w:val="008A230B"/>
    <w:rsid w:val="008A2828"/>
    <w:rsid w:val="008A2FB1"/>
    <w:rsid w:val="008A3255"/>
    <w:rsid w:val="008A3514"/>
    <w:rsid w:val="008A391F"/>
    <w:rsid w:val="008A4083"/>
    <w:rsid w:val="008A4394"/>
    <w:rsid w:val="008A48DE"/>
    <w:rsid w:val="008A5825"/>
    <w:rsid w:val="008A59A5"/>
    <w:rsid w:val="008A636F"/>
    <w:rsid w:val="008A6A71"/>
    <w:rsid w:val="008A7034"/>
    <w:rsid w:val="008A71EE"/>
    <w:rsid w:val="008A73FB"/>
    <w:rsid w:val="008A7896"/>
    <w:rsid w:val="008A7AC9"/>
    <w:rsid w:val="008B024C"/>
    <w:rsid w:val="008B084E"/>
    <w:rsid w:val="008B0BD2"/>
    <w:rsid w:val="008B1752"/>
    <w:rsid w:val="008B1D2F"/>
    <w:rsid w:val="008B2087"/>
    <w:rsid w:val="008B284C"/>
    <w:rsid w:val="008B3343"/>
    <w:rsid w:val="008B33B1"/>
    <w:rsid w:val="008B3A04"/>
    <w:rsid w:val="008B407C"/>
    <w:rsid w:val="008B4603"/>
    <w:rsid w:val="008B48D8"/>
    <w:rsid w:val="008B49FC"/>
    <w:rsid w:val="008B4E82"/>
    <w:rsid w:val="008B5487"/>
    <w:rsid w:val="008B5D5E"/>
    <w:rsid w:val="008B699F"/>
    <w:rsid w:val="008B6BF9"/>
    <w:rsid w:val="008B6C43"/>
    <w:rsid w:val="008B7312"/>
    <w:rsid w:val="008B7838"/>
    <w:rsid w:val="008B7966"/>
    <w:rsid w:val="008C0563"/>
    <w:rsid w:val="008C0780"/>
    <w:rsid w:val="008C0BA8"/>
    <w:rsid w:val="008C1101"/>
    <w:rsid w:val="008C14BE"/>
    <w:rsid w:val="008C364D"/>
    <w:rsid w:val="008C3928"/>
    <w:rsid w:val="008C3CDD"/>
    <w:rsid w:val="008C3CEE"/>
    <w:rsid w:val="008C43CB"/>
    <w:rsid w:val="008C4521"/>
    <w:rsid w:val="008C4748"/>
    <w:rsid w:val="008C48CD"/>
    <w:rsid w:val="008C4BF9"/>
    <w:rsid w:val="008C4ED6"/>
    <w:rsid w:val="008C5412"/>
    <w:rsid w:val="008C5484"/>
    <w:rsid w:val="008C5551"/>
    <w:rsid w:val="008C5606"/>
    <w:rsid w:val="008C56B3"/>
    <w:rsid w:val="008C581E"/>
    <w:rsid w:val="008C5981"/>
    <w:rsid w:val="008C59FE"/>
    <w:rsid w:val="008C5AB6"/>
    <w:rsid w:val="008C625E"/>
    <w:rsid w:val="008C6307"/>
    <w:rsid w:val="008C6478"/>
    <w:rsid w:val="008C6DD1"/>
    <w:rsid w:val="008C73AE"/>
    <w:rsid w:val="008C74A5"/>
    <w:rsid w:val="008C7731"/>
    <w:rsid w:val="008C7C89"/>
    <w:rsid w:val="008D0139"/>
    <w:rsid w:val="008D0C03"/>
    <w:rsid w:val="008D2540"/>
    <w:rsid w:val="008D2630"/>
    <w:rsid w:val="008D2AFB"/>
    <w:rsid w:val="008D3014"/>
    <w:rsid w:val="008D35BB"/>
    <w:rsid w:val="008D36D1"/>
    <w:rsid w:val="008D389A"/>
    <w:rsid w:val="008D3CF8"/>
    <w:rsid w:val="008D48B9"/>
    <w:rsid w:val="008D4CE2"/>
    <w:rsid w:val="008D4FDC"/>
    <w:rsid w:val="008D5453"/>
    <w:rsid w:val="008D5C85"/>
    <w:rsid w:val="008D5F1B"/>
    <w:rsid w:val="008D6297"/>
    <w:rsid w:val="008D64F9"/>
    <w:rsid w:val="008D6693"/>
    <w:rsid w:val="008D675F"/>
    <w:rsid w:val="008D6BBC"/>
    <w:rsid w:val="008D6FB9"/>
    <w:rsid w:val="008D749A"/>
    <w:rsid w:val="008D782C"/>
    <w:rsid w:val="008D7EF9"/>
    <w:rsid w:val="008E030A"/>
    <w:rsid w:val="008E07BC"/>
    <w:rsid w:val="008E07E8"/>
    <w:rsid w:val="008E0951"/>
    <w:rsid w:val="008E1758"/>
    <w:rsid w:val="008E1BD3"/>
    <w:rsid w:val="008E1CF4"/>
    <w:rsid w:val="008E22E9"/>
    <w:rsid w:val="008E23A1"/>
    <w:rsid w:val="008E2B1C"/>
    <w:rsid w:val="008E2BD2"/>
    <w:rsid w:val="008E2E19"/>
    <w:rsid w:val="008E2F58"/>
    <w:rsid w:val="008E4326"/>
    <w:rsid w:val="008E45E2"/>
    <w:rsid w:val="008E4805"/>
    <w:rsid w:val="008E480B"/>
    <w:rsid w:val="008E4960"/>
    <w:rsid w:val="008E4FE1"/>
    <w:rsid w:val="008E55F0"/>
    <w:rsid w:val="008E5615"/>
    <w:rsid w:val="008E60EC"/>
    <w:rsid w:val="008E63F5"/>
    <w:rsid w:val="008E6502"/>
    <w:rsid w:val="008E6986"/>
    <w:rsid w:val="008E6D76"/>
    <w:rsid w:val="008E7553"/>
    <w:rsid w:val="008E76C5"/>
    <w:rsid w:val="008E7F1B"/>
    <w:rsid w:val="008F06CF"/>
    <w:rsid w:val="008F0785"/>
    <w:rsid w:val="008F14FE"/>
    <w:rsid w:val="008F1756"/>
    <w:rsid w:val="008F1855"/>
    <w:rsid w:val="008F1B88"/>
    <w:rsid w:val="008F1D44"/>
    <w:rsid w:val="008F2190"/>
    <w:rsid w:val="008F2EB1"/>
    <w:rsid w:val="008F2EDA"/>
    <w:rsid w:val="008F2FDF"/>
    <w:rsid w:val="008F30D5"/>
    <w:rsid w:val="008F3124"/>
    <w:rsid w:val="008F323F"/>
    <w:rsid w:val="008F341A"/>
    <w:rsid w:val="008F4350"/>
    <w:rsid w:val="008F46A9"/>
    <w:rsid w:val="008F4D19"/>
    <w:rsid w:val="008F4E5D"/>
    <w:rsid w:val="008F4F64"/>
    <w:rsid w:val="008F5049"/>
    <w:rsid w:val="008F5302"/>
    <w:rsid w:val="008F56CA"/>
    <w:rsid w:val="008F5A12"/>
    <w:rsid w:val="008F5B26"/>
    <w:rsid w:val="008F5BBB"/>
    <w:rsid w:val="008F6806"/>
    <w:rsid w:val="008F6DF7"/>
    <w:rsid w:val="008F70F0"/>
    <w:rsid w:val="008F7434"/>
    <w:rsid w:val="008F7EDB"/>
    <w:rsid w:val="00900191"/>
    <w:rsid w:val="009007CB"/>
    <w:rsid w:val="009007D0"/>
    <w:rsid w:val="00901069"/>
    <w:rsid w:val="00902673"/>
    <w:rsid w:val="009029B6"/>
    <w:rsid w:val="009034B3"/>
    <w:rsid w:val="009035BA"/>
    <w:rsid w:val="009036C3"/>
    <w:rsid w:val="00903866"/>
    <w:rsid w:val="009038FC"/>
    <w:rsid w:val="00903A58"/>
    <w:rsid w:val="00903DEF"/>
    <w:rsid w:val="0090436C"/>
    <w:rsid w:val="00904F03"/>
    <w:rsid w:val="0090502E"/>
    <w:rsid w:val="00905049"/>
    <w:rsid w:val="00905067"/>
    <w:rsid w:val="00905530"/>
    <w:rsid w:val="00905C28"/>
    <w:rsid w:val="00905DA4"/>
    <w:rsid w:val="00905F17"/>
    <w:rsid w:val="0090600F"/>
    <w:rsid w:val="00906029"/>
    <w:rsid w:val="0090612F"/>
    <w:rsid w:val="0090657F"/>
    <w:rsid w:val="009066A5"/>
    <w:rsid w:val="00906983"/>
    <w:rsid w:val="009069B5"/>
    <w:rsid w:val="00906F9D"/>
    <w:rsid w:val="00907371"/>
    <w:rsid w:val="00907372"/>
    <w:rsid w:val="0090748E"/>
    <w:rsid w:val="00907662"/>
    <w:rsid w:val="00910149"/>
    <w:rsid w:val="0091037A"/>
    <w:rsid w:val="0091048D"/>
    <w:rsid w:val="00911B32"/>
    <w:rsid w:val="00911C29"/>
    <w:rsid w:val="0091254B"/>
    <w:rsid w:val="00912C27"/>
    <w:rsid w:val="00912CF4"/>
    <w:rsid w:val="0091361B"/>
    <w:rsid w:val="00914597"/>
    <w:rsid w:val="0091466A"/>
    <w:rsid w:val="0091472D"/>
    <w:rsid w:val="0091498B"/>
    <w:rsid w:val="00914A78"/>
    <w:rsid w:val="009152D4"/>
    <w:rsid w:val="009158ED"/>
    <w:rsid w:val="00915E48"/>
    <w:rsid w:val="00915F62"/>
    <w:rsid w:val="0091600C"/>
    <w:rsid w:val="00916087"/>
    <w:rsid w:val="0091730E"/>
    <w:rsid w:val="009178BC"/>
    <w:rsid w:val="00917E78"/>
    <w:rsid w:val="00920143"/>
    <w:rsid w:val="00920400"/>
    <w:rsid w:val="0092078D"/>
    <w:rsid w:val="00920A67"/>
    <w:rsid w:val="00920CEA"/>
    <w:rsid w:val="0092152B"/>
    <w:rsid w:val="00921690"/>
    <w:rsid w:val="00921A8F"/>
    <w:rsid w:val="009223FD"/>
    <w:rsid w:val="009225C0"/>
    <w:rsid w:val="00922615"/>
    <w:rsid w:val="00922A0F"/>
    <w:rsid w:val="00922E7D"/>
    <w:rsid w:val="00923CE9"/>
    <w:rsid w:val="00923EE5"/>
    <w:rsid w:val="00924A21"/>
    <w:rsid w:val="00924DD6"/>
    <w:rsid w:val="00924E75"/>
    <w:rsid w:val="00925073"/>
    <w:rsid w:val="009250BD"/>
    <w:rsid w:val="0092516A"/>
    <w:rsid w:val="00925CF6"/>
    <w:rsid w:val="00926072"/>
    <w:rsid w:val="00926118"/>
    <w:rsid w:val="00926833"/>
    <w:rsid w:val="0092709D"/>
    <w:rsid w:val="00927103"/>
    <w:rsid w:val="009276D1"/>
    <w:rsid w:val="00927854"/>
    <w:rsid w:val="00927AAB"/>
    <w:rsid w:val="00927E6B"/>
    <w:rsid w:val="009306D5"/>
    <w:rsid w:val="009308F5"/>
    <w:rsid w:val="00931DB2"/>
    <w:rsid w:val="009322CC"/>
    <w:rsid w:val="0093258A"/>
    <w:rsid w:val="00932671"/>
    <w:rsid w:val="00932834"/>
    <w:rsid w:val="0093286C"/>
    <w:rsid w:val="0093321C"/>
    <w:rsid w:val="00933880"/>
    <w:rsid w:val="00933DF3"/>
    <w:rsid w:val="0093436D"/>
    <w:rsid w:val="0093443C"/>
    <w:rsid w:val="0093451D"/>
    <w:rsid w:val="00934D5A"/>
    <w:rsid w:val="00934F07"/>
    <w:rsid w:val="00935C7E"/>
    <w:rsid w:val="00935CA8"/>
    <w:rsid w:val="00935DB7"/>
    <w:rsid w:val="0093689E"/>
    <w:rsid w:val="0093701C"/>
    <w:rsid w:val="009373B7"/>
    <w:rsid w:val="00937464"/>
    <w:rsid w:val="009374FC"/>
    <w:rsid w:val="00937EA4"/>
    <w:rsid w:val="00937F7A"/>
    <w:rsid w:val="009400A4"/>
    <w:rsid w:val="0094015E"/>
    <w:rsid w:val="009401A0"/>
    <w:rsid w:val="00940CE0"/>
    <w:rsid w:val="00940FDA"/>
    <w:rsid w:val="00941B72"/>
    <w:rsid w:val="00942864"/>
    <w:rsid w:val="00942E8D"/>
    <w:rsid w:val="00942F18"/>
    <w:rsid w:val="00943225"/>
    <w:rsid w:val="0094378B"/>
    <w:rsid w:val="00943A36"/>
    <w:rsid w:val="00943E39"/>
    <w:rsid w:val="00944128"/>
    <w:rsid w:val="00944C2E"/>
    <w:rsid w:val="00944C59"/>
    <w:rsid w:val="00944FFC"/>
    <w:rsid w:val="00945152"/>
    <w:rsid w:val="00945163"/>
    <w:rsid w:val="009453F3"/>
    <w:rsid w:val="009455E6"/>
    <w:rsid w:val="009459A4"/>
    <w:rsid w:val="00945CBC"/>
    <w:rsid w:val="00945DF1"/>
    <w:rsid w:val="009468CA"/>
    <w:rsid w:val="00946BE2"/>
    <w:rsid w:val="0094773F"/>
    <w:rsid w:val="00947A58"/>
    <w:rsid w:val="00947D4E"/>
    <w:rsid w:val="00950031"/>
    <w:rsid w:val="00950112"/>
    <w:rsid w:val="00950C75"/>
    <w:rsid w:val="00950CB0"/>
    <w:rsid w:val="009511BC"/>
    <w:rsid w:val="00951622"/>
    <w:rsid w:val="00951724"/>
    <w:rsid w:val="0095182C"/>
    <w:rsid w:val="009519F7"/>
    <w:rsid w:val="00952687"/>
    <w:rsid w:val="00953113"/>
    <w:rsid w:val="00953339"/>
    <w:rsid w:val="0095468C"/>
    <w:rsid w:val="00954751"/>
    <w:rsid w:val="00954A2C"/>
    <w:rsid w:val="00954ACE"/>
    <w:rsid w:val="009555C0"/>
    <w:rsid w:val="00955C8B"/>
    <w:rsid w:val="0095611C"/>
    <w:rsid w:val="0095685E"/>
    <w:rsid w:val="00956BD7"/>
    <w:rsid w:val="00956DC8"/>
    <w:rsid w:val="00957AA9"/>
    <w:rsid w:val="00957FB7"/>
    <w:rsid w:val="0096036D"/>
    <w:rsid w:val="009608E0"/>
    <w:rsid w:val="0096093E"/>
    <w:rsid w:val="0096198F"/>
    <w:rsid w:val="00961A0E"/>
    <w:rsid w:val="00961A13"/>
    <w:rsid w:val="00961F0F"/>
    <w:rsid w:val="0096210A"/>
    <w:rsid w:val="0096260A"/>
    <w:rsid w:val="00963136"/>
    <w:rsid w:val="00963779"/>
    <w:rsid w:val="009638CF"/>
    <w:rsid w:val="009641E4"/>
    <w:rsid w:val="00964865"/>
    <w:rsid w:val="00964869"/>
    <w:rsid w:val="00964D6B"/>
    <w:rsid w:val="00964E13"/>
    <w:rsid w:val="0096536E"/>
    <w:rsid w:val="00965A77"/>
    <w:rsid w:val="00965B7E"/>
    <w:rsid w:val="00965E3B"/>
    <w:rsid w:val="00965F71"/>
    <w:rsid w:val="009662B3"/>
    <w:rsid w:val="00966859"/>
    <w:rsid w:val="00966C8A"/>
    <w:rsid w:val="00966F26"/>
    <w:rsid w:val="0096712B"/>
    <w:rsid w:val="00967539"/>
    <w:rsid w:val="00967C49"/>
    <w:rsid w:val="00967F00"/>
    <w:rsid w:val="009703BF"/>
    <w:rsid w:val="00970467"/>
    <w:rsid w:val="00970570"/>
    <w:rsid w:val="0097062E"/>
    <w:rsid w:val="009709BD"/>
    <w:rsid w:val="00971124"/>
    <w:rsid w:val="00971938"/>
    <w:rsid w:val="00971D4E"/>
    <w:rsid w:val="00972101"/>
    <w:rsid w:val="009727EC"/>
    <w:rsid w:val="009734B4"/>
    <w:rsid w:val="00973654"/>
    <w:rsid w:val="00973CC4"/>
    <w:rsid w:val="00974003"/>
    <w:rsid w:val="0097482D"/>
    <w:rsid w:val="00974B1E"/>
    <w:rsid w:val="00974C6B"/>
    <w:rsid w:val="00975136"/>
    <w:rsid w:val="0097589F"/>
    <w:rsid w:val="009758A7"/>
    <w:rsid w:val="00975D8F"/>
    <w:rsid w:val="00976051"/>
    <w:rsid w:val="0097690D"/>
    <w:rsid w:val="00976B30"/>
    <w:rsid w:val="00976D60"/>
    <w:rsid w:val="0097712E"/>
    <w:rsid w:val="009776F5"/>
    <w:rsid w:val="009779B0"/>
    <w:rsid w:val="009800A4"/>
    <w:rsid w:val="00980248"/>
    <w:rsid w:val="009808F1"/>
    <w:rsid w:val="00980CA3"/>
    <w:rsid w:val="009819E2"/>
    <w:rsid w:val="00982718"/>
    <w:rsid w:val="00982878"/>
    <w:rsid w:val="00982E9F"/>
    <w:rsid w:val="00983700"/>
    <w:rsid w:val="009838C9"/>
    <w:rsid w:val="00983928"/>
    <w:rsid w:val="00983A27"/>
    <w:rsid w:val="0098415E"/>
    <w:rsid w:val="009844F8"/>
    <w:rsid w:val="00984BE5"/>
    <w:rsid w:val="009856F8"/>
    <w:rsid w:val="00985957"/>
    <w:rsid w:val="00985AE1"/>
    <w:rsid w:val="00985DB0"/>
    <w:rsid w:val="00985F05"/>
    <w:rsid w:val="009861BB"/>
    <w:rsid w:val="00986D4D"/>
    <w:rsid w:val="00987174"/>
    <w:rsid w:val="009872DE"/>
    <w:rsid w:val="009873D8"/>
    <w:rsid w:val="00987496"/>
    <w:rsid w:val="0099018E"/>
    <w:rsid w:val="009903B4"/>
    <w:rsid w:val="009903D5"/>
    <w:rsid w:val="00990B94"/>
    <w:rsid w:val="00990E57"/>
    <w:rsid w:val="009910B7"/>
    <w:rsid w:val="0099120D"/>
    <w:rsid w:val="00991C06"/>
    <w:rsid w:val="00991D15"/>
    <w:rsid w:val="00991E2F"/>
    <w:rsid w:val="009921D6"/>
    <w:rsid w:val="009922F7"/>
    <w:rsid w:val="009928FA"/>
    <w:rsid w:val="00992AD7"/>
    <w:rsid w:val="00992CEC"/>
    <w:rsid w:val="00992DB1"/>
    <w:rsid w:val="00993B17"/>
    <w:rsid w:val="00993E0E"/>
    <w:rsid w:val="00993F80"/>
    <w:rsid w:val="00994A2B"/>
    <w:rsid w:val="00994DEC"/>
    <w:rsid w:val="009950C1"/>
    <w:rsid w:val="00995155"/>
    <w:rsid w:val="0099545B"/>
    <w:rsid w:val="0099637C"/>
    <w:rsid w:val="009967A3"/>
    <w:rsid w:val="00996940"/>
    <w:rsid w:val="00996E33"/>
    <w:rsid w:val="00997373"/>
    <w:rsid w:val="009977AB"/>
    <w:rsid w:val="00997FDC"/>
    <w:rsid w:val="009A07E0"/>
    <w:rsid w:val="009A0CC4"/>
    <w:rsid w:val="009A11E9"/>
    <w:rsid w:val="009A1287"/>
    <w:rsid w:val="009A13B8"/>
    <w:rsid w:val="009A1F11"/>
    <w:rsid w:val="009A261E"/>
    <w:rsid w:val="009A2632"/>
    <w:rsid w:val="009A2A09"/>
    <w:rsid w:val="009A2B4A"/>
    <w:rsid w:val="009A2E91"/>
    <w:rsid w:val="009A2EFB"/>
    <w:rsid w:val="009A33E4"/>
    <w:rsid w:val="009A3B2B"/>
    <w:rsid w:val="009A42AF"/>
    <w:rsid w:val="009A4952"/>
    <w:rsid w:val="009A4A6B"/>
    <w:rsid w:val="009A4FB8"/>
    <w:rsid w:val="009A5319"/>
    <w:rsid w:val="009A53DA"/>
    <w:rsid w:val="009A53F4"/>
    <w:rsid w:val="009A555A"/>
    <w:rsid w:val="009A5CBA"/>
    <w:rsid w:val="009A6475"/>
    <w:rsid w:val="009A672D"/>
    <w:rsid w:val="009A67F8"/>
    <w:rsid w:val="009A695E"/>
    <w:rsid w:val="009A6B1B"/>
    <w:rsid w:val="009A6BE5"/>
    <w:rsid w:val="009A7043"/>
    <w:rsid w:val="009A7B2A"/>
    <w:rsid w:val="009A7B4C"/>
    <w:rsid w:val="009B028E"/>
    <w:rsid w:val="009B03A7"/>
    <w:rsid w:val="009B04F1"/>
    <w:rsid w:val="009B086E"/>
    <w:rsid w:val="009B0AAB"/>
    <w:rsid w:val="009B0ACE"/>
    <w:rsid w:val="009B0D1B"/>
    <w:rsid w:val="009B137B"/>
    <w:rsid w:val="009B1A6A"/>
    <w:rsid w:val="009B1DFA"/>
    <w:rsid w:val="009B1ED5"/>
    <w:rsid w:val="009B1F03"/>
    <w:rsid w:val="009B212C"/>
    <w:rsid w:val="009B25A6"/>
    <w:rsid w:val="009B3847"/>
    <w:rsid w:val="009B3D2B"/>
    <w:rsid w:val="009B43EF"/>
    <w:rsid w:val="009B47C5"/>
    <w:rsid w:val="009B4804"/>
    <w:rsid w:val="009B4B65"/>
    <w:rsid w:val="009B4D17"/>
    <w:rsid w:val="009B4EF5"/>
    <w:rsid w:val="009B4FDB"/>
    <w:rsid w:val="009B52EE"/>
    <w:rsid w:val="009B5555"/>
    <w:rsid w:val="009B5708"/>
    <w:rsid w:val="009B61FD"/>
    <w:rsid w:val="009B651E"/>
    <w:rsid w:val="009B6A93"/>
    <w:rsid w:val="009B6A9B"/>
    <w:rsid w:val="009B6C72"/>
    <w:rsid w:val="009B6D3C"/>
    <w:rsid w:val="009B6D5C"/>
    <w:rsid w:val="009B6D7C"/>
    <w:rsid w:val="009B70EE"/>
    <w:rsid w:val="009B7104"/>
    <w:rsid w:val="009B71CB"/>
    <w:rsid w:val="009B7876"/>
    <w:rsid w:val="009C0142"/>
    <w:rsid w:val="009C0280"/>
    <w:rsid w:val="009C08CE"/>
    <w:rsid w:val="009C0A63"/>
    <w:rsid w:val="009C1187"/>
    <w:rsid w:val="009C14E1"/>
    <w:rsid w:val="009C14FC"/>
    <w:rsid w:val="009C16E3"/>
    <w:rsid w:val="009C1702"/>
    <w:rsid w:val="009C1779"/>
    <w:rsid w:val="009C1982"/>
    <w:rsid w:val="009C1AE7"/>
    <w:rsid w:val="009C1FEB"/>
    <w:rsid w:val="009C24EA"/>
    <w:rsid w:val="009C306E"/>
    <w:rsid w:val="009C3264"/>
    <w:rsid w:val="009C3BBC"/>
    <w:rsid w:val="009C3D05"/>
    <w:rsid w:val="009C3D76"/>
    <w:rsid w:val="009C3D84"/>
    <w:rsid w:val="009C3DC2"/>
    <w:rsid w:val="009C42CA"/>
    <w:rsid w:val="009C4BF5"/>
    <w:rsid w:val="009C4CA0"/>
    <w:rsid w:val="009C4E96"/>
    <w:rsid w:val="009C5AB9"/>
    <w:rsid w:val="009C5D26"/>
    <w:rsid w:val="009C6531"/>
    <w:rsid w:val="009C65F7"/>
    <w:rsid w:val="009C69AC"/>
    <w:rsid w:val="009C6C59"/>
    <w:rsid w:val="009C6F8B"/>
    <w:rsid w:val="009C72B4"/>
    <w:rsid w:val="009C72F9"/>
    <w:rsid w:val="009C744A"/>
    <w:rsid w:val="009C77B9"/>
    <w:rsid w:val="009D0170"/>
    <w:rsid w:val="009D059D"/>
    <w:rsid w:val="009D05FD"/>
    <w:rsid w:val="009D0D62"/>
    <w:rsid w:val="009D10C2"/>
    <w:rsid w:val="009D1337"/>
    <w:rsid w:val="009D1609"/>
    <w:rsid w:val="009D23AE"/>
    <w:rsid w:val="009D250F"/>
    <w:rsid w:val="009D295F"/>
    <w:rsid w:val="009D4478"/>
    <w:rsid w:val="009D4793"/>
    <w:rsid w:val="009D599D"/>
    <w:rsid w:val="009D5AC6"/>
    <w:rsid w:val="009D64BB"/>
    <w:rsid w:val="009D64E6"/>
    <w:rsid w:val="009D665F"/>
    <w:rsid w:val="009D6932"/>
    <w:rsid w:val="009D6C66"/>
    <w:rsid w:val="009D710C"/>
    <w:rsid w:val="009D7D5A"/>
    <w:rsid w:val="009E0773"/>
    <w:rsid w:val="009E0A1C"/>
    <w:rsid w:val="009E0F0F"/>
    <w:rsid w:val="009E1019"/>
    <w:rsid w:val="009E1BAB"/>
    <w:rsid w:val="009E2179"/>
    <w:rsid w:val="009E237F"/>
    <w:rsid w:val="009E25A3"/>
    <w:rsid w:val="009E26B4"/>
    <w:rsid w:val="009E2CB2"/>
    <w:rsid w:val="009E2DDE"/>
    <w:rsid w:val="009E306D"/>
    <w:rsid w:val="009E35D4"/>
    <w:rsid w:val="009E3666"/>
    <w:rsid w:val="009E394A"/>
    <w:rsid w:val="009E3BB6"/>
    <w:rsid w:val="009E3C19"/>
    <w:rsid w:val="009E3E15"/>
    <w:rsid w:val="009E4066"/>
    <w:rsid w:val="009E41E2"/>
    <w:rsid w:val="009E44DA"/>
    <w:rsid w:val="009E44F5"/>
    <w:rsid w:val="009E45E2"/>
    <w:rsid w:val="009E49AF"/>
    <w:rsid w:val="009E49CC"/>
    <w:rsid w:val="009E4D44"/>
    <w:rsid w:val="009E52A6"/>
    <w:rsid w:val="009E5FBB"/>
    <w:rsid w:val="009E60B8"/>
    <w:rsid w:val="009E6623"/>
    <w:rsid w:val="009E6919"/>
    <w:rsid w:val="009E6B44"/>
    <w:rsid w:val="009E7112"/>
    <w:rsid w:val="009E7379"/>
    <w:rsid w:val="009E7433"/>
    <w:rsid w:val="009E7601"/>
    <w:rsid w:val="009E7B2B"/>
    <w:rsid w:val="009E7CFB"/>
    <w:rsid w:val="009E7D63"/>
    <w:rsid w:val="009F03A1"/>
    <w:rsid w:val="009F0524"/>
    <w:rsid w:val="009F07C9"/>
    <w:rsid w:val="009F096A"/>
    <w:rsid w:val="009F0F68"/>
    <w:rsid w:val="009F0FB2"/>
    <w:rsid w:val="009F11DA"/>
    <w:rsid w:val="009F1641"/>
    <w:rsid w:val="009F1FAC"/>
    <w:rsid w:val="009F2143"/>
    <w:rsid w:val="009F2DDC"/>
    <w:rsid w:val="009F3AE7"/>
    <w:rsid w:val="009F3C95"/>
    <w:rsid w:val="009F435A"/>
    <w:rsid w:val="009F43CF"/>
    <w:rsid w:val="009F47CB"/>
    <w:rsid w:val="009F490F"/>
    <w:rsid w:val="009F4C31"/>
    <w:rsid w:val="009F5DE4"/>
    <w:rsid w:val="009F6122"/>
    <w:rsid w:val="009F6B56"/>
    <w:rsid w:val="009F6E8D"/>
    <w:rsid w:val="009F716B"/>
    <w:rsid w:val="009F750B"/>
    <w:rsid w:val="009F7924"/>
    <w:rsid w:val="009F7B9D"/>
    <w:rsid w:val="009F7D15"/>
    <w:rsid w:val="00A00363"/>
    <w:rsid w:val="00A00DCF"/>
    <w:rsid w:val="00A010C7"/>
    <w:rsid w:val="00A01157"/>
    <w:rsid w:val="00A01398"/>
    <w:rsid w:val="00A016E0"/>
    <w:rsid w:val="00A02229"/>
    <w:rsid w:val="00A023C2"/>
    <w:rsid w:val="00A02EE6"/>
    <w:rsid w:val="00A03083"/>
    <w:rsid w:val="00A030DF"/>
    <w:rsid w:val="00A03126"/>
    <w:rsid w:val="00A03CD8"/>
    <w:rsid w:val="00A03D58"/>
    <w:rsid w:val="00A043F3"/>
    <w:rsid w:val="00A04977"/>
    <w:rsid w:val="00A04C4D"/>
    <w:rsid w:val="00A04CBF"/>
    <w:rsid w:val="00A0588D"/>
    <w:rsid w:val="00A058AB"/>
    <w:rsid w:val="00A059F5"/>
    <w:rsid w:val="00A0611F"/>
    <w:rsid w:val="00A06C5B"/>
    <w:rsid w:val="00A0760D"/>
    <w:rsid w:val="00A104D1"/>
    <w:rsid w:val="00A10699"/>
    <w:rsid w:val="00A1069A"/>
    <w:rsid w:val="00A108FD"/>
    <w:rsid w:val="00A10AA7"/>
    <w:rsid w:val="00A11A0D"/>
    <w:rsid w:val="00A11CD6"/>
    <w:rsid w:val="00A125E0"/>
    <w:rsid w:val="00A12683"/>
    <w:rsid w:val="00A12732"/>
    <w:rsid w:val="00A12D7A"/>
    <w:rsid w:val="00A12D7E"/>
    <w:rsid w:val="00A1407E"/>
    <w:rsid w:val="00A140B2"/>
    <w:rsid w:val="00A140DD"/>
    <w:rsid w:val="00A14212"/>
    <w:rsid w:val="00A142C4"/>
    <w:rsid w:val="00A14347"/>
    <w:rsid w:val="00A14C84"/>
    <w:rsid w:val="00A15159"/>
    <w:rsid w:val="00A1566B"/>
    <w:rsid w:val="00A1616A"/>
    <w:rsid w:val="00A1647E"/>
    <w:rsid w:val="00A165C6"/>
    <w:rsid w:val="00A169E8"/>
    <w:rsid w:val="00A16A5B"/>
    <w:rsid w:val="00A171E0"/>
    <w:rsid w:val="00A1729B"/>
    <w:rsid w:val="00A20147"/>
    <w:rsid w:val="00A20E3B"/>
    <w:rsid w:val="00A21092"/>
    <w:rsid w:val="00A21775"/>
    <w:rsid w:val="00A22373"/>
    <w:rsid w:val="00A2315B"/>
    <w:rsid w:val="00A2390A"/>
    <w:rsid w:val="00A23927"/>
    <w:rsid w:val="00A23C23"/>
    <w:rsid w:val="00A240B5"/>
    <w:rsid w:val="00A24583"/>
    <w:rsid w:val="00A245D1"/>
    <w:rsid w:val="00A24846"/>
    <w:rsid w:val="00A25184"/>
    <w:rsid w:val="00A2534D"/>
    <w:rsid w:val="00A2594F"/>
    <w:rsid w:val="00A259DE"/>
    <w:rsid w:val="00A25C81"/>
    <w:rsid w:val="00A261A2"/>
    <w:rsid w:val="00A26266"/>
    <w:rsid w:val="00A26FF4"/>
    <w:rsid w:val="00A2793D"/>
    <w:rsid w:val="00A27E06"/>
    <w:rsid w:val="00A302BC"/>
    <w:rsid w:val="00A302D3"/>
    <w:rsid w:val="00A304FB"/>
    <w:rsid w:val="00A30896"/>
    <w:rsid w:val="00A30D7D"/>
    <w:rsid w:val="00A31E63"/>
    <w:rsid w:val="00A32724"/>
    <w:rsid w:val="00A32836"/>
    <w:rsid w:val="00A32970"/>
    <w:rsid w:val="00A32A82"/>
    <w:rsid w:val="00A32E4C"/>
    <w:rsid w:val="00A33393"/>
    <w:rsid w:val="00A3359C"/>
    <w:rsid w:val="00A33ACA"/>
    <w:rsid w:val="00A33B55"/>
    <w:rsid w:val="00A33B97"/>
    <w:rsid w:val="00A33EEC"/>
    <w:rsid w:val="00A34287"/>
    <w:rsid w:val="00A342F5"/>
    <w:rsid w:val="00A34658"/>
    <w:rsid w:val="00A35413"/>
    <w:rsid w:val="00A3559C"/>
    <w:rsid w:val="00A35CD6"/>
    <w:rsid w:val="00A36999"/>
    <w:rsid w:val="00A369ED"/>
    <w:rsid w:val="00A36C00"/>
    <w:rsid w:val="00A37279"/>
    <w:rsid w:val="00A3746B"/>
    <w:rsid w:val="00A37AA1"/>
    <w:rsid w:val="00A37C8D"/>
    <w:rsid w:val="00A37F75"/>
    <w:rsid w:val="00A400B4"/>
    <w:rsid w:val="00A40AB5"/>
    <w:rsid w:val="00A414F5"/>
    <w:rsid w:val="00A41D87"/>
    <w:rsid w:val="00A42489"/>
    <w:rsid w:val="00A425A2"/>
    <w:rsid w:val="00A426A0"/>
    <w:rsid w:val="00A42A26"/>
    <w:rsid w:val="00A430E3"/>
    <w:rsid w:val="00A43C3C"/>
    <w:rsid w:val="00A44526"/>
    <w:rsid w:val="00A44870"/>
    <w:rsid w:val="00A44E2A"/>
    <w:rsid w:val="00A45428"/>
    <w:rsid w:val="00A45C43"/>
    <w:rsid w:val="00A45F89"/>
    <w:rsid w:val="00A464DE"/>
    <w:rsid w:val="00A469C0"/>
    <w:rsid w:val="00A46CAE"/>
    <w:rsid w:val="00A47256"/>
    <w:rsid w:val="00A4736C"/>
    <w:rsid w:val="00A47535"/>
    <w:rsid w:val="00A47916"/>
    <w:rsid w:val="00A47F40"/>
    <w:rsid w:val="00A5053A"/>
    <w:rsid w:val="00A507DD"/>
    <w:rsid w:val="00A5096B"/>
    <w:rsid w:val="00A50E84"/>
    <w:rsid w:val="00A51004"/>
    <w:rsid w:val="00A51261"/>
    <w:rsid w:val="00A51B33"/>
    <w:rsid w:val="00A51C57"/>
    <w:rsid w:val="00A51D73"/>
    <w:rsid w:val="00A51E96"/>
    <w:rsid w:val="00A520C6"/>
    <w:rsid w:val="00A5252A"/>
    <w:rsid w:val="00A52926"/>
    <w:rsid w:val="00A529BD"/>
    <w:rsid w:val="00A52B85"/>
    <w:rsid w:val="00A52FB2"/>
    <w:rsid w:val="00A52FF6"/>
    <w:rsid w:val="00A5368E"/>
    <w:rsid w:val="00A53BF2"/>
    <w:rsid w:val="00A53EEE"/>
    <w:rsid w:val="00A54B4C"/>
    <w:rsid w:val="00A55030"/>
    <w:rsid w:val="00A55691"/>
    <w:rsid w:val="00A5594E"/>
    <w:rsid w:val="00A55AFE"/>
    <w:rsid w:val="00A56209"/>
    <w:rsid w:val="00A562F3"/>
    <w:rsid w:val="00A56311"/>
    <w:rsid w:val="00A56523"/>
    <w:rsid w:val="00A5706D"/>
    <w:rsid w:val="00A57732"/>
    <w:rsid w:val="00A577D0"/>
    <w:rsid w:val="00A57C79"/>
    <w:rsid w:val="00A57F25"/>
    <w:rsid w:val="00A60163"/>
    <w:rsid w:val="00A601BA"/>
    <w:rsid w:val="00A6060F"/>
    <w:rsid w:val="00A6084B"/>
    <w:rsid w:val="00A60CE1"/>
    <w:rsid w:val="00A6127C"/>
    <w:rsid w:val="00A612B1"/>
    <w:rsid w:val="00A617D1"/>
    <w:rsid w:val="00A62539"/>
    <w:rsid w:val="00A62554"/>
    <w:rsid w:val="00A626AB"/>
    <w:rsid w:val="00A628A2"/>
    <w:rsid w:val="00A62C53"/>
    <w:rsid w:val="00A63325"/>
    <w:rsid w:val="00A63B58"/>
    <w:rsid w:val="00A64200"/>
    <w:rsid w:val="00A649AF"/>
    <w:rsid w:val="00A64C68"/>
    <w:rsid w:val="00A654A8"/>
    <w:rsid w:val="00A65E5D"/>
    <w:rsid w:val="00A661D9"/>
    <w:rsid w:val="00A6639A"/>
    <w:rsid w:val="00A66B1E"/>
    <w:rsid w:val="00A66E72"/>
    <w:rsid w:val="00A6717A"/>
    <w:rsid w:val="00A674E0"/>
    <w:rsid w:val="00A67510"/>
    <w:rsid w:val="00A676A9"/>
    <w:rsid w:val="00A67A80"/>
    <w:rsid w:val="00A67D06"/>
    <w:rsid w:val="00A67E55"/>
    <w:rsid w:val="00A7073D"/>
    <w:rsid w:val="00A7104A"/>
    <w:rsid w:val="00A710DA"/>
    <w:rsid w:val="00A716D1"/>
    <w:rsid w:val="00A7274F"/>
    <w:rsid w:val="00A7288C"/>
    <w:rsid w:val="00A72897"/>
    <w:rsid w:val="00A7324F"/>
    <w:rsid w:val="00A7339D"/>
    <w:rsid w:val="00A734AC"/>
    <w:rsid w:val="00A73824"/>
    <w:rsid w:val="00A739BB"/>
    <w:rsid w:val="00A73E74"/>
    <w:rsid w:val="00A74335"/>
    <w:rsid w:val="00A74537"/>
    <w:rsid w:val="00A74BE0"/>
    <w:rsid w:val="00A74C6D"/>
    <w:rsid w:val="00A74C78"/>
    <w:rsid w:val="00A74EE1"/>
    <w:rsid w:val="00A754F5"/>
    <w:rsid w:val="00A761CD"/>
    <w:rsid w:val="00A7634E"/>
    <w:rsid w:val="00A76705"/>
    <w:rsid w:val="00A767C3"/>
    <w:rsid w:val="00A76853"/>
    <w:rsid w:val="00A76C48"/>
    <w:rsid w:val="00A770A8"/>
    <w:rsid w:val="00A77112"/>
    <w:rsid w:val="00A7788F"/>
    <w:rsid w:val="00A802E9"/>
    <w:rsid w:val="00A80356"/>
    <w:rsid w:val="00A80C88"/>
    <w:rsid w:val="00A8147D"/>
    <w:rsid w:val="00A81927"/>
    <w:rsid w:val="00A81A24"/>
    <w:rsid w:val="00A823FF"/>
    <w:rsid w:val="00A82627"/>
    <w:rsid w:val="00A82ADD"/>
    <w:rsid w:val="00A82C53"/>
    <w:rsid w:val="00A833F1"/>
    <w:rsid w:val="00A838D1"/>
    <w:rsid w:val="00A841EE"/>
    <w:rsid w:val="00A846D7"/>
    <w:rsid w:val="00A8477B"/>
    <w:rsid w:val="00A848DC"/>
    <w:rsid w:val="00A84BDC"/>
    <w:rsid w:val="00A84D2C"/>
    <w:rsid w:val="00A85354"/>
    <w:rsid w:val="00A8569E"/>
    <w:rsid w:val="00A85714"/>
    <w:rsid w:val="00A85C18"/>
    <w:rsid w:val="00A85F94"/>
    <w:rsid w:val="00A8608E"/>
    <w:rsid w:val="00A86EBC"/>
    <w:rsid w:val="00A86FB7"/>
    <w:rsid w:val="00A87660"/>
    <w:rsid w:val="00A8795D"/>
    <w:rsid w:val="00A87D82"/>
    <w:rsid w:val="00A9021C"/>
    <w:rsid w:val="00A90342"/>
    <w:rsid w:val="00A90387"/>
    <w:rsid w:val="00A90E71"/>
    <w:rsid w:val="00A90FFB"/>
    <w:rsid w:val="00A91077"/>
    <w:rsid w:val="00A912F0"/>
    <w:rsid w:val="00A91D73"/>
    <w:rsid w:val="00A91FC7"/>
    <w:rsid w:val="00A922F1"/>
    <w:rsid w:val="00A923A7"/>
    <w:rsid w:val="00A9243F"/>
    <w:rsid w:val="00A925D5"/>
    <w:rsid w:val="00A9265F"/>
    <w:rsid w:val="00A92911"/>
    <w:rsid w:val="00A92C98"/>
    <w:rsid w:val="00A935BC"/>
    <w:rsid w:val="00A93798"/>
    <w:rsid w:val="00A93917"/>
    <w:rsid w:val="00A941D8"/>
    <w:rsid w:val="00A9442A"/>
    <w:rsid w:val="00A94CE3"/>
    <w:rsid w:val="00A94EC3"/>
    <w:rsid w:val="00A95125"/>
    <w:rsid w:val="00A95791"/>
    <w:rsid w:val="00A957B2"/>
    <w:rsid w:val="00A95B59"/>
    <w:rsid w:val="00A95BA5"/>
    <w:rsid w:val="00A967C7"/>
    <w:rsid w:val="00A9684B"/>
    <w:rsid w:val="00A96E62"/>
    <w:rsid w:val="00A971AF"/>
    <w:rsid w:val="00A977A3"/>
    <w:rsid w:val="00A97828"/>
    <w:rsid w:val="00A97D4D"/>
    <w:rsid w:val="00A97E9C"/>
    <w:rsid w:val="00AA1313"/>
    <w:rsid w:val="00AA17D0"/>
    <w:rsid w:val="00AA19CA"/>
    <w:rsid w:val="00AA1C12"/>
    <w:rsid w:val="00AA2CA0"/>
    <w:rsid w:val="00AA3A01"/>
    <w:rsid w:val="00AA4164"/>
    <w:rsid w:val="00AA4358"/>
    <w:rsid w:val="00AA438D"/>
    <w:rsid w:val="00AA4509"/>
    <w:rsid w:val="00AA4846"/>
    <w:rsid w:val="00AA4A16"/>
    <w:rsid w:val="00AA4C5B"/>
    <w:rsid w:val="00AA50AB"/>
    <w:rsid w:val="00AA5A01"/>
    <w:rsid w:val="00AA5B3D"/>
    <w:rsid w:val="00AA667C"/>
    <w:rsid w:val="00AA66A8"/>
    <w:rsid w:val="00AA6751"/>
    <w:rsid w:val="00AA6A39"/>
    <w:rsid w:val="00AA7B8C"/>
    <w:rsid w:val="00AA7E9E"/>
    <w:rsid w:val="00AB0498"/>
    <w:rsid w:val="00AB0EF4"/>
    <w:rsid w:val="00AB167C"/>
    <w:rsid w:val="00AB2429"/>
    <w:rsid w:val="00AB28EE"/>
    <w:rsid w:val="00AB29DD"/>
    <w:rsid w:val="00AB2D8A"/>
    <w:rsid w:val="00AB355E"/>
    <w:rsid w:val="00AB3E63"/>
    <w:rsid w:val="00AB41FE"/>
    <w:rsid w:val="00AB4472"/>
    <w:rsid w:val="00AB4950"/>
    <w:rsid w:val="00AB502F"/>
    <w:rsid w:val="00AB5776"/>
    <w:rsid w:val="00AB5E86"/>
    <w:rsid w:val="00AB61FB"/>
    <w:rsid w:val="00AB647C"/>
    <w:rsid w:val="00AB64A2"/>
    <w:rsid w:val="00AB65CA"/>
    <w:rsid w:val="00AB691C"/>
    <w:rsid w:val="00AB6D72"/>
    <w:rsid w:val="00AB6DCA"/>
    <w:rsid w:val="00AB71DE"/>
    <w:rsid w:val="00AB73C2"/>
    <w:rsid w:val="00AB7466"/>
    <w:rsid w:val="00AC0313"/>
    <w:rsid w:val="00AC0452"/>
    <w:rsid w:val="00AC052C"/>
    <w:rsid w:val="00AC0742"/>
    <w:rsid w:val="00AC1034"/>
    <w:rsid w:val="00AC1425"/>
    <w:rsid w:val="00AC17B9"/>
    <w:rsid w:val="00AC1F9B"/>
    <w:rsid w:val="00AC2A98"/>
    <w:rsid w:val="00AC3273"/>
    <w:rsid w:val="00AC3730"/>
    <w:rsid w:val="00AC41AB"/>
    <w:rsid w:val="00AC48C6"/>
    <w:rsid w:val="00AC4C66"/>
    <w:rsid w:val="00AC4DA5"/>
    <w:rsid w:val="00AC4F09"/>
    <w:rsid w:val="00AC50DB"/>
    <w:rsid w:val="00AC52A4"/>
    <w:rsid w:val="00AC619C"/>
    <w:rsid w:val="00AC626C"/>
    <w:rsid w:val="00AC6993"/>
    <w:rsid w:val="00AC6CB5"/>
    <w:rsid w:val="00AC7683"/>
    <w:rsid w:val="00AC7F94"/>
    <w:rsid w:val="00AD09D0"/>
    <w:rsid w:val="00AD0AFE"/>
    <w:rsid w:val="00AD0E00"/>
    <w:rsid w:val="00AD0E4F"/>
    <w:rsid w:val="00AD1326"/>
    <w:rsid w:val="00AD19C7"/>
    <w:rsid w:val="00AD1E05"/>
    <w:rsid w:val="00AD1F85"/>
    <w:rsid w:val="00AD2821"/>
    <w:rsid w:val="00AD292C"/>
    <w:rsid w:val="00AD2B8C"/>
    <w:rsid w:val="00AD309F"/>
    <w:rsid w:val="00AD32A1"/>
    <w:rsid w:val="00AD34A7"/>
    <w:rsid w:val="00AD360D"/>
    <w:rsid w:val="00AD3689"/>
    <w:rsid w:val="00AD3E5D"/>
    <w:rsid w:val="00AD412A"/>
    <w:rsid w:val="00AD41B8"/>
    <w:rsid w:val="00AD4796"/>
    <w:rsid w:val="00AD4C99"/>
    <w:rsid w:val="00AD5080"/>
    <w:rsid w:val="00AD513B"/>
    <w:rsid w:val="00AD5725"/>
    <w:rsid w:val="00AD57AD"/>
    <w:rsid w:val="00AD5C27"/>
    <w:rsid w:val="00AD5D76"/>
    <w:rsid w:val="00AD67C5"/>
    <w:rsid w:val="00AD6B4D"/>
    <w:rsid w:val="00AD70DB"/>
    <w:rsid w:val="00AD767E"/>
    <w:rsid w:val="00AD7F45"/>
    <w:rsid w:val="00AE0270"/>
    <w:rsid w:val="00AE04C8"/>
    <w:rsid w:val="00AE101E"/>
    <w:rsid w:val="00AE1589"/>
    <w:rsid w:val="00AE15CD"/>
    <w:rsid w:val="00AE1A13"/>
    <w:rsid w:val="00AE1D4B"/>
    <w:rsid w:val="00AE29CD"/>
    <w:rsid w:val="00AE31F1"/>
    <w:rsid w:val="00AE3346"/>
    <w:rsid w:val="00AE35EE"/>
    <w:rsid w:val="00AE390D"/>
    <w:rsid w:val="00AE3974"/>
    <w:rsid w:val="00AE3B9D"/>
    <w:rsid w:val="00AE3E65"/>
    <w:rsid w:val="00AE4526"/>
    <w:rsid w:val="00AE48CB"/>
    <w:rsid w:val="00AE57D6"/>
    <w:rsid w:val="00AE58E0"/>
    <w:rsid w:val="00AE59C4"/>
    <w:rsid w:val="00AE5CB3"/>
    <w:rsid w:val="00AE5D16"/>
    <w:rsid w:val="00AE5D26"/>
    <w:rsid w:val="00AE635D"/>
    <w:rsid w:val="00AE783D"/>
    <w:rsid w:val="00AE7C5F"/>
    <w:rsid w:val="00AE7DBC"/>
    <w:rsid w:val="00AE7FD3"/>
    <w:rsid w:val="00AF0E1A"/>
    <w:rsid w:val="00AF1139"/>
    <w:rsid w:val="00AF1180"/>
    <w:rsid w:val="00AF11FB"/>
    <w:rsid w:val="00AF130F"/>
    <w:rsid w:val="00AF149D"/>
    <w:rsid w:val="00AF16FA"/>
    <w:rsid w:val="00AF1913"/>
    <w:rsid w:val="00AF2366"/>
    <w:rsid w:val="00AF35BE"/>
    <w:rsid w:val="00AF37BD"/>
    <w:rsid w:val="00AF3A89"/>
    <w:rsid w:val="00AF3AAE"/>
    <w:rsid w:val="00AF5923"/>
    <w:rsid w:val="00AF6930"/>
    <w:rsid w:val="00AF6ABB"/>
    <w:rsid w:val="00AF6C90"/>
    <w:rsid w:val="00AF6D43"/>
    <w:rsid w:val="00AF7032"/>
    <w:rsid w:val="00AF717E"/>
    <w:rsid w:val="00AF79CF"/>
    <w:rsid w:val="00AF7B0A"/>
    <w:rsid w:val="00B001A7"/>
    <w:rsid w:val="00B002CB"/>
    <w:rsid w:val="00B00609"/>
    <w:rsid w:val="00B00B09"/>
    <w:rsid w:val="00B00B30"/>
    <w:rsid w:val="00B00B47"/>
    <w:rsid w:val="00B00EF8"/>
    <w:rsid w:val="00B00FC8"/>
    <w:rsid w:val="00B0114C"/>
    <w:rsid w:val="00B0124F"/>
    <w:rsid w:val="00B013D1"/>
    <w:rsid w:val="00B01745"/>
    <w:rsid w:val="00B01B73"/>
    <w:rsid w:val="00B01BE7"/>
    <w:rsid w:val="00B01DE8"/>
    <w:rsid w:val="00B01E81"/>
    <w:rsid w:val="00B01F29"/>
    <w:rsid w:val="00B02159"/>
    <w:rsid w:val="00B02204"/>
    <w:rsid w:val="00B02447"/>
    <w:rsid w:val="00B03250"/>
    <w:rsid w:val="00B033FC"/>
    <w:rsid w:val="00B03796"/>
    <w:rsid w:val="00B03987"/>
    <w:rsid w:val="00B03B59"/>
    <w:rsid w:val="00B03C51"/>
    <w:rsid w:val="00B04006"/>
    <w:rsid w:val="00B0426B"/>
    <w:rsid w:val="00B04525"/>
    <w:rsid w:val="00B04531"/>
    <w:rsid w:val="00B04562"/>
    <w:rsid w:val="00B04A8D"/>
    <w:rsid w:val="00B04C11"/>
    <w:rsid w:val="00B04DFF"/>
    <w:rsid w:val="00B04E3F"/>
    <w:rsid w:val="00B0512D"/>
    <w:rsid w:val="00B05F79"/>
    <w:rsid w:val="00B05FA3"/>
    <w:rsid w:val="00B06195"/>
    <w:rsid w:val="00B0647D"/>
    <w:rsid w:val="00B066AC"/>
    <w:rsid w:val="00B06867"/>
    <w:rsid w:val="00B06928"/>
    <w:rsid w:val="00B0750A"/>
    <w:rsid w:val="00B07814"/>
    <w:rsid w:val="00B07909"/>
    <w:rsid w:val="00B079F2"/>
    <w:rsid w:val="00B07B03"/>
    <w:rsid w:val="00B07C9C"/>
    <w:rsid w:val="00B107C0"/>
    <w:rsid w:val="00B10A96"/>
    <w:rsid w:val="00B10B3C"/>
    <w:rsid w:val="00B10FB8"/>
    <w:rsid w:val="00B11A0C"/>
    <w:rsid w:val="00B11A1F"/>
    <w:rsid w:val="00B1289D"/>
    <w:rsid w:val="00B136EB"/>
    <w:rsid w:val="00B13BE9"/>
    <w:rsid w:val="00B143DF"/>
    <w:rsid w:val="00B145B4"/>
    <w:rsid w:val="00B14B03"/>
    <w:rsid w:val="00B14BEA"/>
    <w:rsid w:val="00B14EED"/>
    <w:rsid w:val="00B15206"/>
    <w:rsid w:val="00B15378"/>
    <w:rsid w:val="00B15935"/>
    <w:rsid w:val="00B16050"/>
    <w:rsid w:val="00B16342"/>
    <w:rsid w:val="00B16353"/>
    <w:rsid w:val="00B1668B"/>
    <w:rsid w:val="00B16BFB"/>
    <w:rsid w:val="00B16E4F"/>
    <w:rsid w:val="00B16F18"/>
    <w:rsid w:val="00B1710E"/>
    <w:rsid w:val="00B17268"/>
    <w:rsid w:val="00B17348"/>
    <w:rsid w:val="00B17456"/>
    <w:rsid w:val="00B176B6"/>
    <w:rsid w:val="00B207A2"/>
    <w:rsid w:val="00B2105C"/>
    <w:rsid w:val="00B211D0"/>
    <w:rsid w:val="00B212AF"/>
    <w:rsid w:val="00B2134F"/>
    <w:rsid w:val="00B217C2"/>
    <w:rsid w:val="00B220A3"/>
    <w:rsid w:val="00B22241"/>
    <w:rsid w:val="00B223AC"/>
    <w:rsid w:val="00B223BD"/>
    <w:rsid w:val="00B22E95"/>
    <w:rsid w:val="00B23A6B"/>
    <w:rsid w:val="00B23B76"/>
    <w:rsid w:val="00B23F19"/>
    <w:rsid w:val="00B24175"/>
    <w:rsid w:val="00B249D9"/>
    <w:rsid w:val="00B25141"/>
    <w:rsid w:val="00B251C6"/>
    <w:rsid w:val="00B254D4"/>
    <w:rsid w:val="00B25769"/>
    <w:rsid w:val="00B25952"/>
    <w:rsid w:val="00B25B89"/>
    <w:rsid w:val="00B25BA0"/>
    <w:rsid w:val="00B25CEC"/>
    <w:rsid w:val="00B25EFB"/>
    <w:rsid w:val="00B25F95"/>
    <w:rsid w:val="00B264CB"/>
    <w:rsid w:val="00B2682F"/>
    <w:rsid w:val="00B27494"/>
    <w:rsid w:val="00B274ED"/>
    <w:rsid w:val="00B2773D"/>
    <w:rsid w:val="00B30BA7"/>
    <w:rsid w:val="00B30BD4"/>
    <w:rsid w:val="00B30E05"/>
    <w:rsid w:val="00B30EDA"/>
    <w:rsid w:val="00B3175F"/>
    <w:rsid w:val="00B31C6E"/>
    <w:rsid w:val="00B323B3"/>
    <w:rsid w:val="00B325BE"/>
    <w:rsid w:val="00B326A3"/>
    <w:rsid w:val="00B3271D"/>
    <w:rsid w:val="00B32FE6"/>
    <w:rsid w:val="00B3379C"/>
    <w:rsid w:val="00B34621"/>
    <w:rsid w:val="00B34AC2"/>
    <w:rsid w:val="00B34EAF"/>
    <w:rsid w:val="00B34FB7"/>
    <w:rsid w:val="00B35003"/>
    <w:rsid w:val="00B350BB"/>
    <w:rsid w:val="00B3532E"/>
    <w:rsid w:val="00B35510"/>
    <w:rsid w:val="00B356B7"/>
    <w:rsid w:val="00B358E2"/>
    <w:rsid w:val="00B36633"/>
    <w:rsid w:val="00B3677E"/>
    <w:rsid w:val="00B36953"/>
    <w:rsid w:val="00B36D92"/>
    <w:rsid w:val="00B37103"/>
    <w:rsid w:val="00B37352"/>
    <w:rsid w:val="00B3751C"/>
    <w:rsid w:val="00B37B02"/>
    <w:rsid w:val="00B402D4"/>
    <w:rsid w:val="00B406EB"/>
    <w:rsid w:val="00B40840"/>
    <w:rsid w:val="00B40AC5"/>
    <w:rsid w:val="00B40BAC"/>
    <w:rsid w:val="00B413E2"/>
    <w:rsid w:val="00B41E05"/>
    <w:rsid w:val="00B41F5A"/>
    <w:rsid w:val="00B4205E"/>
    <w:rsid w:val="00B42606"/>
    <w:rsid w:val="00B436AE"/>
    <w:rsid w:val="00B4372E"/>
    <w:rsid w:val="00B43BEA"/>
    <w:rsid w:val="00B4422D"/>
    <w:rsid w:val="00B44560"/>
    <w:rsid w:val="00B4458C"/>
    <w:rsid w:val="00B454EA"/>
    <w:rsid w:val="00B455F4"/>
    <w:rsid w:val="00B46C6D"/>
    <w:rsid w:val="00B470C3"/>
    <w:rsid w:val="00B47219"/>
    <w:rsid w:val="00B473A2"/>
    <w:rsid w:val="00B4789C"/>
    <w:rsid w:val="00B50031"/>
    <w:rsid w:val="00B50603"/>
    <w:rsid w:val="00B50830"/>
    <w:rsid w:val="00B509B8"/>
    <w:rsid w:val="00B51121"/>
    <w:rsid w:val="00B512B0"/>
    <w:rsid w:val="00B5160C"/>
    <w:rsid w:val="00B5179D"/>
    <w:rsid w:val="00B5188E"/>
    <w:rsid w:val="00B51C92"/>
    <w:rsid w:val="00B520EF"/>
    <w:rsid w:val="00B52250"/>
    <w:rsid w:val="00B53731"/>
    <w:rsid w:val="00B537B9"/>
    <w:rsid w:val="00B538CC"/>
    <w:rsid w:val="00B53A66"/>
    <w:rsid w:val="00B54B33"/>
    <w:rsid w:val="00B553C1"/>
    <w:rsid w:val="00B5552F"/>
    <w:rsid w:val="00B55709"/>
    <w:rsid w:val="00B55740"/>
    <w:rsid w:val="00B5583A"/>
    <w:rsid w:val="00B56877"/>
    <w:rsid w:val="00B568F4"/>
    <w:rsid w:val="00B56B9B"/>
    <w:rsid w:val="00B56FD9"/>
    <w:rsid w:val="00B57349"/>
    <w:rsid w:val="00B57979"/>
    <w:rsid w:val="00B57AB8"/>
    <w:rsid w:val="00B600A3"/>
    <w:rsid w:val="00B600FD"/>
    <w:rsid w:val="00B612E2"/>
    <w:rsid w:val="00B61720"/>
    <w:rsid w:val="00B61A2E"/>
    <w:rsid w:val="00B61BF8"/>
    <w:rsid w:val="00B62140"/>
    <w:rsid w:val="00B62685"/>
    <w:rsid w:val="00B62904"/>
    <w:rsid w:val="00B62E4A"/>
    <w:rsid w:val="00B6351A"/>
    <w:rsid w:val="00B63794"/>
    <w:rsid w:val="00B64228"/>
    <w:rsid w:val="00B64929"/>
    <w:rsid w:val="00B649E8"/>
    <w:rsid w:val="00B64AE0"/>
    <w:rsid w:val="00B64F08"/>
    <w:rsid w:val="00B650DF"/>
    <w:rsid w:val="00B65157"/>
    <w:rsid w:val="00B6525B"/>
    <w:rsid w:val="00B654AF"/>
    <w:rsid w:val="00B65625"/>
    <w:rsid w:val="00B65820"/>
    <w:rsid w:val="00B66362"/>
    <w:rsid w:val="00B664AB"/>
    <w:rsid w:val="00B66525"/>
    <w:rsid w:val="00B66635"/>
    <w:rsid w:val="00B66B2D"/>
    <w:rsid w:val="00B675E9"/>
    <w:rsid w:val="00B676B3"/>
    <w:rsid w:val="00B67E76"/>
    <w:rsid w:val="00B702C4"/>
    <w:rsid w:val="00B703AC"/>
    <w:rsid w:val="00B708CA"/>
    <w:rsid w:val="00B70A81"/>
    <w:rsid w:val="00B70E6E"/>
    <w:rsid w:val="00B711B7"/>
    <w:rsid w:val="00B714C3"/>
    <w:rsid w:val="00B7164E"/>
    <w:rsid w:val="00B718EF"/>
    <w:rsid w:val="00B7228B"/>
    <w:rsid w:val="00B72A1C"/>
    <w:rsid w:val="00B73118"/>
    <w:rsid w:val="00B731FC"/>
    <w:rsid w:val="00B73A66"/>
    <w:rsid w:val="00B749B7"/>
    <w:rsid w:val="00B74B88"/>
    <w:rsid w:val="00B75028"/>
    <w:rsid w:val="00B75415"/>
    <w:rsid w:val="00B7554A"/>
    <w:rsid w:val="00B759FC"/>
    <w:rsid w:val="00B75C89"/>
    <w:rsid w:val="00B761BD"/>
    <w:rsid w:val="00B76562"/>
    <w:rsid w:val="00B768C1"/>
    <w:rsid w:val="00B76C3A"/>
    <w:rsid w:val="00B76ECD"/>
    <w:rsid w:val="00B7734A"/>
    <w:rsid w:val="00B77578"/>
    <w:rsid w:val="00B77A7D"/>
    <w:rsid w:val="00B77D6F"/>
    <w:rsid w:val="00B77DEE"/>
    <w:rsid w:val="00B80665"/>
    <w:rsid w:val="00B8078D"/>
    <w:rsid w:val="00B80A62"/>
    <w:rsid w:val="00B80E17"/>
    <w:rsid w:val="00B8100C"/>
    <w:rsid w:val="00B81222"/>
    <w:rsid w:val="00B820B0"/>
    <w:rsid w:val="00B824A7"/>
    <w:rsid w:val="00B82BDC"/>
    <w:rsid w:val="00B849A2"/>
    <w:rsid w:val="00B84AC8"/>
    <w:rsid w:val="00B84E46"/>
    <w:rsid w:val="00B84F45"/>
    <w:rsid w:val="00B85221"/>
    <w:rsid w:val="00B85447"/>
    <w:rsid w:val="00B856B9"/>
    <w:rsid w:val="00B857DA"/>
    <w:rsid w:val="00B85ACE"/>
    <w:rsid w:val="00B85E0B"/>
    <w:rsid w:val="00B8600D"/>
    <w:rsid w:val="00B866C7"/>
    <w:rsid w:val="00B866ED"/>
    <w:rsid w:val="00B86796"/>
    <w:rsid w:val="00B868DE"/>
    <w:rsid w:val="00B86966"/>
    <w:rsid w:val="00B86EA9"/>
    <w:rsid w:val="00B86F7D"/>
    <w:rsid w:val="00B87178"/>
    <w:rsid w:val="00B8755B"/>
    <w:rsid w:val="00B87615"/>
    <w:rsid w:val="00B87631"/>
    <w:rsid w:val="00B87C7E"/>
    <w:rsid w:val="00B91255"/>
    <w:rsid w:val="00B913E5"/>
    <w:rsid w:val="00B91491"/>
    <w:rsid w:val="00B91959"/>
    <w:rsid w:val="00B929E7"/>
    <w:rsid w:val="00B930D4"/>
    <w:rsid w:val="00B93634"/>
    <w:rsid w:val="00B9385F"/>
    <w:rsid w:val="00B93982"/>
    <w:rsid w:val="00B93B34"/>
    <w:rsid w:val="00B93DF0"/>
    <w:rsid w:val="00B94417"/>
    <w:rsid w:val="00B9445E"/>
    <w:rsid w:val="00B9456E"/>
    <w:rsid w:val="00B945F1"/>
    <w:rsid w:val="00B94868"/>
    <w:rsid w:val="00B94ADE"/>
    <w:rsid w:val="00B94C9E"/>
    <w:rsid w:val="00B9524E"/>
    <w:rsid w:val="00B95846"/>
    <w:rsid w:val="00B95D40"/>
    <w:rsid w:val="00B95E3A"/>
    <w:rsid w:val="00B95E9D"/>
    <w:rsid w:val="00B968CC"/>
    <w:rsid w:val="00B9695F"/>
    <w:rsid w:val="00B96D72"/>
    <w:rsid w:val="00B96E0F"/>
    <w:rsid w:val="00B976D1"/>
    <w:rsid w:val="00B97AED"/>
    <w:rsid w:val="00BA03C7"/>
    <w:rsid w:val="00BA0A1E"/>
    <w:rsid w:val="00BA1166"/>
    <w:rsid w:val="00BA1179"/>
    <w:rsid w:val="00BA15FB"/>
    <w:rsid w:val="00BA2074"/>
    <w:rsid w:val="00BA21F6"/>
    <w:rsid w:val="00BA2752"/>
    <w:rsid w:val="00BA2E00"/>
    <w:rsid w:val="00BA342F"/>
    <w:rsid w:val="00BA345E"/>
    <w:rsid w:val="00BA3B03"/>
    <w:rsid w:val="00BA3CAD"/>
    <w:rsid w:val="00BA47E6"/>
    <w:rsid w:val="00BA4860"/>
    <w:rsid w:val="00BA5BAB"/>
    <w:rsid w:val="00BA5E53"/>
    <w:rsid w:val="00BA636A"/>
    <w:rsid w:val="00BA6371"/>
    <w:rsid w:val="00BA6D2D"/>
    <w:rsid w:val="00BA6F19"/>
    <w:rsid w:val="00BA6F52"/>
    <w:rsid w:val="00BA71BA"/>
    <w:rsid w:val="00BA7213"/>
    <w:rsid w:val="00BA7243"/>
    <w:rsid w:val="00BA794B"/>
    <w:rsid w:val="00BA7CF6"/>
    <w:rsid w:val="00BB001C"/>
    <w:rsid w:val="00BB0A14"/>
    <w:rsid w:val="00BB0ABB"/>
    <w:rsid w:val="00BB0BAB"/>
    <w:rsid w:val="00BB0EFD"/>
    <w:rsid w:val="00BB0F86"/>
    <w:rsid w:val="00BB133F"/>
    <w:rsid w:val="00BB13C2"/>
    <w:rsid w:val="00BB196B"/>
    <w:rsid w:val="00BB1E0D"/>
    <w:rsid w:val="00BB2368"/>
    <w:rsid w:val="00BB23F2"/>
    <w:rsid w:val="00BB2438"/>
    <w:rsid w:val="00BB25E0"/>
    <w:rsid w:val="00BB3681"/>
    <w:rsid w:val="00BB3D5D"/>
    <w:rsid w:val="00BB414E"/>
    <w:rsid w:val="00BB4827"/>
    <w:rsid w:val="00BB4DE0"/>
    <w:rsid w:val="00BB4F71"/>
    <w:rsid w:val="00BB6121"/>
    <w:rsid w:val="00BB63BD"/>
    <w:rsid w:val="00BB6404"/>
    <w:rsid w:val="00BB65AA"/>
    <w:rsid w:val="00BB67D1"/>
    <w:rsid w:val="00BB6EF2"/>
    <w:rsid w:val="00BB7B11"/>
    <w:rsid w:val="00BB7C62"/>
    <w:rsid w:val="00BB7DA5"/>
    <w:rsid w:val="00BB7FFC"/>
    <w:rsid w:val="00BC04BD"/>
    <w:rsid w:val="00BC060E"/>
    <w:rsid w:val="00BC0F1B"/>
    <w:rsid w:val="00BC1410"/>
    <w:rsid w:val="00BC14FE"/>
    <w:rsid w:val="00BC1870"/>
    <w:rsid w:val="00BC1B01"/>
    <w:rsid w:val="00BC1DFB"/>
    <w:rsid w:val="00BC21E8"/>
    <w:rsid w:val="00BC2B59"/>
    <w:rsid w:val="00BC35F4"/>
    <w:rsid w:val="00BC39E5"/>
    <w:rsid w:val="00BC47EE"/>
    <w:rsid w:val="00BC48C9"/>
    <w:rsid w:val="00BC4ACE"/>
    <w:rsid w:val="00BC5209"/>
    <w:rsid w:val="00BC531A"/>
    <w:rsid w:val="00BC58CF"/>
    <w:rsid w:val="00BC610D"/>
    <w:rsid w:val="00BC651C"/>
    <w:rsid w:val="00BC6538"/>
    <w:rsid w:val="00BC6A60"/>
    <w:rsid w:val="00BC729D"/>
    <w:rsid w:val="00BC7C4A"/>
    <w:rsid w:val="00BC7CF2"/>
    <w:rsid w:val="00BC7F52"/>
    <w:rsid w:val="00BD0115"/>
    <w:rsid w:val="00BD0633"/>
    <w:rsid w:val="00BD0835"/>
    <w:rsid w:val="00BD08A8"/>
    <w:rsid w:val="00BD0A54"/>
    <w:rsid w:val="00BD112E"/>
    <w:rsid w:val="00BD1379"/>
    <w:rsid w:val="00BD21E3"/>
    <w:rsid w:val="00BD2536"/>
    <w:rsid w:val="00BD2855"/>
    <w:rsid w:val="00BD2A58"/>
    <w:rsid w:val="00BD2D9B"/>
    <w:rsid w:val="00BD2E81"/>
    <w:rsid w:val="00BD3053"/>
    <w:rsid w:val="00BD32C0"/>
    <w:rsid w:val="00BD371D"/>
    <w:rsid w:val="00BD3AA0"/>
    <w:rsid w:val="00BD408B"/>
    <w:rsid w:val="00BD4640"/>
    <w:rsid w:val="00BD4A1F"/>
    <w:rsid w:val="00BD4FFA"/>
    <w:rsid w:val="00BD5F89"/>
    <w:rsid w:val="00BD5FC6"/>
    <w:rsid w:val="00BD69CA"/>
    <w:rsid w:val="00BD7C8F"/>
    <w:rsid w:val="00BE0CB6"/>
    <w:rsid w:val="00BE12EF"/>
    <w:rsid w:val="00BE16B9"/>
    <w:rsid w:val="00BE18C2"/>
    <w:rsid w:val="00BE1A86"/>
    <w:rsid w:val="00BE1A8A"/>
    <w:rsid w:val="00BE1CF9"/>
    <w:rsid w:val="00BE23D1"/>
    <w:rsid w:val="00BE26B3"/>
    <w:rsid w:val="00BE2B69"/>
    <w:rsid w:val="00BE353F"/>
    <w:rsid w:val="00BE3C61"/>
    <w:rsid w:val="00BE3C7C"/>
    <w:rsid w:val="00BE3E57"/>
    <w:rsid w:val="00BE406F"/>
    <w:rsid w:val="00BE4265"/>
    <w:rsid w:val="00BE452D"/>
    <w:rsid w:val="00BE51C1"/>
    <w:rsid w:val="00BE51E7"/>
    <w:rsid w:val="00BE6321"/>
    <w:rsid w:val="00BE66D2"/>
    <w:rsid w:val="00BE66F8"/>
    <w:rsid w:val="00BE6DB1"/>
    <w:rsid w:val="00BE6F2E"/>
    <w:rsid w:val="00BE77C0"/>
    <w:rsid w:val="00BE78E1"/>
    <w:rsid w:val="00BE79CA"/>
    <w:rsid w:val="00BF067E"/>
    <w:rsid w:val="00BF0805"/>
    <w:rsid w:val="00BF0828"/>
    <w:rsid w:val="00BF0EA1"/>
    <w:rsid w:val="00BF1590"/>
    <w:rsid w:val="00BF15E3"/>
    <w:rsid w:val="00BF19B8"/>
    <w:rsid w:val="00BF1C77"/>
    <w:rsid w:val="00BF200A"/>
    <w:rsid w:val="00BF2865"/>
    <w:rsid w:val="00BF2DFD"/>
    <w:rsid w:val="00BF2FF8"/>
    <w:rsid w:val="00BF3014"/>
    <w:rsid w:val="00BF352A"/>
    <w:rsid w:val="00BF3F9B"/>
    <w:rsid w:val="00BF4291"/>
    <w:rsid w:val="00BF44A7"/>
    <w:rsid w:val="00BF4515"/>
    <w:rsid w:val="00BF46C7"/>
    <w:rsid w:val="00BF4DA8"/>
    <w:rsid w:val="00BF5129"/>
    <w:rsid w:val="00BF51C0"/>
    <w:rsid w:val="00BF53E3"/>
    <w:rsid w:val="00BF5600"/>
    <w:rsid w:val="00BF604A"/>
    <w:rsid w:val="00BF65E2"/>
    <w:rsid w:val="00BF7054"/>
    <w:rsid w:val="00BF7438"/>
    <w:rsid w:val="00BF7FE8"/>
    <w:rsid w:val="00C0051D"/>
    <w:rsid w:val="00C0162C"/>
    <w:rsid w:val="00C019F4"/>
    <w:rsid w:val="00C021C5"/>
    <w:rsid w:val="00C02738"/>
    <w:rsid w:val="00C02D1D"/>
    <w:rsid w:val="00C033F2"/>
    <w:rsid w:val="00C03693"/>
    <w:rsid w:val="00C03742"/>
    <w:rsid w:val="00C038A7"/>
    <w:rsid w:val="00C03E37"/>
    <w:rsid w:val="00C04248"/>
    <w:rsid w:val="00C04E58"/>
    <w:rsid w:val="00C04E6C"/>
    <w:rsid w:val="00C052A3"/>
    <w:rsid w:val="00C05512"/>
    <w:rsid w:val="00C05E42"/>
    <w:rsid w:val="00C068F5"/>
    <w:rsid w:val="00C06BA5"/>
    <w:rsid w:val="00C07361"/>
    <w:rsid w:val="00C076AC"/>
    <w:rsid w:val="00C07770"/>
    <w:rsid w:val="00C078EA"/>
    <w:rsid w:val="00C07908"/>
    <w:rsid w:val="00C07A46"/>
    <w:rsid w:val="00C07F78"/>
    <w:rsid w:val="00C10047"/>
    <w:rsid w:val="00C10519"/>
    <w:rsid w:val="00C105A1"/>
    <w:rsid w:val="00C10741"/>
    <w:rsid w:val="00C11BB8"/>
    <w:rsid w:val="00C126F5"/>
    <w:rsid w:val="00C12753"/>
    <w:rsid w:val="00C129D4"/>
    <w:rsid w:val="00C12D41"/>
    <w:rsid w:val="00C13017"/>
    <w:rsid w:val="00C1322D"/>
    <w:rsid w:val="00C13356"/>
    <w:rsid w:val="00C136E9"/>
    <w:rsid w:val="00C1370C"/>
    <w:rsid w:val="00C13D1E"/>
    <w:rsid w:val="00C13D75"/>
    <w:rsid w:val="00C13E0C"/>
    <w:rsid w:val="00C140A2"/>
    <w:rsid w:val="00C144A5"/>
    <w:rsid w:val="00C14785"/>
    <w:rsid w:val="00C14904"/>
    <w:rsid w:val="00C149A4"/>
    <w:rsid w:val="00C14DF2"/>
    <w:rsid w:val="00C15285"/>
    <w:rsid w:val="00C15358"/>
    <w:rsid w:val="00C15676"/>
    <w:rsid w:val="00C15C60"/>
    <w:rsid w:val="00C17589"/>
    <w:rsid w:val="00C1758D"/>
    <w:rsid w:val="00C17A73"/>
    <w:rsid w:val="00C17B04"/>
    <w:rsid w:val="00C17C47"/>
    <w:rsid w:val="00C204ED"/>
    <w:rsid w:val="00C205B9"/>
    <w:rsid w:val="00C20860"/>
    <w:rsid w:val="00C20919"/>
    <w:rsid w:val="00C20E3B"/>
    <w:rsid w:val="00C20F86"/>
    <w:rsid w:val="00C220B7"/>
    <w:rsid w:val="00C22216"/>
    <w:rsid w:val="00C226C1"/>
    <w:rsid w:val="00C22AD6"/>
    <w:rsid w:val="00C22E85"/>
    <w:rsid w:val="00C22F89"/>
    <w:rsid w:val="00C23093"/>
    <w:rsid w:val="00C23545"/>
    <w:rsid w:val="00C23A93"/>
    <w:rsid w:val="00C23C31"/>
    <w:rsid w:val="00C23F54"/>
    <w:rsid w:val="00C24609"/>
    <w:rsid w:val="00C253D7"/>
    <w:rsid w:val="00C258D7"/>
    <w:rsid w:val="00C25B66"/>
    <w:rsid w:val="00C25B95"/>
    <w:rsid w:val="00C25D67"/>
    <w:rsid w:val="00C26294"/>
    <w:rsid w:val="00C26A2A"/>
    <w:rsid w:val="00C26B46"/>
    <w:rsid w:val="00C26F55"/>
    <w:rsid w:val="00C27769"/>
    <w:rsid w:val="00C27B5C"/>
    <w:rsid w:val="00C27C81"/>
    <w:rsid w:val="00C27D24"/>
    <w:rsid w:val="00C30119"/>
    <w:rsid w:val="00C301E8"/>
    <w:rsid w:val="00C31133"/>
    <w:rsid w:val="00C32124"/>
    <w:rsid w:val="00C32909"/>
    <w:rsid w:val="00C32CC5"/>
    <w:rsid w:val="00C32CFC"/>
    <w:rsid w:val="00C3388E"/>
    <w:rsid w:val="00C346DB"/>
    <w:rsid w:val="00C34DE3"/>
    <w:rsid w:val="00C35479"/>
    <w:rsid w:val="00C35B49"/>
    <w:rsid w:val="00C36364"/>
    <w:rsid w:val="00C36979"/>
    <w:rsid w:val="00C36BD4"/>
    <w:rsid w:val="00C36CC3"/>
    <w:rsid w:val="00C36FD6"/>
    <w:rsid w:val="00C37693"/>
    <w:rsid w:val="00C37DA5"/>
    <w:rsid w:val="00C37E94"/>
    <w:rsid w:val="00C400B3"/>
    <w:rsid w:val="00C40378"/>
    <w:rsid w:val="00C406B0"/>
    <w:rsid w:val="00C40912"/>
    <w:rsid w:val="00C40A20"/>
    <w:rsid w:val="00C40A3D"/>
    <w:rsid w:val="00C412EF"/>
    <w:rsid w:val="00C4159A"/>
    <w:rsid w:val="00C415CB"/>
    <w:rsid w:val="00C41BD9"/>
    <w:rsid w:val="00C41C3E"/>
    <w:rsid w:val="00C41D78"/>
    <w:rsid w:val="00C41F32"/>
    <w:rsid w:val="00C4207A"/>
    <w:rsid w:val="00C42111"/>
    <w:rsid w:val="00C4272C"/>
    <w:rsid w:val="00C42B14"/>
    <w:rsid w:val="00C42DDD"/>
    <w:rsid w:val="00C4318A"/>
    <w:rsid w:val="00C434BD"/>
    <w:rsid w:val="00C437BF"/>
    <w:rsid w:val="00C4386B"/>
    <w:rsid w:val="00C4394A"/>
    <w:rsid w:val="00C43CF2"/>
    <w:rsid w:val="00C440E8"/>
    <w:rsid w:val="00C4437C"/>
    <w:rsid w:val="00C444C8"/>
    <w:rsid w:val="00C44812"/>
    <w:rsid w:val="00C44A65"/>
    <w:rsid w:val="00C453C6"/>
    <w:rsid w:val="00C455B9"/>
    <w:rsid w:val="00C45688"/>
    <w:rsid w:val="00C45FA9"/>
    <w:rsid w:val="00C46214"/>
    <w:rsid w:val="00C46407"/>
    <w:rsid w:val="00C465A7"/>
    <w:rsid w:val="00C46D30"/>
    <w:rsid w:val="00C4752B"/>
    <w:rsid w:val="00C4788C"/>
    <w:rsid w:val="00C479E5"/>
    <w:rsid w:val="00C50736"/>
    <w:rsid w:val="00C50BEC"/>
    <w:rsid w:val="00C5267E"/>
    <w:rsid w:val="00C53BF8"/>
    <w:rsid w:val="00C53C0D"/>
    <w:rsid w:val="00C53E0C"/>
    <w:rsid w:val="00C53E4D"/>
    <w:rsid w:val="00C53E9F"/>
    <w:rsid w:val="00C54634"/>
    <w:rsid w:val="00C54F5C"/>
    <w:rsid w:val="00C54F73"/>
    <w:rsid w:val="00C55170"/>
    <w:rsid w:val="00C55378"/>
    <w:rsid w:val="00C5543C"/>
    <w:rsid w:val="00C554A6"/>
    <w:rsid w:val="00C55A30"/>
    <w:rsid w:val="00C564DC"/>
    <w:rsid w:val="00C56BFE"/>
    <w:rsid w:val="00C56C62"/>
    <w:rsid w:val="00C56D2D"/>
    <w:rsid w:val="00C57257"/>
    <w:rsid w:val="00C57439"/>
    <w:rsid w:val="00C57458"/>
    <w:rsid w:val="00C5754B"/>
    <w:rsid w:val="00C57870"/>
    <w:rsid w:val="00C578BC"/>
    <w:rsid w:val="00C57C63"/>
    <w:rsid w:val="00C57EB3"/>
    <w:rsid w:val="00C57FFA"/>
    <w:rsid w:val="00C604B3"/>
    <w:rsid w:val="00C6050B"/>
    <w:rsid w:val="00C606F2"/>
    <w:rsid w:val="00C60BBB"/>
    <w:rsid w:val="00C61C33"/>
    <w:rsid w:val="00C6217D"/>
    <w:rsid w:val="00C625B9"/>
    <w:rsid w:val="00C6260B"/>
    <w:rsid w:val="00C6280F"/>
    <w:rsid w:val="00C62AC6"/>
    <w:rsid w:val="00C63478"/>
    <w:rsid w:val="00C6384A"/>
    <w:rsid w:val="00C6390F"/>
    <w:rsid w:val="00C63ADE"/>
    <w:rsid w:val="00C63F63"/>
    <w:rsid w:val="00C64F61"/>
    <w:rsid w:val="00C652A5"/>
    <w:rsid w:val="00C65363"/>
    <w:rsid w:val="00C657ED"/>
    <w:rsid w:val="00C65997"/>
    <w:rsid w:val="00C65E00"/>
    <w:rsid w:val="00C660BC"/>
    <w:rsid w:val="00C665C8"/>
    <w:rsid w:val="00C667E7"/>
    <w:rsid w:val="00C66C38"/>
    <w:rsid w:val="00C67794"/>
    <w:rsid w:val="00C679D1"/>
    <w:rsid w:val="00C67B78"/>
    <w:rsid w:val="00C67C2F"/>
    <w:rsid w:val="00C7094A"/>
    <w:rsid w:val="00C70BB5"/>
    <w:rsid w:val="00C70EC9"/>
    <w:rsid w:val="00C7135B"/>
    <w:rsid w:val="00C713F2"/>
    <w:rsid w:val="00C71407"/>
    <w:rsid w:val="00C72BCB"/>
    <w:rsid w:val="00C731E7"/>
    <w:rsid w:val="00C733E0"/>
    <w:rsid w:val="00C73488"/>
    <w:rsid w:val="00C73FE6"/>
    <w:rsid w:val="00C742A4"/>
    <w:rsid w:val="00C7465D"/>
    <w:rsid w:val="00C746C3"/>
    <w:rsid w:val="00C74708"/>
    <w:rsid w:val="00C74B13"/>
    <w:rsid w:val="00C74B54"/>
    <w:rsid w:val="00C755FA"/>
    <w:rsid w:val="00C7572A"/>
    <w:rsid w:val="00C763B5"/>
    <w:rsid w:val="00C76861"/>
    <w:rsid w:val="00C76C66"/>
    <w:rsid w:val="00C76D77"/>
    <w:rsid w:val="00C771C9"/>
    <w:rsid w:val="00C7743B"/>
    <w:rsid w:val="00C77A07"/>
    <w:rsid w:val="00C77F54"/>
    <w:rsid w:val="00C800C3"/>
    <w:rsid w:val="00C8011E"/>
    <w:rsid w:val="00C805C5"/>
    <w:rsid w:val="00C806EF"/>
    <w:rsid w:val="00C80C4D"/>
    <w:rsid w:val="00C80DDA"/>
    <w:rsid w:val="00C819EF"/>
    <w:rsid w:val="00C8221B"/>
    <w:rsid w:val="00C8277C"/>
    <w:rsid w:val="00C827D2"/>
    <w:rsid w:val="00C83649"/>
    <w:rsid w:val="00C83ACE"/>
    <w:rsid w:val="00C83CFE"/>
    <w:rsid w:val="00C83E90"/>
    <w:rsid w:val="00C84AFC"/>
    <w:rsid w:val="00C85015"/>
    <w:rsid w:val="00C850D0"/>
    <w:rsid w:val="00C85202"/>
    <w:rsid w:val="00C85D1D"/>
    <w:rsid w:val="00C86607"/>
    <w:rsid w:val="00C867B4"/>
    <w:rsid w:val="00C86F75"/>
    <w:rsid w:val="00C87182"/>
    <w:rsid w:val="00C8776F"/>
    <w:rsid w:val="00C879A8"/>
    <w:rsid w:val="00C87BC6"/>
    <w:rsid w:val="00C87D96"/>
    <w:rsid w:val="00C90C0A"/>
    <w:rsid w:val="00C90C50"/>
    <w:rsid w:val="00C91D5E"/>
    <w:rsid w:val="00C923B4"/>
    <w:rsid w:val="00C92588"/>
    <w:rsid w:val="00C9313F"/>
    <w:rsid w:val="00C93194"/>
    <w:rsid w:val="00C931F8"/>
    <w:rsid w:val="00C93444"/>
    <w:rsid w:val="00C93E9A"/>
    <w:rsid w:val="00C93F5D"/>
    <w:rsid w:val="00C942F3"/>
    <w:rsid w:val="00C947AB"/>
    <w:rsid w:val="00C95860"/>
    <w:rsid w:val="00C95EDB"/>
    <w:rsid w:val="00C9646F"/>
    <w:rsid w:val="00C96680"/>
    <w:rsid w:val="00C969A5"/>
    <w:rsid w:val="00C96AB7"/>
    <w:rsid w:val="00C973E9"/>
    <w:rsid w:val="00C97601"/>
    <w:rsid w:val="00C97872"/>
    <w:rsid w:val="00C97E7B"/>
    <w:rsid w:val="00C97EF8"/>
    <w:rsid w:val="00CA01D8"/>
    <w:rsid w:val="00CA0283"/>
    <w:rsid w:val="00CA0330"/>
    <w:rsid w:val="00CA0A45"/>
    <w:rsid w:val="00CA0D32"/>
    <w:rsid w:val="00CA1749"/>
    <w:rsid w:val="00CA192B"/>
    <w:rsid w:val="00CA1B2E"/>
    <w:rsid w:val="00CA206C"/>
    <w:rsid w:val="00CA24C1"/>
    <w:rsid w:val="00CA293A"/>
    <w:rsid w:val="00CA322E"/>
    <w:rsid w:val="00CA383B"/>
    <w:rsid w:val="00CA38C8"/>
    <w:rsid w:val="00CA399A"/>
    <w:rsid w:val="00CA4128"/>
    <w:rsid w:val="00CA41D5"/>
    <w:rsid w:val="00CA497B"/>
    <w:rsid w:val="00CA4BCC"/>
    <w:rsid w:val="00CA4C21"/>
    <w:rsid w:val="00CA5337"/>
    <w:rsid w:val="00CA5590"/>
    <w:rsid w:val="00CA5779"/>
    <w:rsid w:val="00CA5F6B"/>
    <w:rsid w:val="00CA631D"/>
    <w:rsid w:val="00CA697F"/>
    <w:rsid w:val="00CA775A"/>
    <w:rsid w:val="00CA7897"/>
    <w:rsid w:val="00CA7AA7"/>
    <w:rsid w:val="00CA7D20"/>
    <w:rsid w:val="00CB04C8"/>
    <w:rsid w:val="00CB060C"/>
    <w:rsid w:val="00CB08B2"/>
    <w:rsid w:val="00CB0A10"/>
    <w:rsid w:val="00CB0B1D"/>
    <w:rsid w:val="00CB1353"/>
    <w:rsid w:val="00CB154B"/>
    <w:rsid w:val="00CB19A5"/>
    <w:rsid w:val="00CB1C62"/>
    <w:rsid w:val="00CB2140"/>
    <w:rsid w:val="00CB27E2"/>
    <w:rsid w:val="00CB2D40"/>
    <w:rsid w:val="00CB2E89"/>
    <w:rsid w:val="00CB302E"/>
    <w:rsid w:val="00CB325C"/>
    <w:rsid w:val="00CB3928"/>
    <w:rsid w:val="00CB3CE0"/>
    <w:rsid w:val="00CB4972"/>
    <w:rsid w:val="00CB4DF7"/>
    <w:rsid w:val="00CB563D"/>
    <w:rsid w:val="00CB5853"/>
    <w:rsid w:val="00CB5A16"/>
    <w:rsid w:val="00CB5B21"/>
    <w:rsid w:val="00CB5B93"/>
    <w:rsid w:val="00CB5DDF"/>
    <w:rsid w:val="00CB5F73"/>
    <w:rsid w:val="00CB63E0"/>
    <w:rsid w:val="00CB66A7"/>
    <w:rsid w:val="00CB68AD"/>
    <w:rsid w:val="00CB6C29"/>
    <w:rsid w:val="00CB71C7"/>
    <w:rsid w:val="00CC01EB"/>
    <w:rsid w:val="00CC051C"/>
    <w:rsid w:val="00CC234C"/>
    <w:rsid w:val="00CC2422"/>
    <w:rsid w:val="00CC29DF"/>
    <w:rsid w:val="00CC29EC"/>
    <w:rsid w:val="00CC2C1E"/>
    <w:rsid w:val="00CC2EDF"/>
    <w:rsid w:val="00CC2FCD"/>
    <w:rsid w:val="00CC3049"/>
    <w:rsid w:val="00CC367A"/>
    <w:rsid w:val="00CC3B0F"/>
    <w:rsid w:val="00CC44CC"/>
    <w:rsid w:val="00CC5449"/>
    <w:rsid w:val="00CC55FC"/>
    <w:rsid w:val="00CC595D"/>
    <w:rsid w:val="00CC6036"/>
    <w:rsid w:val="00CC61D8"/>
    <w:rsid w:val="00CC67E2"/>
    <w:rsid w:val="00CC6B61"/>
    <w:rsid w:val="00CC72A2"/>
    <w:rsid w:val="00CC72BC"/>
    <w:rsid w:val="00CC7610"/>
    <w:rsid w:val="00CC7690"/>
    <w:rsid w:val="00CC7870"/>
    <w:rsid w:val="00CC7E68"/>
    <w:rsid w:val="00CD0238"/>
    <w:rsid w:val="00CD06EF"/>
    <w:rsid w:val="00CD074C"/>
    <w:rsid w:val="00CD0BB4"/>
    <w:rsid w:val="00CD0BB8"/>
    <w:rsid w:val="00CD1255"/>
    <w:rsid w:val="00CD1661"/>
    <w:rsid w:val="00CD24F0"/>
    <w:rsid w:val="00CD297C"/>
    <w:rsid w:val="00CD2B85"/>
    <w:rsid w:val="00CD3B3D"/>
    <w:rsid w:val="00CD3F07"/>
    <w:rsid w:val="00CD465D"/>
    <w:rsid w:val="00CD4901"/>
    <w:rsid w:val="00CD52D7"/>
    <w:rsid w:val="00CD5318"/>
    <w:rsid w:val="00CD542E"/>
    <w:rsid w:val="00CD567B"/>
    <w:rsid w:val="00CD5F28"/>
    <w:rsid w:val="00CD6049"/>
    <w:rsid w:val="00CD625E"/>
    <w:rsid w:val="00CD689A"/>
    <w:rsid w:val="00CD6961"/>
    <w:rsid w:val="00CD722B"/>
    <w:rsid w:val="00CD751B"/>
    <w:rsid w:val="00CD78DA"/>
    <w:rsid w:val="00CD7D7F"/>
    <w:rsid w:val="00CE026F"/>
    <w:rsid w:val="00CE036F"/>
    <w:rsid w:val="00CE0628"/>
    <w:rsid w:val="00CE0BF4"/>
    <w:rsid w:val="00CE117F"/>
    <w:rsid w:val="00CE16A8"/>
    <w:rsid w:val="00CE18B8"/>
    <w:rsid w:val="00CE1F4F"/>
    <w:rsid w:val="00CE204F"/>
    <w:rsid w:val="00CE2172"/>
    <w:rsid w:val="00CE22F4"/>
    <w:rsid w:val="00CE2F99"/>
    <w:rsid w:val="00CE3588"/>
    <w:rsid w:val="00CE3677"/>
    <w:rsid w:val="00CE3D2A"/>
    <w:rsid w:val="00CE4214"/>
    <w:rsid w:val="00CE4496"/>
    <w:rsid w:val="00CE453D"/>
    <w:rsid w:val="00CE4609"/>
    <w:rsid w:val="00CE5B57"/>
    <w:rsid w:val="00CE5F4A"/>
    <w:rsid w:val="00CE6A9C"/>
    <w:rsid w:val="00CE6DB6"/>
    <w:rsid w:val="00CE72F8"/>
    <w:rsid w:val="00CE74B3"/>
    <w:rsid w:val="00CE7595"/>
    <w:rsid w:val="00CE7618"/>
    <w:rsid w:val="00CE7803"/>
    <w:rsid w:val="00CE7A5B"/>
    <w:rsid w:val="00CE7D96"/>
    <w:rsid w:val="00CF0370"/>
    <w:rsid w:val="00CF05A5"/>
    <w:rsid w:val="00CF09A9"/>
    <w:rsid w:val="00CF0CB7"/>
    <w:rsid w:val="00CF0D11"/>
    <w:rsid w:val="00CF0FF1"/>
    <w:rsid w:val="00CF19B1"/>
    <w:rsid w:val="00CF1AD8"/>
    <w:rsid w:val="00CF2958"/>
    <w:rsid w:val="00CF2971"/>
    <w:rsid w:val="00CF2E19"/>
    <w:rsid w:val="00CF3915"/>
    <w:rsid w:val="00CF3A00"/>
    <w:rsid w:val="00CF3B4B"/>
    <w:rsid w:val="00CF4508"/>
    <w:rsid w:val="00CF4545"/>
    <w:rsid w:val="00CF480F"/>
    <w:rsid w:val="00CF492C"/>
    <w:rsid w:val="00CF496B"/>
    <w:rsid w:val="00CF4D02"/>
    <w:rsid w:val="00CF502E"/>
    <w:rsid w:val="00CF5E17"/>
    <w:rsid w:val="00CF6645"/>
    <w:rsid w:val="00CF67D0"/>
    <w:rsid w:val="00CF703A"/>
    <w:rsid w:val="00CF739F"/>
    <w:rsid w:val="00CF7420"/>
    <w:rsid w:val="00CF7821"/>
    <w:rsid w:val="00CF79A9"/>
    <w:rsid w:val="00CF7D40"/>
    <w:rsid w:val="00CF7DB5"/>
    <w:rsid w:val="00D003B0"/>
    <w:rsid w:val="00D003E3"/>
    <w:rsid w:val="00D00748"/>
    <w:rsid w:val="00D00889"/>
    <w:rsid w:val="00D0099D"/>
    <w:rsid w:val="00D01084"/>
    <w:rsid w:val="00D016DE"/>
    <w:rsid w:val="00D02729"/>
    <w:rsid w:val="00D029D0"/>
    <w:rsid w:val="00D02E2D"/>
    <w:rsid w:val="00D04416"/>
    <w:rsid w:val="00D0493D"/>
    <w:rsid w:val="00D04D60"/>
    <w:rsid w:val="00D063EF"/>
    <w:rsid w:val="00D064CF"/>
    <w:rsid w:val="00D06DB9"/>
    <w:rsid w:val="00D06FDC"/>
    <w:rsid w:val="00D07061"/>
    <w:rsid w:val="00D0755E"/>
    <w:rsid w:val="00D078DC"/>
    <w:rsid w:val="00D07A13"/>
    <w:rsid w:val="00D104D7"/>
    <w:rsid w:val="00D105C1"/>
    <w:rsid w:val="00D105EE"/>
    <w:rsid w:val="00D10626"/>
    <w:rsid w:val="00D10D4D"/>
    <w:rsid w:val="00D11066"/>
    <w:rsid w:val="00D110AC"/>
    <w:rsid w:val="00D1121F"/>
    <w:rsid w:val="00D117F3"/>
    <w:rsid w:val="00D119AB"/>
    <w:rsid w:val="00D11CE3"/>
    <w:rsid w:val="00D121DF"/>
    <w:rsid w:val="00D12233"/>
    <w:rsid w:val="00D12497"/>
    <w:rsid w:val="00D125B5"/>
    <w:rsid w:val="00D1291F"/>
    <w:rsid w:val="00D12DAD"/>
    <w:rsid w:val="00D1304B"/>
    <w:rsid w:val="00D131C3"/>
    <w:rsid w:val="00D141FC"/>
    <w:rsid w:val="00D14859"/>
    <w:rsid w:val="00D1494A"/>
    <w:rsid w:val="00D149ED"/>
    <w:rsid w:val="00D14B73"/>
    <w:rsid w:val="00D14B8C"/>
    <w:rsid w:val="00D14E81"/>
    <w:rsid w:val="00D1580A"/>
    <w:rsid w:val="00D15A2E"/>
    <w:rsid w:val="00D15F67"/>
    <w:rsid w:val="00D1600E"/>
    <w:rsid w:val="00D16291"/>
    <w:rsid w:val="00D16CED"/>
    <w:rsid w:val="00D170E4"/>
    <w:rsid w:val="00D20448"/>
    <w:rsid w:val="00D2145D"/>
    <w:rsid w:val="00D2191B"/>
    <w:rsid w:val="00D219F9"/>
    <w:rsid w:val="00D21F27"/>
    <w:rsid w:val="00D2223A"/>
    <w:rsid w:val="00D22685"/>
    <w:rsid w:val="00D22B81"/>
    <w:rsid w:val="00D23F79"/>
    <w:rsid w:val="00D242DD"/>
    <w:rsid w:val="00D246B3"/>
    <w:rsid w:val="00D24940"/>
    <w:rsid w:val="00D249F8"/>
    <w:rsid w:val="00D24A81"/>
    <w:rsid w:val="00D24D2A"/>
    <w:rsid w:val="00D24EA1"/>
    <w:rsid w:val="00D25355"/>
    <w:rsid w:val="00D25AF2"/>
    <w:rsid w:val="00D25B8C"/>
    <w:rsid w:val="00D27978"/>
    <w:rsid w:val="00D300F5"/>
    <w:rsid w:val="00D30602"/>
    <w:rsid w:val="00D3068A"/>
    <w:rsid w:val="00D306B6"/>
    <w:rsid w:val="00D30F95"/>
    <w:rsid w:val="00D31089"/>
    <w:rsid w:val="00D311E0"/>
    <w:rsid w:val="00D3161E"/>
    <w:rsid w:val="00D32743"/>
    <w:rsid w:val="00D33088"/>
    <w:rsid w:val="00D336F4"/>
    <w:rsid w:val="00D33854"/>
    <w:rsid w:val="00D33DE8"/>
    <w:rsid w:val="00D33FD8"/>
    <w:rsid w:val="00D34423"/>
    <w:rsid w:val="00D35051"/>
    <w:rsid w:val="00D35F30"/>
    <w:rsid w:val="00D362A1"/>
    <w:rsid w:val="00D3645A"/>
    <w:rsid w:val="00D36749"/>
    <w:rsid w:val="00D36B78"/>
    <w:rsid w:val="00D36C50"/>
    <w:rsid w:val="00D37405"/>
    <w:rsid w:val="00D37410"/>
    <w:rsid w:val="00D37A14"/>
    <w:rsid w:val="00D37CAB"/>
    <w:rsid w:val="00D40137"/>
    <w:rsid w:val="00D405FB"/>
    <w:rsid w:val="00D40960"/>
    <w:rsid w:val="00D40D1B"/>
    <w:rsid w:val="00D40E5C"/>
    <w:rsid w:val="00D4132F"/>
    <w:rsid w:val="00D41360"/>
    <w:rsid w:val="00D415DF"/>
    <w:rsid w:val="00D41994"/>
    <w:rsid w:val="00D419B3"/>
    <w:rsid w:val="00D41A40"/>
    <w:rsid w:val="00D426F0"/>
    <w:rsid w:val="00D42816"/>
    <w:rsid w:val="00D428AC"/>
    <w:rsid w:val="00D42B44"/>
    <w:rsid w:val="00D42B7E"/>
    <w:rsid w:val="00D42DD3"/>
    <w:rsid w:val="00D447C2"/>
    <w:rsid w:val="00D44CD1"/>
    <w:rsid w:val="00D453F7"/>
    <w:rsid w:val="00D454D9"/>
    <w:rsid w:val="00D454EE"/>
    <w:rsid w:val="00D45666"/>
    <w:rsid w:val="00D4609F"/>
    <w:rsid w:val="00D46257"/>
    <w:rsid w:val="00D46D67"/>
    <w:rsid w:val="00D4716E"/>
    <w:rsid w:val="00D471FA"/>
    <w:rsid w:val="00D47CEA"/>
    <w:rsid w:val="00D47D2A"/>
    <w:rsid w:val="00D501AE"/>
    <w:rsid w:val="00D502F9"/>
    <w:rsid w:val="00D5069E"/>
    <w:rsid w:val="00D50A89"/>
    <w:rsid w:val="00D50D98"/>
    <w:rsid w:val="00D518C2"/>
    <w:rsid w:val="00D51FCD"/>
    <w:rsid w:val="00D52619"/>
    <w:rsid w:val="00D53074"/>
    <w:rsid w:val="00D534E3"/>
    <w:rsid w:val="00D5368F"/>
    <w:rsid w:val="00D536F8"/>
    <w:rsid w:val="00D53807"/>
    <w:rsid w:val="00D53E7F"/>
    <w:rsid w:val="00D53FB8"/>
    <w:rsid w:val="00D5403A"/>
    <w:rsid w:val="00D54309"/>
    <w:rsid w:val="00D5433B"/>
    <w:rsid w:val="00D5446F"/>
    <w:rsid w:val="00D54AA0"/>
    <w:rsid w:val="00D54E43"/>
    <w:rsid w:val="00D54E55"/>
    <w:rsid w:val="00D550E3"/>
    <w:rsid w:val="00D5564F"/>
    <w:rsid w:val="00D55E4F"/>
    <w:rsid w:val="00D560BD"/>
    <w:rsid w:val="00D56D56"/>
    <w:rsid w:val="00D56FF3"/>
    <w:rsid w:val="00D5702E"/>
    <w:rsid w:val="00D57204"/>
    <w:rsid w:val="00D57275"/>
    <w:rsid w:val="00D574E2"/>
    <w:rsid w:val="00D57E0F"/>
    <w:rsid w:val="00D57F56"/>
    <w:rsid w:val="00D6002C"/>
    <w:rsid w:val="00D606E8"/>
    <w:rsid w:val="00D610E8"/>
    <w:rsid w:val="00D61301"/>
    <w:rsid w:val="00D61309"/>
    <w:rsid w:val="00D6152E"/>
    <w:rsid w:val="00D615A6"/>
    <w:rsid w:val="00D61985"/>
    <w:rsid w:val="00D61A2F"/>
    <w:rsid w:val="00D61C91"/>
    <w:rsid w:val="00D61CA7"/>
    <w:rsid w:val="00D61ED9"/>
    <w:rsid w:val="00D61EDB"/>
    <w:rsid w:val="00D62EA9"/>
    <w:rsid w:val="00D6303D"/>
    <w:rsid w:val="00D6347A"/>
    <w:rsid w:val="00D636D6"/>
    <w:rsid w:val="00D63A69"/>
    <w:rsid w:val="00D63BF1"/>
    <w:rsid w:val="00D643C3"/>
    <w:rsid w:val="00D65696"/>
    <w:rsid w:val="00D6631D"/>
    <w:rsid w:val="00D665F0"/>
    <w:rsid w:val="00D67A00"/>
    <w:rsid w:val="00D67D11"/>
    <w:rsid w:val="00D7034D"/>
    <w:rsid w:val="00D705D0"/>
    <w:rsid w:val="00D70C3E"/>
    <w:rsid w:val="00D716A8"/>
    <w:rsid w:val="00D724BA"/>
    <w:rsid w:val="00D724F5"/>
    <w:rsid w:val="00D72888"/>
    <w:rsid w:val="00D72A49"/>
    <w:rsid w:val="00D72AE1"/>
    <w:rsid w:val="00D72C4E"/>
    <w:rsid w:val="00D72F5F"/>
    <w:rsid w:val="00D731D7"/>
    <w:rsid w:val="00D731ED"/>
    <w:rsid w:val="00D73240"/>
    <w:rsid w:val="00D732C6"/>
    <w:rsid w:val="00D73733"/>
    <w:rsid w:val="00D73EC2"/>
    <w:rsid w:val="00D73FA2"/>
    <w:rsid w:val="00D73FFC"/>
    <w:rsid w:val="00D747AE"/>
    <w:rsid w:val="00D74EB6"/>
    <w:rsid w:val="00D751D6"/>
    <w:rsid w:val="00D75574"/>
    <w:rsid w:val="00D76008"/>
    <w:rsid w:val="00D76151"/>
    <w:rsid w:val="00D76C54"/>
    <w:rsid w:val="00D7778D"/>
    <w:rsid w:val="00D779AB"/>
    <w:rsid w:val="00D802A6"/>
    <w:rsid w:val="00D80756"/>
    <w:rsid w:val="00D80761"/>
    <w:rsid w:val="00D808AC"/>
    <w:rsid w:val="00D8095E"/>
    <w:rsid w:val="00D81459"/>
    <w:rsid w:val="00D814FF"/>
    <w:rsid w:val="00D821AD"/>
    <w:rsid w:val="00D82CE3"/>
    <w:rsid w:val="00D832C6"/>
    <w:rsid w:val="00D83ED3"/>
    <w:rsid w:val="00D84460"/>
    <w:rsid w:val="00D84D73"/>
    <w:rsid w:val="00D8547C"/>
    <w:rsid w:val="00D8599B"/>
    <w:rsid w:val="00D85B6A"/>
    <w:rsid w:val="00D86A17"/>
    <w:rsid w:val="00D86BD8"/>
    <w:rsid w:val="00D86ECB"/>
    <w:rsid w:val="00D87281"/>
    <w:rsid w:val="00D8757E"/>
    <w:rsid w:val="00D87886"/>
    <w:rsid w:val="00D87D03"/>
    <w:rsid w:val="00D87F7D"/>
    <w:rsid w:val="00D90198"/>
    <w:rsid w:val="00D90361"/>
    <w:rsid w:val="00D90880"/>
    <w:rsid w:val="00D91016"/>
    <w:rsid w:val="00D9183F"/>
    <w:rsid w:val="00D91856"/>
    <w:rsid w:val="00D91B4C"/>
    <w:rsid w:val="00D92330"/>
    <w:rsid w:val="00D924B6"/>
    <w:rsid w:val="00D92886"/>
    <w:rsid w:val="00D92937"/>
    <w:rsid w:val="00D92ACA"/>
    <w:rsid w:val="00D92CE7"/>
    <w:rsid w:val="00D92FD9"/>
    <w:rsid w:val="00D92FE3"/>
    <w:rsid w:val="00D931EB"/>
    <w:rsid w:val="00D93214"/>
    <w:rsid w:val="00D9337B"/>
    <w:rsid w:val="00D93433"/>
    <w:rsid w:val="00D935E3"/>
    <w:rsid w:val="00D939F7"/>
    <w:rsid w:val="00D9422A"/>
    <w:rsid w:val="00D94E04"/>
    <w:rsid w:val="00D95518"/>
    <w:rsid w:val="00D95C9C"/>
    <w:rsid w:val="00D95FCB"/>
    <w:rsid w:val="00D95FFE"/>
    <w:rsid w:val="00D96197"/>
    <w:rsid w:val="00D96621"/>
    <w:rsid w:val="00D968CD"/>
    <w:rsid w:val="00D96ABD"/>
    <w:rsid w:val="00D96B55"/>
    <w:rsid w:val="00D96E76"/>
    <w:rsid w:val="00D971A9"/>
    <w:rsid w:val="00D9729A"/>
    <w:rsid w:val="00D9767F"/>
    <w:rsid w:val="00D977B3"/>
    <w:rsid w:val="00D97A59"/>
    <w:rsid w:val="00D97C79"/>
    <w:rsid w:val="00D97CB3"/>
    <w:rsid w:val="00D97E76"/>
    <w:rsid w:val="00DA027B"/>
    <w:rsid w:val="00DA0D31"/>
    <w:rsid w:val="00DA0D3E"/>
    <w:rsid w:val="00DA0D92"/>
    <w:rsid w:val="00DA1082"/>
    <w:rsid w:val="00DA128C"/>
    <w:rsid w:val="00DA18EB"/>
    <w:rsid w:val="00DA1B8C"/>
    <w:rsid w:val="00DA200D"/>
    <w:rsid w:val="00DA2370"/>
    <w:rsid w:val="00DA2729"/>
    <w:rsid w:val="00DA2861"/>
    <w:rsid w:val="00DA28D6"/>
    <w:rsid w:val="00DA2B8A"/>
    <w:rsid w:val="00DA2BFC"/>
    <w:rsid w:val="00DA2D33"/>
    <w:rsid w:val="00DA388F"/>
    <w:rsid w:val="00DA3A51"/>
    <w:rsid w:val="00DA3B3D"/>
    <w:rsid w:val="00DA3F49"/>
    <w:rsid w:val="00DA45F5"/>
    <w:rsid w:val="00DA4703"/>
    <w:rsid w:val="00DA4727"/>
    <w:rsid w:val="00DA4963"/>
    <w:rsid w:val="00DA4D40"/>
    <w:rsid w:val="00DA4EF9"/>
    <w:rsid w:val="00DA5162"/>
    <w:rsid w:val="00DA5198"/>
    <w:rsid w:val="00DA61DD"/>
    <w:rsid w:val="00DA667B"/>
    <w:rsid w:val="00DA6E50"/>
    <w:rsid w:val="00DA7209"/>
    <w:rsid w:val="00DA7598"/>
    <w:rsid w:val="00DA7FC0"/>
    <w:rsid w:val="00DB0267"/>
    <w:rsid w:val="00DB0385"/>
    <w:rsid w:val="00DB128E"/>
    <w:rsid w:val="00DB12B0"/>
    <w:rsid w:val="00DB16A7"/>
    <w:rsid w:val="00DB16E7"/>
    <w:rsid w:val="00DB1730"/>
    <w:rsid w:val="00DB2031"/>
    <w:rsid w:val="00DB2630"/>
    <w:rsid w:val="00DB29B9"/>
    <w:rsid w:val="00DB2C72"/>
    <w:rsid w:val="00DB2F83"/>
    <w:rsid w:val="00DB3BA0"/>
    <w:rsid w:val="00DB43A5"/>
    <w:rsid w:val="00DB4CD1"/>
    <w:rsid w:val="00DB4F51"/>
    <w:rsid w:val="00DB54D8"/>
    <w:rsid w:val="00DB579D"/>
    <w:rsid w:val="00DB601D"/>
    <w:rsid w:val="00DB6545"/>
    <w:rsid w:val="00DB6648"/>
    <w:rsid w:val="00DB6EA2"/>
    <w:rsid w:val="00DB742E"/>
    <w:rsid w:val="00DB7976"/>
    <w:rsid w:val="00DB7980"/>
    <w:rsid w:val="00DB7C86"/>
    <w:rsid w:val="00DC01FD"/>
    <w:rsid w:val="00DC029A"/>
    <w:rsid w:val="00DC05CF"/>
    <w:rsid w:val="00DC08C1"/>
    <w:rsid w:val="00DC0CCE"/>
    <w:rsid w:val="00DC0E8A"/>
    <w:rsid w:val="00DC0F94"/>
    <w:rsid w:val="00DC1D04"/>
    <w:rsid w:val="00DC1E0B"/>
    <w:rsid w:val="00DC1F60"/>
    <w:rsid w:val="00DC21F0"/>
    <w:rsid w:val="00DC236E"/>
    <w:rsid w:val="00DC274D"/>
    <w:rsid w:val="00DC2B56"/>
    <w:rsid w:val="00DC2F40"/>
    <w:rsid w:val="00DC302E"/>
    <w:rsid w:val="00DC3036"/>
    <w:rsid w:val="00DC3892"/>
    <w:rsid w:val="00DC3DD4"/>
    <w:rsid w:val="00DC4351"/>
    <w:rsid w:val="00DC4514"/>
    <w:rsid w:val="00DC4B70"/>
    <w:rsid w:val="00DC4C4D"/>
    <w:rsid w:val="00DC4CF9"/>
    <w:rsid w:val="00DC5EC1"/>
    <w:rsid w:val="00DC61F0"/>
    <w:rsid w:val="00DC654F"/>
    <w:rsid w:val="00DC660E"/>
    <w:rsid w:val="00DC69D3"/>
    <w:rsid w:val="00DC7E11"/>
    <w:rsid w:val="00DD0532"/>
    <w:rsid w:val="00DD0AA6"/>
    <w:rsid w:val="00DD12F4"/>
    <w:rsid w:val="00DD14BF"/>
    <w:rsid w:val="00DD1CA8"/>
    <w:rsid w:val="00DD2571"/>
    <w:rsid w:val="00DD2803"/>
    <w:rsid w:val="00DD2CC2"/>
    <w:rsid w:val="00DD2EFC"/>
    <w:rsid w:val="00DD3035"/>
    <w:rsid w:val="00DD3047"/>
    <w:rsid w:val="00DD39B2"/>
    <w:rsid w:val="00DD3BC6"/>
    <w:rsid w:val="00DD40A4"/>
    <w:rsid w:val="00DD48A8"/>
    <w:rsid w:val="00DD4B71"/>
    <w:rsid w:val="00DD50BF"/>
    <w:rsid w:val="00DD53B7"/>
    <w:rsid w:val="00DD553C"/>
    <w:rsid w:val="00DD5D87"/>
    <w:rsid w:val="00DD5EE9"/>
    <w:rsid w:val="00DD5F5C"/>
    <w:rsid w:val="00DD64BF"/>
    <w:rsid w:val="00DD6A28"/>
    <w:rsid w:val="00DD6B8A"/>
    <w:rsid w:val="00DD6D02"/>
    <w:rsid w:val="00DD723B"/>
    <w:rsid w:val="00DD7344"/>
    <w:rsid w:val="00DD7590"/>
    <w:rsid w:val="00DE0229"/>
    <w:rsid w:val="00DE0D7A"/>
    <w:rsid w:val="00DE0D84"/>
    <w:rsid w:val="00DE14D7"/>
    <w:rsid w:val="00DE21E4"/>
    <w:rsid w:val="00DE2777"/>
    <w:rsid w:val="00DE2B63"/>
    <w:rsid w:val="00DE2E7A"/>
    <w:rsid w:val="00DE3561"/>
    <w:rsid w:val="00DE38E2"/>
    <w:rsid w:val="00DE3AE8"/>
    <w:rsid w:val="00DE3D01"/>
    <w:rsid w:val="00DE3D5F"/>
    <w:rsid w:val="00DE3DD4"/>
    <w:rsid w:val="00DE420C"/>
    <w:rsid w:val="00DE4DDA"/>
    <w:rsid w:val="00DE557D"/>
    <w:rsid w:val="00DE572D"/>
    <w:rsid w:val="00DE5BC8"/>
    <w:rsid w:val="00DE615D"/>
    <w:rsid w:val="00DE6307"/>
    <w:rsid w:val="00DE65E1"/>
    <w:rsid w:val="00DE6BD7"/>
    <w:rsid w:val="00DE6CDD"/>
    <w:rsid w:val="00DE7A2B"/>
    <w:rsid w:val="00DE7D07"/>
    <w:rsid w:val="00DE7FB9"/>
    <w:rsid w:val="00DF096B"/>
    <w:rsid w:val="00DF0EC1"/>
    <w:rsid w:val="00DF1224"/>
    <w:rsid w:val="00DF14CF"/>
    <w:rsid w:val="00DF1C9C"/>
    <w:rsid w:val="00DF206A"/>
    <w:rsid w:val="00DF2116"/>
    <w:rsid w:val="00DF24D3"/>
    <w:rsid w:val="00DF2504"/>
    <w:rsid w:val="00DF2811"/>
    <w:rsid w:val="00DF2917"/>
    <w:rsid w:val="00DF291F"/>
    <w:rsid w:val="00DF2D51"/>
    <w:rsid w:val="00DF2E07"/>
    <w:rsid w:val="00DF32CB"/>
    <w:rsid w:val="00DF3684"/>
    <w:rsid w:val="00DF44E0"/>
    <w:rsid w:val="00DF450D"/>
    <w:rsid w:val="00DF45BD"/>
    <w:rsid w:val="00DF49BA"/>
    <w:rsid w:val="00DF4CFF"/>
    <w:rsid w:val="00DF5902"/>
    <w:rsid w:val="00DF5970"/>
    <w:rsid w:val="00DF5C11"/>
    <w:rsid w:val="00DF614D"/>
    <w:rsid w:val="00DF6BCE"/>
    <w:rsid w:val="00DF6F1E"/>
    <w:rsid w:val="00DF7E96"/>
    <w:rsid w:val="00DF7F51"/>
    <w:rsid w:val="00DF7F8A"/>
    <w:rsid w:val="00E00308"/>
    <w:rsid w:val="00E00B41"/>
    <w:rsid w:val="00E00CE3"/>
    <w:rsid w:val="00E0145D"/>
    <w:rsid w:val="00E014EF"/>
    <w:rsid w:val="00E01966"/>
    <w:rsid w:val="00E01FB1"/>
    <w:rsid w:val="00E02101"/>
    <w:rsid w:val="00E02738"/>
    <w:rsid w:val="00E02C95"/>
    <w:rsid w:val="00E02DA1"/>
    <w:rsid w:val="00E03279"/>
    <w:rsid w:val="00E040CC"/>
    <w:rsid w:val="00E072C4"/>
    <w:rsid w:val="00E07DD8"/>
    <w:rsid w:val="00E10E15"/>
    <w:rsid w:val="00E1241A"/>
    <w:rsid w:val="00E12CFF"/>
    <w:rsid w:val="00E12D4A"/>
    <w:rsid w:val="00E13010"/>
    <w:rsid w:val="00E130C3"/>
    <w:rsid w:val="00E13621"/>
    <w:rsid w:val="00E138AE"/>
    <w:rsid w:val="00E138CC"/>
    <w:rsid w:val="00E13CB5"/>
    <w:rsid w:val="00E13D1F"/>
    <w:rsid w:val="00E14553"/>
    <w:rsid w:val="00E14E3B"/>
    <w:rsid w:val="00E14E6D"/>
    <w:rsid w:val="00E15B93"/>
    <w:rsid w:val="00E15F55"/>
    <w:rsid w:val="00E1626C"/>
    <w:rsid w:val="00E163A7"/>
    <w:rsid w:val="00E16460"/>
    <w:rsid w:val="00E1649F"/>
    <w:rsid w:val="00E16B0F"/>
    <w:rsid w:val="00E16B56"/>
    <w:rsid w:val="00E16CB2"/>
    <w:rsid w:val="00E16E1F"/>
    <w:rsid w:val="00E16EC2"/>
    <w:rsid w:val="00E17592"/>
    <w:rsid w:val="00E176B0"/>
    <w:rsid w:val="00E1777C"/>
    <w:rsid w:val="00E17B17"/>
    <w:rsid w:val="00E202BF"/>
    <w:rsid w:val="00E20543"/>
    <w:rsid w:val="00E2093D"/>
    <w:rsid w:val="00E20A0D"/>
    <w:rsid w:val="00E20BAC"/>
    <w:rsid w:val="00E20DC8"/>
    <w:rsid w:val="00E21168"/>
    <w:rsid w:val="00E21871"/>
    <w:rsid w:val="00E21CAF"/>
    <w:rsid w:val="00E21FD2"/>
    <w:rsid w:val="00E22382"/>
    <w:rsid w:val="00E22911"/>
    <w:rsid w:val="00E22C03"/>
    <w:rsid w:val="00E23351"/>
    <w:rsid w:val="00E234EB"/>
    <w:rsid w:val="00E236E8"/>
    <w:rsid w:val="00E24192"/>
    <w:rsid w:val="00E244E1"/>
    <w:rsid w:val="00E24FB7"/>
    <w:rsid w:val="00E25665"/>
    <w:rsid w:val="00E25A87"/>
    <w:rsid w:val="00E25AED"/>
    <w:rsid w:val="00E269EF"/>
    <w:rsid w:val="00E27623"/>
    <w:rsid w:val="00E27725"/>
    <w:rsid w:val="00E3003A"/>
    <w:rsid w:val="00E30767"/>
    <w:rsid w:val="00E30D39"/>
    <w:rsid w:val="00E312EB"/>
    <w:rsid w:val="00E3171A"/>
    <w:rsid w:val="00E321BA"/>
    <w:rsid w:val="00E3257B"/>
    <w:rsid w:val="00E32EEB"/>
    <w:rsid w:val="00E331DE"/>
    <w:rsid w:val="00E3350E"/>
    <w:rsid w:val="00E3372A"/>
    <w:rsid w:val="00E3392A"/>
    <w:rsid w:val="00E33B4A"/>
    <w:rsid w:val="00E33CA6"/>
    <w:rsid w:val="00E343F3"/>
    <w:rsid w:val="00E34426"/>
    <w:rsid w:val="00E34A61"/>
    <w:rsid w:val="00E34B9C"/>
    <w:rsid w:val="00E34D04"/>
    <w:rsid w:val="00E34F8B"/>
    <w:rsid w:val="00E350D4"/>
    <w:rsid w:val="00E35494"/>
    <w:rsid w:val="00E356A2"/>
    <w:rsid w:val="00E35851"/>
    <w:rsid w:val="00E35E15"/>
    <w:rsid w:val="00E36359"/>
    <w:rsid w:val="00E363A0"/>
    <w:rsid w:val="00E3666D"/>
    <w:rsid w:val="00E36867"/>
    <w:rsid w:val="00E37060"/>
    <w:rsid w:val="00E401AB"/>
    <w:rsid w:val="00E40281"/>
    <w:rsid w:val="00E404A7"/>
    <w:rsid w:val="00E40CC6"/>
    <w:rsid w:val="00E40D7A"/>
    <w:rsid w:val="00E41B6E"/>
    <w:rsid w:val="00E4201F"/>
    <w:rsid w:val="00E420A4"/>
    <w:rsid w:val="00E420E7"/>
    <w:rsid w:val="00E427BC"/>
    <w:rsid w:val="00E42B04"/>
    <w:rsid w:val="00E42E70"/>
    <w:rsid w:val="00E42FD6"/>
    <w:rsid w:val="00E43541"/>
    <w:rsid w:val="00E436FE"/>
    <w:rsid w:val="00E43E61"/>
    <w:rsid w:val="00E441A9"/>
    <w:rsid w:val="00E44393"/>
    <w:rsid w:val="00E44817"/>
    <w:rsid w:val="00E4482D"/>
    <w:rsid w:val="00E46674"/>
    <w:rsid w:val="00E466BB"/>
    <w:rsid w:val="00E46C2F"/>
    <w:rsid w:val="00E46F55"/>
    <w:rsid w:val="00E46FA6"/>
    <w:rsid w:val="00E46FD2"/>
    <w:rsid w:val="00E4751E"/>
    <w:rsid w:val="00E47533"/>
    <w:rsid w:val="00E47645"/>
    <w:rsid w:val="00E47B19"/>
    <w:rsid w:val="00E5034B"/>
    <w:rsid w:val="00E50865"/>
    <w:rsid w:val="00E509EB"/>
    <w:rsid w:val="00E50FCD"/>
    <w:rsid w:val="00E50FFC"/>
    <w:rsid w:val="00E51855"/>
    <w:rsid w:val="00E51B71"/>
    <w:rsid w:val="00E51C75"/>
    <w:rsid w:val="00E51F4B"/>
    <w:rsid w:val="00E521FC"/>
    <w:rsid w:val="00E5231E"/>
    <w:rsid w:val="00E52536"/>
    <w:rsid w:val="00E52656"/>
    <w:rsid w:val="00E52804"/>
    <w:rsid w:val="00E529C9"/>
    <w:rsid w:val="00E52BB6"/>
    <w:rsid w:val="00E52C35"/>
    <w:rsid w:val="00E534C0"/>
    <w:rsid w:val="00E53DB9"/>
    <w:rsid w:val="00E540B0"/>
    <w:rsid w:val="00E54113"/>
    <w:rsid w:val="00E541AA"/>
    <w:rsid w:val="00E541EC"/>
    <w:rsid w:val="00E5471B"/>
    <w:rsid w:val="00E548DE"/>
    <w:rsid w:val="00E5546E"/>
    <w:rsid w:val="00E55759"/>
    <w:rsid w:val="00E562FA"/>
    <w:rsid w:val="00E56CAB"/>
    <w:rsid w:val="00E575DD"/>
    <w:rsid w:val="00E577E0"/>
    <w:rsid w:val="00E57D48"/>
    <w:rsid w:val="00E57DB0"/>
    <w:rsid w:val="00E57DB1"/>
    <w:rsid w:val="00E57E7C"/>
    <w:rsid w:val="00E57F6D"/>
    <w:rsid w:val="00E608E1"/>
    <w:rsid w:val="00E60A00"/>
    <w:rsid w:val="00E60C79"/>
    <w:rsid w:val="00E613C6"/>
    <w:rsid w:val="00E61566"/>
    <w:rsid w:val="00E6178C"/>
    <w:rsid w:val="00E61847"/>
    <w:rsid w:val="00E6184B"/>
    <w:rsid w:val="00E61AF5"/>
    <w:rsid w:val="00E61BA2"/>
    <w:rsid w:val="00E61FEE"/>
    <w:rsid w:val="00E62759"/>
    <w:rsid w:val="00E62775"/>
    <w:rsid w:val="00E628B6"/>
    <w:rsid w:val="00E6362C"/>
    <w:rsid w:val="00E63784"/>
    <w:rsid w:val="00E63A7A"/>
    <w:rsid w:val="00E64235"/>
    <w:rsid w:val="00E64320"/>
    <w:rsid w:val="00E6479D"/>
    <w:rsid w:val="00E648D9"/>
    <w:rsid w:val="00E64A22"/>
    <w:rsid w:val="00E64E6F"/>
    <w:rsid w:val="00E64F7C"/>
    <w:rsid w:val="00E6553B"/>
    <w:rsid w:val="00E658E1"/>
    <w:rsid w:val="00E660EA"/>
    <w:rsid w:val="00E66EAA"/>
    <w:rsid w:val="00E6795E"/>
    <w:rsid w:val="00E70384"/>
    <w:rsid w:val="00E7054E"/>
    <w:rsid w:val="00E705D0"/>
    <w:rsid w:val="00E707B8"/>
    <w:rsid w:val="00E70C61"/>
    <w:rsid w:val="00E7141B"/>
    <w:rsid w:val="00E71985"/>
    <w:rsid w:val="00E71C9C"/>
    <w:rsid w:val="00E72162"/>
    <w:rsid w:val="00E7238F"/>
    <w:rsid w:val="00E72C3C"/>
    <w:rsid w:val="00E72D09"/>
    <w:rsid w:val="00E735BB"/>
    <w:rsid w:val="00E73641"/>
    <w:rsid w:val="00E73C38"/>
    <w:rsid w:val="00E73D89"/>
    <w:rsid w:val="00E73F22"/>
    <w:rsid w:val="00E740DE"/>
    <w:rsid w:val="00E744CB"/>
    <w:rsid w:val="00E74643"/>
    <w:rsid w:val="00E74F47"/>
    <w:rsid w:val="00E75139"/>
    <w:rsid w:val="00E7524D"/>
    <w:rsid w:val="00E75274"/>
    <w:rsid w:val="00E75902"/>
    <w:rsid w:val="00E75AA5"/>
    <w:rsid w:val="00E75B93"/>
    <w:rsid w:val="00E75C33"/>
    <w:rsid w:val="00E76A64"/>
    <w:rsid w:val="00E76CB9"/>
    <w:rsid w:val="00E76E82"/>
    <w:rsid w:val="00E777B4"/>
    <w:rsid w:val="00E778B9"/>
    <w:rsid w:val="00E778D4"/>
    <w:rsid w:val="00E77D40"/>
    <w:rsid w:val="00E800B1"/>
    <w:rsid w:val="00E80437"/>
    <w:rsid w:val="00E80A24"/>
    <w:rsid w:val="00E80AAD"/>
    <w:rsid w:val="00E80AC3"/>
    <w:rsid w:val="00E80E66"/>
    <w:rsid w:val="00E810A2"/>
    <w:rsid w:val="00E811FD"/>
    <w:rsid w:val="00E819BB"/>
    <w:rsid w:val="00E82027"/>
    <w:rsid w:val="00E825C0"/>
    <w:rsid w:val="00E82A5A"/>
    <w:rsid w:val="00E82D63"/>
    <w:rsid w:val="00E838F1"/>
    <w:rsid w:val="00E83C25"/>
    <w:rsid w:val="00E845AA"/>
    <w:rsid w:val="00E849F8"/>
    <w:rsid w:val="00E84BE0"/>
    <w:rsid w:val="00E84D80"/>
    <w:rsid w:val="00E85277"/>
    <w:rsid w:val="00E859B6"/>
    <w:rsid w:val="00E85CCF"/>
    <w:rsid w:val="00E860B5"/>
    <w:rsid w:val="00E86196"/>
    <w:rsid w:val="00E861B5"/>
    <w:rsid w:val="00E86381"/>
    <w:rsid w:val="00E86925"/>
    <w:rsid w:val="00E8695F"/>
    <w:rsid w:val="00E86C63"/>
    <w:rsid w:val="00E876B5"/>
    <w:rsid w:val="00E87EA3"/>
    <w:rsid w:val="00E87EB1"/>
    <w:rsid w:val="00E90639"/>
    <w:rsid w:val="00E9084D"/>
    <w:rsid w:val="00E90B01"/>
    <w:rsid w:val="00E90F84"/>
    <w:rsid w:val="00E91127"/>
    <w:rsid w:val="00E91178"/>
    <w:rsid w:val="00E91546"/>
    <w:rsid w:val="00E916FD"/>
    <w:rsid w:val="00E917A9"/>
    <w:rsid w:val="00E9184C"/>
    <w:rsid w:val="00E91DA9"/>
    <w:rsid w:val="00E91E8C"/>
    <w:rsid w:val="00E9265E"/>
    <w:rsid w:val="00E92907"/>
    <w:rsid w:val="00E929F1"/>
    <w:rsid w:val="00E92D7C"/>
    <w:rsid w:val="00E92F11"/>
    <w:rsid w:val="00E93297"/>
    <w:rsid w:val="00E934B4"/>
    <w:rsid w:val="00E93584"/>
    <w:rsid w:val="00E943B9"/>
    <w:rsid w:val="00E94442"/>
    <w:rsid w:val="00E94679"/>
    <w:rsid w:val="00E94BC0"/>
    <w:rsid w:val="00E953C9"/>
    <w:rsid w:val="00E958C4"/>
    <w:rsid w:val="00E959CD"/>
    <w:rsid w:val="00E96075"/>
    <w:rsid w:val="00E966BB"/>
    <w:rsid w:val="00E9677C"/>
    <w:rsid w:val="00E96B9A"/>
    <w:rsid w:val="00E97685"/>
    <w:rsid w:val="00E97726"/>
    <w:rsid w:val="00E9783F"/>
    <w:rsid w:val="00EA092B"/>
    <w:rsid w:val="00EA0971"/>
    <w:rsid w:val="00EA0F96"/>
    <w:rsid w:val="00EA120A"/>
    <w:rsid w:val="00EA1AE5"/>
    <w:rsid w:val="00EA2F4D"/>
    <w:rsid w:val="00EA3372"/>
    <w:rsid w:val="00EA3DAB"/>
    <w:rsid w:val="00EA401B"/>
    <w:rsid w:val="00EA4BDC"/>
    <w:rsid w:val="00EA59E8"/>
    <w:rsid w:val="00EA683A"/>
    <w:rsid w:val="00EA7359"/>
    <w:rsid w:val="00EA77C0"/>
    <w:rsid w:val="00EB035D"/>
    <w:rsid w:val="00EB05C6"/>
    <w:rsid w:val="00EB1A61"/>
    <w:rsid w:val="00EB1E1A"/>
    <w:rsid w:val="00EB1FB3"/>
    <w:rsid w:val="00EB217D"/>
    <w:rsid w:val="00EB26D7"/>
    <w:rsid w:val="00EB27E7"/>
    <w:rsid w:val="00EB2801"/>
    <w:rsid w:val="00EB3523"/>
    <w:rsid w:val="00EB3CCA"/>
    <w:rsid w:val="00EB4222"/>
    <w:rsid w:val="00EB426C"/>
    <w:rsid w:val="00EB42AB"/>
    <w:rsid w:val="00EB46E3"/>
    <w:rsid w:val="00EB4C75"/>
    <w:rsid w:val="00EB5071"/>
    <w:rsid w:val="00EB511E"/>
    <w:rsid w:val="00EB511F"/>
    <w:rsid w:val="00EB537B"/>
    <w:rsid w:val="00EB5389"/>
    <w:rsid w:val="00EB53F3"/>
    <w:rsid w:val="00EB547A"/>
    <w:rsid w:val="00EB6073"/>
    <w:rsid w:val="00EB6875"/>
    <w:rsid w:val="00EB6A68"/>
    <w:rsid w:val="00EB6AE4"/>
    <w:rsid w:val="00EB6C50"/>
    <w:rsid w:val="00EB6DCC"/>
    <w:rsid w:val="00EB6E9B"/>
    <w:rsid w:val="00EB7192"/>
    <w:rsid w:val="00EB7B18"/>
    <w:rsid w:val="00EB7BBC"/>
    <w:rsid w:val="00EB7C48"/>
    <w:rsid w:val="00EC0171"/>
    <w:rsid w:val="00EC03EF"/>
    <w:rsid w:val="00EC0778"/>
    <w:rsid w:val="00EC12D2"/>
    <w:rsid w:val="00EC1369"/>
    <w:rsid w:val="00EC15AC"/>
    <w:rsid w:val="00EC19B6"/>
    <w:rsid w:val="00EC1A80"/>
    <w:rsid w:val="00EC1C4B"/>
    <w:rsid w:val="00EC1D4C"/>
    <w:rsid w:val="00EC1DC8"/>
    <w:rsid w:val="00EC22FF"/>
    <w:rsid w:val="00EC28A8"/>
    <w:rsid w:val="00EC2B23"/>
    <w:rsid w:val="00EC3959"/>
    <w:rsid w:val="00EC3C97"/>
    <w:rsid w:val="00EC4180"/>
    <w:rsid w:val="00EC4599"/>
    <w:rsid w:val="00EC4AED"/>
    <w:rsid w:val="00EC4C1E"/>
    <w:rsid w:val="00EC4ECA"/>
    <w:rsid w:val="00EC54B0"/>
    <w:rsid w:val="00EC5B1D"/>
    <w:rsid w:val="00EC5B56"/>
    <w:rsid w:val="00EC6370"/>
    <w:rsid w:val="00EC639E"/>
    <w:rsid w:val="00EC6666"/>
    <w:rsid w:val="00EC6BC7"/>
    <w:rsid w:val="00EC7737"/>
    <w:rsid w:val="00EC7E7F"/>
    <w:rsid w:val="00EC7EA0"/>
    <w:rsid w:val="00ED004A"/>
    <w:rsid w:val="00ED0E66"/>
    <w:rsid w:val="00ED12E3"/>
    <w:rsid w:val="00ED136A"/>
    <w:rsid w:val="00ED1B5A"/>
    <w:rsid w:val="00ED1FF3"/>
    <w:rsid w:val="00ED220F"/>
    <w:rsid w:val="00ED23DA"/>
    <w:rsid w:val="00ED273A"/>
    <w:rsid w:val="00ED284C"/>
    <w:rsid w:val="00ED28C3"/>
    <w:rsid w:val="00ED2F96"/>
    <w:rsid w:val="00ED32E6"/>
    <w:rsid w:val="00ED3382"/>
    <w:rsid w:val="00ED3491"/>
    <w:rsid w:val="00ED439F"/>
    <w:rsid w:val="00ED4812"/>
    <w:rsid w:val="00ED4D6F"/>
    <w:rsid w:val="00ED4E23"/>
    <w:rsid w:val="00ED52EF"/>
    <w:rsid w:val="00ED57B2"/>
    <w:rsid w:val="00ED57C4"/>
    <w:rsid w:val="00ED5DBD"/>
    <w:rsid w:val="00ED6014"/>
    <w:rsid w:val="00ED6152"/>
    <w:rsid w:val="00ED6DA8"/>
    <w:rsid w:val="00ED73A7"/>
    <w:rsid w:val="00ED74D5"/>
    <w:rsid w:val="00ED77E9"/>
    <w:rsid w:val="00ED7F5D"/>
    <w:rsid w:val="00EE0593"/>
    <w:rsid w:val="00EE081E"/>
    <w:rsid w:val="00EE0A1D"/>
    <w:rsid w:val="00EE0C3D"/>
    <w:rsid w:val="00EE0CF5"/>
    <w:rsid w:val="00EE0D99"/>
    <w:rsid w:val="00EE0ED8"/>
    <w:rsid w:val="00EE1040"/>
    <w:rsid w:val="00EE1610"/>
    <w:rsid w:val="00EE2294"/>
    <w:rsid w:val="00EE2389"/>
    <w:rsid w:val="00EE2944"/>
    <w:rsid w:val="00EE295C"/>
    <w:rsid w:val="00EE2A85"/>
    <w:rsid w:val="00EE2CFB"/>
    <w:rsid w:val="00EE3B0F"/>
    <w:rsid w:val="00EE3D8B"/>
    <w:rsid w:val="00EE43BA"/>
    <w:rsid w:val="00EE4422"/>
    <w:rsid w:val="00EE4E6D"/>
    <w:rsid w:val="00EE537A"/>
    <w:rsid w:val="00EE5530"/>
    <w:rsid w:val="00EE55E3"/>
    <w:rsid w:val="00EE55F4"/>
    <w:rsid w:val="00EE583F"/>
    <w:rsid w:val="00EE598B"/>
    <w:rsid w:val="00EE5D1D"/>
    <w:rsid w:val="00EE5E23"/>
    <w:rsid w:val="00EE631E"/>
    <w:rsid w:val="00EE747B"/>
    <w:rsid w:val="00EE77B6"/>
    <w:rsid w:val="00EE7CB4"/>
    <w:rsid w:val="00EF079D"/>
    <w:rsid w:val="00EF0A82"/>
    <w:rsid w:val="00EF10E0"/>
    <w:rsid w:val="00EF1C99"/>
    <w:rsid w:val="00EF1FEB"/>
    <w:rsid w:val="00EF204C"/>
    <w:rsid w:val="00EF25ED"/>
    <w:rsid w:val="00EF2865"/>
    <w:rsid w:val="00EF28A7"/>
    <w:rsid w:val="00EF2906"/>
    <w:rsid w:val="00EF2B3D"/>
    <w:rsid w:val="00EF2DD5"/>
    <w:rsid w:val="00EF2F68"/>
    <w:rsid w:val="00EF370B"/>
    <w:rsid w:val="00EF3789"/>
    <w:rsid w:val="00EF3938"/>
    <w:rsid w:val="00EF3B0A"/>
    <w:rsid w:val="00EF4A62"/>
    <w:rsid w:val="00EF4D54"/>
    <w:rsid w:val="00EF585E"/>
    <w:rsid w:val="00EF61F2"/>
    <w:rsid w:val="00EF6913"/>
    <w:rsid w:val="00EF6B23"/>
    <w:rsid w:val="00EF6BD9"/>
    <w:rsid w:val="00EF6E93"/>
    <w:rsid w:val="00EF716D"/>
    <w:rsid w:val="00EF77DE"/>
    <w:rsid w:val="00EF7889"/>
    <w:rsid w:val="00F0001A"/>
    <w:rsid w:val="00F000CD"/>
    <w:rsid w:val="00F0031C"/>
    <w:rsid w:val="00F00931"/>
    <w:rsid w:val="00F01360"/>
    <w:rsid w:val="00F0179E"/>
    <w:rsid w:val="00F01807"/>
    <w:rsid w:val="00F018AE"/>
    <w:rsid w:val="00F01E11"/>
    <w:rsid w:val="00F02183"/>
    <w:rsid w:val="00F02592"/>
    <w:rsid w:val="00F03179"/>
    <w:rsid w:val="00F0362B"/>
    <w:rsid w:val="00F03A07"/>
    <w:rsid w:val="00F03D22"/>
    <w:rsid w:val="00F03EEC"/>
    <w:rsid w:val="00F041E0"/>
    <w:rsid w:val="00F04FEC"/>
    <w:rsid w:val="00F052F2"/>
    <w:rsid w:val="00F0579C"/>
    <w:rsid w:val="00F05C8D"/>
    <w:rsid w:val="00F05E53"/>
    <w:rsid w:val="00F05F24"/>
    <w:rsid w:val="00F06957"/>
    <w:rsid w:val="00F06A69"/>
    <w:rsid w:val="00F06C4F"/>
    <w:rsid w:val="00F0715B"/>
    <w:rsid w:val="00F07D53"/>
    <w:rsid w:val="00F07EAE"/>
    <w:rsid w:val="00F1096B"/>
    <w:rsid w:val="00F10E60"/>
    <w:rsid w:val="00F1101F"/>
    <w:rsid w:val="00F112C1"/>
    <w:rsid w:val="00F112EE"/>
    <w:rsid w:val="00F11545"/>
    <w:rsid w:val="00F115A9"/>
    <w:rsid w:val="00F118A0"/>
    <w:rsid w:val="00F11974"/>
    <w:rsid w:val="00F11A5C"/>
    <w:rsid w:val="00F125AF"/>
    <w:rsid w:val="00F127F2"/>
    <w:rsid w:val="00F12A66"/>
    <w:rsid w:val="00F12BD7"/>
    <w:rsid w:val="00F133F0"/>
    <w:rsid w:val="00F13F2B"/>
    <w:rsid w:val="00F1423D"/>
    <w:rsid w:val="00F1492C"/>
    <w:rsid w:val="00F1492D"/>
    <w:rsid w:val="00F14F24"/>
    <w:rsid w:val="00F151B5"/>
    <w:rsid w:val="00F152AD"/>
    <w:rsid w:val="00F15EDA"/>
    <w:rsid w:val="00F16485"/>
    <w:rsid w:val="00F1665B"/>
    <w:rsid w:val="00F16ABF"/>
    <w:rsid w:val="00F16B85"/>
    <w:rsid w:val="00F17287"/>
    <w:rsid w:val="00F176B9"/>
    <w:rsid w:val="00F1781C"/>
    <w:rsid w:val="00F17CBB"/>
    <w:rsid w:val="00F17E1E"/>
    <w:rsid w:val="00F20638"/>
    <w:rsid w:val="00F20943"/>
    <w:rsid w:val="00F20B69"/>
    <w:rsid w:val="00F20E42"/>
    <w:rsid w:val="00F20EC1"/>
    <w:rsid w:val="00F2145D"/>
    <w:rsid w:val="00F215DA"/>
    <w:rsid w:val="00F21644"/>
    <w:rsid w:val="00F21851"/>
    <w:rsid w:val="00F21D0C"/>
    <w:rsid w:val="00F225D5"/>
    <w:rsid w:val="00F226DC"/>
    <w:rsid w:val="00F2281C"/>
    <w:rsid w:val="00F22AF9"/>
    <w:rsid w:val="00F231BE"/>
    <w:rsid w:val="00F2327F"/>
    <w:rsid w:val="00F232C6"/>
    <w:rsid w:val="00F23C2E"/>
    <w:rsid w:val="00F241A3"/>
    <w:rsid w:val="00F24E58"/>
    <w:rsid w:val="00F25AFF"/>
    <w:rsid w:val="00F25BEC"/>
    <w:rsid w:val="00F26654"/>
    <w:rsid w:val="00F2684D"/>
    <w:rsid w:val="00F269A5"/>
    <w:rsid w:val="00F27703"/>
    <w:rsid w:val="00F27799"/>
    <w:rsid w:val="00F27883"/>
    <w:rsid w:val="00F27FB7"/>
    <w:rsid w:val="00F318DD"/>
    <w:rsid w:val="00F3297A"/>
    <w:rsid w:val="00F32E8F"/>
    <w:rsid w:val="00F3306B"/>
    <w:rsid w:val="00F331A5"/>
    <w:rsid w:val="00F33750"/>
    <w:rsid w:val="00F33A2B"/>
    <w:rsid w:val="00F33BE8"/>
    <w:rsid w:val="00F33D50"/>
    <w:rsid w:val="00F3454F"/>
    <w:rsid w:val="00F348E9"/>
    <w:rsid w:val="00F34BCC"/>
    <w:rsid w:val="00F35B76"/>
    <w:rsid w:val="00F36244"/>
    <w:rsid w:val="00F36447"/>
    <w:rsid w:val="00F36722"/>
    <w:rsid w:val="00F36952"/>
    <w:rsid w:val="00F36B84"/>
    <w:rsid w:val="00F36C3D"/>
    <w:rsid w:val="00F36F86"/>
    <w:rsid w:val="00F37174"/>
    <w:rsid w:val="00F37C03"/>
    <w:rsid w:val="00F37E4F"/>
    <w:rsid w:val="00F37FEB"/>
    <w:rsid w:val="00F4026D"/>
    <w:rsid w:val="00F40A2F"/>
    <w:rsid w:val="00F412A0"/>
    <w:rsid w:val="00F416E9"/>
    <w:rsid w:val="00F41ACE"/>
    <w:rsid w:val="00F41B40"/>
    <w:rsid w:val="00F41DC1"/>
    <w:rsid w:val="00F421B2"/>
    <w:rsid w:val="00F4220A"/>
    <w:rsid w:val="00F426C7"/>
    <w:rsid w:val="00F42B18"/>
    <w:rsid w:val="00F42BCE"/>
    <w:rsid w:val="00F42D16"/>
    <w:rsid w:val="00F43355"/>
    <w:rsid w:val="00F436E1"/>
    <w:rsid w:val="00F43767"/>
    <w:rsid w:val="00F44A28"/>
    <w:rsid w:val="00F4527B"/>
    <w:rsid w:val="00F452F4"/>
    <w:rsid w:val="00F4535E"/>
    <w:rsid w:val="00F45BC4"/>
    <w:rsid w:val="00F45FAC"/>
    <w:rsid w:val="00F463C1"/>
    <w:rsid w:val="00F465BA"/>
    <w:rsid w:val="00F46BCA"/>
    <w:rsid w:val="00F46CF5"/>
    <w:rsid w:val="00F46D82"/>
    <w:rsid w:val="00F47028"/>
    <w:rsid w:val="00F47291"/>
    <w:rsid w:val="00F47368"/>
    <w:rsid w:val="00F473B4"/>
    <w:rsid w:val="00F47911"/>
    <w:rsid w:val="00F50EA2"/>
    <w:rsid w:val="00F512F2"/>
    <w:rsid w:val="00F5164B"/>
    <w:rsid w:val="00F51966"/>
    <w:rsid w:val="00F51B25"/>
    <w:rsid w:val="00F524DB"/>
    <w:rsid w:val="00F53B6E"/>
    <w:rsid w:val="00F53C20"/>
    <w:rsid w:val="00F53CF2"/>
    <w:rsid w:val="00F5432C"/>
    <w:rsid w:val="00F545A9"/>
    <w:rsid w:val="00F5460B"/>
    <w:rsid w:val="00F54A63"/>
    <w:rsid w:val="00F54E11"/>
    <w:rsid w:val="00F55292"/>
    <w:rsid w:val="00F55F08"/>
    <w:rsid w:val="00F562B4"/>
    <w:rsid w:val="00F56F7F"/>
    <w:rsid w:val="00F575FA"/>
    <w:rsid w:val="00F5782B"/>
    <w:rsid w:val="00F60439"/>
    <w:rsid w:val="00F60624"/>
    <w:rsid w:val="00F612BE"/>
    <w:rsid w:val="00F618EA"/>
    <w:rsid w:val="00F61A8F"/>
    <w:rsid w:val="00F61BA9"/>
    <w:rsid w:val="00F6251F"/>
    <w:rsid w:val="00F6279B"/>
    <w:rsid w:val="00F62DD6"/>
    <w:rsid w:val="00F636A0"/>
    <w:rsid w:val="00F638A3"/>
    <w:rsid w:val="00F6398C"/>
    <w:rsid w:val="00F63D64"/>
    <w:rsid w:val="00F63E1C"/>
    <w:rsid w:val="00F645F6"/>
    <w:rsid w:val="00F64803"/>
    <w:rsid w:val="00F64A6A"/>
    <w:rsid w:val="00F652E7"/>
    <w:rsid w:val="00F654EC"/>
    <w:rsid w:val="00F656B4"/>
    <w:rsid w:val="00F65DC0"/>
    <w:rsid w:val="00F65E6B"/>
    <w:rsid w:val="00F65F22"/>
    <w:rsid w:val="00F662E1"/>
    <w:rsid w:val="00F663C1"/>
    <w:rsid w:val="00F6693D"/>
    <w:rsid w:val="00F66CE7"/>
    <w:rsid w:val="00F66D65"/>
    <w:rsid w:val="00F670EF"/>
    <w:rsid w:val="00F67251"/>
    <w:rsid w:val="00F6731D"/>
    <w:rsid w:val="00F67645"/>
    <w:rsid w:val="00F67C72"/>
    <w:rsid w:val="00F70150"/>
    <w:rsid w:val="00F7019F"/>
    <w:rsid w:val="00F707DD"/>
    <w:rsid w:val="00F7090F"/>
    <w:rsid w:val="00F70F16"/>
    <w:rsid w:val="00F712B7"/>
    <w:rsid w:val="00F715CA"/>
    <w:rsid w:val="00F71C74"/>
    <w:rsid w:val="00F71E26"/>
    <w:rsid w:val="00F72167"/>
    <w:rsid w:val="00F725DD"/>
    <w:rsid w:val="00F7291C"/>
    <w:rsid w:val="00F72EAA"/>
    <w:rsid w:val="00F73508"/>
    <w:rsid w:val="00F73F14"/>
    <w:rsid w:val="00F73FB4"/>
    <w:rsid w:val="00F752C8"/>
    <w:rsid w:val="00F754B5"/>
    <w:rsid w:val="00F75653"/>
    <w:rsid w:val="00F75C4C"/>
    <w:rsid w:val="00F75D08"/>
    <w:rsid w:val="00F75E07"/>
    <w:rsid w:val="00F75E4E"/>
    <w:rsid w:val="00F76095"/>
    <w:rsid w:val="00F76855"/>
    <w:rsid w:val="00F7693B"/>
    <w:rsid w:val="00F76A01"/>
    <w:rsid w:val="00F76B0A"/>
    <w:rsid w:val="00F76C37"/>
    <w:rsid w:val="00F76E73"/>
    <w:rsid w:val="00F7775B"/>
    <w:rsid w:val="00F77E25"/>
    <w:rsid w:val="00F77ECB"/>
    <w:rsid w:val="00F77F5D"/>
    <w:rsid w:val="00F77FA4"/>
    <w:rsid w:val="00F80643"/>
    <w:rsid w:val="00F80C22"/>
    <w:rsid w:val="00F80DB5"/>
    <w:rsid w:val="00F81327"/>
    <w:rsid w:val="00F81475"/>
    <w:rsid w:val="00F81563"/>
    <w:rsid w:val="00F8187E"/>
    <w:rsid w:val="00F81ED8"/>
    <w:rsid w:val="00F82115"/>
    <w:rsid w:val="00F82129"/>
    <w:rsid w:val="00F82167"/>
    <w:rsid w:val="00F82547"/>
    <w:rsid w:val="00F828FF"/>
    <w:rsid w:val="00F831D6"/>
    <w:rsid w:val="00F83313"/>
    <w:rsid w:val="00F83365"/>
    <w:rsid w:val="00F833C9"/>
    <w:rsid w:val="00F8429E"/>
    <w:rsid w:val="00F84575"/>
    <w:rsid w:val="00F84A39"/>
    <w:rsid w:val="00F84D2D"/>
    <w:rsid w:val="00F85BE2"/>
    <w:rsid w:val="00F86B33"/>
    <w:rsid w:val="00F86F83"/>
    <w:rsid w:val="00F8708C"/>
    <w:rsid w:val="00F871E5"/>
    <w:rsid w:val="00F87260"/>
    <w:rsid w:val="00F879F2"/>
    <w:rsid w:val="00F87C16"/>
    <w:rsid w:val="00F87F92"/>
    <w:rsid w:val="00F9042A"/>
    <w:rsid w:val="00F9091C"/>
    <w:rsid w:val="00F90940"/>
    <w:rsid w:val="00F913BE"/>
    <w:rsid w:val="00F91C2A"/>
    <w:rsid w:val="00F91E1C"/>
    <w:rsid w:val="00F9237E"/>
    <w:rsid w:val="00F92493"/>
    <w:rsid w:val="00F92590"/>
    <w:rsid w:val="00F92DD9"/>
    <w:rsid w:val="00F93277"/>
    <w:rsid w:val="00F93312"/>
    <w:rsid w:val="00F95817"/>
    <w:rsid w:val="00F960ED"/>
    <w:rsid w:val="00F9682E"/>
    <w:rsid w:val="00F96BA1"/>
    <w:rsid w:val="00F9721E"/>
    <w:rsid w:val="00F9734D"/>
    <w:rsid w:val="00F97F1E"/>
    <w:rsid w:val="00FA01D9"/>
    <w:rsid w:val="00FA10D5"/>
    <w:rsid w:val="00FA1185"/>
    <w:rsid w:val="00FA1C0E"/>
    <w:rsid w:val="00FA2C12"/>
    <w:rsid w:val="00FA362B"/>
    <w:rsid w:val="00FA3880"/>
    <w:rsid w:val="00FA3991"/>
    <w:rsid w:val="00FA3C1D"/>
    <w:rsid w:val="00FA4146"/>
    <w:rsid w:val="00FA475C"/>
    <w:rsid w:val="00FA4D5D"/>
    <w:rsid w:val="00FA51E4"/>
    <w:rsid w:val="00FA5452"/>
    <w:rsid w:val="00FA59D8"/>
    <w:rsid w:val="00FA63A4"/>
    <w:rsid w:val="00FA7041"/>
    <w:rsid w:val="00FA70CE"/>
    <w:rsid w:val="00FA7452"/>
    <w:rsid w:val="00FA77C8"/>
    <w:rsid w:val="00FA78FC"/>
    <w:rsid w:val="00FA7B73"/>
    <w:rsid w:val="00FA7E71"/>
    <w:rsid w:val="00FA7ECE"/>
    <w:rsid w:val="00FA7F4B"/>
    <w:rsid w:val="00FB0309"/>
    <w:rsid w:val="00FB0927"/>
    <w:rsid w:val="00FB0A23"/>
    <w:rsid w:val="00FB0CEA"/>
    <w:rsid w:val="00FB155B"/>
    <w:rsid w:val="00FB15DE"/>
    <w:rsid w:val="00FB1ABA"/>
    <w:rsid w:val="00FB23AB"/>
    <w:rsid w:val="00FB24A7"/>
    <w:rsid w:val="00FB28C5"/>
    <w:rsid w:val="00FB29B8"/>
    <w:rsid w:val="00FB2E5E"/>
    <w:rsid w:val="00FB306A"/>
    <w:rsid w:val="00FB3404"/>
    <w:rsid w:val="00FB4034"/>
    <w:rsid w:val="00FB45FF"/>
    <w:rsid w:val="00FB4F62"/>
    <w:rsid w:val="00FB556D"/>
    <w:rsid w:val="00FB5965"/>
    <w:rsid w:val="00FB61E9"/>
    <w:rsid w:val="00FB66B5"/>
    <w:rsid w:val="00FB68DD"/>
    <w:rsid w:val="00FB6FEC"/>
    <w:rsid w:val="00FB704F"/>
    <w:rsid w:val="00FB72BC"/>
    <w:rsid w:val="00FB7ACA"/>
    <w:rsid w:val="00FB7DDE"/>
    <w:rsid w:val="00FC0350"/>
    <w:rsid w:val="00FC0DA0"/>
    <w:rsid w:val="00FC1B29"/>
    <w:rsid w:val="00FC1C2F"/>
    <w:rsid w:val="00FC22F3"/>
    <w:rsid w:val="00FC26EE"/>
    <w:rsid w:val="00FC30AC"/>
    <w:rsid w:val="00FC3523"/>
    <w:rsid w:val="00FC4084"/>
    <w:rsid w:val="00FC5032"/>
    <w:rsid w:val="00FC53EA"/>
    <w:rsid w:val="00FC6165"/>
    <w:rsid w:val="00FC66B6"/>
    <w:rsid w:val="00FC6A85"/>
    <w:rsid w:val="00FC6ADC"/>
    <w:rsid w:val="00FC6CA4"/>
    <w:rsid w:val="00FC7893"/>
    <w:rsid w:val="00FC7A2D"/>
    <w:rsid w:val="00FC7A8E"/>
    <w:rsid w:val="00FC7FAD"/>
    <w:rsid w:val="00FD08D4"/>
    <w:rsid w:val="00FD0E36"/>
    <w:rsid w:val="00FD11DC"/>
    <w:rsid w:val="00FD1240"/>
    <w:rsid w:val="00FD12DE"/>
    <w:rsid w:val="00FD16C7"/>
    <w:rsid w:val="00FD27A0"/>
    <w:rsid w:val="00FD3AD9"/>
    <w:rsid w:val="00FD3B35"/>
    <w:rsid w:val="00FD3F00"/>
    <w:rsid w:val="00FD4302"/>
    <w:rsid w:val="00FD4314"/>
    <w:rsid w:val="00FD52F8"/>
    <w:rsid w:val="00FD58D4"/>
    <w:rsid w:val="00FD6678"/>
    <w:rsid w:val="00FD66EC"/>
    <w:rsid w:val="00FD6AAB"/>
    <w:rsid w:val="00FD6CAC"/>
    <w:rsid w:val="00FD7121"/>
    <w:rsid w:val="00FD7E29"/>
    <w:rsid w:val="00FD7F6F"/>
    <w:rsid w:val="00FE040D"/>
    <w:rsid w:val="00FE04F6"/>
    <w:rsid w:val="00FE05BF"/>
    <w:rsid w:val="00FE06C4"/>
    <w:rsid w:val="00FE17E6"/>
    <w:rsid w:val="00FE1BDC"/>
    <w:rsid w:val="00FE23B1"/>
    <w:rsid w:val="00FE28F0"/>
    <w:rsid w:val="00FE2903"/>
    <w:rsid w:val="00FE3471"/>
    <w:rsid w:val="00FE351A"/>
    <w:rsid w:val="00FE35D9"/>
    <w:rsid w:val="00FE36AA"/>
    <w:rsid w:val="00FE3B4C"/>
    <w:rsid w:val="00FE3CE3"/>
    <w:rsid w:val="00FE3DE0"/>
    <w:rsid w:val="00FE3FB3"/>
    <w:rsid w:val="00FE402F"/>
    <w:rsid w:val="00FE4413"/>
    <w:rsid w:val="00FE4717"/>
    <w:rsid w:val="00FE4969"/>
    <w:rsid w:val="00FE4AB6"/>
    <w:rsid w:val="00FE4B42"/>
    <w:rsid w:val="00FE4F87"/>
    <w:rsid w:val="00FE53ED"/>
    <w:rsid w:val="00FE556B"/>
    <w:rsid w:val="00FE55DA"/>
    <w:rsid w:val="00FE567C"/>
    <w:rsid w:val="00FE5B96"/>
    <w:rsid w:val="00FE5D81"/>
    <w:rsid w:val="00FE60EF"/>
    <w:rsid w:val="00FE611F"/>
    <w:rsid w:val="00FE6AD5"/>
    <w:rsid w:val="00FE716A"/>
    <w:rsid w:val="00FE7177"/>
    <w:rsid w:val="00FE746A"/>
    <w:rsid w:val="00FE7876"/>
    <w:rsid w:val="00FE7EFD"/>
    <w:rsid w:val="00FF012F"/>
    <w:rsid w:val="00FF023B"/>
    <w:rsid w:val="00FF07E1"/>
    <w:rsid w:val="00FF0B12"/>
    <w:rsid w:val="00FF1DF4"/>
    <w:rsid w:val="00FF2476"/>
    <w:rsid w:val="00FF26C5"/>
    <w:rsid w:val="00FF26D7"/>
    <w:rsid w:val="00FF2977"/>
    <w:rsid w:val="00FF2FC7"/>
    <w:rsid w:val="00FF3257"/>
    <w:rsid w:val="00FF3A38"/>
    <w:rsid w:val="00FF401E"/>
    <w:rsid w:val="00FF4092"/>
    <w:rsid w:val="00FF459D"/>
    <w:rsid w:val="00FF45F1"/>
    <w:rsid w:val="00FF45FD"/>
    <w:rsid w:val="00FF4B89"/>
    <w:rsid w:val="00FF5F42"/>
    <w:rsid w:val="00FF6087"/>
    <w:rsid w:val="00FF63CC"/>
    <w:rsid w:val="00FF6AF0"/>
    <w:rsid w:val="00FF6B07"/>
    <w:rsid w:val="00FF6BB7"/>
    <w:rsid w:val="00FF6C77"/>
    <w:rsid w:val="00FF6DFD"/>
    <w:rsid w:val="00FF71EE"/>
    <w:rsid w:val="00FF76AA"/>
    <w:rsid w:val="00FF7E0E"/>
    <w:rsid w:val="00FF7F5F"/>
    <w:rsid w:val="013007CC"/>
    <w:rsid w:val="01542D3D"/>
    <w:rsid w:val="015979FF"/>
    <w:rsid w:val="0187402D"/>
    <w:rsid w:val="01A544B3"/>
    <w:rsid w:val="01EA4233"/>
    <w:rsid w:val="025458FB"/>
    <w:rsid w:val="0257299E"/>
    <w:rsid w:val="02663C42"/>
    <w:rsid w:val="028B36A9"/>
    <w:rsid w:val="02A227A1"/>
    <w:rsid w:val="02C74E21"/>
    <w:rsid w:val="02EB1A63"/>
    <w:rsid w:val="036A59B4"/>
    <w:rsid w:val="0388300D"/>
    <w:rsid w:val="039D6D65"/>
    <w:rsid w:val="03EE6B1B"/>
    <w:rsid w:val="03F111F4"/>
    <w:rsid w:val="04130CE9"/>
    <w:rsid w:val="042C6F43"/>
    <w:rsid w:val="04423B6F"/>
    <w:rsid w:val="044E5DAF"/>
    <w:rsid w:val="04653F60"/>
    <w:rsid w:val="0466657D"/>
    <w:rsid w:val="049C55AD"/>
    <w:rsid w:val="04A71780"/>
    <w:rsid w:val="04CA52C1"/>
    <w:rsid w:val="04DC096D"/>
    <w:rsid w:val="05FA743E"/>
    <w:rsid w:val="05FE2CE1"/>
    <w:rsid w:val="062D0C6C"/>
    <w:rsid w:val="06436049"/>
    <w:rsid w:val="064B57E7"/>
    <w:rsid w:val="068610C8"/>
    <w:rsid w:val="068E0D54"/>
    <w:rsid w:val="06982838"/>
    <w:rsid w:val="06BE06AC"/>
    <w:rsid w:val="06C13B3D"/>
    <w:rsid w:val="06CB49BC"/>
    <w:rsid w:val="06CC4290"/>
    <w:rsid w:val="06DA075B"/>
    <w:rsid w:val="073C7668"/>
    <w:rsid w:val="07AA36B6"/>
    <w:rsid w:val="07C76A2B"/>
    <w:rsid w:val="07CA08D2"/>
    <w:rsid w:val="07E32CEB"/>
    <w:rsid w:val="0800623E"/>
    <w:rsid w:val="080534AD"/>
    <w:rsid w:val="081A36CD"/>
    <w:rsid w:val="085123C3"/>
    <w:rsid w:val="08982442"/>
    <w:rsid w:val="08B64E7E"/>
    <w:rsid w:val="08F326DF"/>
    <w:rsid w:val="08FE3E90"/>
    <w:rsid w:val="092267D0"/>
    <w:rsid w:val="094B18C8"/>
    <w:rsid w:val="099F28E9"/>
    <w:rsid w:val="09B74D83"/>
    <w:rsid w:val="09EC0562"/>
    <w:rsid w:val="0A2A19F9"/>
    <w:rsid w:val="0A481E7F"/>
    <w:rsid w:val="0AA60CEF"/>
    <w:rsid w:val="0B1A752A"/>
    <w:rsid w:val="0B2014B3"/>
    <w:rsid w:val="0B7515E1"/>
    <w:rsid w:val="0B8055CE"/>
    <w:rsid w:val="0BAD1225"/>
    <w:rsid w:val="0BB71621"/>
    <w:rsid w:val="0BF5594A"/>
    <w:rsid w:val="0C1C7A68"/>
    <w:rsid w:val="0C1E3E07"/>
    <w:rsid w:val="0C23466A"/>
    <w:rsid w:val="0C48085D"/>
    <w:rsid w:val="0C6C4B4C"/>
    <w:rsid w:val="0CC91C66"/>
    <w:rsid w:val="0CDB64C6"/>
    <w:rsid w:val="0D0D2C0E"/>
    <w:rsid w:val="0D293648"/>
    <w:rsid w:val="0D425039"/>
    <w:rsid w:val="0D8238FA"/>
    <w:rsid w:val="0D9D443F"/>
    <w:rsid w:val="0DAC0F47"/>
    <w:rsid w:val="0DF26CD2"/>
    <w:rsid w:val="0E0169F3"/>
    <w:rsid w:val="0E0E6042"/>
    <w:rsid w:val="0E1C78AB"/>
    <w:rsid w:val="0E1E05C2"/>
    <w:rsid w:val="0E2115E3"/>
    <w:rsid w:val="0E462B7A"/>
    <w:rsid w:val="0E561BE1"/>
    <w:rsid w:val="0E67600C"/>
    <w:rsid w:val="0E9908FA"/>
    <w:rsid w:val="0ED77DDA"/>
    <w:rsid w:val="0F5F5CA1"/>
    <w:rsid w:val="0F67117C"/>
    <w:rsid w:val="0FA4094E"/>
    <w:rsid w:val="0FB73D2F"/>
    <w:rsid w:val="0FC6166D"/>
    <w:rsid w:val="0FDB38D4"/>
    <w:rsid w:val="0FDE2499"/>
    <w:rsid w:val="0FFD2D29"/>
    <w:rsid w:val="10250FF5"/>
    <w:rsid w:val="10563548"/>
    <w:rsid w:val="105C4A36"/>
    <w:rsid w:val="10713F51"/>
    <w:rsid w:val="108D2CE2"/>
    <w:rsid w:val="10A560A6"/>
    <w:rsid w:val="10B61985"/>
    <w:rsid w:val="10C027DC"/>
    <w:rsid w:val="10E243C3"/>
    <w:rsid w:val="112E0975"/>
    <w:rsid w:val="11C0428C"/>
    <w:rsid w:val="12117FB2"/>
    <w:rsid w:val="125C6463"/>
    <w:rsid w:val="1266673E"/>
    <w:rsid w:val="126B7053"/>
    <w:rsid w:val="12A644BF"/>
    <w:rsid w:val="12C64289"/>
    <w:rsid w:val="13633B40"/>
    <w:rsid w:val="137A77EF"/>
    <w:rsid w:val="138867A8"/>
    <w:rsid w:val="138A175B"/>
    <w:rsid w:val="138F0BDD"/>
    <w:rsid w:val="13B43F39"/>
    <w:rsid w:val="13E063FD"/>
    <w:rsid w:val="13EE2874"/>
    <w:rsid w:val="14403788"/>
    <w:rsid w:val="144B713C"/>
    <w:rsid w:val="14643D5A"/>
    <w:rsid w:val="14753131"/>
    <w:rsid w:val="14885C9A"/>
    <w:rsid w:val="148D4C4D"/>
    <w:rsid w:val="14952CF7"/>
    <w:rsid w:val="149B1554"/>
    <w:rsid w:val="14A800EA"/>
    <w:rsid w:val="14F1480B"/>
    <w:rsid w:val="14F275B8"/>
    <w:rsid w:val="15076350"/>
    <w:rsid w:val="1530630C"/>
    <w:rsid w:val="15584A13"/>
    <w:rsid w:val="15587404"/>
    <w:rsid w:val="15E204ED"/>
    <w:rsid w:val="15ED44A5"/>
    <w:rsid w:val="163B52FF"/>
    <w:rsid w:val="16673579"/>
    <w:rsid w:val="169A195E"/>
    <w:rsid w:val="170066FA"/>
    <w:rsid w:val="172A2180"/>
    <w:rsid w:val="17C74238"/>
    <w:rsid w:val="17ED09A2"/>
    <w:rsid w:val="180818FE"/>
    <w:rsid w:val="181926E9"/>
    <w:rsid w:val="18533E2A"/>
    <w:rsid w:val="185F3FF8"/>
    <w:rsid w:val="186A3F63"/>
    <w:rsid w:val="187A78A7"/>
    <w:rsid w:val="18C1226B"/>
    <w:rsid w:val="18C70CEC"/>
    <w:rsid w:val="18D561E3"/>
    <w:rsid w:val="18ED4BC7"/>
    <w:rsid w:val="18F90F15"/>
    <w:rsid w:val="19115E67"/>
    <w:rsid w:val="19131523"/>
    <w:rsid w:val="198671BC"/>
    <w:rsid w:val="19C15B92"/>
    <w:rsid w:val="1A0933D9"/>
    <w:rsid w:val="1A0F4768"/>
    <w:rsid w:val="1A1F0E4F"/>
    <w:rsid w:val="1A231FC1"/>
    <w:rsid w:val="1A770E0F"/>
    <w:rsid w:val="1AA77E82"/>
    <w:rsid w:val="1AD54210"/>
    <w:rsid w:val="1B0C389C"/>
    <w:rsid w:val="1B4909F4"/>
    <w:rsid w:val="1B9969DF"/>
    <w:rsid w:val="1BB66145"/>
    <w:rsid w:val="1BD74FCA"/>
    <w:rsid w:val="1C1667F6"/>
    <w:rsid w:val="1C440BA8"/>
    <w:rsid w:val="1CDB474F"/>
    <w:rsid w:val="1D3102EB"/>
    <w:rsid w:val="1D3F4194"/>
    <w:rsid w:val="1D594678"/>
    <w:rsid w:val="1D8D6E28"/>
    <w:rsid w:val="1D9E79D4"/>
    <w:rsid w:val="1DBC507B"/>
    <w:rsid w:val="1E183DD5"/>
    <w:rsid w:val="1E3974C8"/>
    <w:rsid w:val="1E462A96"/>
    <w:rsid w:val="1E9247C5"/>
    <w:rsid w:val="1EFB350D"/>
    <w:rsid w:val="1F07086C"/>
    <w:rsid w:val="1F0C52F3"/>
    <w:rsid w:val="1F566EB8"/>
    <w:rsid w:val="1F68119F"/>
    <w:rsid w:val="1F890B18"/>
    <w:rsid w:val="1F9279CD"/>
    <w:rsid w:val="1FBE4C66"/>
    <w:rsid w:val="1FCA1B62"/>
    <w:rsid w:val="1FD04999"/>
    <w:rsid w:val="201D2B69"/>
    <w:rsid w:val="2027280B"/>
    <w:rsid w:val="20360668"/>
    <w:rsid w:val="209B5059"/>
    <w:rsid w:val="20A513C7"/>
    <w:rsid w:val="20A57BD4"/>
    <w:rsid w:val="20D105E4"/>
    <w:rsid w:val="213767A9"/>
    <w:rsid w:val="213D764D"/>
    <w:rsid w:val="2148274F"/>
    <w:rsid w:val="21763CF8"/>
    <w:rsid w:val="217F6F95"/>
    <w:rsid w:val="2190618E"/>
    <w:rsid w:val="21B85B1A"/>
    <w:rsid w:val="21C64DA2"/>
    <w:rsid w:val="21EA0E36"/>
    <w:rsid w:val="22302C84"/>
    <w:rsid w:val="227E5313"/>
    <w:rsid w:val="228833F1"/>
    <w:rsid w:val="22F8048F"/>
    <w:rsid w:val="22F81A75"/>
    <w:rsid w:val="230A336A"/>
    <w:rsid w:val="232F6E3D"/>
    <w:rsid w:val="233A2855"/>
    <w:rsid w:val="23444DE2"/>
    <w:rsid w:val="234905B4"/>
    <w:rsid w:val="234C53BA"/>
    <w:rsid w:val="235975E1"/>
    <w:rsid w:val="23AD6B8C"/>
    <w:rsid w:val="24062738"/>
    <w:rsid w:val="24097FB8"/>
    <w:rsid w:val="240B478C"/>
    <w:rsid w:val="2466767A"/>
    <w:rsid w:val="246B2BBB"/>
    <w:rsid w:val="246C6930"/>
    <w:rsid w:val="2498329D"/>
    <w:rsid w:val="24B959FC"/>
    <w:rsid w:val="24D22CBB"/>
    <w:rsid w:val="24D740D4"/>
    <w:rsid w:val="24DD4550"/>
    <w:rsid w:val="24E46900"/>
    <w:rsid w:val="24E8008F"/>
    <w:rsid w:val="2501571E"/>
    <w:rsid w:val="250F315C"/>
    <w:rsid w:val="252F3F10"/>
    <w:rsid w:val="259A12AB"/>
    <w:rsid w:val="261E645E"/>
    <w:rsid w:val="264D39D1"/>
    <w:rsid w:val="26722300"/>
    <w:rsid w:val="26E24DA7"/>
    <w:rsid w:val="26F31699"/>
    <w:rsid w:val="27023CBF"/>
    <w:rsid w:val="27023D7C"/>
    <w:rsid w:val="273D46C2"/>
    <w:rsid w:val="27464E7B"/>
    <w:rsid w:val="2753038A"/>
    <w:rsid w:val="27745AB4"/>
    <w:rsid w:val="27C847B2"/>
    <w:rsid w:val="27DB675F"/>
    <w:rsid w:val="27E72880"/>
    <w:rsid w:val="27F82CDF"/>
    <w:rsid w:val="28783FCE"/>
    <w:rsid w:val="289C1CF0"/>
    <w:rsid w:val="28B6775F"/>
    <w:rsid w:val="28C61F10"/>
    <w:rsid w:val="29890093"/>
    <w:rsid w:val="29912D6C"/>
    <w:rsid w:val="29A56DBF"/>
    <w:rsid w:val="29BB2501"/>
    <w:rsid w:val="29FE209B"/>
    <w:rsid w:val="2A4613E4"/>
    <w:rsid w:val="2A491107"/>
    <w:rsid w:val="2A637272"/>
    <w:rsid w:val="2AB32EED"/>
    <w:rsid w:val="2AD47BDD"/>
    <w:rsid w:val="2ADA635E"/>
    <w:rsid w:val="2B1D1063"/>
    <w:rsid w:val="2B2F6A18"/>
    <w:rsid w:val="2B6D6DD2"/>
    <w:rsid w:val="2B7841A6"/>
    <w:rsid w:val="2B91322F"/>
    <w:rsid w:val="2BAE2033"/>
    <w:rsid w:val="2BF008E2"/>
    <w:rsid w:val="2BFF5A4F"/>
    <w:rsid w:val="2C016606"/>
    <w:rsid w:val="2C487FD5"/>
    <w:rsid w:val="2C5F4493"/>
    <w:rsid w:val="2C7967EB"/>
    <w:rsid w:val="2C9F3729"/>
    <w:rsid w:val="2CC633AC"/>
    <w:rsid w:val="2CCE486A"/>
    <w:rsid w:val="2D503A62"/>
    <w:rsid w:val="2DB95233"/>
    <w:rsid w:val="2DED7D14"/>
    <w:rsid w:val="2DF14C71"/>
    <w:rsid w:val="2DF15911"/>
    <w:rsid w:val="2DF82CB5"/>
    <w:rsid w:val="2DF9011D"/>
    <w:rsid w:val="2DFA06EF"/>
    <w:rsid w:val="2E114AFB"/>
    <w:rsid w:val="2E324243"/>
    <w:rsid w:val="2E46144F"/>
    <w:rsid w:val="2E582BFC"/>
    <w:rsid w:val="2E712C29"/>
    <w:rsid w:val="2EA72F60"/>
    <w:rsid w:val="2EAF0AB9"/>
    <w:rsid w:val="2EBF3BA1"/>
    <w:rsid w:val="2EEC0CD3"/>
    <w:rsid w:val="2F2755AB"/>
    <w:rsid w:val="2F3C6F86"/>
    <w:rsid w:val="2F53767E"/>
    <w:rsid w:val="2F82274A"/>
    <w:rsid w:val="2F8C0F6C"/>
    <w:rsid w:val="3015666E"/>
    <w:rsid w:val="30322716"/>
    <w:rsid w:val="30390D84"/>
    <w:rsid w:val="307146F9"/>
    <w:rsid w:val="309E3961"/>
    <w:rsid w:val="30CD6062"/>
    <w:rsid w:val="311C7819"/>
    <w:rsid w:val="31212A1B"/>
    <w:rsid w:val="314D5E4A"/>
    <w:rsid w:val="315118A1"/>
    <w:rsid w:val="319E43E2"/>
    <w:rsid w:val="31A041CB"/>
    <w:rsid w:val="31A067F6"/>
    <w:rsid w:val="31F62D4F"/>
    <w:rsid w:val="322C5A5F"/>
    <w:rsid w:val="322F37A1"/>
    <w:rsid w:val="324536EE"/>
    <w:rsid w:val="325A6415"/>
    <w:rsid w:val="328D1FC1"/>
    <w:rsid w:val="32CC7C4F"/>
    <w:rsid w:val="32FA5B96"/>
    <w:rsid w:val="33227143"/>
    <w:rsid w:val="336456CD"/>
    <w:rsid w:val="33CC7F5C"/>
    <w:rsid w:val="33D44600"/>
    <w:rsid w:val="341E12BA"/>
    <w:rsid w:val="34840FFC"/>
    <w:rsid w:val="34B4081A"/>
    <w:rsid w:val="34BA6467"/>
    <w:rsid w:val="34BD5094"/>
    <w:rsid w:val="34D401DB"/>
    <w:rsid w:val="350804AD"/>
    <w:rsid w:val="35144E0E"/>
    <w:rsid w:val="35317E94"/>
    <w:rsid w:val="35555E1E"/>
    <w:rsid w:val="355B006D"/>
    <w:rsid w:val="35614940"/>
    <w:rsid w:val="356B7326"/>
    <w:rsid w:val="35B10FC7"/>
    <w:rsid w:val="360311CD"/>
    <w:rsid w:val="36287465"/>
    <w:rsid w:val="3667175C"/>
    <w:rsid w:val="366E1051"/>
    <w:rsid w:val="36B12490"/>
    <w:rsid w:val="37047F25"/>
    <w:rsid w:val="373775FB"/>
    <w:rsid w:val="37684573"/>
    <w:rsid w:val="37A63C57"/>
    <w:rsid w:val="37B55267"/>
    <w:rsid w:val="37B66A04"/>
    <w:rsid w:val="3835198A"/>
    <w:rsid w:val="384E202A"/>
    <w:rsid w:val="38C62487"/>
    <w:rsid w:val="38DE491C"/>
    <w:rsid w:val="38F54111"/>
    <w:rsid w:val="38FC74BB"/>
    <w:rsid w:val="3971469F"/>
    <w:rsid w:val="3A2A39FB"/>
    <w:rsid w:val="3A2D542E"/>
    <w:rsid w:val="3A5C534F"/>
    <w:rsid w:val="3A6D46E2"/>
    <w:rsid w:val="3A7371A1"/>
    <w:rsid w:val="3A977C21"/>
    <w:rsid w:val="3B461A9E"/>
    <w:rsid w:val="3B47585B"/>
    <w:rsid w:val="3B7D67EB"/>
    <w:rsid w:val="3BB35059"/>
    <w:rsid w:val="3BC95DA1"/>
    <w:rsid w:val="3C2D2B00"/>
    <w:rsid w:val="3C862E04"/>
    <w:rsid w:val="3CC1121B"/>
    <w:rsid w:val="3CC1149A"/>
    <w:rsid w:val="3CD016DD"/>
    <w:rsid w:val="3CF22759"/>
    <w:rsid w:val="3D0C5F08"/>
    <w:rsid w:val="3D16400A"/>
    <w:rsid w:val="3D3B1DBB"/>
    <w:rsid w:val="3D4A24F3"/>
    <w:rsid w:val="3D697AC8"/>
    <w:rsid w:val="3D960635"/>
    <w:rsid w:val="3DF31B27"/>
    <w:rsid w:val="3E060ACF"/>
    <w:rsid w:val="3E0755D2"/>
    <w:rsid w:val="3E2C08C8"/>
    <w:rsid w:val="3E425293"/>
    <w:rsid w:val="3E7D1EA8"/>
    <w:rsid w:val="3E952BDE"/>
    <w:rsid w:val="3EBA5F01"/>
    <w:rsid w:val="3EEB0A50"/>
    <w:rsid w:val="3EF82060"/>
    <w:rsid w:val="3F43263A"/>
    <w:rsid w:val="3F4C5993"/>
    <w:rsid w:val="3F8A4EF6"/>
    <w:rsid w:val="3F985C2E"/>
    <w:rsid w:val="3FBC000B"/>
    <w:rsid w:val="3FBD11D7"/>
    <w:rsid w:val="4015342E"/>
    <w:rsid w:val="40782F46"/>
    <w:rsid w:val="40CF2393"/>
    <w:rsid w:val="40D774DE"/>
    <w:rsid w:val="41021DAB"/>
    <w:rsid w:val="410D2B37"/>
    <w:rsid w:val="41350BBA"/>
    <w:rsid w:val="41465797"/>
    <w:rsid w:val="41540B2E"/>
    <w:rsid w:val="416D5132"/>
    <w:rsid w:val="417F067C"/>
    <w:rsid w:val="419D0B7A"/>
    <w:rsid w:val="41CB0000"/>
    <w:rsid w:val="41CF4659"/>
    <w:rsid w:val="42CB56C2"/>
    <w:rsid w:val="42F73E67"/>
    <w:rsid w:val="430E697C"/>
    <w:rsid w:val="435C016E"/>
    <w:rsid w:val="436A4154"/>
    <w:rsid w:val="4397166E"/>
    <w:rsid w:val="43D952D2"/>
    <w:rsid w:val="43F917CB"/>
    <w:rsid w:val="44A66B34"/>
    <w:rsid w:val="453E164C"/>
    <w:rsid w:val="454F39DE"/>
    <w:rsid w:val="456D0B29"/>
    <w:rsid w:val="45A4025F"/>
    <w:rsid w:val="45C2075D"/>
    <w:rsid w:val="45EF7642"/>
    <w:rsid w:val="45FD281D"/>
    <w:rsid w:val="46256F3D"/>
    <w:rsid w:val="4629258A"/>
    <w:rsid w:val="46295CF3"/>
    <w:rsid w:val="46400184"/>
    <w:rsid w:val="465A4859"/>
    <w:rsid w:val="466C06C8"/>
    <w:rsid w:val="46AF1098"/>
    <w:rsid w:val="46C45463"/>
    <w:rsid w:val="46DD4900"/>
    <w:rsid w:val="472745EF"/>
    <w:rsid w:val="473C0D30"/>
    <w:rsid w:val="47AA6153"/>
    <w:rsid w:val="47AF6220"/>
    <w:rsid w:val="47BA3059"/>
    <w:rsid w:val="47E32A44"/>
    <w:rsid w:val="47FB07A5"/>
    <w:rsid w:val="48193A51"/>
    <w:rsid w:val="482B6FB6"/>
    <w:rsid w:val="482F44AB"/>
    <w:rsid w:val="483C0FF7"/>
    <w:rsid w:val="484F77B5"/>
    <w:rsid w:val="485F021F"/>
    <w:rsid w:val="488136B2"/>
    <w:rsid w:val="48F44D2C"/>
    <w:rsid w:val="494C7070"/>
    <w:rsid w:val="49750175"/>
    <w:rsid w:val="4981448B"/>
    <w:rsid w:val="49862EF0"/>
    <w:rsid w:val="49870082"/>
    <w:rsid w:val="49875199"/>
    <w:rsid w:val="49B106FB"/>
    <w:rsid w:val="49BA4D0A"/>
    <w:rsid w:val="49DC0095"/>
    <w:rsid w:val="4A1C3571"/>
    <w:rsid w:val="4A23010F"/>
    <w:rsid w:val="4A3C5376"/>
    <w:rsid w:val="4A917F7D"/>
    <w:rsid w:val="4AC76136"/>
    <w:rsid w:val="4ADA5F68"/>
    <w:rsid w:val="4ADD6814"/>
    <w:rsid w:val="4AF13867"/>
    <w:rsid w:val="4AF56FF3"/>
    <w:rsid w:val="4B09696F"/>
    <w:rsid w:val="4B3E1BE3"/>
    <w:rsid w:val="4B4F086D"/>
    <w:rsid w:val="4BB15369"/>
    <w:rsid w:val="4BD5771E"/>
    <w:rsid w:val="4BDF2FAB"/>
    <w:rsid w:val="4C034FEF"/>
    <w:rsid w:val="4C1845C9"/>
    <w:rsid w:val="4C1930A0"/>
    <w:rsid w:val="4C453E95"/>
    <w:rsid w:val="4C490C1E"/>
    <w:rsid w:val="4C4938FB"/>
    <w:rsid w:val="4CAB0C66"/>
    <w:rsid w:val="4D226EDC"/>
    <w:rsid w:val="4D502AF2"/>
    <w:rsid w:val="4D616AAD"/>
    <w:rsid w:val="4D88228C"/>
    <w:rsid w:val="4DC06AF2"/>
    <w:rsid w:val="4DDA7251"/>
    <w:rsid w:val="4E175DFB"/>
    <w:rsid w:val="4E4131FF"/>
    <w:rsid w:val="4E496DD4"/>
    <w:rsid w:val="4EAC6105"/>
    <w:rsid w:val="4EB91FAC"/>
    <w:rsid w:val="4EC71773"/>
    <w:rsid w:val="4F44715F"/>
    <w:rsid w:val="4F5421EB"/>
    <w:rsid w:val="4FA660DF"/>
    <w:rsid w:val="4FCE59D6"/>
    <w:rsid w:val="503C55AF"/>
    <w:rsid w:val="506A5C79"/>
    <w:rsid w:val="506D5290"/>
    <w:rsid w:val="50F6750C"/>
    <w:rsid w:val="51046157"/>
    <w:rsid w:val="510B318B"/>
    <w:rsid w:val="51630CB2"/>
    <w:rsid w:val="517C3226"/>
    <w:rsid w:val="51F003FF"/>
    <w:rsid w:val="51FE5112"/>
    <w:rsid w:val="520C4646"/>
    <w:rsid w:val="521A26CE"/>
    <w:rsid w:val="522D501C"/>
    <w:rsid w:val="526112FD"/>
    <w:rsid w:val="526B4444"/>
    <w:rsid w:val="52C45E94"/>
    <w:rsid w:val="52CB50CD"/>
    <w:rsid w:val="52E379F5"/>
    <w:rsid w:val="5302488E"/>
    <w:rsid w:val="537860FB"/>
    <w:rsid w:val="53AE28E1"/>
    <w:rsid w:val="53BA504D"/>
    <w:rsid w:val="542F768A"/>
    <w:rsid w:val="547A60F6"/>
    <w:rsid w:val="5502789F"/>
    <w:rsid w:val="550D3076"/>
    <w:rsid w:val="555E2E1E"/>
    <w:rsid w:val="55C27A0C"/>
    <w:rsid w:val="56116B96"/>
    <w:rsid w:val="56441CCC"/>
    <w:rsid w:val="564D68B0"/>
    <w:rsid w:val="56F647E1"/>
    <w:rsid w:val="57676852"/>
    <w:rsid w:val="57BB14B0"/>
    <w:rsid w:val="57C636FD"/>
    <w:rsid w:val="57E7380C"/>
    <w:rsid w:val="57FA443C"/>
    <w:rsid w:val="580B148C"/>
    <w:rsid w:val="58215D6D"/>
    <w:rsid w:val="584A6FB8"/>
    <w:rsid w:val="58660382"/>
    <w:rsid w:val="588267A2"/>
    <w:rsid w:val="58844C3D"/>
    <w:rsid w:val="58886538"/>
    <w:rsid w:val="58AD1D36"/>
    <w:rsid w:val="58F74412"/>
    <w:rsid w:val="59142812"/>
    <w:rsid w:val="59367040"/>
    <w:rsid w:val="59415A4D"/>
    <w:rsid w:val="59685FA1"/>
    <w:rsid w:val="59882FBB"/>
    <w:rsid w:val="59C05CCC"/>
    <w:rsid w:val="5A04046F"/>
    <w:rsid w:val="5A2C21F1"/>
    <w:rsid w:val="5A442897"/>
    <w:rsid w:val="5A7E4BC7"/>
    <w:rsid w:val="5A9A38CC"/>
    <w:rsid w:val="5AC24903"/>
    <w:rsid w:val="5B084AE1"/>
    <w:rsid w:val="5B2E76A3"/>
    <w:rsid w:val="5B4B1BF7"/>
    <w:rsid w:val="5B527A35"/>
    <w:rsid w:val="5B58626B"/>
    <w:rsid w:val="5B6E5782"/>
    <w:rsid w:val="5B99641B"/>
    <w:rsid w:val="5BEC78DC"/>
    <w:rsid w:val="5BF51D39"/>
    <w:rsid w:val="5C292E8C"/>
    <w:rsid w:val="5C35038F"/>
    <w:rsid w:val="5C670A1E"/>
    <w:rsid w:val="5C826B51"/>
    <w:rsid w:val="5C9824FE"/>
    <w:rsid w:val="5C9F6A5F"/>
    <w:rsid w:val="5CE36C7D"/>
    <w:rsid w:val="5D521F6E"/>
    <w:rsid w:val="5D6A2609"/>
    <w:rsid w:val="5D8B722E"/>
    <w:rsid w:val="5DD8681B"/>
    <w:rsid w:val="5E1C0C20"/>
    <w:rsid w:val="5E406F02"/>
    <w:rsid w:val="5E865022"/>
    <w:rsid w:val="5E952E9B"/>
    <w:rsid w:val="5EE26529"/>
    <w:rsid w:val="5EF32AEC"/>
    <w:rsid w:val="5EF62DCD"/>
    <w:rsid w:val="5F1E7204"/>
    <w:rsid w:val="5F4B34DD"/>
    <w:rsid w:val="5F524B2C"/>
    <w:rsid w:val="5F5A485D"/>
    <w:rsid w:val="5F93061C"/>
    <w:rsid w:val="5F9A612B"/>
    <w:rsid w:val="5FAC7002"/>
    <w:rsid w:val="5FD039A2"/>
    <w:rsid w:val="5FEB4CD9"/>
    <w:rsid w:val="603D6F06"/>
    <w:rsid w:val="60874C9F"/>
    <w:rsid w:val="608A03E7"/>
    <w:rsid w:val="60AA54A6"/>
    <w:rsid w:val="60F94A8C"/>
    <w:rsid w:val="619F674B"/>
    <w:rsid w:val="61C72A34"/>
    <w:rsid w:val="61F10E06"/>
    <w:rsid w:val="620D7996"/>
    <w:rsid w:val="624108B4"/>
    <w:rsid w:val="62675B5F"/>
    <w:rsid w:val="628B7C2E"/>
    <w:rsid w:val="62B114E5"/>
    <w:rsid w:val="62BC241B"/>
    <w:rsid w:val="63521E02"/>
    <w:rsid w:val="639A0340"/>
    <w:rsid w:val="63A4729C"/>
    <w:rsid w:val="63CC7DF9"/>
    <w:rsid w:val="63CF0D88"/>
    <w:rsid w:val="63D60571"/>
    <w:rsid w:val="63E9223E"/>
    <w:rsid w:val="63F5546B"/>
    <w:rsid w:val="643547CC"/>
    <w:rsid w:val="644739B6"/>
    <w:rsid w:val="64583414"/>
    <w:rsid w:val="64622CD4"/>
    <w:rsid w:val="646726A9"/>
    <w:rsid w:val="648B520A"/>
    <w:rsid w:val="64B43F9C"/>
    <w:rsid w:val="650D6949"/>
    <w:rsid w:val="65110961"/>
    <w:rsid w:val="657A0A1E"/>
    <w:rsid w:val="6593581A"/>
    <w:rsid w:val="65B75B1D"/>
    <w:rsid w:val="65EF17A0"/>
    <w:rsid w:val="66560D21"/>
    <w:rsid w:val="66636F9A"/>
    <w:rsid w:val="66743F82"/>
    <w:rsid w:val="668F1B3D"/>
    <w:rsid w:val="66BD5ADE"/>
    <w:rsid w:val="66DA5468"/>
    <w:rsid w:val="671A43B0"/>
    <w:rsid w:val="673B3E48"/>
    <w:rsid w:val="673F50FA"/>
    <w:rsid w:val="67635DE3"/>
    <w:rsid w:val="676B1035"/>
    <w:rsid w:val="67995FB3"/>
    <w:rsid w:val="67FC76A6"/>
    <w:rsid w:val="683B3995"/>
    <w:rsid w:val="688078CF"/>
    <w:rsid w:val="688805F0"/>
    <w:rsid w:val="68D82E61"/>
    <w:rsid w:val="68F27CB8"/>
    <w:rsid w:val="6912528C"/>
    <w:rsid w:val="69370DD2"/>
    <w:rsid w:val="694E199B"/>
    <w:rsid w:val="69BF6BDD"/>
    <w:rsid w:val="69C33351"/>
    <w:rsid w:val="69F745A2"/>
    <w:rsid w:val="6A3523CE"/>
    <w:rsid w:val="6A4B7D7B"/>
    <w:rsid w:val="6A640576"/>
    <w:rsid w:val="6A9C2F83"/>
    <w:rsid w:val="6AA1048B"/>
    <w:rsid w:val="6ACA3A8C"/>
    <w:rsid w:val="6AF723A7"/>
    <w:rsid w:val="6B782B8D"/>
    <w:rsid w:val="6B804A53"/>
    <w:rsid w:val="6B8C18E7"/>
    <w:rsid w:val="6BA73DCD"/>
    <w:rsid w:val="6BD74E09"/>
    <w:rsid w:val="6BDF4D7D"/>
    <w:rsid w:val="6C000F26"/>
    <w:rsid w:val="6C78592B"/>
    <w:rsid w:val="6CA95670"/>
    <w:rsid w:val="6CB22A29"/>
    <w:rsid w:val="6CBE193D"/>
    <w:rsid w:val="6CC369E5"/>
    <w:rsid w:val="6CD43F59"/>
    <w:rsid w:val="6D2F5E28"/>
    <w:rsid w:val="6D3679BA"/>
    <w:rsid w:val="6D425EEE"/>
    <w:rsid w:val="6D4D4500"/>
    <w:rsid w:val="6D875C64"/>
    <w:rsid w:val="6DAD677E"/>
    <w:rsid w:val="6DB4323D"/>
    <w:rsid w:val="6ED32F8D"/>
    <w:rsid w:val="6F375D8D"/>
    <w:rsid w:val="6F60051B"/>
    <w:rsid w:val="6F602316"/>
    <w:rsid w:val="6F7A7103"/>
    <w:rsid w:val="6FAE418A"/>
    <w:rsid w:val="701E0CA4"/>
    <w:rsid w:val="7021355F"/>
    <w:rsid w:val="70291EE1"/>
    <w:rsid w:val="703379DD"/>
    <w:rsid w:val="7075084C"/>
    <w:rsid w:val="7076081A"/>
    <w:rsid w:val="707B75D6"/>
    <w:rsid w:val="7099173B"/>
    <w:rsid w:val="70E76160"/>
    <w:rsid w:val="70EF0AF3"/>
    <w:rsid w:val="70F75627"/>
    <w:rsid w:val="710C795E"/>
    <w:rsid w:val="71290DE0"/>
    <w:rsid w:val="717D2CED"/>
    <w:rsid w:val="71872296"/>
    <w:rsid w:val="71A02943"/>
    <w:rsid w:val="71D53698"/>
    <w:rsid w:val="71E52928"/>
    <w:rsid w:val="72144AAF"/>
    <w:rsid w:val="722021E3"/>
    <w:rsid w:val="72273C06"/>
    <w:rsid w:val="72567266"/>
    <w:rsid w:val="72D30C6F"/>
    <w:rsid w:val="72D8486C"/>
    <w:rsid w:val="73036C20"/>
    <w:rsid w:val="73215D8E"/>
    <w:rsid w:val="73321AEE"/>
    <w:rsid w:val="73522870"/>
    <w:rsid w:val="737E0D44"/>
    <w:rsid w:val="740F4F25"/>
    <w:rsid w:val="74272632"/>
    <w:rsid w:val="742F4419"/>
    <w:rsid w:val="748051BB"/>
    <w:rsid w:val="74885602"/>
    <w:rsid w:val="74F53C11"/>
    <w:rsid w:val="74F9163A"/>
    <w:rsid w:val="752203D4"/>
    <w:rsid w:val="755C32C2"/>
    <w:rsid w:val="756539AB"/>
    <w:rsid w:val="75D20FC8"/>
    <w:rsid w:val="75E26FD2"/>
    <w:rsid w:val="75F25C45"/>
    <w:rsid w:val="761738FD"/>
    <w:rsid w:val="766A04F5"/>
    <w:rsid w:val="766F78AB"/>
    <w:rsid w:val="767B5CD8"/>
    <w:rsid w:val="7682346D"/>
    <w:rsid w:val="76931EC0"/>
    <w:rsid w:val="76FD06B6"/>
    <w:rsid w:val="772470DA"/>
    <w:rsid w:val="7725732A"/>
    <w:rsid w:val="775700DB"/>
    <w:rsid w:val="77854211"/>
    <w:rsid w:val="77BF48D1"/>
    <w:rsid w:val="77EF49AD"/>
    <w:rsid w:val="77F969CD"/>
    <w:rsid w:val="78210A63"/>
    <w:rsid w:val="7824607D"/>
    <w:rsid w:val="785A2F5C"/>
    <w:rsid w:val="78A57602"/>
    <w:rsid w:val="78D705A5"/>
    <w:rsid w:val="78F86844"/>
    <w:rsid w:val="79087696"/>
    <w:rsid w:val="79420D0B"/>
    <w:rsid w:val="79761906"/>
    <w:rsid w:val="79935991"/>
    <w:rsid w:val="7A5E2B5E"/>
    <w:rsid w:val="7A605C84"/>
    <w:rsid w:val="7A733B23"/>
    <w:rsid w:val="7A8B0D66"/>
    <w:rsid w:val="7AA376EF"/>
    <w:rsid w:val="7AB813B6"/>
    <w:rsid w:val="7B1735D2"/>
    <w:rsid w:val="7B3F192C"/>
    <w:rsid w:val="7B580C40"/>
    <w:rsid w:val="7BD10E19"/>
    <w:rsid w:val="7BF15186"/>
    <w:rsid w:val="7C0B180E"/>
    <w:rsid w:val="7C2B3C5E"/>
    <w:rsid w:val="7CC968AA"/>
    <w:rsid w:val="7D28718A"/>
    <w:rsid w:val="7D3F20B7"/>
    <w:rsid w:val="7D8C4BD1"/>
    <w:rsid w:val="7DBA34EC"/>
    <w:rsid w:val="7E056EE5"/>
    <w:rsid w:val="7E40126C"/>
    <w:rsid w:val="7E5A4750"/>
    <w:rsid w:val="7E7044F2"/>
    <w:rsid w:val="7E777FF2"/>
    <w:rsid w:val="7F043BC3"/>
    <w:rsid w:val="7F0F66AC"/>
    <w:rsid w:val="7F222014"/>
    <w:rsid w:val="7F2E3356"/>
    <w:rsid w:val="7F471DFC"/>
    <w:rsid w:val="7F6B0EDD"/>
    <w:rsid w:val="7F742320"/>
    <w:rsid w:val="7F7840F3"/>
    <w:rsid w:val="7F7E2B46"/>
    <w:rsid w:val="7FB665EE"/>
    <w:rsid w:val="7FE043BA"/>
    <w:rsid w:val="7FF03A5B"/>
    <w:rsid w:val="7FF722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78"/>
    <w:qFormat/>
    <w:uiPriority w:val="9"/>
    <w:pPr>
      <w:keepNext/>
      <w:numPr>
        <w:ilvl w:val="0"/>
        <w:numId w:val="1"/>
      </w:numPr>
      <w:spacing w:before="160" w:after="160"/>
      <w:jc w:val="left"/>
      <w:outlineLvl w:val="0"/>
    </w:pPr>
    <w:rPr>
      <w:rFonts w:ascii="Arial" w:hAnsi="Arial" w:cs="Arial"/>
      <w:b/>
      <w:bCs/>
      <w:iCs/>
      <w:sz w:val="32"/>
    </w:rPr>
  </w:style>
  <w:style w:type="paragraph" w:styleId="3">
    <w:name w:val="heading 2"/>
    <w:basedOn w:val="1"/>
    <w:next w:val="1"/>
    <w:link w:val="197"/>
    <w:qFormat/>
    <w:uiPriority w:val="0"/>
    <w:pPr>
      <w:keepNext/>
      <w:keepLines/>
      <w:numPr>
        <w:ilvl w:val="1"/>
        <w:numId w:val="1"/>
      </w:numPr>
      <w:tabs>
        <w:tab w:val="left" w:pos="432"/>
      </w:tabs>
      <w:spacing w:before="160" w:after="160"/>
      <w:outlineLvl w:val="1"/>
    </w:pPr>
    <w:rPr>
      <w:b/>
      <w:kern w:val="0"/>
      <w:sz w:val="28"/>
      <w:szCs w:val="20"/>
    </w:rPr>
  </w:style>
  <w:style w:type="paragraph" w:styleId="4">
    <w:name w:val="heading 3"/>
    <w:basedOn w:val="1"/>
    <w:next w:val="1"/>
    <w:link w:val="123"/>
    <w:qFormat/>
    <w:uiPriority w:val="0"/>
    <w:pPr>
      <w:keepNext/>
      <w:keepLines/>
      <w:numPr>
        <w:ilvl w:val="2"/>
        <w:numId w:val="1"/>
      </w:numPr>
      <w:spacing w:before="120" w:after="120"/>
      <w:outlineLvl w:val="2"/>
    </w:pPr>
    <w:rPr>
      <w:rFonts w:ascii="Garamond" w:hAnsi="Garamond"/>
      <w:b/>
      <w:kern w:val="0"/>
      <w:sz w:val="30"/>
      <w:szCs w:val="20"/>
    </w:rPr>
  </w:style>
  <w:style w:type="paragraph" w:styleId="5">
    <w:name w:val="heading 4"/>
    <w:basedOn w:val="1"/>
    <w:next w:val="1"/>
    <w:link w:val="115"/>
    <w:qFormat/>
    <w:uiPriority w:val="0"/>
    <w:pPr>
      <w:keepNext/>
      <w:keepLines/>
      <w:numPr>
        <w:ilvl w:val="3"/>
        <w:numId w:val="1"/>
      </w:numPr>
      <w:spacing w:before="160" w:after="100"/>
      <w:jc w:val="left"/>
      <w:outlineLvl w:val="3"/>
    </w:pPr>
    <w:rPr>
      <w:b/>
      <w:kern w:val="0"/>
      <w:sz w:val="28"/>
      <w:szCs w:val="20"/>
    </w:rPr>
  </w:style>
  <w:style w:type="paragraph" w:styleId="6">
    <w:name w:val="heading 5"/>
    <w:basedOn w:val="1"/>
    <w:next w:val="1"/>
    <w:link w:val="146"/>
    <w:qFormat/>
    <w:uiPriority w:val="0"/>
    <w:pPr>
      <w:keepNext/>
      <w:keepLines/>
      <w:numPr>
        <w:ilvl w:val="4"/>
        <w:numId w:val="1"/>
      </w:numPr>
      <w:tabs>
        <w:tab w:val="left" w:pos="315"/>
      </w:tabs>
      <w:spacing w:before="120" w:after="120"/>
      <w:outlineLvl w:val="4"/>
    </w:pPr>
    <w:rPr>
      <w:b/>
      <w:color w:val="000000"/>
      <w:kern w:val="0"/>
    </w:rPr>
  </w:style>
  <w:style w:type="paragraph" w:styleId="7">
    <w:name w:val="heading 6"/>
    <w:basedOn w:val="1"/>
    <w:next w:val="1"/>
    <w:link w:val="114"/>
    <w:qFormat/>
    <w:uiPriority w:val="0"/>
    <w:pPr>
      <w:keepNext/>
      <w:widowControl/>
      <w:numPr>
        <w:ilvl w:val="5"/>
        <w:numId w:val="1"/>
      </w:numPr>
      <w:jc w:val="left"/>
      <w:outlineLvl w:val="5"/>
    </w:pPr>
    <w:rPr>
      <w:rFonts w:cs="Arial"/>
      <w:b/>
      <w:kern w:val="0"/>
      <w:lang w:eastAsia="en-US"/>
    </w:rPr>
  </w:style>
  <w:style w:type="paragraph" w:styleId="8">
    <w:name w:val="heading 7"/>
    <w:basedOn w:val="1"/>
    <w:next w:val="1"/>
    <w:link w:val="138"/>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111"/>
    <w:qFormat/>
    <w:uiPriority w:val="0"/>
    <w:pPr>
      <w:keepNext/>
      <w:keepLines/>
      <w:numPr>
        <w:ilvl w:val="7"/>
        <w:numId w:val="1"/>
      </w:numPr>
      <w:shd w:val="pct10" w:color="auto" w:fill="FFFFFF"/>
      <w:adjustRightInd w:val="0"/>
      <w:spacing w:before="120" w:line="400" w:lineRule="exact"/>
      <w:ind w:right="1134"/>
      <w:jc w:val="left"/>
      <w:outlineLvl w:val="7"/>
    </w:pPr>
    <w:rPr>
      <w:rFonts w:ascii="Footlight MT Light" w:hAnsi="Footlight MT Light" w:eastAsia="黑体"/>
      <w:kern w:val="0"/>
      <w:szCs w:val="20"/>
      <w:shd w:val="pct10" w:color="auto" w:fill="FFFFFF"/>
    </w:rPr>
  </w:style>
  <w:style w:type="paragraph" w:styleId="10">
    <w:name w:val="heading 9"/>
    <w:basedOn w:val="1"/>
    <w:next w:val="1"/>
    <w:link w:val="140"/>
    <w:qFormat/>
    <w:uiPriority w:val="0"/>
    <w:pPr>
      <w:keepNext/>
      <w:keepLines/>
      <w:numPr>
        <w:ilvl w:val="8"/>
        <w:numId w:val="1"/>
      </w:numPr>
      <w:shd w:val="pct5" w:color="auto" w:fill="FFFFFF"/>
      <w:spacing w:after="120" w:line="480" w:lineRule="auto"/>
      <w:jc w:val="center"/>
      <w:outlineLvl w:val="8"/>
    </w:pPr>
    <w:rPr>
      <w:rFonts w:ascii="Arial" w:hAnsi="Arial" w:eastAsia="仿宋_GB2312"/>
      <w:b/>
      <w:i/>
      <w:kern w:val="0"/>
      <w:szCs w:val="20"/>
      <w:shd w:val="pct5" w:color="auto" w:fill="FFFFFF"/>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Normal Indent"/>
    <w:basedOn w:val="1"/>
    <w:link w:val="69"/>
    <w:qFormat/>
    <w:uiPriority w:val="0"/>
    <w:pPr>
      <w:ind w:firstLine="420"/>
    </w:pPr>
    <w:rPr>
      <w:szCs w:val="20"/>
    </w:rPr>
  </w:style>
  <w:style w:type="paragraph" w:styleId="13">
    <w:name w:val="caption"/>
    <w:basedOn w:val="1"/>
    <w:next w:val="1"/>
    <w:link w:val="76"/>
    <w:unhideWhenUsed/>
    <w:qFormat/>
    <w:uiPriority w:val="0"/>
    <w:rPr>
      <w:rFonts w:eastAsia="黑体" w:asciiTheme="majorHAnsi" w:hAnsiTheme="majorHAnsi" w:cstheme="majorBidi"/>
      <w:sz w:val="21"/>
      <w:szCs w:val="20"/>
    </w:rPr>
  </w:style>
  <w:style w:type="paragraph" w:styleId="14">
    <w:name w:val="Document Map"/>
    <w:basedOn w:val="1"/>
    <w:link w:val="137"/>
    <w:qFormat/>
    <w:uiPriority w:val="0"/>
    <w:pPr>
      <w:shd w:val="clear" w:color="auto" w:fill="000080"/>
    </w:pPr>
    <w:rPr>
      <w:rFonts w:ascii="宋体"/>
    </w:rPr>
  </w:style>
  <w:style w:type="paragraph" w:styleId="15">
    <w:name w:val="annotation text"/>
    <w:basedOn w:val="1"/>
    <w:link w:val="196"/>
    <w:qFormat/>
    <w:uiPriority w:val="0"/>
    <w:pPr>
      <w:jc w:val="left"/>
    </w:pPr>
    <w:rPr>
      <w:sz w:val="21"/>
      <w:szCs w:val="21"/>
    </w:rPr>
  </w:style>
  <w:style w:type="paragraph" w:styleId="16">
    <w:name w:val="Body Text 3"/>
    <w:basedOn w:val="1"/>
    <w:link w:val="120"/>
    <w:qFormat/>
    <w:uiPriority w:val="0"/>
    <w:pPr>
      <w:widowControl/>
      <w:spacing w:after="120" w:line="240" w:lineRule="auto"/>
      <w:jc w:val="left"/>
    </w:pPr>
    <w:rPr>
      <w:sz w:val="16"/>
      <w:szCs w:val="16"/>
    </w:rPr>
  </w:style>
  <w:style w:type="paragraph" w:styleId="17">
    <w:name w:val="Body Text"/>
    <w:basedOn w:val="1"/>
    <w:link w:val="148"/>
    <w:qFormat/>
    <w:uiPriority w:val="0"/>
    <w:pPr>
      <w:widowControl/>
      <w:spacing w:after="120" w:line="240" w:lineRule="atLeast"/>
      <w:ind w:left="720"/>
      <w:jc w:val="left"/>
    </w:pPr>
    <w:rPr>
      <w:kern w:val="0"/>
      <w:sz w:val="20"/>
      <w:szCs w:val="20"/>
      <w:lang w:eastAsia="en-US"/>
    </w:rPr>
  </w:style>
  <w:style w:type="paragraph" w:styleId="18">
    <w:name w:val="Body Text Indent"/>
    <w:basedOn w:val="1"/>
    <w:link w:val="166"/>
    <w:qFormat/>
    <w:uiPriority w:val="0"/>
    <w:pPr>
      <w:ind w:firstLine="540"/>
    </w:pPr>
  </w:style>
  <w:style w:type="paragraph" w:styleId="19">
    <w:name w:val="toc 5"/>
    <w:basedOn w:val="1"/>
    <w:next w:val="1"/>
    <w:qFormat/>
    <w:uiPriority w:val="39"/>
    <w:pPr>
      <w:spacing w:line="240" w:lineRule="atLeast"/>
      <w:ind w:left="300" w:leftChars="300"/>
    </w:pPr>
    <w:rPr>
      <w:sz w:val="21"/>
    </w:rPr>
  </w:style>
  <w:style w:type="paragraph" w:styleId="20">
    <w:name w:val="toc 3"/>
    <w:basedOn w:val="1"/>
    <w:next w:val="1"/>
    <w:qFormat/>
    <w:uiPriority w:val="39"/>
    <w:pPr>
      <w:tabs>
        <w:tab w:val="left" w:pos="1420"/>
        <w:tab w:val="right" w:leader="dot" w:pos="9060"/>
      </w:tabs>
      <w:spacing w:line="240" w:lineRule="atLeast"/>
      <w:ind w:left="480" w:leftChars="200"/>
      <w:jc w:val="left"/>
    </w:pPr>
    <w:rPr>
      <w:sz w:val="28"/>
    </w:rPr>
  </w:style>
  <w:style w:type="paragraph" w:styleId="21">
    <w:name w:val="Plain Text"/>
    <w:basedOn w:val="1"/>
    <w:link w:val="116"/>
    <w:qFormat/>
    <w:uiPriority w:val="0"/>
    <w:pPr>
      <w:spacing w:line="240" w:lineRule="auto"/>
    </w:pPr>
    <w:rPr>
      <w:rFonts w:ascii="宋体" w:hAnsi="Courier New" w:cs="Courier New"/>
      <w:sz w:val="21"/>
      <w:szCs w:val="21"/>
    </w:rPr>
  </w:style>
  <w:style w:type="paragraph" w:styleId="22">
    <w:name w:val="toc 8"/>
    <w:basedOn w:val="1"/>
    <w:next w:val="1"/>
    <w:qFormat/>
    <w:uiPriority w:val="39"/>
    <w:pPr>
      <w:ind w:left="2940" w:leftChars="1400"/>
    </w:pPr>
  </w:style>
  <w:style w:type="paragraph" w:styleId="23">
    <w:name w:val="Date"/>
    <w:basedOn w:val="1"/>
    <w:next w:val="1"/>
    <w:link w:val="129"/>
    <w:qFormat/>
    <w:uiPriority w:val="0"/>
    <w:pPr>
      <w:ind w:left="100" w:leftChars="2500"/>
    </w:pPr>
  </w:style>
  <w:style w:type="paragraph" w:styleId="24">
    <w:name w:val="Body Text Indent 2"/>
    <w:basedOn w:val="1"/>
    <w:link w:val="151"/>
    <w:qFormat/>
    <w:uiPriority w:val="0"/>
    <w:pPr>
      <w:autoSpaceDE w:val="0"/>
      <w:autoSpaceDN w:val="0"/>
      <w:adjustRightInd w:val="0"/>
      <w:ind w:firstLine="420"/>
      <w:jc w:val="left"/>
    </w:pPr>
  </w:style>
  <w:style w:type="paragraph" w:styleId="25">
    <w:name w:val="Balloon Text"/>
    <w:basedOn w:val="1"/>
    <w:link w:val="90"/>
    <w:qFormat/>
    <w:uiPriority w:val="0"/>
    <w:rPr>
      <w:sz w:val="18"/>
      <w:szCs w:val="18"/>
    </w:rPr>
  </w:style>
  <w:style w:type="paragraph" w:styleId="26">
    <w:name w:val="footer"/>
    <w:basedOn w:val="1"/>
    <w:link w:val="72"/>
    <w:qFormat/>
    <w:uiPriority w:val="99"/>
    <w:pPr>
      <w:tabs>
        <w:tab w:val="center" w:pos="4153"/>
        <w:tab w:val="right" w:pos="8306"/>
      </w:tabs>
      <w:snapToGrid w:val="0"/>
      <w:jc w:val="left"/>
    </w:pPr>
    <w:rPr>
      <w:sz w:val="18"/>
      <w:szCs w:val="18"/>
    </w:rPr>
  </w:style>
  <w:style w:type="paragraph" w:styleId="27">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1260"/>
        <w:tab w:val="right" w:leader="dot" w:pos="9060"/>
      </w:tabs>
      <w:spacing w:line="240" w:lineRule="atLeast"/>
    </w:pPr>
    <w:rPr>
      <w:b/>
      <w:sz w:val="32"/>
    </w:rPr>
  </w:style>
  <w:style w:type="paragraph" w:styleId="29">
    <w:name w:val="toc 4"/>
    <w:basedOn w:val="1"/>
    <w:next w:val="1"/>
    <w:qFormat/>
    <w:uiPriority w:val="39"/>
    <w:pPr>
      <w:spacing w:line="240" w:lineRule="atLeast"/>
      <w:ind w:left="250" w:leftChars="250"/>
    </w:pPr>
  </w:style>
  <w:style w:type="paragraph" w:styleId="30">
    <w:name w:val="Subtitle"/>
    <w:basedOn w:val="1"/>
    <w:next w:val="1"/>
    <w:link w:val="80"/>
    <w:qFormat/>
    <w:uiPriority w:val="0"/>
    <w:pPr>
      <w:spacing w:before="120" w:after="60" w:line="400" w:lineRule="exact"/>
      <w:jc w:val="center"/>
      <w:outlineLvl w:val="1"/>
    </w:pPr>
    <w:rPr>
      <w:rFonts w:ascii="Cambria" w:hAnsi="Cambria" w:eastAsia="方正小标宋_GBK"/>
      <w:bCs/>
      <w:kern w:val="28"/>
      <w:sz w:val="32"/>
      <w:szCs w:val="32"/>
    </w:rPr>
  </w:style>
  <w:style w:type="paragraph" w:styleId="31">
    <w:name w:val="footnote text"/>
    <w:basedOn w:val="1"/>
    <w:link w:val="88"/>
    <w:qFormat/>
    <w:uiPriority w:val="0"/>
    <w:pPr>
      <w:snapToGrid w:val="0"/>
      <w:jc w:val="left"/>
    </w:pPr>
    <w:rPr>
      <w:sz w:val="18"/>
      <w:szCs w:val="18"/>
    </w:rPr>
  </w:style>
  <w:style w:type="paragraph" w:styleId="32">
    <w:name w:val="toc 6"/>
    <w:basedOn w:val="1"/>
    <w:next w:val="1"/>
    <w:qFormat/>
    <w:uiPriority w:val="39"/>
    <w:pPr>
      <w:ind w:left="2100" w:leftChars="1000"/>
    </w:pPr>
  </w:style>
  <w:style w:type="paragraph" w:styleId="33">
    <w:name w:val="Body Text Indent 3"/>
    <w:basedOn w:val="1"/>
    <w:link w:val="126"/>
    <w:qFormat/>
    <w:uiPriority w:val="0"/>
    <w:pPr>
      <w:widowControl/>
      <w:ind w:left="840"/>
      <w:jc w:val="left"/>
    </w:pPr>
  </w:style>
  <w:style w:type="paragraph" w:styleId="34">
    <w:name w:val="toc 2"/>
    <w:basedOn w:val="1"/>
    <w:next w:val="1"/>
    <w:qFormat/>
    <w:uiPriority w:val="39"/>
    <w:pPr>
      <w:tabs>
        <w:tab w:val="left" w:pos="1260"/>
        <w:tab w:val="right" w:leader="dot" w:pos="9060"/>
      </w:tabs>
      <w:spacing w:line="240" w:lineRule="atLeast"/>
      <w:ind w:left="240" w:leftChars="100"/>
    </w:pPr>
    <w:rPr>
      <w:sz w:val="30"/>
    </w:rPr>
  </w:style>
  <w:style w:type="paragraph" w:styleId="35">
    <w:name w:val="toc 9"/>
    <w:basedOn w:val="1"/>
    <w:next w:val="1"/>
    <w:qFormat/>
    <w:uiPriority w:val="39"/>
    <w:pPr>
      <w:ind w:left="3360" w:leftChars="1600"/>
    </w:pPr>
  </w:style>
  <w:style w:type="paragraph" w:styleId="36">
    <w:name w:val="Body Text 2"/>
    <w:basedOn w:val="1"/>
    <w:link w:val="113"/>
    <w:qFormat/>
    <w:uiPriority w:val="0"/>
    <w:pPr>
      <w:widowControl/>
      <w:spacing w:after="120" w:line="480" w:lineRule="auto"/>
      <w:jc w:val="left"/>
    </w:pPr>
    <w:rPr>
      <w:sz w:val="21"/>
    </w:rPr>
  </w:style>
  <w:style w:type="paragraph" w:styleId="3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00" w:firstLineChars="200"/>
      <w:jc w:val="left"/>
    </w:pPr>
    <w:rPr>
      <w:rFonts w:ascii="Arial Unicode MS" w:hAnsi="Arial Unicode MS" w:eastAsia="Arial Unicode MS" w:cs="Arial Unicode MS"/>
      <w:kern w:val="0"/>
      <w:sz w:val="20"/>
      <w:szCs w:val="20"/>
    </w:rPr>
  </w:style>
  <w:style w:type="paragraph" w:styleId="38">
    <w:name w:val="Normal (Web)"/>
    <w:basedOn w:val="1"/>
    <w:qFormat/>
    <w:uiPriority w:val="0"/>
    <w:pPr>
      <w:widowControl/>
      <w:spacing w:line="240" w:lineRule="auto"/>
      <w:jc w:val="left"/>
    </w:pPr>
    <w:rPr>
      <w:rFonts w:ascii="宋体" w:hAnsi="宋体" w:cs="宋体"/>
      <w:kern w:val="0"/>
    </w:rPr>
  </w:style>
  <w:style w:type="paragraph" w:styleId="39">
    <w:name w:val="Title"/>
    <w:basedOn w:val="1"/>
    <w:next w:val="1"/>
    <w:link w:val="79"/>
    <w:qFormat/>
    <w:uiPriority w:val="0"/>
    <w:pPr>
      <w:spacing w:line="240" w:lineRule="auto"/>
      <w:jc w:val="center"/>
    </w:pPr>
    <w:rPr>
      <w:rFonts w:ascii="宋体"/>
      <w:b/>
      <w:snapToGrid w:val="0"/>
      <w:kern w:val="0"/>
      <w:sz w:val="36"/>
      <w:szCs w:val="20"/>
    </w:rPr>
  </w:style>
  <w:style w:type="paragraph" w:styleId="40">
    <w:name w:val="annotation subject"/>
    <w:basedOn w:val="15"/>
    <w:next w:val="15"/>
    <w:link w:val="97"/>
    <w:unhideWhenUsed/>
    <w:qFormat/>
    <w:uiPriority w:val="99"/>
    <w:rPr>
      <w:b/>
      <w:bCs/>
    </w:rPr>
  </w:style>
  <w:style w:type="paragraph" w:styleId="41">
    <w:name w:val="Body Text First Indent"/>
    <w:basedOn w:val="17"/>
    <w:qFormat/>
    <w:uiPriority w:val="0"/>
    <w:pPr>
      <w:widowControl w:val="0"/>
      <w:spacing w:line="440" w:lineRule="atLeast"/>
      <w:ind w:left="0" w:firstLine="420" w:firstLineChars="100"/>
      <w:jc w:val="both"/>
    </w:pPr>
    <w:rPr>
      <w:kern w:val="2"/>
      <w:sz w:val="24"/>
      <w:szCs w:val="24"/>
      <w:lang w:eastAsia="zh-CN"/>
    </w:rPr>
  </w:style>
  <w:style w:type="paragraph" w:styleId="42">
    <w:name w:val="Body Text First Indent 2"/>
    <w:basedOn w:val="18"/>
    <w:link w:val="135"/>
    <w:qFormat/>
    <w:uiPriority w:val="0"/>
    <w:pPr>
      <w:widowControl/>
      <w:spacing w:after="120" w:line="240" w:lineRule="auto"/>
      <w:ind w:left="420" w:leftChars="200" w:firstLine="420" w:firstLineChars="200"/>
      <w:jc w:val="left"/>
    </w:pPr>
    <w:rPr>
      <w:rFonts w:eastAsia="仿宋_GB2312"/>
      <w:sz w:val="30"/>
    </w:r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HTML Code"/>
    <w:qFormat/>
    <w:uiPriority w:val="0"/>
    <w:rPr>
      <w:rFonts w:ascii="宋体" w:hAnsi="宋体" w:eastAsia="宋体" w:cs="宋体"/>
      <w:sz w:val="24"/>
      <w:szCs w:val="24"/>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paragraph" w:customStyle="1" w:styleId="53">
    <w:name w:val="Product Descriptor"/>
    <w:qFormat/>
    <w:uiPriority w:val="0"/>
    <w:pPr>
      <w:widowControl w:val="0"/>
      <w:spacing w:after="1040" w:line="200" w:lineRule="exact"/>
      <w:ind w:left="792"/>
    </w:pPr>
    <w:rPr>
      <w:rFonts w:ascii="Arial" w:hAnsi="Arial" w:eastAsia="宋体" w:cs="Times New Roman"/>
      <w:i/>
      <w:lang w:val="en-US" w:eastAsia="en-US" w:bidi="ar-SA"/>
    </w:rPr>
  </w:style>
  <w:style w:type="paragraph" w:customStyle="1" w:styleId="54">
    <w:name w:val="1"/>
    <w:basedOn w:val="1"/>
    <w:qFormat/>
    <w:uiPriority w:val="0"/>
    <w:pPr>
      <w:adjustRightInd w:val="0"/>
      <w:spacing w:before="200" w:after="80" w:line="312" w:lineRule="auto"/>
      <w:textAlignment w:val="baseline"/>
    </w:pPr>
    <w:rPr>
      <w:rFonts w:ascii="Britannic Bold" w:eastAsia="黑体"/>
      <w:b/>
      <w:kern w:val="0"/>
      <w:sz w:val="30"/>
      <w:szCs w:val="20"/>
    </w:rPr>
  </w:style>
  <w:style w:type="paragraph" w:customStyle="1" w:styleId="55">
    <w:name w:val="w"/>
    <w:basedOn w:val="1"/>
    <w:qFormat/>
    <w:uiPriority w:val="0"/>
    <w:pPr>
      <w:adjustRightInd w:val="0"/>
      <w:spacing w:line="288" w:lineRule="auto"/>
      <w:textAlignment w:val="baseline"/>
    </w:pPr>
    <w:rPr>
      <w:kern w:val="0"/>
      <w:szCs w:val="20"/>
    </w:rPr>
  </w:style>
  <w:style w:type="paragraph" w:customStyle="1" w:styleId="56">
    <w:name w:val="表格内容"/>
    <w:basedOn w:val="1"/>
    <w:qFormat/>
    <w:uiPriority w:val="0"/>
    <w:pPr>
      <w:numPr>
        <w:ilvl w:val="0"/>
        <w:numId w:val="2"/>
      </w:numPr>
    </w:pPr>
  </w:style>
  <w:style w:type="character" w:customStyle="1" w:styleId="57">
    <w:name w:val="已访问的超链接1"/>
    <w:qFormat/>
    <w:uiPriority w:val="0"/>
    <w:rPr>
      <w:color w:val="800080"/>
      <w:u w:val="single"/>
    </w:rPr>
  </w:style>
  <w:style w:type="paragraph" w:customStyle="1" w:styleId="58">
    <w:name w:val="xl34"/>
    <w:basedOn w:val="1"/>
    <w:qFormat/>
    <w:uiPriority w:val="0"/>
    <w:pPr>
      <w:widowControl/>
      <w:pBdr>
        <w:left w:val="single" w:color="auto" w:sz="4" w:space="0"/>
      </w:pBdr>
      <w:spacing w:before="100" w:beforeAutospacing="1" w:after="100" w:afterAutospacing="1" w:line="240" w:lineRule="auto"/>
      <w:jc w:val="center"/>
      <w:textAlignment w:val="center"/>
    </w:pPr>
    <w:rPr>
      <w:rFonts w:hint="eastAsia" w:ascii="楷体_GB2312" w:hAnsi="宋体" w:eastAsia="楷体_GB2312"/>
      <w:kern w:val="0"/>
    </w:rPr>
  </w:style>
  <w:style w:type="paragraph" w:customStyle="1" w:styleId="59">
    <w:name w:val="样式 首行缩进:  0.85 厘米"/>
    <w:basedOn w:val="1"/>
    <w:qFormat/>
    <w:uiPriority w:val="0"/>
    <w:pPr>
      <w:ind w:firstLine="480"/>
    </w:pPr>
    <w:rPr>
      <w:rFonts w:cs="宋体"/>
    </w:rPr>
  </w:style>
  <w:style w:type="character" w:customStyle="1" w:styleId="60">
    <w:name w:val="myp112"/>
    <w:qFormat/>
    <w:uiPriority w:val="0"/>
    <w:rPr>
      <w:rFonts w:hint="default" w:ascii="ˎ̥" w:hAnsi="ˎ̥"/>
      <w:color w:val="000000"/>
      <w:sz w:val="22"/>
      <w:szCs w:val="22"/>
      <w:u w:val="none"/>
    </w:rPr>
  </w:style>
  <w:style w:type="paragraph" w:customStyle="1" w:styleId="61">
    <w:name w:val="用例名称"/>
    <w:basedOn w:val="1"/>
    <w:qFormat/>
    <w:uiPriority w:val="0"/>
    <w:pPr>
      <w:tabs>
        <w:tab w:val="left" w:pos="0"/>
      </w:tabs>
      <w:autoSpaceDE w:val="0"/>
      <w:autoSpaceDN w:val="0"/>
      <w:jc w:val="left"/>
    </w:pPr>
    <w:rPr>
      <w:b/>
      <w:kern w:val="0"/>
      <w:sz w:val="20"/>
      <w:szCs w:val="18"/>
    </w:rPr>
  </w:style>
  <w:style w:type="paragraph" w:customStyle="1" w:styleId="62">
    <w:name w:val="a"/>
    <w:basedOn w:val="1"/>
    <w:qFormat/>
    <w:uiPriority w:val="0"/>
    <w:pPr>
      <w:widowControl/>
      <w:spacing w:before="100" w:beforeAutospacing="1" w:after="100" w:afterAutospacing="1" w:line="240" w:lineRule="auto"/>
      <w:jc w:val="left"/>
    </w:pPr>
    <w:rPr>
      <w:rFonts w:ascii="宋体" w:hAnsi="宋体" w:cs="宋体"/>
      <w:kern w:val="0"/>
    </w:rPr>
  </w:style>
  <w:style w:type="character" w:customStyle="1" w:styleId="63">
    <w:name w:val="SoDA Field"/>
    <w:qFormat/>
    <w:uiPriority w:val="0"/>
    <w:rPr>
      <w:color w:val="0000FF"/>
    </w:rPr>
  </w:style>
  <w:style w:type="paragraph" w:customStyle="1" w:styleId="64">
    <w:name w:val="Char Char1 Char Char Char Char Char Char Char Char Char Char Char Char Char Char Char"/>
    <w:basedOn w:val="1"/>
    <w:qFormat/>
    <w:uiPriority w:val="0"/>
    <w:pPr>
      <w:widowControl/>
      <w:spacing w:after="160" w:line="240" w:lineRule="exact"/>
      <w:jc w:val="left"/>
    </w:pPr>
    <w:rPr>
      <w:rFonts w:ascii="Verdana" w:hAnsi="Verdana" w:eastAsia="楷体_GB2312"/>
      <w:kern w:val="0"/>
      <w:sz w:val="30"/>
      <w:szCs w:val="30"/>
      <w:lang w:eastAsia="en-US"/>
    </w:rPr>
  </w:style>
  <w:style w:type="paragraph" w:customStyle="1" w:styleId="65">
    <w:name w:val="Char"/>
    <w:basedOn w:val="1"/>
    <w:qFormat/>
    <w:uiPriority w:val="0"/>
    <w:pPr>
      <w:adjustRightInd w:val="0"/>
    </w:pPr>
    <w:rPr>
      <w:kern w:val="0"/>
      <w:szCs w:val="20"/>
    </w:rPr>
  </w:style>
  <w:style w:type="paragraph" w:customStyle="1" w:styleId="66">
    <w:name w:val="样式 标题 2 + 左 段前: 8 磅 段后: 8 磅 行距: 单倍行距"/>
    <w:basedOn w:val="3"/>
    <w:qFormat/>
    <w:uiPriority w:val="0"/>
    <w:pPr>
      <w:numPr>
        <w:ilvl w:val="0"/>
        <w:numId w:val="0"/>
      </w:numPr>
      <w:tabs>
        <w:tab w:val="left" w:pos="840"/>
      </w:tabs>
      <w:spacing w:line="240" w:lineRule="auto"/>
      <w:ind w:left="840" w:hanging="420"/>
      <w:jc w:val="left"/>
    </w:pPr>
    <w:rPr>
      <w:rFonts w:ascii="Arial" w:hAnsi="Arial" w:cs="宋体"/>
      <w:bCs/>
      <w:kern w:val="2"/>
    </w:rPr>
  </w:style>
  <w:style w:type="paragraph" w:customStyle="1" w:styleId="67">
    <w:name w:val="样式 规范正文 + 首行缩进:  2 字符"/>
    <w:basedOn w:val="1"/>
    <w:qFormat/>
    <w:uiPriority w:val="0"/>
    <w:pPr>
      <w:spacing w:line="440" w:lineRule="exact"/>
      <w:ind w:firstLine="480" w:firstLineChars="200"/>
    </w:pPr>
    <w:rPr>
      <w:rFonts w:cs="宋体"/>
      <w:szCs w:val="20"/>
    </w:rPr>
  </w:style>
  <w:style w:type="paragraph" w:customStyle="1" w:styleId="68">
    <w:name w:val="正文  首行缩进:  2 字符"/>
    <w:basedOn w:val="1"/>
    <w:qFormat/>
    <w:uiPriority w:val="0"/>
    <w:pPr>
      <w:ind w:firstLine="480" w:firstLineChars="200"/>
    </w:pPr>
    <w:rPr>
      <w:rFonts w:cs="宋体"/>
      <w:szCs w:val="20"/>
    </w:rPr>
  </w:style>
  <w:style w:type="character" w:customStyle="1" w:styleId="69">
    <w:name w:val="正文缩进 Char"/>
    <w:link w:val="12"/>
    <w:qFormat/>
    <w:uiPriority w:val="0"/>
    <w:rPr>
      <w:rFonts w:eastAsia="宋体"/>
      <w:kern w:val="2"/>
      <w:sz w:val="24"/>
      <w:lang w:val="en-US" w:eastAsia="zh-CN" w:bidi="ar-SA"/>
    </w:rPr>
  </w:style>
  <w:style w:type="paragraph" w:customStyle="1" w:styleId="70">
    <w:name w:val="文档正文"/>
    <w:basedOn w:val="1"/>
    <w:qFormat/>
    <w:uiPriority w:val="0"/>
    <w:pPr>
      <w:widowControl/>
      <w:adjustRightInd w:val="0"/>
      <w:snapToGrid w:val="0"/>
      <w:spacing w:line="300" w:lineRule="auto"/>
      <w:ind w:firstLine="200" w:firstLineChars="200"/>
    </w:pPr>
    <w:rPr>
      <w:rFonts w:ascii="Verdana" w:hAnsi="Verdana"/>
      <w:kern w:val="0"/>
      <w:sz w:val="28"/>
      <w:szCs w:val="28"/>
      <w:lang w:eastAsia="en-US"/>
    </w:rPr>
  </w:style>
  <w:style w:type="paragraph" w:customStyle="1" w:styleId="71">
    <w:name w:val="Char1"/>
    <w:basedOn w:val="1"/>
    <w:qFormat/>
    <w:uiPriority w:val="0"/>
    <w:pPr>
      <w:ind w:firstLine="480" w:firstLineChars="200"/>
    </w:pPr>
    <w:rPr>
      <w:rFonts w:ascii="Tahoma" w:hAnsi="Tahoma"/>
      <w:kern w:val="0"/>
      <w:szCs w:val="20"/>
    </w:rPr>
  </w:style>
  <w:style w:type="character" w:customStyle="1" w:styleId="72">
    <w:name w:val="页脚 Char"/>
    <w:link w:val="26"/>
    <w:qFormat/>
    <w:uiPriority w:val="99"/>
    <w:rPr>
      <w:rFonts w:eastAsia="宋体"/>
      <w:kern w:val="2"/>
      <w:sz w:val="18"/>
      <w:szCs w:val="18"/>
      <w:lang w:val="en-US" w:eastAsia="zh-CN" w:bidi="ar-SA"/>
    </w:rPr>
  </w:style>
  <w:style w:type="paragraph" w:customStyle="1" w:styleId="73">
    <w:name w:val="样式 小四 首行缩进:  0.74 厘米"/>
    <w:basedOn w:val="1"/>
    <w:qFormat/>
    <w:uiPriority w:val="0"/>
    <w:pPr>
      <w:spacing w:line="440" w:lineRule="exact"/>
      <w:ind w:firstLine="200" w:firstLineChars="200"/>
    </w:pPr>
    <w:rPr>
      <w:rFonts w:cs="宋体"/>
      <w:szCs w:val="20"/>
    </w:rPr>
  </w:style>
  <w:style w:type="paragraph" w:customStyle="1" w:styleId="74">
    <w:name w:val="样式 样式 首行缩进:  2 字符 + 小四 两端对齐 首行缩进:  2 字符"/>
    <w:basedOn w:val="1"/>
    <w:qFormat/>
    <w:uiPriority w:val="0"/>
    <w:pPr>
      <w:widowControl/>
      <w:spacing w:line="440" w:lineRule="exact"/>
      <w:ind w:firstLine="200" w:firstLineChars="200"/>
    </w:pPr>
    <w:rPr>
      <w:rFonts w:cs="宋体"/>
      <w:szCs w:val="20"/>
    </w:rPr>
  </w:style>
  <w:style w:type="paragraph" w:customStyle="1" w:styleId="75">
    <w:name w:val="列出段落1"/>
    <w:basedOn w:val="1"/>
    <w:qFormat/>
    <w:uiPriority w:val="34"/>
    <w:pPr>
      <w:ind w:firstLine="420" w:firstLineChars="200"/>
    </w:pPr>
  </w:style>
  <w:style w:type="character" w:customStyle="1" w:styleId="76">
    <w:name w:val="题注 Char"/>
    <w:link w:val="13"/>
    <w:qFormat/>
    <w:uiPriority w:val="0"/>
    <w:rPr>
      <w:rFonts w:eastAsia="黑体" w:asciiTheme="majorHAnsi" w:hAnsiTheme="majorHAnsi" w:cstheme="majorBidi"/>
      <w:kern w:val="2"/>
      <w:sz w:val="21"/>
    </w:rPr>
  </w:style>
  <w:style w:type="paragraph" w:customStyle="1" w:styleId="77">
    <w:name w:val="可研正文"/>
    <w:basedOn w:val="1"/>
    <w:qFormat/>
    <w:uiPriority w:val="0"/>
    <w:pPr>
      <w:adjustRightInd w:val="0"/>
      <w:snapToGrid w:val="0"/>
      <w:ind w:firstLine="480" w:firstLineChars="200"/>
    </w:pPr>
    <w:rPr>
      <w:rFonts w:eastAsia="仿宋_GB2312"/>
      <w:szCs w:val="20"/>
    </w:rPr>
  </w:style>
  <w:style w:type="character" w:customStyle="1" w:styleId="78">
    <w:name w:val="标题 1 Char"/>
    <w:basedOn w:val="45"/>
    <w:link w:val="2"/>
    <w:qFormat/>
    <w:uiPriority w:val="9"/>
    <w:rPr>
      <w:rFonts w:ascii="Arial" w:hAnsi="Arial" w:cs="Arial"/>
      <w:b/>
      <w:bCs/>
      <w:iCs/>
      <w:kern w:val="2"/>
      <w:sz w:val="32"/>
      <w:szCs w:val="24"/>
    </w:rPr>
  </w:style>
  <w:style w:type="character" w:customStyle="1" w:styleId="79">
    <w:name w:val="标题 Char"/>
    <w:link w:val="39"/>
    <w:qFormat/>
    <w:uiPriority w:val="0"/>
    <w:rPr>
      <w:rFonts w:ascii="宋体"/>
      <w:b/>
      <w:snapToGrid w:val="0"/>
      <w:sz w:val="36"/>
    </w:rPr>
  </w:style>
  <w:style w:type="character" w:customStyle="1" w:styleId="80">
    <w:name w:val="副标题 Char"/>
    <w:link w:val="30"/>
    <w:qFormat/>
    <w:uiPriority w:val="0"/>
    <w:rPr>
      <w:rFonts w:ascii="Cambria" w:hAnsi="Cambria" w:eastAsia="方正小标宋_GBK"/>
      <w:bCs/>
      <w:kern w:val="28"/>
      <w:sz w:val="32"/>
      <w:szCs w:val="32"/>
    </w:rPr>
  </w:style>
  <w:style w:type="character" w:customStyle="1" w:styleId="81">
    <w:name w:val="页眉 Char"/>
    <w:link w:val="27"/>
    <w:qFormat/>
    <w:uiPriority w:val="0"/>
    <w:rPr>
      <w:kern w:val="2"/>
      <w:sz w:val="18"/>
      <w:szCs w:val="18"/>
    </w:rPr>
  </w:style>
  <w:style w:type="character" w:customStyle="1" w:styleId="82">
    <w:name w:val="无间隔 Char"/>
    <w:link w:val="83"/>
    <w:qFormat/>
    <w:uiPriority w:val="1"/>
    <w:rPr>
      <w:kern w:val="2"/>
      <w:sz w:val="21"/>
      <w:szCs w:val="22"/>
    </w:rPr>
  </w:style>
  <w:style w:type="paragraph" w:customStyle="1" w:styleId="83">
    <w:name w:val="无间隔1"/>
    <w:link w:val="82"/>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84">
    <w:name w:val="副标题 Char1"/>
    <w:basedOn w:val="45"/>
    <w:qFormat/>
    <w:uiPriority w:val="11"/>
    <w:rPr>
      <w:rFonts w:asciiTheme="majorHAnsi" w:hAnsiTheme="majorHAnsi" w:cstheme="majorBidi"/>
      <w:b/>
      <w:bCs/>
      <w:kern w:val="28"/>
      <w:sz w:val="32"/>
      <w:szCs w:val="32"/>
    </w:rPr>
  </w:style>
  <w:style w:type="character" w:customStyle="1" w:styleId="85">
    <w:name w:val="页眉 Char1"/>
    <w:basedOn w:val="45"/>
    <w:semiHidden/>
    <w:qFormat/>
    <w:uiPriority w:val="99"/>
    <w:rPr>
      <w:kern w:val="2"/>
      <w:sz w:val="18"/>
      <w:szCs w:val="18"/>
    </w:rPr>
  </w:style>
  <w:style w:type="paragraph" w:customStyle="1" w:styleId="86">
    <w:name w:val="_Style 1"/>
    <w:qFormat/>
    <w:uiPriority w:val="1"/>
    <w:pPr>
      <w:widowControl w:val="0"/>
      <w:jc w:val="both"/>
    </w:pPr>
    <w:rPr>
      <w:rFonts w:ascii="Calibri" w:hAnsi="Calibri" w:eastAsia="宋体" w:cs="Times New Roman"/>
      <w:kern w:val="2"/>
      <w:sz w:val="21"/>
      <w:szCs w:val="22"/>
      <w:lang w:val="en-US" w:eastAsia="zh-CN" w:bidi="ar-SA"/>
    </w:rPr>
  </w:style>
  <w:style w:type="paragraph" w:customStyle="1" w:styleId="87">
    <w:name w:val="msonospacing"/>
    <w:basedOn w:val="1"/>
    <w:qFormat/>
    <w:uiPriority w:val="0"/>
    <w:pPr>
      <w:spacing w:line="240" w:lineRule="auto"/>
    </w:pPr>
    <w:rPr>
      <w:rFonts w:ascii="Calibri" w:hAnsi="Calibri"/>
      <w:b/>
      <w:sz w:val="21"/>
      <w:szCs w:val="22"/>
    </w:rPr>
  </w:style>
  <w:style w:type="character" w:customStyle="1" w:styleId="88">
    <w:name w:val="脚注文本 Char"/>
    <w:link w:val="31"/>
    <w:qFormat/>
    <w:uiPriority w:val="0"/>
    <w:rPr>
      <w:kern w:val="2"/>
      <w:sz w:val="18"/>
      <w:szCs w:val="18"/>
    </w:rPr>
  </w:style>
  <w:style w:type="character" w:customStyle="1" w:styleId="89">
    <w:name w:val="标题 2 Char"/>
    <w:qFormat/>
    <w:uiPriority w:val="0"/>
    <w:rPr>
      <w:b/>
      <w:sz w:val="28"/>
    </w:rPr>
  </w:style>
  <w:style w:type="character" w:customStyle="1" w:styleId="90">
    <w:name w:val="批注框文本 Char"/>
    <w:link w:val="25"/>
    <w:qFormat/>
    <w:uiPriority w:val="0"/>
    <w:rPr>
      <w:kern w:val="2"/>
      <w:sz w:val="18"/>
      <w:szCs w:val="18"/>
    </w:rPr>
  </w:style>
  <w:style w:type="paragraph" w:customStyle="1" w:styleId="91">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92">
    <w:name w:val="p0"/>
    <w:basedOn w:val="1"/>
    <w:qFormat/>
    <w:uiPriority w:val="0"/>
    <w:pPr>
      <w:widowControl/>
    </w:pPr>
    <w:rPr>
      <w:b/>
      <w:bCs/>
      <w:kern w:val="0"/>
    </w:rPr>
  </w:style>
  <w:style w:type="paragraph" w:customStyle="1" w:styleId="93">
    <w:name w:val="列出段落2"/>
    <w:basedOn w:val="1"/>
    <w:unhideWhenUsed/>
    <w:qFormat/>
    <w:uiPriority w:val="99"/>
    <w:pPr>
      <w:ind w:firstLine="420" w:firstLineChars="200"/>
    </w:pPr>
  </w:style>
  <w:style w:type="character" w:customStyle="1" w:styleId="94">
    <w:name w:val="批注框文本 Char1"/>
    <w:semiHidden/>
    <w:qFormat/>
    <w:uiPriority w:val="99"/>
    <w:rPr>
      <w:rFonts w:ascii="Times New Roman" w:hAnsi="Times New Roman" w:eastAsia="宋体" w:cs="Times New Roman"/>
      <w:sz w:val="18"/>
      <w:szCs w:val="18"/>
    </w:rPr>
  </w:style>
  <w:style w:type="paragraph" w:customStyle="1" w:styleId="95">
    <w:name w:val="正文页脚"/>
    <w:basedOn w:val="26"/>
    <w:qFormat/>
    <w:uiPriority w:val="0"/>
    <w:pPr>
      <w:pBdr>
        <w:top w:val="single" w:color="auto" w:sz="6" w:space="1"/>
      </w:pBdr>
      <w:snapToGrid/>
      <w:jc w:val="center"/>
    </w:pPr>
  </w:style>
  <w:style w:type="character" w:customStyle="1" w:styleId="96">
    <w:name w:val="批注文字 Char"/>
    <w:basedOn w:val="45"/>
    <w:semiHidden/>
    <w:qFormat/>
    <w:uiPriority w:val="99"/>
    <w:rPr>
      <w:kern w:val="2"/>
      <w:sz w:val="24"/>
      <w:szCs w:val="24"/>
    </w:rPr>
  </w:style>
  <w:style w:type="character" w:customStyle="1" w:styleId="97">
    <w:name w:val="批注主题 Char"/>
    <w:basedOn w:val="96"/>
    <w:link w:val="40"/>
    <w:qFormat/>
    <w:uiPriority w:val="99"/>
    <w:rPr>
      <w:b/>
      <w:bCs/>
      <w:kern w:val="2"/>
      <w:sz w:val="24"/>
      <w:szCs w:val="24"/>
    </w:rPr>
  </w:style>
  <w:style w:type="paragraph" w:customStyle="1" w:styleId="98">
    <w:name w:val="修订1"/>
    <w:hidden/>
    <w:unhideWhenUsed/>
    <w:qFormat/>
    <w:uiPriority w:val="99"/>
    <w:rPr>
      <w:rFonts w:ascii="Times New Roman" w:hAnsi="Times New Roman" w:eastAsia="宋体" w:cs="Times New Roman"/>
      <w:kern w:val="2"/>
      <w:sz w:val="24"/>
      <w:szCs w:val="24"/>
      <w:lang w:val="en-US" w:eastAsia="zh-CN" w:bidi="ar-SA"/>
    </w:rPr>
  </w:style>
  <w:style w:type="character" w:customStyle="1" w:styleId="99">
    <w:name w:val="纯文本 Char1"/>
    <w:semiHidden/>
    <w:qFormat/>
    <w:uiPriority w:val="99"/>
    <w:rPr>
      <w:rFonts w:ascii="宋体" w:hAnsi="Courier New" w:eastAsia="宋体" w:cs="Courier New"/>
      <w:szCs w:val="21"/>
    </w:rPr>
  </w:style>
  <w:style w:type="character" w:customStyle="1" w:styleId="100">
    <w:name w:val="Date Char"/>
    <w:qFormat/>
    <w:uiPriority w:val="0"/>
    <w:rPr>
      <w:sz w:val="24"/>
    </w:rPr>
  </w:style>
  <w:style w:type="character" w:customStyle="1" w:styleId="101">
    <w:name w:val="Date Char2"/>
    <w:qFormat/>
    <w:uiPriority w:val="0"/>
    <w:rPr>
      <w:rFonts w:ascii="Calibri" w:hAnsi="Calibri" w:eastAsia="宋体"/>
      <w:sz w:val="24"/>
      <w:szCs w:val="24"/>
      <w:lang w:val="en-US" w:eastAsia="zh-CN" w:bidi="ar-SA"/>
    </w:rPr>
  </w:style>
  <w:style w:type="character" w:customStyle="1" w:styleId="102">
    <w:name w:val="Heading 3 Char"/>
    <w:qFormat/>
    <w:uiPriority w:val="0"/>
    <w:rPr>
      <w:rFonts w:eastAsia="宋体"/>
      <w:b/>
      <w:bCs/>
      <w:kern w:val="2"/>
      <w:sz w:val="32"/>
      <w:szCs w:val="32"/>
      <w:lang w:val="en-US" w:eastAsia="zh-CN" w:bidi="ar-SA"/>
    </w:rPr>
  </w:style>
  <w:style w:type="character" w:customStyle="1" w:styleId="103">
    <w:name w:val="正文文本缩进 Char1"/>
    <w:semiHidden/>
    <w:qFormat/>
    <w:uiPriority w:val="99"/>
    <w:rPr>
      <w:rFonts w:ascii="Times New Roman" w:hAnsi="Times New Roman" w:eastAsia="宋体" w:cs="Times New Roman"/>
      <w:szCs w:val="24"/>
    </w:rPr>
  </w:style>
  <w:style w:type="character" w:customStyle="1" w:styleId="104">
    <w:name w:val="Date Char1"/>
    <w:qFormat/>
    <w:uiPriority w:val="0"/>
    <w:rPr>
      <w:rFonts w:ascii="Times New Roman" w:hAnsi="Times New Roman" w:cs="Times New Roman"/>
      <w:sz w:val="24"/>
      <w:szCs w:val="24"/>
    </w:rPr>
  </w:style>
  <w:style w:type="character" w:customStyle="1" w:styleId="105">
    <w:name w:val="常用正文 Char Char"/>
    <w:link w:val="106"/>
    <w:qFormat/>
    <w:uiPriority w:val="0"/>
    <w:rPr>
      <w:rFonts w:ascii="宋体" w:hAnsi="宋体" w:cs="宋体"/>
      <w:szCs w:val="21"/>
    </w:rPr>
  </w:style>
  <w:style w:type="paragraph" w:customStyle="1" w:styleId="106">
    <w:name w:val="常用正文"/>
    <w:basedOn w:val="1"/>
    <w:link w:val="105"/>
    <w:qFormat/>
    <w:uiPriority w:val="0"/>
    <w:pPr>
      <w:widowControl/>
      <w:spacing w:line="400" w:lineRule="exact"/>
      <w:ind w:firstLine="420" w:firstLineChars="200"/>
      <w:jc w:val="left"/>
    </w:pPr>
    <w:rPr>
      <w:rFonts w:ascii="宋体" w:hAnsi="宋体" w:cs="宋体"/>
      <w:kern w:val="0"/>
      <w:sz w:val="20"/>
      <w:szCs w:val="21"/>
    </w:rPr>
  </w:style>
  <w:style w:type="character" w:customStyle="1" w:styleId="107">
    <w:name w:val="Document Map Char2"/>
    <w:qFormat/>
    <w:uiPriority w:val="0"/>
    <w:rPr>
      <w:rFonts w:ascii="宋体" w:hAnsi="Calibri" w:eastAsia="宋体"/>
      <w:sz w:val="18"/>
      <w:szCs w:val="18"/>
      <w:lang w:val="en-US" w:eastAsia="zh-CN" w:bidi="ar-SA"/>
    </w:rPr>
  </w:style>
  <w:style w:type="character" w:customStyle="1" w:styleId="108">
    <w:name w:val="正文文本缩进 3 Char1"/>
    <w:semiHidden/>
    <w:qFormat/>
    <w:uiPriority w:val="99"/>
    <w:rPr>
      <w:rFonts w:ascii="Times New Roman" w:hAnsi="Times New Roman" w:eastAsia="宋体" w:cs="Times New Roman"/>
      <w:sz w:val="16"/>
      <w:szCs w:val="16"/>
    </w:rPr>
  </w:style>
  <w:style w:type="character" w:customStyle="1" w:styleId="109">
    <w:name w:val="正文文本缩进 Char"/>
    <w:qFormat/>
    <w:uiPriority w:val="0"/>
    <w:rPr>
      <w:rFonts w:eastAsia="仿宋_GB2312"/>
      <w:kern w:val="2"/>
      <w:sz w:val="30"/>
      <w:szCs w:val="24"/>
    </w:rPr>
  </w:style>
  <w:style w:type="character" w:customStyle="1" w:styleId="110">
    <w:name w:val="Footer Char"/>
    <w:qFormat/>
    <w:uiPriority w:val="0"/>
    <w:rPr>
      <w:rFonts w:eastAsia="宋体"/>
      <w:kern w:val="2"/>
      <w:sz w:val="18"/>
      <w:szCs w:val="18"/>
      <w:lang w:val="en-US" w:eastAsia="zh-CN" w:bidi="ar-SA"/>
    </w:rPr>
  </w:style>
  <w:style w:type="character" w:customStyle="1" w:styleId="111">
    <w:name w:val="标题 8 Char"/>
    <w:link w:val="9"/>
    <w:qFormat/>
    <w:uiPriority w:val="0"/>
    <w:rPr>
      <w:rFonts w:ascii="Footlight MT Light" w:hAnsi="Footlight MT Light" w:eastAsia="黑体"/>
      <w:sz w:val="24"/>
      <w:shd w:val="pct10" w:color="auto" w:fill="FFFFFF"/>
    </w:rPr>
  </w:style>
  <w:style w:type="character" w:customStyle="1" w:styleId="112">
    <w:name w:val="Subtitle Char"/>
    <w:qFormat/>
    <w:uiPriority w:val="0"/>
    <w:rPr>
      <w:rFonts w:ascii="Cambria" w:hAnsi="Cambria"/>
      <w:b/>
      <w:kern w:val="28"/>
      <w:sz w:val="32"/>
    </w:rPr>
  </w:style>
  <w:style w:type="character" w:customStyle="1" w:styleId="113">
    <w:name w:val="正文文本 2 Char"/>
    <w:link w:val="36"/>
    <w:qFormat/>
    <w:uiPriority w:val="0"/>
    <w:rPr>
      <w:kern w:val="2"/>
      <w:sz w:val="21"/>
      <w:szCs w:val="24"/>
    </w:rPr>
  </w:style>
  <w:style w:type="character" w:customStyle="1" w:styleId="114">
    <w:name w:val="标题 6 Char"/>
    <w:link w:val="7"/>
    <w:qFormat/>
    <w:uiPriority w:val="0"/>
    <w:rPr>
      <w:rFonts w:cs="Arial"/>
      <w:b/>
      <w:sz w:val="24"/>
      <w:szCs w:val="24"/>
      <w:lang w:eastAsia="en-US"/>
    </w:rPr>
  </w:style>
  <w:style w:type="character" w:customStyle="1" w:styleId="115">
    <w:name w:val="标题 4 Char"/>
    <w:link w:val="5"/>
    <w:qFormat/>
    <w:uiPriority w:val="0"/>
    <w:rPr>
      <w:b/>
      <w:sz w:val="28"/>
    </w:rPr>
  </w:style>
  <w:style w:type="character" w:customStyle="1" w:styleId="116">
    <w:name w:val="纯文本 Char"/>
    <w:link w:val="21"/>
    <w:qFormat/>
    <w:uiPriority w:val="0"/>
    <w:rPr>
      <w:rFonts w:ascii="宋体" w:hAnsi="Courier New" w:cs="Courier New"/>
      <w:kern w:val="2"/>
      <w:sz w:val="21"/>
      <w:szCs w:val="21"/>
    </w:rPr>
  </w:style>
  <w:style w:type="character" w:customStyle="1" w:styleId="117">
    <w:name w:val="文档结构图 Char1"/>
    <w:semiHidden/>
    <w:qFormat/>
    <w:uiPriority w:val="99"/>
    <w:rPr>
      <w:rFonts w:ascii="宋体" w:hAnsi="Times New Roman" w:eastAsia="宋体" w:cs="Times New Roman"/>
      <w:sz w:val="18"/>
      <w:szCs w:val="18"/>
    </w:rPr>
  </w:style>
  <w:style w:type="character" w:customStyle="1" w:styleId="118">
    <w:name w:val="正文文本 Char2"/>
    <w:semiHidden/>
    <w:qFormat/>
    <w:uiPriority w:val="99"/>
    <w:rPr>
      <w:rFonts w:ascii="Times New Roman" w:hAnsi="Times New Roman" w:eastAsia="宋体" w:cs="Times New Roman"/>
      <w:szCs w:val="24"/>
    </w:rPr>
  </w:style>
  <w:style w:type="character" w:customStyle="1" w:styleId="119">
    <w:name w:val="mtext1"/>
    <w:qFormat/>
    <w:uiPriority w:val="0"/>
    <w:rPr>
      <w:rFonts w:eastAsia="宋体"/>
      <w:kern w:val="2"/>
      <w:sz w:val="24"/>
      <w:szCs w:val="24"/>
      <w:lang w:val="en-US" w:eastAsia="zh-CN" w:bidi="ar-SA"/>
    </w:rPr>
  </w:style>
  <w:style w:type="character" w:customStyle="1" w:styleId="120">
    <w:name w:val="正文文本 3 Char"/>
    <w:link w:val="16"/>
    <w:qFormat/>
    <w:uiPriority w:val="0"/>
    <w:rPr>
      <w:kern w:val="2"/>
      <w:sz w:val="16"/>
      <w:szCs w:val="16"/>
    </w:rPr>
  </w:style>
  <w:style w:type="character" w:customStyle="1" w:styleId="121">
    <w:name w:val="正文首行缩进 2 Char1"/>
    <w:semiHidden/>
    <w:qFormat/>
    <w:uiPriority w:val="99"/>
  </w:style>
  <w:style w:type="character" w:customStyle="1" w:styleId="122">
    <w:name w:val="常用正文 Char Char Char"/>
    <w:qFormat/>
    <w:uiPriority w:val="0"/>
    <w:rPr>
      <w:rFonts w:ascii="宋体" w:eastAsia="宋体"/>
      <w:sz w:val="21"/>
      <w:szCs w:val="21"/>
      <w:lang w:bidi="ar-SA"/>
    </w:rPr>
  </w:style>
  <w:style w:type="character" w:customStyle="1" w:styleId="123">
    <w:name w:val="标题 3 Char"/>
    <w:link w:val="4"/>
    <w:qFormat/>
    <w:uiPriority w:val="0"/>
    <w:rPr>
      <w:rFonts w:ascii="Garamond" w:hAnsi="Garamond"/>
      <w:b/>
      <w:sz w:val="30"/>
    </w:rPr>
  </w:style>
  <w:style w:type="character" w:customStyle="1" w:styleId="124">
    <w:name w:val="Heading 2 Char"/>
    <w:qFormat/>
    <w:uiPriority w:val="0"/>
    <w:rPr>
      <w:rFonts w:ascii="Cambria" w:hAnsi="Cambria" w:eastAsia="宋体"/>
      <w:b/>
      <w:bCs/>
      <w:kern w:val="2"/>
      <w:sz w:val="32"/>
      <w:szCs w:val="32"/>
      <w:lang w:val="en-US" w:eastAsia="zh-CN" w:bidi="ar-SA"/>
    </w:rPr>
  </w:style>
  <w:style w:type="character" w:customStyle="1" w:styleId="125">
    <w:name w:val="正文文本 2 Char1"/>
    <w:semiHidden/>
    <w:qFormat/>
    <w:uiPriority w:val="99"/>
    <w:rPr>
      <w:rFonts w:ascii="Times New Roman" w:hAnsi="Times New Roman" w:eastAsia="宋体" w:cs="Times New Roman"/>
      <w:szCs w:val="24"/>
    </w:rPr>
  </w:style>
  <w:style w:type="character" w:customStyle="1" w:styleId="126">
    <w:name w:val="正文文本缩进 3 Char"/>
    <w:link w:val="33"/>
    <w:qFormat/>
    <w:uiPriority w:val="0"/>
    <w:rPr>
      <w:kern w:val="2"/>
      <w:sz w:val="24"/>
      <w:szCs w:val="24"/>
    </w:rPr>
  </w:style>
  <w:style w:type="character" w:customStyle="1" w:styleId="127">
    <w:name w:val="正文文本 Char1"/>
    <w:semiHidden/>
    <w:qFormat/>
    <w:uiPriority w:val="99"/>
    <w:rPr>
      <w:kern w:val="2"/>
      <w:sz w:val="21"/>
      <w:szCs w:val="24"/>
    </w:rPr>
  </w:style>
  <w:style w:type="character" w:customStyle="1" w:styleId="128">
    <w:name w:val="Header Char"/>
    <w:qFormat/>
    <w:uiPriority w:val="0"/>
    <w:rPr>
      <w:rFonts w:eastAsia="宋体"/>
      <w:kern w:val="2"/>
      <w:sz w:val="18"/>
      <w:szCs w:val="18"/>
      <w:lang w:val="en-US" w:eastAsia="zh-CN" w:bidi="ar-SA"/>
    </w:rPr>
  </w:style>
  <w:style w:type="character" w:customStyle="1" w:styleId="129">
    <w:name w:val="日期 Char"/>
    <w:link w:val="23"/>
    <w:qFormat/>
    <w:uiPriority w:val="0"/>
    <w:rPr>
      <w:kern w:val="2"/>
      <w:sz w:val="24"/>
      <w:szCs w:val="24"/>
    </w:rPr>
  </w:style>
  <w:style w:type="character" w:customStyle="1" w:styleId="130">
    <w:name w:val="批注主题 Char1"/>
    <w:semiHidden/>
    <w:qFormat/>
    <w:uiPriority w:val="99"/>
    <w:rPr>
      <w:rFonts w:ascii="Times New Roman" w:hAnsi="Times New Roman" w:eastAsia="宋体" w:cs="Times New Roman"/>
      <w:b/>
      <w:bCs/>
      <w:szCs w:val="24"/>
    </w:rPr>
  </w:style>
  <w:style w:type="character" w:customStyle="1" w:styleId="131">
    <w:name w:val="Subtitle Char2"/>
    <w:qFormat/>
    <w:uiPriority w:val="0"/>
    <w:rPr>
      <w:rFonts w:ascii="Cambria" w:hAnsi="Cambria" w:eastAsia="宋体"/>
      <w:b/>
      <w:bCs/>
      <w:kern w:val="28"/>
      <w:sz w:val="32"/>
      <w:szCs w:val="32"/>
      <w:lang w:val="en-US" w:eastAsia="zh-CN" w:bidi="ar-SA"/>
    </w:rPr>
  </w:style>
  <w:style w:type="character" w:customStyle="1" w:styleId="132">
    <w:name w:val="Heading 1 Char"/>
    <w:qFormat/>
    <w:uiPriority w:val="0"/>
    <w:rPr>
      <w:rFonts w:eastAsia="宋体"/>
      <w:b/>
      <w:bCs/>
      <w:kern w:val="44"/>
      <w:sz w:val="44"/>
      <w:szCs w:val="44"/>
      <w:lang w:val="en-US" w:eastAsia="zh-CN" w:bidi="ar-SA"/>
    </w:rPr>
  </w:style>
  <w:style w:type="character" w:customStyle="1" w:styleId="133">
    <w:name w:val="Subtitle Char1"/>
    <w:qFormat/>
    <w:uiPriority w:val="0"/>
    <w:rPr>
      <w:rFonts w:ascii="Cambria" w:hAnsi="Cambria" w:cs="Times New Roman"/>
      <w:b/>
      <w:bCs/>
      <w:kern w:val="28"/>
      <w:sz w:val="32"/>
      <w:szCs w:val="32"/>
    </w:rPr>
  </w:style>
  <w:style w:type="character" w:customStyle="1" w:styleId="134">
    <w:name w:val="Document Map Char"/>
    <w:qFormat/>
    <w:uiPriority w:val="0"/>
    <w:rPr>
      <w:rFonts w:ascii="宋体"/>
      <w:sz w:val="18"/>
    </w:rPr>
  </w:style>
  <w:style w:type="character" w:customStyle="1" w:styleId="135">
    <w:name w:val="正文首行缩进 2 Char"/>
    <w:link w:val="42"/>
    <w:qFormat/>
    <w:uiPriority w:val="0"/>
    <w:rPr>
      <w:rFonts w:eastAsia="仿宋_GB2312"/>
      <w:kern w:val="2"/>
      <w:sz w:val="30"/>
      <w:szCs w:val="24"/>
    </w:rPr>
  </w:style>
  <w:style w:type="character" w:customStyle="1" w:styleId="136">
    <w:name w:val="Document Map Char1"/>
    <w:qFormat/>
    <w:uiPriority w:val="0"/>
    <w:rPr>
      <w:rFonts w:ascii="Times New Roman" w:hAnsi="Times New Roman" w:cs="Times New Roman"/>
      <w:sz w:val="2"/>
    </w:rPr>
  </w:style>
  <w:style w:type="character" w:customStyle="1" w:styleId="137">
    <w:name w:val="文档结构图 Char"/>
    <w:link w:val="14"/>
    <w:qFormat/>
    <w:uiPriority w:val="0"/>
    <w:rPr>
      <w:rFonts w:ascii="宋体"/>
      <w:kern w:val="2"/>
      <w:sz w:val="24"/>
      <w:szCs w:val="24"/>
      <w:shd w:val="clear" w:color="auto" w:fill="000080"/>
    </w:rPr>
  </w:style>
  <w:style w:type="character" w:customStyle="1" w:styleId="138">
    <w:name w:val="标题 7 Char"/>
    <w:link w:val="8"/>
    <w:qFormat/>
    <w:uiPriority w:val="0"/>
    <w:rPr>
      <w:b/>
      <w:bCs/>
      <w:kern w:val="2"/>
      <w:sz w:val="24"/>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标题 9 Char"/>
    <w:link w:val="10"/>
    <w:qFormat/>
    <w:uiPriority w:val="0"/>
    <w:rPr>
      <w:rFonts w:ascii="Arial" w:hAnsi="Arial" w:eastAsia="仿宋_GB2312"/>
      <w:b/>
      <w:i/>
      <w:sz w:val="24"/>
      <w:shd w:val="pct5" w:color="auto" w:fill="FFFFFF"/>
    </w:rPr>
  </w:style>
  <w:style w:type="character" w:customStyle="1" w:styleId="141">
    <w:name w:val="Body Text Char2"/>
    <w:qFormat/>
    <w:uiPriority w:val="0"/>
    <w:rPr>
      <w:rFonts w:ascii="Calibri" w:hAnsi="Calibri" w:eastAsia="宋体"/>
      <w:sz w:val="24"/>
      <w:szCs w:val="24"/>
      <w:lang w:val="en-US" w:eastAsia="zh-CN" w:bidi="ar-SA"/>
    </w:rPr>
  </w:style>
  <w:style w:type="character" w:customStyle="1" w:styleId="142">
    <w:name w:val="日期 Char1"/>
    <w:semiHidden/>
    <w:qFormat/>
    <w:uiPriority w:val="99"/>
    <w:rPr>
      <w:kern w:val="2"/>
      <w:sz w:val="21"/>
      <w:szCs w:val="24"/>
    </w:rPr>
  </w:style>
  <w:style w:type="character" w:customStyle="1" w:styleId="143">
    <w:name w:val="副标题 Char2"/>
    <w:qFormat/>
    <w:uiPriority w:val="11"/>
    <w:rPr>
      <w:rFonts w:ascii="Cambria" w:hAnsi="Cambria" w:cs="黑体"/>
      <w:b/>
      <w:bCs/>
      <w:kern w:val="28"/>
      <w:sz w:val="32"/>
      <w:szCs w:val="32"/>
    </w:rPr>
  </w:style>
  <w:style w:type="character" w:customStyle="1" w:styleId="144">
    <w:name w:val="样式 正文缩进ALT+Z表正文正文非缩进四号特点首行缩进标题4段1样式3缩进正文不缩进正文文字首行缩进... Char Char"/>
    <w:link w:val="145"/>
    <w:qFormat/>
    <w:uiPriority w:val="0"/>
    <w:rPr>
      <w:rFonts w:cs="宋体"/>
      <w:kern w:val="2"/>
      <w:sz w:val="24"/>
    </w:rPr>
  </w:style>
  <w:style w:type="paragraph" w:customStyle="1" w:styleId="145">
    <w:name w:val="样式 正文缩进ALT+Z表正文正文非缩进四号特点首行缩进标题4段1样式3缩进正文不缩进正文文字首行缩进..."/>
    <w:basedOn w:val="12"/>
    <w:link w:val="144"/>
    <w:qFormat/>
    <w:uiPriority w:val="0"/>
    <w:pPr>
      <w:widowControl/>
      <w:spacing w:beforeLines="50" w:after="120" w:line="312" w:lineRule="auto"/>
      <w:ind w:firstLine="482"/>
    </w:pPr>
    <w:rPr>
      <w:rFonts w:cs="宋体"/>
    </w:rPr>
  </w:style>
  <w:style w:type="character" w:customStyle="1" w:styleId="146">
    <w:name w:val="标题 5 Char"/>
    <w:link w:val="6"/>
    <w:qFormat/>
    <w:uiPriority w:val="0"/>
    <w:rPr>
      <w:b/>
      <w:color w:val="000000"/>
      <w:sz w:val="24"/>
      <w:szCs w:val="24"/>
    </w:rPr>
  </w:style>
  <w:style w:type="character" w:customStyle="1" w:styleId="147">
    <w:name w:val="Body Text Char"/>
    <w:qFormat/>
    <w:uiPriority w:val="0"/>
    <w:rPr>
      <w:sz w:val="24"/>
    </w:rPr>
  </w:style>
  <w:style w:type="character" w:customStyle="1" w:styleId="148">
    <w:name w:val="正文文本 Char"/>
    <w:link w:val="17"/>
    <w:qFormat/>
    <w:uiPriority w:val="0"/>
    <w:rPr>
      <w:lang w:eastAsia="en-US"/>
    </w:rPr>
  </w:style>
  <w:style w:type="character" w:customStyle="1" w:styleId="149">
    <w:name w:val="Body Text Char1"/>
    <w:qFormat/>
    <w:uiPriority w:val="0"/>
    <w:rPr>
      <w:rFonts w:ascii="Times New Roman" w:hAnsi="Times New Roman" w:cs="Times New Roman"/>
      <w:sz w:val="24"/>
      <w:szCs w:val="24"/>
    </w:rPr>
  </w:style>
  <w:style w:type="character" w:customStyle="1" w:styleId="150">
    <w:name w:val="正文文本 3 Char1"/>
    <w:semiHidden/>
    <w:qFormat/>
    <w:uiPriority w:val="99"/>
    <w:rPr>
      <w:rFonts w:ascii="Times New Roman" w:hAnsi="Times New Roman" w:eastAsia="宋体" w:cs="Times New Roman"/>
      <w:sz w:val="16"/>
      <w:szCs w:val="16"/>
    </w:rPr>
  </w:style>
  <w:style w:type="character" w:customStyle="1" w:styleId="151">
    <w:name w:val="正文文本缩进 2 Char"/>
    <w:link w:val="24"/>
    <w:qFormat/>
    <w:uiPriority w:val="0"/>
    <w:rPr>
      <w:kern w:val="2"/>
      <w:sz w:val="24"/>
      <w:szCs w:val="24"/>
    </w:rPr>
  </w:style>
  <w:style w:type="character" w:customStyle="1" w:styleId="152">
    <w:name w:val="日期 Char2"/>
    <w:semiHidden/>
    <w:qFormat/>
    <w:uiPriority w:val="99"/>
    <w:rPr>
      <w:rFonts w:ascii="Times New Roman" w:hAnsi="Times New Roman" w:eastAsia="宋体" w:cs="Times New Roman"/>
      <w:szCs w:val="24"/>
    </w:rPr>
  </w:style>
  <w:style w:type="character" w:customStyle="1" w:styleId="153">
    <w:name w:val="副标题 Char3"/>
    <w:qFormat/>
    <w:uiPriority w:val="11"/>
    <w:rPr>
      <w:rFonts w:ascii="Cambria" w:hAnsi="Cambria" w:eastAsia="宋体" w:cs="Times New Roman"/>
      <w:b/>
      <w:bCs/>
      <w:kern w:val="28"/>
      <w:sz w:val="32"/>
      <w:szCs w:val="32"/>
    </w:rPr>
  </w:style>
  <w:style w:type="character" w:customStyle="1" w:styleId="154">
    <w:name w:val="font21"/>
    <w:qFormat/>
    <w:uiPriority w:val="0"/>
    <w:rPr>
      <w:rFonts w:ascii="宋体" w:hAnsi="宋体" w:eastAsia="宋体"/>
      <w:color w:val="000000"/>
      <w:spacing w:val="300"/>
      <w:kern w:val="2"/>
      <w:sz w:val="18"/>
      <w:szCs w:val="18"/>
      <w:lang w:val="en-US" w:eastAsia="zh-CN" w:bidi="ar-SA"/>
    </w:rPr>
  </w:style>
  <w:style w:type="character" w:customStyle="1" w:styleId="155">
    <w:name w:val="正文文本 3 Char2"/>
    <w:basedOn w:val="45"/>
    <w:semiHidden/>
    <w:qFormat/>
    <w:uiPriority w:val="0"/>
    <w:rPr>
      <w:kern w:val="2"/>
      <w:sz w:val="16"/>
      <w:szCs w:val="16"/>
    </w:rPr>
  </w:style>
  <w:style w:type="paragraph" w:customStyle="1" w:styleId="156">
    <w:name w:val="附录标识"/>
    <w:next w:val="1"/>
    <w:qFormat/>
    <w:uiPriority w:val="0"/>
    <w:pPr>
      <w:shd w:val="clear" w:color="FFFFFF" w:fill="FFFFFF"/>
      <w:tabs>
        <w:tab w:val="left" w:pos="6405"/>
      </w:tabs>
      <w:spacing w:before="640" w:after="100"/>
      <w:jc w:val="center"/>
      <w:outlineLvl w:val="0"/>
    </w:pPr>
    <w:rPr>
      <w:rFonts w:ascii="黑体" w:hAnsi="Times New Roman" w:eastAsia="黑体" w:cs="Times New Roman"/>
      <w:sz w:val="21"/>
      <w:lang w:val="en-US" w:eastAsia="zh-CN" w:bidi="ar-SA"/>
    </w:rPr>
  </w:style>
  <w:style w:type="paragraph" w:customStyle="1" w:styleId="157">
    <w:name w:val="样式 标题 2 + 宋体"/>
    <w:basedOn w:val="3"/>
    <w:qFormat/>
    <w:uiPriority w:val="0"/>
    <w:pPr>
      <w:widowControl/>
      <w:numPr>
        <w:ilvl w:val="0"/>
        <w:numId w:val="0"/>
      </w:numPr>
      <w:tabs>
        <w:tab w:val="left" w:pos="1079"/>
        <w:tab w:val="clear" w:pos="576"/>
      </w:tabs>
      <w:spacing w:before="260" w:after="120"/>
      <w:ind w:left="1079" w:hanging="567"/>
      <w:jc w:val="left"/>
    </w:pPr>
    <w:rPr>
      <w:rFonts w:ascii="宋体" w:hAnsi="宋体"/>
      <w:bCs/>
      <w:kern w:val="2"/>
      <w:sz w:val="30"/>
      <w:szCs w:val="32"/>
    </w:rPr>
  </w:style>
  <w:style w:type="paragraph" w:customStyle="1" w:styleId="158">
    <w:name w:val="Table Contents"/>
    <w:basedOn w:val="1"/>
    <w:qFormat/>
    <w:uiPriority w:val="0"/>
    <w:pPr>
      <w:widowControl/>
      <w:suppressLineNumbers/>
      <w:suppressAutoHyphens/>
      <w:spacing w:line="240" w:lineRule="auto"/>
      <w:jc w:val="left"/>
    </w:pPr>
    <w:rPr>
      <w:rFonts w:ascii="AR PL ShanHeiSun Uni" w:hAnsi="AR PL ShanHeiSun Uni" w:eastAsia="AR PL ShanHeiSun Uni" w:cs="AR PL ShanHeiSun Uni"/>
      <w:kern w:val="0"/>
      <w:lang w:bidi="zh-CN"/>
    </w:rPr>
  </w:style>
  <w:style w:type="paragraph" w:customStyle="1" w:styleId="159">
    <w:name w:val="标准文件_封面标准英文名称"/>
    <w:basedOn w:val="1"/>
    <w:qFormat/>
    <w:uiPriority w:val="0"/>
    <w:pPr>
      <w:widowControl/>
      <w:adjustRightInd w:val="0"/>
      <w:spacing w:line="440" w:lineRule="exact"/>
      <w:jc w:val="center"/>
    </w:pPr>
    <w:rPr>
      <w:rFonts w:eastAsia="黑体"/>
      <w:b/>
      <w:bCs/>
      <w:sz w:val="28"/>
      <w:szCs w:val="28"/>
    </w:rPr>
  </w:style>
  <w:style w:type="paragraph" w:customStyle="1" w:styleId="160">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3级标题"/>
    <w:basedOn w:val="4"/>
    <w:qFormat/>
    <w:uiPriority w:val="0"/>
    <w:pPr>
      <w:widowControl/>
      <w:numPr>
        <w:ilvl w:val="0"/>
        <w:numId w:val="0"/>
      </w:numPr>
      <w:tabs>
        <w:tab w:val="clear" w:pos="720"/>
      </w:tabs>
      <w:adjustRightInd w:val="0"/>
      <w:spacing w:before="260" w:after="260" w:line="416" w:lineRule="auto"/>
      <w:jc w:val="center"/>
      <w:textAlignment w:val="baseline"/>
    </w:pPr>
    <w:rPr>
      <w:rFonts w:ascii="Tahoma" w:hAnsi="Tahoma" w:eastAsia="仿宋_GB2312"/>
      <w:bCs/>
      <w:kern w:val="24"/>
      <w:sz w:val="28"/>
      <w:szCs w:val="32"/>
    </w:rPr>
  </w:style>
  <w:style w:type="paragraph" w:customStyle="1" w:styleId="162">
    <w:name w:val="样式 标题 1 + 宋体 段前: 18 磅 段后: 6 磅 行距: 1.5 倍行距"/>
    <w:basedOn w:val="2"/>
    <w:qFormat/>
    <w:uiPriority w:val="0"/>
    <w:pPr>
      <w:keepLines/>
      <w:widowControl/>
      <w:numPr>
        <w:numId w:val="0"/>
      </w:numPr>
      <w:tabs>
        <w:tab w:val="left" w:pos="907"/>
        <w:tab w:val="clear" w:pos="432"/>
      </w:tabs>
      <w:spacing w:before="360" w:after="120"/>
      <w:ind w:left="907" w:hanging="907"/>
    </w:pPr>
    <w:rPr>
      <w:rFonts w:ascii="宋体" w:hAnsi="宋体" w:cs="宋体"/>
      <w:iCs w:val="0"/>
      <w:kern w:val="44"/>
      <w:sz w:val="44"/>
      <w:szCs w:val="20"/>
    </w:rPr>
  </w:style>
  <w:style w:type="paragraph" w:customStyle="1" w:styleId="163">
    <w:name w:val="Char Char Char Char Char Char1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164">
    <w:name w:val="1级标题"/>
    <w:basedOn w:val="2"/>
    <w:qFormat/>
    <w:uiPriority w:val="0"/>
    <w:pPr>
      <w:keepLines/>
      <w:widowControl/>
      <w:numPr>
        <w:numId w:val="0"/>
      </w:numPr>
      <w:tabs>
        <w:tab w:val="left" w:pos="420"/>
        <w:tab w:val="clear" w:pos="432"/>
      </w:tabs>
      <w:adjustRightInd w:val="0"/>
      <w:spacing w:before="340" w:after="330" w:line="578" w:lineRule="atLeast"/>
      <w:ind w:left="420" w:hanging="420"/>
      <w:textAlignment w:val="baseline"/>
    </w:pPr>
    <w:rPr>
      <w:rFonts w:ascii="Tahoma" w:hAnsi="Tahoma" w:eastAsia="仿宋_GB2312" w:cs="Times New Roman"/>
      <w:iCs w:val="0"/>
      <w:kern w:val="24"/>
      <w:szCs w:val="32"/>
    </w:rPr>
  </w:style>
  <w:style w:type="paragraph" w:customStyle="1" w:styleId="165">
    <w:name w:val="段"/>
    <w:next w:val="1"/>
    <w:qFormat/>
    <w:uiPriority w:val="0"/>
    <w:pPr>
      <w:autoSpaceDE w:val="0"/>
      <w:autoSpaceDN w:val="0"/>
      <w:ind w:firstLine="397"/>
      <w:jc w:val="both"/>
    </w:pPr>
    <w:rPr>
      <w:rFonts w:ascii="宋体" w:hAnsi="Times New Roman" w:eastAsia="宋体" w:cs="Times New Roman"/>
      <w:sz w:val="21"/>
      <w:lang w:val="en-US" w:eastAsia="zh-CN" w:bidi="ar-SA"/>
    </w:rPr>
  </w:style>
  <w:style w:type="character" w:customStyle="1" w:styleId="166">
    <w:name w:val="正文文本缩进 Char2"/>
    <w:basedOn w:val="45"/>
    <w:link w:val="18"/>
    <w:qFormat/>
    <w:uiPriority w:val="0"/>
    <w:rPr>
      <w:kern w:val="2"/>
      <w:sz w:val="24"/>
      <w:szCs w:val="24"/>
    </w:rPr>
  </w:style>
  <w:style w:type="character" w:customStyle="1" w:styleId="167">
    <w:name w:val="正文首行缩进 2 Char2"/>
    <w:basedOn w:val="166"/>
    <w:semiHidden/>
    <w:qFormat/>
    <w:uiPriority w:val="0"/>
    <w:rPr>
      <w:kern w:val="2"/>
      <w:sz w:val="24"/>
      <w:szCs w:val="24"/>
    </w:rPr>
  </w:style>
  <w:style w:type="paragraph" w:customStyle="1" w:styleId="168">
    <w:name w:val="列表1"/>
    <w:basedOn w:val="1"/>
    <w:qFormat/>
    <w:uiPriority w:val="0"/>
    <w:pPr>
      <w:widowControl/>
      <w:tabs>
        <w:tab w:val="left" w:pos="432"/>
        <w:tab w:val="left" w:pos="900"/>
      </w:tabs>
      <w:spacing w:after="100" w:afterAutospacing="1"/>
      <w:ind w:left="432" w:hanging="432"/>
      <w:jc w:val="left"/>
    </w:pPr>
    <w:rPr>
      <w:rFonts w:ascii="宋体" w:hAnsi="宋体"/>
    </w:rPr>
  </w:style>
  <w:style w:type="character" w:customStyle="1" w:styleId="169">
    <w:name w:val="正文文本 2 Char2"/>
    <w:basedOn w:val="45"/>
    <w:semiHidden/>
    <w:qFormat/>
    <w:uiPriority w:val="0"/>
    <w:rPr>
      <w:kern w:val="2"/>
      <w:sz w:val="24"/>
      <w:szCs w:val="24"/>
    </w:rPr>
  </w:style>
  <w:style w:type="paragraph" w:customStyle="1" w:styleId="170">
    <w:name w:val="样式 标题 3 + 黑体 小三 行距: 多倍行距 1.73 字行"/>
    <w:basedOn w:val="4"/>
    <w:qFormat/>
    <w:uiPriority w:val="0"/>
    <w:pPr>
      <w:widowControl/>
      <w:numPr>
        <w:ilvl w:val="0"/>
        <w:numId w:val="0"/>
      </w:numPr>
      <w:tabs>
        <w:tab w:val="clear" w:pos="720"/>
      </w:tabs>
      <w:spacing w:before="260" w:after="260" w:line="415" w:lineRule="auto"/>
      <w:jc w:val="left"/>
    </w:pPr>
    <w:rPr>
      <w:rFonts w:ascii="黑体" w:hAnsi="黑体" w:eastAsia="黑体" w:cs="宋体"/>
      <w:bCs/>
      <w:kern w:val="2"/>
    </w:rPr>
  </w:style>
  <w:style w:type="paragraph" w:customStyle="1" w:styleId="171">
    <w:name w:val="样式 标题 1 + 小一 居中 段前: 6 磅 段后: 6 磅 行距: 2 倍行距"/>
    <w:basedOn w:val="2"/>
    <w:qFormat/>
    <w:uiPriority w:val="0"/>
    <w:pPr>
      <w:keepLines/>
      <w:widowControl/>
      <w:numPr>
        <w:numId w:val="0"/>
      </w:numPr>
      <w:tabs>
        <w:tab w:val="clear" w:pos="432"/>
      </w:tabs>
      <w:spacing w:before="0" w:after="0" w:line="480" w:lineRule="auto"/>
    </w:pPr>
    <w:rPr>
      <w:rFonts w:ascii="宋体" w:hAnsi="宋体" w:eastAsia="黑体" w:cs="宋体"/>
      <w:iCs w:val="0"/>
      <w:kern w:val="44"/>
      <w:sz w:val="30"/>
      <w:szCs w:val="30"/>
    </w:rPr>
  </w:style>
  <w:style w:type="paragraph" w:customStyle="1" w:styleId="172">
    <w:name w:val="附录二级条标题"/>
    <w:basedOn w:val="173"/>
    <w:next w:val="165"/>
    <w:qFormat/>
    <w:uiPriority w:val="0"/>
  </w:style>
  <w:style w:type="paragraph" w:customStyle="1" w:styleId="173">
    <w:name w:val="附录一级条标题"/>
    <w:basedOn w:val="1"/>
    <w:next w:val="165"/>
    <w:qFormat/>
    <w:uiPriority w:val="0"/>
    <w:pPr>
      <w:widowControl/>
      <w:wordWrap w:val="0"/>
      <w:overflowPunct w:val="0"/>
      <w:autoSpaceDE w:val="0"/>
      <w:autoSpaceDN w:val="0"/>
      <w:spacing w:line="240" w:lineRule="auto"/>
      <w:jc w:val="left"/>
      <w:textAlignment w:val="baseline"/>
      <w:outlineLvl w:val="2"/>
    </w:pPr>
    <w:rPr>
      <w:rFonts w:ascii="黑体" w:eastAsia="黑体"/>
      <w:kern w:val="21"/>
      <w:sz w:val="21"/>
      <w:szCs w:val="20"/>
    </w:rPr>
  </w:style>
  <w:style w:type="paragraph" w:customStyle="1" w:styleId="174">
    <w:name w:val="列出段落11"/>
    <w:basedOn w:val="1"/>
    <w:qFormat/>
    <w:uiPriority w:val="0"/>
    <w:pPr>
      <w:widowControl/>
      <w:spacing w:line="240" w:lineRule="auto"/>
      <w:ind w:firstLine="420" w:firstLineChars="200"/>
      <w:jc w:val="left"/>
    </w:pPr>
    <w:rPr>
      <w:sz w:val="21"/>
      <w:szCs w:val="20"/>
    </w:rPr>
  </w:style>
  <w:style w:type="paragraph" w:customStyle="1" w:styleId="175">
    <w:name w:val="样式 标题 3 + 黑体 小三 行距: 多倍行距 1.73 字行1"/>
    <w:basedOn w:val="4"/>
    <w:qFormat/>
    <w:uiPriority w:val="0"/>
    <w:pPr>
      <w:widowControl/>
      <w:numPr>
        <w:ilvl w:val="0"/>
        <w:numId w:val="0"/>
      </w:numPr>
      <w:tabs>
        <w:tab w:val="clear" w:pos="720"/>
      </w:tabs>
      <w:spacing w:before="260" w:after="260" w:line="415" w:lineRule="auto"/>
      <w:jc w:val="left"/>
    </w:pPr>
    <w:rPr>
      <w:rFonts w:ascii="黑体" w:hAnsi="黑体" w:eastAsia="黑体" w:cs="宋体"/>
      <w:bCs/>
      <w:kern w:val="2"/>
    </w:rPr>
  </w:style>
  <w:style w:type="paragraph" w:customStyle="1" w:styleId="176">
    <w:name w:val="注："/>
    <w:qFormat/>
    <w:uiPriority w:val="0"/>
    <w:pPr>
      <w:widowControl w:val="0"/>
      <w:autoSpaceDE w:val="0"/>
      <w:autoSpaceDN w:val="0"/>
      <w:ind w:left="783" w:hanging="363"/>
      <w:jc w:val="both"/>
    </w:pPr>
    <w:rPr>
      <w:rFonts w:ascii="宋体" w:hAnsi="Times New Roman" w:eastAsia="宋体" w:cs="Times New Roman"/>
      <w:sz w:val="18"/>
      <w:lang w:val="en-US" w:eastAsia="zh-CN" w:bidi="ar-SA"/>
    </w:rPr>
  </w:style>
  <w:style w:type="paragraph" w:customStyle="1" w:styleId="177">
    <w:name w:val="默认段落字体 Para Char"/>
    <w:basedOn w:val="1"/>
    <w:qFormat/>
    <w:uiPriority w:val="0"/>
    <w:pPr>
      <w:widowControl/>
      <w:spacing w:line="240" w:lineRule="auto"/>
      <w:jc w:val="left"/>
    </w:pPr>
    <w:rPr>
      <w:szCs w:val="20"/>
    </w:rPr>
  </w:style>
  <w:style w:type="paragraph" w:customStyle="1" w:styleId="178">
    <w:name w:val="附录章标题"/>
    <w:next w:val="165"/>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79">
    <w:name w:val="Default"/>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paragraph" w:customStyle="1" w:styleId="180">
    <w:name w:val="TOC 标题1"/>
    <w:basedOn w:val="2"/>
    <w:next w:val="1"/>
    <w:unhideWhenUsed/>
    <w:qFormat/>
    <w:uiPriority w:val="39"/>
    <w:pPr>
      <w:keepLines/>
      <w:widowControl/>
      <w:numPr>
        <w:numId w:val="0"/>
      </w:numPr>
      <w:tabs>
        <w:tab w:val="clear" w:pos="432"/>
      </w:tabs>
      <w:spacing w:before="480" w:after="0" w:line="276" w:lineRule="auto"/>
      <w:outlineLvl w:val="9"/>
    </w:pPr>
    <w:rPr>
      <w:rFonts w:ascii="Cambria" w:hAnsi="Cambria" w:cs="Times New Roman"/>
      <w:iCs w:val="0"/>
      <w:color w:val="365F91"/>
      <w:kern w:val="0"/>
      <w:sz w:val="28"/>
      <w:szCs w:val="28"/>
    </w:rPr>
  </w:style>
  <w:style w:type="paragraph" w:customStyle="1" w:styleId="181">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附录性质"/>
    <w:basedOn w:val="1"/>
    <w:qFormat/>
    <w:uiPriority w:val="0"/>
    <w:pPr>
      <w:widowControl/>
      <w:spacing w:line="240" w:lineRule="auto"/>
      <w:jc w:val="center"/>
    </w:pPr>
    <w:rPr>
      <w:rFonts w:ascii="黑体" w:eastAsia="黑体"/>
      <w:sz w:val="21"/>
    </w:rPr>
  </w:style>
  <w:style w:type="paragraph" w:customStyle="1" w:styleId="183">
    <w:name w:val="3"/>
    <w:basedOn w:val="4"/>
    <w:qFormat/>
    <w:uiPriority w:val="0"/>
    <w:pPr>
      <w:widowControl/>
      <w:numPr>
        <w:ilvl w:val="0"/>
        <w:numId w:val="0"/>
      </w:numPr>
      <w:tabs>
        <w:tab w:val="clear" w:pos="720"/>
      </w:tabs>
      <w:spacing w:before="80" w:after="80" w:line="240" w:lineRule="auto"/>
      <w:ind w:firstLine="200" w:firstLineChars="200"/>
      <w:jc w:val="left"/>
    </w:pPr>
    <w:rPr>
      <w:rFonts w:ascii="黑体" w:hAnsi="Times New Roman" w:eastAsia="黑体"/>
      <w:kern w:val="2"/>
      <w:sz w:val="28"/>
    </w:rPr>
  </w:style>
  <w:style w:type="paragraph" w:customStyle="1" w:styleId="184">
    <w:name w:val="封面副标题"/>
    <w:basedOn w:val="1"/>
    <w:qFormat/>
    <w:uiPriority w:val="0"/>
    <w:pPr>
      <w:widowControl/>
      <w:tabs>
        <w:tab w:val="left" w:pos="780"/>
      </w:tabs>
      <w:jc w:val="center"/>
    </w:pPr>
    <w:rPr>
      <w:rFonts w:eastAsia="黑体"/>
      <w:b/>
      <w:bCs/>
      <w:sz w:val="32"/>
    </w:rPr>
  </w:style>
  <w:style w:type="paragraph" w:customStyle="1" w:styleId="185">
    <w:name w:val="附录表标题"/>
    <w:next w:val="165"/>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86">
    <w:name w:val="reader-word-layer"/>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87">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88">
    <w:name w:val="附录三级条标题"/>
    <w:basedOn w:val="172"/>
    <w:next w:val="165"/>
    <w:qFormat/>
    <w:uiPriority w:val="0"/>
    <w:pPr>
      <w:outlineLvl w:val="4"/>
    </w:pPr>
  </w:style>
  <w:style w:type="paragraph" w:customStyle="1" w:styleId="189">
    <w:name w:val="标准文件_段"/>
    <w:qFormat/>
    <w:uiPriority w:val="0"/>
    <w:pPr>
      <w:autoSpaceDE w:val="0"/>
      <w:autoSpaceDN w:val="0"/>
      <w:adjustRightInd w:val="0"/>
      <w:snapToGrid w:val="0"/>
      <w:spacing w:line="276" w:lineRule="auto"/>
      <w:ind w:right="-105" w:rightChars="-50"/>
      <w:jc w:val="center"/>
    </w:pPr>
    <w:rPr>
      <w:rFonts w:ascii="宋体" w:hAnsi="Times New Roman" w:eastAsia="宋体" w:cs="Times New Roman"/>
      <w:snapToGrid w:val="0"/>
      <w:spacing w:val="2"/>
      <w:sz w:val="44"/>
      <w:szCs w:val="44"/>
      <w:lang w:val="en-US" w:eastAsia="zh-CN" w:bidi="ar-SA"/>
    </w:rPr>
  </w:style>
  <w:style w:type="paragraph" w:customStyle="1" w:styleId="190">
    <w:name w:val="Char Char Char Char Char Char Char Char Char Char Char Char Char Char Char Char"/>
    <w:basedOn w:val="1"/>
    <w:qFormat/>
    <w:uiPriority w:val="0"/>
    <w:pPr>
      <w:widowControl/>
      <w:tabs>
        <w:tab w:val="left" w:pos="360"/>
      </w:tabs>
      <w:spacing w:line="240" w:lineRule="auto"/>
      <w:jc w:val="left"/>
    </w:pPr>
  </w:style>
  <w:style w:type="paragraph" w:customStyle="1" w:styleId="191">
    <w:name w:val="_Style 77"/>
    <w:next w:val="1"/>
    <w:qFormat/>
    <w:uiPriority w:val="0"/>
    <w:rPr>
      <w:rFonts w:ascii="Times New Roman" w:hAnsi="Times New Roman" w:eastAsia="宋体" w:cs="Times New Roman"/>
      <w:kern w:val="2"/>
      <w:sz w:val="21"/>
      <w:szCs w:val="24"/>
      <w:lang w:val="en-US" w:eastAsia="zh-CN" w:bidi="ar-SA"/>
    </w:rPr>
  </w:style>
  <w:style w:type="paragraph" w:customStyle="1" w:styleId="192">
    <w:name w:val="样式 列出段落 + 仿宋 小三"/>
    <w:basedOn w:val="75"/>
    <w:qFormat/>
    <w:uiPriority w:val="0"/>
    <w:pPr>
      <w:widowControl/>
      <w:spacing w:line="240" w:lineRule="auto"/>
      <w:ind w:firstLine="200"/>
      <w:jc w:val="left"/>
    </w:pPr>
    <w:rPr>
      <w:rFonts w:ascii="仿宋" w:hAnsi="仿宋" w:eastAsia="仿宋"/>
      <w:sz w:val="30"/>
      <w:szCs w:val="21"/>
    </w:rPr>
  </w:style>
  <w:style w:type="paragraph" w:styleId="193">
    <w:name w:val="List Paragraph"/>
    <w:basedOn w:val="1"/>
    <w:next w:val="1"/>
    <w:qFormat/>
    <w:uiPriority w:val="34"/>
    <w:pPr>
      <w:ind w:firstLine="420" w:firstLineChars="200"/>
    </w:pPr>
    <w:rPr>
      <w:szCs w:val="20"/>
    </w:rPr>
  </w:style>
  <w:style w:type="character" w:customStyle="1" w:styleId="194">
    <w:name w:val="列表段落 字符"/>
    <w:basedOn w:val="45"/>
    <w:link w:val="195"/>
    <w:qFormat/>
    <w:uiPriority w:val="0"/>
    <w:rPr>
      <w:rFonts w:hint="eastAsia" w:ascii="宋体" w:hAnsi="宋体" w:eastAsia="宋体" w:cs="宋体"/>
      <w:kern w:val="2"/>
      <w:sz w:val="21"/>
    </w:rPr>
  </w:style>
  <w:style w:type="paragraph" w:customStyle="1" w:styleId="195">
    <w:name w:val="msolistparagraph"/>
    <w:basedOn w:val="1"/>
    <w:link w:val="194"/>
    <w:qFormat/>
    <w:uiPriority w:val="0"/>
    <w:pPr>
      <w:ind w:firstLine="420" w:firstLineChars="200"/>
    </w:pPr>
    <w:rPr>
      <w:rFonts w:ascii="Calibri" w:hAnsi="Calibri"/>
      <w:sz w:val="21"/>
      <w:szCs w:val="20"/>
    </w:rPr>
  </w:style>
  <w:style w:type="character" w:customStyle="1" w:styleId="196">
    <w:name w:val="批注文字 Char2"/>
    <w:basedOn w:val="45"/>
    <w:link w:val="15"/>
    <w:qFormat/>
    <w:uiPriority w:val="0"/>
    <w:rPr>
      <w:rFonts w:hint="default" w:ascii="Times New Roman" w:hAnsi="Times New Roman" w:eastAsia="宋体" w:cs="MS Gothic"/>
      <w:kern w:val="2"/>
      <w:sz w:val="21"/>
      <w:szCs w:val="21"/>
    </w:rPr>
  </w:style>
  <w:style w:type="character" w:customStyle="1" w:styleId="197">
    <w:name w:val="标题 2 Char1"/>
    <w:basedOn w:val="45"/>
    <w:link w:val="3"/>
    <w:qFormat/>
    <w:uiPriority w:val="0"/>
    <w:rPr>
      <w:rFonts w:hint="default" w:ascii="Times New Roman" w:hAnsi="Times New Roman" w:eastAsia="宋体" w:cs="MS Gothic"/>
      <w:b/>
      <w:bCs/>
      <w:kern w:val="2"/>
      <w:sz w:val="28"/>
      <w:szCs w:val="32"/>
    </w:rPr>
  </w:style>
  <w:style w:type="character" w:customStyle="1" w:styleId="198">
    <w:name w:val="10"/>
    <w:basedOn w:val="45"/>
    <w:qFormat/>
    <w:uiPriority w:val="0"/>
    <w:rPr>
      <w:rFonts w:hint="eastAsia" w:ascii="等线" w:hAnsi="等线" w:eastAsia="等线" w:cs="等线"/>
    </w:rPr>
  </w:style>
  <w:style w:type="character" w:customStyle="1" w:styleId="199">
    <w:name w:val="15"/>
    <w:basedOn w:val="45"/>
    <w:qFormat/>
    <w:uiPriority w:val="0"/>
    <w:rPr>
      <w:rFonts w:hint="eastAsia" w:ascii="等线" w:hAnsi="等线" w:eastAsia="等线" w:cs="等线"/>
    </w:rPr>
  </w:style>
  <w:style w:type="paragraph" w:customStyle="1" w:styleId="200">
    <w:name w:val="修订2"/>
    <w:hidden/>
    <w:semiHidden/>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J:\Document\&#24037;&#20316;&#25991;&#26723;\&#39033;&#30446;&#31649;&#29702;&#25351;&#24341;\&#39033;&#30446;&#23454;&#26045;&#25351;&#2434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D4F3BB-2310-4C3B-9C46-4761C145B9ED}">
  <ds:schemaRefs/>
</ds:datastoreItem>
</file>

<file path=docProps/app.xml><?xml version="1.0" encoding="utf-8"?>
<Properties xmlns="http://schemas.openxmlformats.org/officeDocument/2006/extended-properties" xmlns:vt="http://schemas.openxmlformats.org/officeDocument/2006/docPropsVTypes">
  <Template>项目实施指引.dot</Template>
  <Company>Excellence Co.Ltd</Company>
  <Pages>2</Pages>
  <Words>114</Words>
  <Characters>114</Characters>
  <Lines>207</Lines>
  <Paragraphs>227</Paragraphs>
  <TotalTime>164</TotalTime>
  <ScaleCrop>false</ScaleCrop>
  <LinksUpToDate>false</LinksUpToDate>
  <CharactersWithSpaces>115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2018-03-28T03:35:00Z</dcterms:created>
  <dc:creator>zff</dc:creator>
  <cp:lastModifiedBy>易慧</cp:lastModifiedBy>
  <cp:lastPrinted>2021-11-09T08:02:00Z</cp:lastPrinted>
  <dcterms:modified xsi:type="dcterms:W3CDTF">2023-04-04T09:27:31Z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SaveFontToCloudKey">
    <vt:lpwstr>306299022_btnclosed</vt:lpwstr>
  </property>
  <property fmtid="{D5CDD505-2E9C-101B-9397-08002B2CF9AE}" pid="4" name="ICV">
    <vt:lpwstr>EF888D40340D4F22ACB89F931F0B44F4</vt:lpwstr>
  </property>
</Properties>
</file>